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393B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393B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393B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393B4E"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393B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393B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393B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393B4E"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9F8F6" w14:textId="77777777" w:rsidR="00393B4E" w:rsidRDefault="00393B4E" w:rsidP="00261299">
      <w:pPr>
        <w:spacing w:after="0" w:line="240" w:lineRule="auto"/>
      </w:pPr>
      <w:r>
        <w:separator/>
      </w:r>
    </w:p>
  </w:endnote>
  <w:endnote w:type="continuationSeparator" w:id="0">
    <w:p w14:paraId="0AA53959" w14:textId="77777777" w:rsidR="00393B4E" w:rsidRDefault="00393B4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MS Gothic">
    <w:altName w:val="Meiryo"/>
    <w:panose1 w:val="020B0609070205080204"/>
    <w:charset w:val="80"/>
    <w:family w:val="moder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32BA6" w14:textId="77777777" w:rsidR="00D14EDB" w:rsidRDefault="00D14E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23CF7">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E15C3" w14:textId="77777777" w:rsidR="00D14EDB" w:rsidRDefault="00D14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9BCDC" w14:textId="77777777" w:rsidR="00393B4E" w:rsidRDefault="00393B4E" w:rsidP="00261299">
      <w:pPr>
        <w:spacing w:after="0" w:line="240" w:lineRule="auto"/>
      </w:pPr>
      <w:r>
        <w:separator/>
      </w:r>
    </w:p>
  </w:footnote>
  <w:footnote w:type="continuationSeparator" w:id="0">
    <w:p w14:paraId="721E331F" w14:textId="77777777" w:rsidR="00393B4E" w:rsidRDefault="00393B4E"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42EF58" w14:textId="77777777" w:rsidR="00D14EDB" w:rsidRDefault="00D14E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7777777"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506D"/>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4BCC"/>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B4E"/>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3CF7"/>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FE5A28D6-0D34-42E5-A715-20BD3B3A9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Cigale, Andreja</cp:lastModifiedBy>
  <cp:revision>2</cp:revision>
  <cp:lastPrinted>2015-04-10T09:51:00Z</cp:lastPrinted>
  <dcterms:created xsi:type="dcterms:W3CDTF">2015-11-19T13:24:00Z</dcterms:created>
  <dcterms:modified xsi:type="dcterms:W3CDTF">2015-11-19T13:24:00Z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