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8A15" w14:textId="31932C74" w:rsidR="008E490F" w:rsidRPr="003E4E4C" w:rsidRDefault="007379C5" w:rsidP="00216175">
      <w:pPr>
        <w:jc w:val="center"/>
        <w:rPr>
          <w:rFonts w:ascii="Candara Light" w:hAnsi="Candara Light"/>
          <w:b/>
          <w:bCs/>
        </w:rPr>
      </w:pPr>
      <w:r w:rsidRPr="003E4E4C">
        <w:rPr>
          <w:rFonts w:ascii="Candara Light" w:hAnsi="Candara Light"/>
        </w:rPr>
        <w:t>Dissertation proposal</w:t>
      </w:r>
      <w:r w:rsidR="00826A48" w:rsidRPr="003E4E4C">
        <w:rPr>
          <w:rFonts w:ascii="Candara Light" w:hAnsi="Candara Light"/>
        </w:rPr>
        <w:t xml:space="preserve"> at the time of enrolment in the first year of doctoral studies</w:t>
      </w:r>
      <w:r w:rsidR="00216175" w:rsidRPr="003E4E4C">
        <w:rPr>
          <w:rFonts w:ascii="Candara Light" w:hAnsi="Candara Light"/>
          <w:b/>
          <w:bCs/>
        </w:rPr>
        <w:t xml:space="preserve"> </w:t>
      </w:r>
      <w:r w:rsidR="00216175" w:rsidRPr="003E4E4C">
        <w:rPr>
          <w:rFonts w:ascii="Candara Light" w:hAnsi="Candara Light"/>
        </w:rPr>
        <w:t>program</w:t>
      </w:r>
      <w:r w:rsidR="00826A48" w:rsidRPr="003E4E4C">
        <w:rPr>
          <w:rFonts w:ascii="Candara Light" w:hAnsi="Candara Light"/>
        </w:rPr>
        <w:t>me</w:t>
      </w:r>
    </w:p>
    <w:p w14:paraId="2DDFF317" w14:textId="14B1B2D9" w:rsidR="00216175" w:rsidRPr="003E4E4C" w:rsidRDefault="00826A48" w:rsidP="00216175">
      <w:pPr>
        <w:jc w:val="center"/>
        <w:rPr>
          <w:rFonts w:ascii="Candara Light" w:hAnsi="Candara Light"/>
          <w:b/>
          <w:bCs/>
        </w:rPr>
      </w:pPr>
      <w:r w:rsidRPr="003E4E4C">
        <w:rPr>
          <w:rFonts w:ascii="Candara Light" w:hAnsi="Candara Light"/>
          <w:b/>
          <w:bCs/>
        </w:rPr>
        <w:t>MECHANICAL ENGINEERING</w:t>
      </w:r>
    </w:p>
    <w:p w14:paraId="037D7A53" w14:textId="77777777" w:rsidR="00216175" w:rsidRPr="005C379D" w:rsidRDefault="00216175">
      <w:pPr>
        <w:rPr>
          <w:rFonts w:ascii="Candara Light" w:hAnsi="Candara Light"/>
        </w:rPr>
      </w:pPr>
    </w:p>
    <w:p w14:paraId="7FCA61C5" w14:textId="3752BC81" w:rsidR="00216175" w:rsidRPr="005C379D" w:rsidRDefault="00826A48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  <w:r>
        <w:rPr>
          <w:rFonts w:ascii="Candara Light" w:hAnsi="Candara Light"/>
        </w:rPr>
        <w:t>Academic year</w:t>
      </w:r>
      <w:r w:rsidR="00216175" w:rsidRPr="005C379D">
        <w:rPr>
          <w:rFonts w:ascii="Candara Light" w:hAnsi="Candara Light"/>
        </w:rPr>
        <w:t xml:space="preserve">: </w:t>
      </w:r>
    </w:p>
    <w:p w14:paraId="1215B56F" w14:textId="77777777" w:rsidR="00216175" w:rsidRPr="005C379D" w:rsidRDefault="00216175">
      <w:pPr>
        <w:rPr>
          <w:rFonts w:ascii="Candara Light" w:hAnsi="Candara Light"/>
        </w:rPr>
      </w:pPr>
    </w:p>
    <w:p w14:paraId="65DE2855" w14:textId="181908D6" w:rsidR="00216175" w:rsidRPr="005C379D" w:rsidRDefault="00826A48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  <w:r>
        <w:rPr>
          <w:rFonts w:ascii="Candara Light" w:hAnsi="Candara Light"/>
        </w:rPr>
        <w:t>Student (First and Last Name</w:t>
      </w:r>
      <w:r w:rsidR="00216175" w:rsidRPr="005C379D">
        <w:rPr>
          <w:rFonts w:ascii="Candara Light" w:hAnsi="Candara Light"/>
        </w:rPr>
        <w:t>):</w:t>
      </w:r>
    </w:p>
    <w:p w14:paraId="16BE29E3" w14:textId="77777777" w:rsidR="00216175" w:rsidRPr="005C379D" w:rsidRDefault="00216175">
      <w:pPr>
        <w:rPr>
          <w:rFonts w:ascii="Candara Light" w:hAnsi="Candara Light"/>
        </w:rPr>
      </w:pPr>
    </w:p>
    <w:p w14:paraId="18599740" w14:textId="340FAE13" w:rsidR="00216175" w:rsidRPr="005C379D" w:rsidRDefault="007379C5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  <w:r>
        <w:rPr>
          <w:rFonts w:ascii="Candara Light" w:hAnsi="Candara Light"/>
        </w:rPr>
        <w:t>Title of the dissertation proposal</w:t>
      </w:r>
      <w:r w:rsidR="00216175" w:rsidRPr="005C379D">
        <w:rPr>
          <w:rFonts w:ascii="Candara Light" w:hAnsi="Candara Light"/>
        </w:rPr>
        <w:t xml:space="preserve">: </w:t>
      </w:r>
    </w:p>
    <w:p w14:paraId="400C250D" w14:textId="77777777" w:rsidR="008F0F89" w:rsidRPr="005C379D" w:rsidRDefault="008F0F89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2CF64368" w14:textId="77777777" w:rsidR="008F0F89" w:rsidRPr="005C379D" w:rsidRDefault="008F0F89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7E84C4E5" w14:textId="77777777" w:rsidR="00216175" w:rsidRPr="008F0F89" w:rsidRDefault="00216175">
      <w:pPr>
        <w:rPr>
          <w:rFonts w:ascii="Candara Light" w:hAnsi="Candara Light"/>
        </w:rPr>
      </w:pPr>
    </w:p>
    <w:p w14:paraId="46827668" w14:textId="59C12C9F" w:rsidR="00216175" w:rsidRPr="008F0F89" w:rsidRDefault="007379C5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  <w:b/>
          <w:bCs/>
        </w:rPr>
      </w:pPr>
      <w:r>
        <w:rPr>
          <w:rFonts w:ascii="Candara Light" w:hAnsi="Candara Light"/>
          <w:b/>
          <w:bCs/>
        </w:rPr>
        <w:t>Summary</w:t>
      </w:r>
      <w:r w:rsidR="00216175" w:rsidRPr="008F0F89">
        <w:rPr>
          <w:rFonts w:ascii="Candara Light" w:hAnsi="Candara Light"/>
          <w:b/>
          <w:bCs/>
        </w:rPr>
        <w:t xml:space="preserve"> (200 – 300 </w:t>
      </w:r>
      <w:r>
        <w:rPr>
          <w:rFonts w:ascii="Candara Light" w:hAnsi="Candara Light"/>
          <w:b/>
          <w:bCs/>
        </w:rPr>
        <w:t>words</w:t>
      </w:r>
      <w:r w:rsidR="00216175" w:rsidRPr="008F0F89">
        <w:rPr>
          <w:rFonts w:ascii="Candara Light" w:hAnsi="Candara Light"/>
          <w:b/>
          <w:bCs/>
        </w:rPr>
        <w:t xml:space="preserve">): </w:t>
      </w:r>
    </w:p>
    <w:p w14:paraId="16055F4E" w14:textId="6CAA7C2E" w:rsidR="00216175" w:rsidRDefault="007379C5" w:rsidP="008F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  <w:i/>
          <w:iCs/>
        </w:rPr>
      </w:pPr>
      <w:r w:rsidRPr="007379C5">
        <w:rPr>
          <w:rFonts w:ascii="Candara Light" w:hAnsi="Candara Light"/>
          <w:i/>
          <w:iCs/>
        </w:rPr>
        <w:t>A brief introduction to the research problem you intend to pursue in more detail:</w:t>
      </w:r>
    </w:p>
    <w:p w14:paraId="6725FFE9" w14:textId="77777777" w:rsidR="008F0F89" w:rsidRDefault="008F0F89" w:rsidP="008F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  <w:i/>
          <w:iCs/>
        </w:rPr>
      </w:pPr>
    </w:p>
    <w:p w14:paraId="37D77FE9" w14:textId="77777777" w:rsidR="008F0F89" w:rsidRDefault="008F0F89" w:rsidP="008F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  <w:i/>
          <w:iCs/>
        </w:rPr>
      </w:pPr>
    </w:p>
    <w:p w14:paraId="6152E78F" w14:textId="74DF04C9" w:rsidR="008F0F89" w:rsidRPr="008F0F89" w:rsidRDefault="007379C5" w:rsidP="008F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  <w:i/>
          <w:iCs/>
        </w:rPr>
      </w:pPr>
      <w:r w:rsidRPr="007379C5">
        <w:rPr>
          <w:rFonts w:ascii="Candara Light" w:hAnsi="Candara Light"/>
          <w:i/>
          <w:iCs/>
        </w:rPr>
        <w:t>Specification of hypotheses and research methods</w:t>
      </w:r>
      <w:r w:rsidR="008F0F89" w:rsidRPr="008F0F89">
        <w:rPr>
          <w:rFonts w:ascii="Candara Light" w:hAnsi="Candara Light"/>
          <w:i/>
          <w:iCs/>
        </w:rPr>
        <w:t xml:space="preserve">: </w:t>
      </w:r>
    </w:p>
    <w:p w14:paraId="448A3197" w14:textId="77777777" w:rsidR="008F0F89" w:rsidRDefault="008F0F89" w:rsidP="008F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  <w:i/>
          <w:iCs/>
        </w:rPr>
      </w:pPr>
    </w:p>
    <w:p w14:paraId="049D4321" w14:textId="77777777" w:rsidR="008F0F89" w:rsidRPr="008F0F89" w:rsidRDefault="008F0F89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2024F13A" w14:textId="77777777" w:rsidR="00216175" w:rsidRPr="005C379D" w:rsidRDefault="00216175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4447064D" w14:textId="77777777" w:rsidR="008F0F89" w:rsidRPr="005C379D" w:rsidRDefault="008F0F89" w:rsidP="008F0F89">
      <w:pPr>
        <w:rPr>
          <w:rFonts w:ascii="Candara Light" w:hAnsi="Candara Light"/>
        </w:rPr>
      </w:pPr>
    </w:p>
    <w:p w14:paraId="73C995B5" w14:textId="2DF64D7E" w:rsidR="008F0F89" w:rsidRPr="005C379D" w:rsidRDefault="007379C5" w:rsidP="008F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  <w:r>
        <w:rPr>
          <w:rFonts w:ascii="Candara Light" w:hAnsi="Candara Light"/>
        </w:rPr>
        <w:t>Keywords</w:t>
      </w:r>
      <w:r w:rsidR="008F0F89" w:rsidRPr="005C379D">
        <w:rPr>
          <w:rFonts w:ascii="Candara Light" w:hAnsi="Candara Light"/>
        </w:rPr>
        <w:t xml:space="preserve"> (3</w:t>
      </w:r>
      <w:r>
        <w:rPr>
          <w:rFonts w:ascii="Candara Light" w:hAnsi="Candara Light"/>
        </w:rPr>
        <w:t>–</w:t>
      </w:r>
      <w:r w:rsidR="008F0F89" w:rsidRPr="005C379D">
        <w:rPr>
          <w:rFonts w:ascii="Candara Light" w:hAnsi="Candara Light"/>
        </w:rPr>
        <w:t>5):</w:t>
      </w:r>
    </w:p>
    <w:p w14:paraId="17812383" w14:textId="77777777" w:rsidR="005C379D" w:rsidRPr="005C379D" w:rsidRDefault="005C379D" w:rsidP="008F0F89">
      <w:pPr>
        <w:rPr>
          <w:rFonts w:ascii="Candara Light" w:hAnsi="Candara Light"/>
        </w:rPr>
      </w:pPr>
    </w:p>
    <w:p w14:paraId="2CFD9EF3" w14:textId="75957806" w:rsidR="005C379D" w:rsidRPr="005C379D" w:rsidRDefault="003E4E4C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  <w:r w:rsidRPr="003E4E4C">
        <w:rPr>
          <w:rFonts w:ascii="Candara Light" w:hAnsi="Candara Light"/>
        </w:rPr>
        <w:t xml:space="preserve">Sources (at least 10 </w:t>
      </w:r>
      <w:r>
        <w:rPr>
          <w:rFonts w:ascii="Candara Light" w:hAnsi="Candara Light"/>
        </w:rPr>
        <w:t>–</w:t>
      </w:r>
      <w:r w:rsidRPr="003E4E4C">
        <w:rPr>
          <w:rFonts w:ascii="Candara Light" w:hAnsi="Candara Light"/>
        </w:rPr>
        <w:t xml:space="preserve"> from the SCI set of papers):</w:t>
      </w:r>
    </w:p>
    <w:p w14:paraId="18C79C7B" w14:textId="77777777" w:rsidR="005C379D" w:rsidRPr="005C379D" w:rsidRDefault="005C379D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3CCAEA1C" w14:textId="77777777" w:rsidR="005C379D" w:rsidRPr="005C379D" w:rsidRDefault="005C379D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4F83FC54" w14:textId="0C893DEA" w:rsidR="005C379D" w:rsidRPr="005C379D" w:rsidRDefault="007379C5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 Light" w:hAnsi="Candara Light"/>
        </w:rPr>
      </w:pPr>
      <w:r>
        <w:rPr>
          <w:rFonts w:ascii="Candara Light" w:hAnsi="Candara Light"/>
        </w:rPr>
        <w:t>Student's signature</w:t>
      </w:r>
      <w:r w:rsidR="005C379D" w:rsidRPr="005C379D">
        <w:rPr>
          <w:rFonts w:ascii="Candara Light" w:hAnsi="Candara Light"/>
        </w:rPr>
        <w:t xml:space="preserve">: </w:t>
      </w:r>
    </w:p>
    <w:p w14:paraId="1573F949" w14:textId="67C3A7B6" w:rsidR="005C379D" w:rsidRPr="005C379D" w:rsidRDefault="005C379D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 Light" w:hAnsi="Candara Light"/>
        </w:rPr>
      </w:pPr>
      <w:r w:rsidRPr="005C379D">
        <w:rPr>
          <w:rFonts w:ascii="Candara Light" w:hAnsi="Candara Light"/>
        </w:rPr>
        <w:t>Dat</w:t>
      </w:r>
      <w:r w:rsidR="007379C5">
        <w:rPr>
          <w:rFonts w:ascii="Candara Light" w:hAnsi="Candara Light"/>
        </w:rPr>
        <w:t>e</w:t>
      </w:r>
      <w:r w:rsidRPr="005C379D">
        <w:rPr>
          <w:rFonts w:ascii="Candara Light" w:hAnsi="Candara Light"/>
        </w:rPr>
        <w:t xml:space="preserve">: </w:t>
      </w:r>
    </w:p>
    <w:p w14:paraId="1D2F2609" w14:textId="77777777" w:rsidR="005C379D" w:rsidRDefault="005C379D" w:rsidP="005C379D"/>
    <w:p w14:paraId="286C9679" w14:textId="59F0A6DE" w:rsidR="003E4E4C" w:rsidRPr="003E4E4C" w:rsidRDefault="003E4E4C" w:rsidP="003E4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 Light" w:hAnsi="Candara Light"/>
        </w:rPr>
      </w:pPr>
      <w:r>
        <w:rPr>
          <w:rFonts w:ascii="Candara Light" w:hAnsi="Candara Light"/>
        </w:rPr>
        <w:t>First and last n</w:t>
      </w:r>
      <w:r w:rsidRPr="003E4E4C">
        <w:rPr>
          <w:rFonts w:ascii="Candara Light" w:hAnsi="Candara Light"/>
        </w:rPr>
        <w:t xml:space="preserve">ame of the proposed mentor: </w:t>
      </w:r>
    </w:p>
    <w:p w14:paraId="7A42BC1A" w14:textId="77777777" w:rsidR="003E4E4C" w:rsidRDefault="003E4E4C" w:rsidP="003E4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 Light" w:hAnsi="Candara Light"/>
        </w:rPr>
      </w:pPr>
      <w:r w:rsidRPr="003E4E4C">
        <w:rPr>
          <w:rFonts w:ascii="Candara Light" w:hAnsi="Candara Light"/>
        </w:rPr>
        <w:t xml:space="preserve">Signature of the proposed mentor: </w:t>
      </w:r>
    </w:p>
    <w:p w14:paraId="7FAB73DC" w14:textId="5FA5E4AD" w:rsidR="005C379D" w:rsidRPr="00227308" w:rsidRDefault="005C379D" w:rsidP="003E4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 Light" w:hAnsi="Candara Light"/>
        </w:rPr>
      </w:pPr>
      <w:r w:rsidRPr="00227308">
        <w:rPr>
          <w:rFonts w:ascii="Candara Light" w:hAnsi="Candara Light"/>
        </w:rPr>
        <w:t>Dat</w:t>
      </w:r>
      <w:r w:rsidR="003E4E4C">
        <w:rPr>
          <w:rFonts w:ascii="Candara Light" w:hAnsi="Candara Light"/>
        </w:rPr>
        <w:t>e</w:t>
      </w:r>
      <w:r w:rsidRPr="00227308">
        <w:rPr>
          <w:rFonts w:ascii="Candara Light" w:hAnsi="Candara Light"/>
        </w:rPr>
        <w:t xml:space="preserve">: </w:t>
      </w:r>
    </w:p>
    <w:sectPr w:rsidR="005C379D" w:rsidRPr="00227308" w:rsidSect="0022730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B4B8" w14:textId="77777777" w:rsidR="00C650B6" w:rsidRDefault="00C650B6" w:rsidP="005C379D">
      <w:pPr>
        <w:spacing w:after="0" w:line="240" w:lineRule="auto"/>
      </w:pPr>
      <w:r>
        <w:separator/>
      </w:r>
    </w:p>
  </w:endnote>
  <w:endnote w:type="continuationSeparator" w:id="0">
    <w:p w14:paraId="2EDFF244" w14:textId="77777777" w:rsidR="00C650B6" w:rsidRDefault="00C650B6" w:rsidP="005C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1A1B" w14:textId="77777777" w:rsidR="00C650B6" w:rsidRDefault="00C650B6" w:rsidP="005C379D">
      <w:pPr>
        <w:spacing w:after="0" w:line="240" w:lineRule="auto"/>
      </w:pPr>
      <w:r>
        <w:separator/>
      </w:r>
    </w:p>
  </w:footnote>
  <w:footnote w:type="continuationSeparator" w:id="0">
    <w:p w14:paraId="18283F79" w14:textId="77777777" w:rsidR="00C650B6" w:rsidRDefault="00C650B6" w:rsidP="005C3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192F"/>
    <w:multiLevelType w:val="hybridMultilevel"/>
    <w:tmpl w:val="D97E4D84"/>
    <w:lvl w:ilvl="0" w:tplc="820469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4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NTA2NDa2NDYzMjBR0lEKTi0uzszPAykwrAUAMc0eiiwAAAA="/>
  </w:docVars>
  <w:rsids>
    <w:rsidRoot w:val="002077B0"/>
    <w:rsid w:val="00077D48"/>
    <w:rsid w:val="000836A5"/>
    <w:rsid w:val="002077B0"/>
    <w:rsid w:val="00216175"/>
    <w:rsid w:val="00224AFC"/>
    <w:rsid w:val="00227308"/>
    <w:rsid w:val="003E4E4C"/>
    <w:rsid w:val="004A778A"/>
    <w:rsid w:val="005C379D"/>
    <w:rsid w:val="00736933"/>
    <w:rsid w:val="007379C5"/>
    <w:rsid w:val="00826A48"/>
    <w:rsid w:val="00851762"/>
    <w:rsid w:val="008E490F"/>
    <w:rsid w:val="008F0F89"/>
    <w:rsid w:val="00C650B6"/>
    <w:rsid w:val="00D94512"/>
    <w:rsid w:val="00E4352E"/>
    <w:rsid w:val="00EB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4251"/>
  <w15:chartTrackingRefBased/>
  <w15:docId w15:val="{A565FE82-ECF0-48D0-AFF9-D69B411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37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617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C3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379D"/>
  </w:style>
  <w:style w:type="paragraph" w:styleId="Noga">
    <w:name w:val="footer"/>
    <w:basedOn w:val="Navaden"/>
    <w:link w:val="NogaZnak"/>
    <w:uiPriority w:val="99"/>
    <w:unhideWhenUsed/>
    <w:rsid w:val="005C3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kalni%20disk\Renata\Teksti-VANJA\VPIS\2022-2023\0-Idejna%20zasnova%20doktorske%20disertacije%20ob%20vpisu%20v%201%20letnik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0-Idejna zasnova doktorske disertacije ob vpisu v 1 letnik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Piščanec, Renata</dc:creator>
  <cp:keywords/>
  <dc:description/>
  <cp:lastModifiedBy>Piščanec, Renata</cp:lastModifiedBy>
  <cp:revision>2</cp:revision>
  <dcterms:created xsi:type="dcterms:W3CDTF">2022-08-01T11:45:00Z</dcterms:created>
  <dcterms:modified xsi:type="dcterms:W3CDTF">2022-08-01T11:45:00Z</dcterms:modified>
</cp:coreProperties>
</file>