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Razvojni postopki v strojništvu za zeleni in digitalni prehod</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Razvojni postopki v strojništvu za zeleni in digitalni prehod</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Development Processes in Mechanical Engineering for the Green and Digital Transition</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FS</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Strojništvo - projektno aplikativni program, prva stopnja, visokošolski strokovni</w:t>
            </w:r>
          </w:p>
        </w:tc>
        <w:tc>
          <w:tcPr>
            <w:tcW w:w="1500" w:type="pct"/>
            <w:rStyle w:val="DefaultTable"/>
          </w:tcPr>
          <w:p>
            <w:r>
              <w:rPr>
                <w:rStyle w:val="DefaultTable"/>
              </w:rPr>
              <w:t xml:space="preserve">Ni členitve (študijski program)                </w:t>
            </w:r>
          </w:p>
        </w:tc>
        <w:tc>
          <w:tcPr>
            <w:tcW w:w="750" w:type="pct"/>
            <w:rStyle w:val="DefaultTable"/>
          </w:tcPr>
          <w:p>
            <w:r>
              <w:rPr>
                <w:rStyle w:val="DefaultTable"/>
              </w:rPr>
              <w:t xml:space="preserve">3. letnik</w:t>
            </w:r>
          </w:p>
        </w:tc>
        <w:tc>
          <w:tcPr>
            <w:tcW w:w="750" w:type="pct"/>
            <w:rStyle w:val="DefaultTable"/>
          </w:tcPr>
          <w:p>
            <w:r>
              <w:rPr>
                <w:rStyle w:val="DefaultTable"/>
              </w:rPr>
              <w:t xml:space="preserve">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0562733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3032-V</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90</w:t>
            </w:r>
          </w:p>
        </w:tc>
        <w:tc>
          <w:tcPr>
            <w:rStyle w:val="DefaultTable"/>
          </w:tcPr>
          <w:p>
            <w:pPr>
              <w:keepNext/>
              <w:jc w:val="center"/>
            </w:pPr>
          </w:p>
        </w:tc>
        <w:tc>
          <w:tcPr>
            <w:rStyle w:val="DefaultTable"/>
          </w:tcPr>
          <w:p>
            <w:pPr>
              <w:keepNext/>
              <w:jc w:val="center"/>
            </w:pPr>
            <w:r>
              <w:rPr>
                <w:rStyle w:val="DefaultTable"/>
              </w:rPr>
              <w:t xml:space="preserve">90</w:t>
            </w: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14</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doc. dr. Andraž Kravos, doc. dr. Boštjan Mavrič, doc. dr. Darja Rupnik Poklukar, doc. dr. Dominik Kozjek, doc. dr. Drago Bračun, doc. dr. Jovan Trajkovski, doc. dr. Katja Klinar, doc. dr. Marko Polajnar, doc. dr. Martin Česnik, doc. dr. Tomaž Berlec, doc. dr. Tomaž Kek, doc. dr. Vid Agrež, izr. prof. dr. Aljoša Peperko, izr. prof. dr. Boris Jerman, izr. prof. dr. Ciril Arkar, izr. prof. dr. Damjan Klobčar, izr. prof. dr. Davorin Kramar, izr. prof. dr. Domen Šeruga, izr. prof. dr. Franc Majdič, izr. prof. dr. Jože Kutin, izr. prof. dr. Jurij Prezelj, izr. prof. dr. Marko Šimic, izr. prof. dr. Matevž Zupančič, izr. prof. dr. Miha Brojan, izr. prof. dr. Miroslav Halilovič, izr. prof. dr. Mitja Mori, izr. prof. dr. Nikola Vukašinović, izr. prof. dr. Nikolaj Mole, izr. prof. dr. Peter Gregorčič, izr. prof. dr. Robert Kunc, izr. prof. dr. Rok Vrabič, izr. prof. dr. Simon Oman, izr. prof. dr. Tomaž Pepelnjak, izr. prof. dr. Uroš Stritih, Jaka Tušek, Joško Valentinčič, Lidija Slemenik Perše , Primož Potočnik, prof. ddr. Janez Žerovnik, prof. dr. Andrej Kitanovski, prof. dr. Božidar Šarler, prof. dr. Edvard Govekar, prof. dr. Franci Pušavec, prof. dr. Gregor Čepon, prof. dr. Iztok Golobič, prof. dr. Janko Slavič, prof. dr. Jernej Klemenc, prof. dr. Marko Hočevar, prof. dr. Marko Nagode, prof. dr. Matevž Dular, prof. dr. Matija Jezeršek, prof. dr. Mihael Sekavčnik, prof. dr. Mitjan Kalin, prof. dr. Niko Herakovič, prof. dr. Primož Podržaj, prof. dr. Rok Petkovšek, prof. dr. Roman Šturm, prof. dr. Sašo Medved, prof. dr. Tomaž Katrašnik, viš. pred. dr. Igor Petrović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strokovni predmet/ Elective specialised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 sklopu predmeta se študent spozna s širšim področjem določenega dela tematike, ki jo bo obdelal v diplomski nalogi. Pri tem bo poseben poudarek posvečen vsebinam, ki so povezane z zeleno in digitalno transformacijo družbe. Zato so pogoj za vključitev v delo opravljene študijske obveznosti prvih štirih semestrov študijskega programa PAP.</w:t>
            </w:r>
          </w:p>
        </w:tc>
        <w:tc>
          <w:tcPr>
            <w:rStyle w:val="DefaultTable"/>
          </w:tcPr>
          <w:p>
            <w:r>
              <w:rPr>
                <w:rStyle w:val="DefaultTable"/>
              </w:rPr>
              <w:t xml:space="preserve">As part of the course, the student gets introduced to the broader field of a certain part of the topic, which he will deal with in the Bachelor's degree thesis. Particular emphasis will be focused on content related to the green and digital transformation of society. Therefore, the requirement for the course is completed study obligations of the first four semesters of the PAP study program.</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Glede na širši vidik obravnavane strokovne tematike diplomskega dela študent izbere tri nosilce tega predmeta, pri katerih bo opravljal ta predmet. </w:t>
            </w:r>
          </w:p>
          <w:p>
            <w:r>
              <w:rPr>
                <w:rStyle w:val="DefaultTable"/>
              </w:rPr>
              <w:t xml:space="preserve">V sklopu tega predmeta se študentu omogoči širši in multidisciplinarni pogled na obravnavani razvoni problem. Pri tem bo poseben poudatek namenjen vsebinam, ki so povezane s trajnostno transformacijo družbe in ustreznim digitalnim opolnomočenjem na izbranem strokovnem področju študija:</w:t>
            </w:r>
          </w:p>
          <w:p>
            <w:r>
              <w:rPr>
                <w:rStyle w:val="DefaultTable"/>
              </w:rPr>
              <w:t xml:space="preserve">•           Trajnostne vrednote: uporaba ekološko sprejemljivih in energetsko nevtralnih rešitev, kjer je to mogoče;</w:t>
            </w:r>
          </w:p>
          <w:p>
            <w:r>
              <w:rPr>
                <w:rStyle w:val="DefaultTable"/>
              </w:rPr>
              <w:t xml:space="preserve">•           Sprejemanje kompleksnosti in trajnosti v smislu sistemskega razmišljanja in reševanja problemov;</w:t>
            </w:r>
          </w:p>
          <w:p>
            <w:r>
              <w:rPr>
                <w:rStyle w:val="DefaultTable"/>
              </w:rPr>
              <w:t xml:space="preserve">•           Načrtovanje trajnostne prihodnosti z upoštevanjem prilagodljivosti za prihajajoče izzive;</w:t>
            </w:r>
          </w:p>
          <w:p>
            <w:r>
              <w:rPr>
                <w:rStyle w:val="DefaultTable"/>
              </w:rPr>
              <w:t xml:space="preserve">•           Upoštevanje principov novega evropskega Bauhausa v smislu sistemskega in celovitega pristopa k reševanju izzivov na več ravneh (od globalne do lokalne ravni) ter doslednemu upoštevanju celotnega življenjskega cikla izdelkov, surovin in energije v idustrijskih ekosistemih.</w:t>
            </w:r>
          </w:p>
          <w:p>
            <w:r>
              <w:rPr>
                <w:rStyle w:val="DefaultTable"/>
              </w:rPr>
              <w:t xml:space="preserve"> </w:t>
            </w:r>
          </w:p>
          <w:p>
            <w:r>
              <w:rPr>
                <w:rStyle w:val="DefaultTable"/>
              </w:rPr>
              <w:t xml:space="preserve">Izvajanje predmeta obsega naslednje aktivnosti:</w:t>
            </w:r>
          </w:p>
          <w:p>
            <w:pPr>
              <w:pStyle w:val="ListParagraph"/>
              <w:numPr>
                <w:ilvl w:val="0"/>
                <w:numId w:val="2"/>
              </w:numPr>
              <w:spacing w:after="0"/>
              <w:ind w:left="357" w:hanging="357"/>
            </w:pPr>
            <w:r>
              <w:rPr>
                <w:rStyle w:val="DefaultTable"/>
              </w:rPr>
              <w:t xml:space="preserve">Predstavitev ciljev predmeta in posameznih razvojnih tematik, ki jih bodo študentje opravljali tekom leta.</w:t>
            </w:r>
          </w:p>
          <w:p>
            <w:pPr>
              <w:pStyle w:val="ListParagraph"/>
              <w:numPr>
                <w:ilvl w:val="0"/>
                <w:numId w:val="2"/>
              </w:numPr>
              <w:spacing w:after="0"/>
              <w:ind w:left="357" w:hanging="357"/>
            </w:pPr>
            <w:r>
              <w:rPr>
                <w:rStyle w:val="DefaultTable"/>
              </w:rPr>
              <w:t xml:space="preserve">Pregled strokovne literature dogovoru z izbranimi nosilci predmeta.</w:t>
            </w:r>
          </w:p>
          <w:p>
            <w:pPr>
              <w:pStyle w:val="ListParagraph"/>
              <w:numPr>
                <w:ilvl w:val="0"/>
                <w:numId w:val="2"/>
              </w:numPr>
              <w:spacing w:after="0"/>
              <w:ind w:left="357" w:hanging="357"/>
            </w:pPr>
            <w:r>
              <w:rPr>
                <w:rStyle w:val="DefaultTable"/>
              </w:rPr>
              <w:t xml:space="preserve">Interaktivna predstavitev obdelanih temeljnih vsebin z individualno ali skupinsko diskusijo.</w:t>
            </w:r>
          </w:p>
          <w:p>
            <w:pPr>
              <w:pStyle w:val="ListParagraph"/>
              <w:numPr>
                <w:ilvl w:val="0"/>
                <w:numId w:val="2"/>
              </w:numPr>
              <w:spacing w:after="0"/>
              <w:ind w:left="357" w:hanging="357"/>
            </w:pPr>
            <w:r>
              <w:rPr>
                <w:rStyle w:val="DefaultTable"/>
              </w:rPr>
              <w:t xml:space="preserve">Opredelitev individualnega parcialnega problema na obravnavanem področju ob vodenju nosilcev predmeta.</w:t>
            </w:r>
          </w:p>
          <w:p>
            <w:pPr>
              <w:pStyle w:val="ListParagraph"/>
              <w:numPr>
                <w:ilvl w:val="0"/>
                <w:numId w:val="2"/>
              </w:numPr>
              <w:spacing w:after="0"/>
              <w:ind w:left="357" w:hanging="357"/>
            </w:pPr>
            <w:r>
              <w:rPr>
                <w:rStyle w:val="DefaultTable"/>
              </w:rPr>
              <w:t xml:space="preserve">Priprava načrta iskanja rešitev za opredeljeni parcialni problem ob vodenju nosilcev predmeta.</w:t>
            </w:r>
          </w:p>
          <w:p>
            <w:pPr>
              <w:pStyle w:val="ListParagraph"/>
              <w:numPr>
                <w:ilvl w:val="0"/>
                <w:numId w:val="2"/>
              </w:numPr>
              <w:spacing w:after="0"/>
              <w:ind w:left="357" w:hanging="357"/>
            </w:pPr>
            <w:r>
              <w:rPr>
                <w:rStyle w:val="DefaultTable"/>
              </w:rPr>
              <w:t xml:space="preserve">Pregled in študij teoretičnih osnov izbrane tematike.</w:t>
            </w:r>
          </w:p>
          <w:p>
            <w:pPr>
              <w:pStyle w:val="ListParagraph"/>
              <w:numPr>
                <w:ilvl w:val="0"/>
                <w:numId w:val="2"/>
              </w:numPr>
              <w:spacing w:after="0"/>
              <w:ind w:left="357" w:hanging="357"/>
            </w:pPr>
            <w:r>
              <w:rPr>
                <w:rStyle w:val="DefaultTable"/>
              </w:rPr>
              <w:t xml:space="preserve">Študij gradnikov in procesov uporabnih v izbrani razvojni tematiki.</w:t>
            </w:r>
          </w:p>
          <w:p>
            <w:pPr>
              <w:pStyle w:val="ListParagraph"/>
              <w:numPr>
                <w:ilvl w:val="0"/>
                <w:numId w:val="2"/>
              </w:numPr>
              <w:spacing w:after="0"/>
              <w:ind w:left="357" w:hanging="357"/>
            </w:pPr>
            <w:r>
              <w:rPr>
                <w:rStyle w:val="DefaultTable"/>
              </w:rPr>
              <w:t xml:space="preserve">Tehnike snovanja in vrednotenja na področju izbrane razvojne tematike. Glede na tematiko bo večji podarek na nealitičnih oziroma numeričnih metodah modeliranja sistemov/procesov izbrane tematike.</w:t>
            </w:r>
          </w:p>
          <w:p>
            <w:pPr>
              <w:pStyle w:val="ListParagraph"/>
              <w:numPr>
                <w:ilvl w:val="0"/>
                <w:numId w:val="2"/>
              </w:numPr>
              <w:spacing w:after="0"/>
              <w:ind w:left="357" w:hanging="357"/>
            </w:pPr>
            <w:r>
              <w:rPr>
                <w:rStyle w:val="DefaultTable"/>
              </w:rPr>
              <w:t xml:space="preserve">Interaktivna predstavitev povzetka obdelanih specializiranih vsebin z individualno ali skupinsko diskusijo.</w:t>
            </w:r>
          </w:p>
          <w:p>
            <w:pPr>
              <w:pStyle w:val="ListParagraph"/>
              <w:numPr>
                <w:ilvl w:val="0"/>
                <w:numId w:val="2"/>
              </w:numPr>
              <w:spacing w:after="0"/>
              <w:ind w:left="357" w:hanging="357"/>
            </w:pPr>
            <w:r>
              <w:rPr>
                <w:rStyle w:val="DefaultTable"/>
              </w:rPr>
              <w:t xml:space="preserve">Zasnova in razvoj naprave / eksperimentalnega sistema / računskega modela v sklopu izbrane tematike.</w:t>
            </w:r>
          </w:p>
          <w:p>
            <w:pPr>
              <w:pStyle w:val="ListParagraph"/>
              <w:numPr>
                <w:ilvl w:val="0"/>
                <w:numId w:val="2"/>
              </w:numPr>
              <w:spacing w:after="0"/>
              <w:ind w:left="357" w:hanging="357"/>
            </w:pPr>
            <w:r>
              <w:rPr>
                <w:rStyle w:val="DefaultTable"/>
              </w:rPr>
              <w:t xml:space="preserve">Razvoj metodologije vrednotenja razvite naprave / eksperimentalnega sistema / računskega modela.</w:t>
            </w:r>
          </w:p>
          <w:p>
            <w:pPr>
              <w:pStyle w:val="ListParagraph"/>
              <w:numPr>
                <w:ilvl w:val="0"/>
                <w:numId w:val="2"/>
              </w:numPr>
              <w:spacing w:after="0"/>
              <w:ind w:left="357" w:hanging="357"/>
            </w:pPr>
            <w:r>
              <w:rPr>
                <w:rStyle w:val="DefaultTable"/>
              </w:rPr>
              <w:t xml:space="preserve">Razvoj in izvedba eksperimentalnega dela.</w:t>
            </w:r>
          </w:p>
          <w:p>
            <w:pPr>
              <w:pStyle w:val="ListParagraph"/>
              <w:numPr>
                <w:ilvl w:val="0"/>
                <w:numId w:val="2"/>
              </w:numPr>
              <w:spacing w:after="0"/>
              <w:ind w:left="357" w:hanging="357"/>
            </w:pPr>
            <w:r>
              <w:rPr>
                <w:rStyle w:val="DefaultTable"/>
              </w:rPr>
              <w:t xml:space="preserve">Primerjava rezultatov z napovedmi iz dostopne literature.</w:t>
            </w:r>
          </w:p>
          <w:p>
            <w:pPr>
              <w:pStyle w:val="ListParagraph"/>
              <w:numPr>
                <w:ilvl w:val="0"/>
                <w:numId w:val="2"/>
              </w:numPr>
              <w:spacing w:after="0"/>
              <w:ind w:left="357" w:hanging="357"/>
            </w:pPr>
            <w:r>
              <w:rPr>
                <w:rStyle w:val="DefaultTable"/>
              </w:rPr>
              <w:t xml:space="preserve">Interaktivna predstavitev eksperimentalnih, računalniških ali analitičnih orodij ter primerjava z ugotovitvami iz dostopne literature.</w:t>
            </w:r>
          </w:p>
          <w:p>
            <w:pPr>
              <w:pStyle w:val="ListParagraph"/>
              <w:numPr>
                <w:ilvl w:val="0"/>
                <w:numId w:val="2"/>
              </w:numPr>
              <w:spacing w:after="0"/>
              <w:ind w:left="357" w:hanging="357"/>
            </w:pPr>
            <w:r>
              <w:rPr>
                <w:rStyle w:val="DefaultTable"/>
              </w:rPr>
              <w:t xml:space="preserve">Pregled izzivov za prihodnost na področju izbrane razvojne tematike.</w:t>
            </w:r>
          </w:p>
        </w:tc>
        <w:tc>
          <w:tcPr>
            <w:rStyle w:val="DefaultTable"/>
          </w:tcPr>
          <w:p>
            <w:r>
              <w:rPr>
                <w:rStyle w:val="DefaultTable"/>
              </w:rPr>
              <w:t xml:space="preserve">According to the broader aspect of the topic of the degree's thesis, the student chooses three lecturers of this course, with whom he will pursue this course. </w:t>
            </w:r>
          </w:p>
          <w:p>
            <w:r>
              <w:rPr>
                <w:rStyle w:val="DefaultTable"/>
              </w:rPr>
              <w:t xml:space="preserve">Within the scope of this course the student acquires a broader and multidisciplinary view of the considered R&amp;D problem. A strong emphasis is put onto the content related to the sustainable transformation of society and appropriate digital empowerment in the selected professional field of study:</w:t>
            </w:r>
          </w:p>
          <w:p>
            <w:r>
              <w:rPr>
                <w:rStyle w:val="DefaultTable"/>
              </w:rPr>
              <w:t xml:space="preserve">•           Sustainable values: use of ecologically acceptable and energy-neutral solutions where ever possible;</w:t>
            </w:r>
          </w:p>
          <w:p>
            <w:r>
              <w:rPr>
                <w:rStyle w:val="DefaultTable"/>
              </w:rPr>
              <w:t xml:space="preserve">•           Acceptance of complexity and sustainability in terms of systemic thinking and problem solving;</w:t>
            </w:r>
          </w:p>
          <w:p>
            <w:r>
              <w:rPr>
                <w:rStyle w:val="DefaultTable"/>
              </w:rPr>
              <w:t xml:space="preserve">•           Planning of a sustainable future by considering flexibility for upcoming challenges;</w:t>
            </w:r>
          </w:p>
          <w:p>
            <w:r>
              <w:rPr>
                <w:rStyle w:val="DefaultTable"/>
              </w:rPr>
              <w:t xml:space="preserve">•           Considering the principles of the new European Bauhaus in terms of a systemic and comprehensive approach to solving challenges at multiple levels (from global to local level) and consistent consideration of the entire life cycle of products, raw materials and energy within idustrial ecosystems.</w:t>
            </w:r>
          </w:p>
          <w:p>
            <w:r>
              <w:rPr>
                <w:rStyle w:val="DefaultTable"/>
              </w:rPr>
              <w:t xml:space="preserve"> </w:t>
            </w:r>
          </w:p>
          <w:p>
            <w:r>
              <w:rPr>
                <w:rStyle w:val="DefaultTable"/>
              </w:rPr>
              <w:t xml:space="preserve">The course is composed of the following activities:</w:t>
            </w:r>
          </w:p>
          <w:p>
            <w:pPr>
              <w:pStyle w:val="ListParagraph"/>
              <w:numPr>
                <w:ilvl w:val="0"/>
                <w:numId w:val="3"/>
              </w:numPr>
              <w:spacing w:after="0"/>
              <w:ind w:left="357" w:hanging="357"/>
            </w:pPr>
            <w:r>
              <w:rPr>
                <w:rStyle w:val="DefaultTable"/>
              </w:rPr>
              <w:t xml:space="preserve">Presentation of the course objectives and individual research topics that students will undertake throughout the year.</w:t>
            </w:r>
          </w:p>
          <w:p>
            <w:pPr>
              <w:pStyle w:val="ListParagraph"/>
              <w:numPr>
                <w:ilvl w:val="0"/>
                <w:numId w:val="3"/>
              </w:numPr>
              <w:spacing w:after="0"/>
              <w:ind w:left="357" w:hanging="357"/>
            </w:pPr>
            <w:r>
              <w:rPr>
                <w:rStyle w:val="DefaultTable"/>
              </w:rPr>
              <w:t xml:space="preserve">Review of the scientific literature in agreement with the chosen lecturers.</w:t>
            </w:r>
          </w:p>
          <w:p>
            <w:pPr>
              <w:pStyle w:val="ListParagraph"/>
              <w:numPr>
                <w:ilvl w:val="0"/>
                <w:numId w:val="3"/>
              </w:numPr>
              <w:spacing w:after="0"/>
              <w:ind w:left="357" w:hanging="357"/>
            </w:pPr>
            <w:r>
              <w:rPr>
                <w:rStyle w:val="DefaultTable"/>
              </w:rPr>
              <w:t xml:space="preserve">An interactive presentation of discussed core content through individual or group discussion.</w:t>
            </w:r>
          </w:p>
          <w:p>
            <w:pPr>
              <w:pStyle w:val="ListParagraph"/>
              <w:numPr>
                <w:ilvl w:val="0"/>
                <w:numId w:val="3"/>
              </w:numPr>
              <w:spacing w:after="0"/>
              <w:ind w:left="357" w:hanging="357"/>
            </w:pPr>
            <w:r>
              <w:rPr>
                <w:rStyle w:val="DefaultTable"/>
              </w:rPr>
              <w:t xml:space="preserve">Definition of an individual partial problem in the area under consideration guided by lecturers.</w:t>
            </w:r>
          </w:p>
          <w:p>
            <w:pPr>
              <w:pStyle w:val="ListParagraph"/>
              <w:numPr>
                <w:ilvl w:val="0"/>
                <w:numId w:val="3"/>
              </w:numPr>
              <w:spacing w:after="0"/>
              <w:ind w:left="357" w:hanging="357"/>
            </w:pPr>
            <w:r>
              <w:rPr>
                <w:rStyle w:val="DefaultTable"/>
              </w:rPr>
              <w:t xml:space="preserve">Preparation of a plan for finding solutions to the defined partial problem guided by lecturers.</w:t>
            </w:r>
          </w:p>
          <w:p>
            <w:pPr>
              <w:pStyle w:val="ListParagraph"/>
              <w:numPr>
                <w:ilvl w:val="0"/>
                <w:numId w:val="3"/>
              </w:numPr>
              <w:spacing w:after="0"/>
              <w:ind w:left="357" w:hanging="357"/>
            </w:pPr>
            <w:r>
              <w:rPr>
                <w:rStyle w:val="DefaultTable"/>
              </w:rPr>
              <w:t xml:space="preserve">Review and study of the theoretical basis of the selected topic.</w:t>
            </w:r>
          </w:p>
          <w:p>
            <w:pPr>
              <w:pStyle w:val="ListParagraph"/>
              <w:numPr>
                <w:ilvl w:val="0"/>
                <w:numId w:val="3"/>
              </w:numPr>
              <w:spacing w:after="0"/>
              <w:ind w:left="357" w:hanging="357"/>
            </w:pPr>
            <w:r>
              <w:rPr>
                <w:rStyle w:val="DefaultTable"/>
              </w:rPr>
              <w:t xml:space="preserve">Studies of the building blocks and processes applicable in the chosen topic.</w:t>
            </w:r>
          </w:p>
          <w:p>
            <w:pPr>
              <w:pStyle w:val="ListParagraph"/>
              <w:numPr>
                <w:ilvl w:val="0"/>
                <w:numId w:val="3"/>
              </w:numPr>
              <w:spacing w:after="0"/>
              <w:ind w:left="357" w:hanging="357"/>
            </w:pPr>
            <w:r>
              <w:rPr>
                <w:rStyle w:val="DefaultTable"/>
              </w:rPr>
              <w:t xml:space="preserve">Design and evaluation techniques in the field of the chosen topic. Depending on the topic, more emphasis will be given to the non-analytical, numerical methods of modelling systems / processes of the selected topic.</w:t>
            </w:r>
          </w:p>
          <w:p>
            <w:pPr>
              <w:pStyle w:val="ListParagraph"/>
              <w:numPr>
                <w:ilvl w:val="0"/>
                <w:numId w:val="3"/>
              </w:numPr>
              <w:spacing w:after="0"/>
              <w:ind w:left="357" w:hanging="357"/>
            </w:pPr>
            <w:r>
              <w:rPr>
                <w:rStyle w:val="DefaultTable"/>
              </w:rPr>
              <w:t xml:space="preserve">An interactive presentation of a summary of studied specialized content with individual or group discussion.</w:t>
            </w:r>
          </w:p>
          <w:p>
            <w:pPr>
              <w:pStyle w:val="ListParagraph"/>
              <w:numPr>
                <w:ilvl w:val="0"/>
                <w:numId w:val="3"/>
              </w:numPr>
              <w:spacing w:after="0"/>
              <w:ind w:left="357" w:hanging="357"/>
            </w:pPr>
            <w:r>
              <w:rPr>
                <w:rStyle w:val="DefaultTable"/>
              </w:rPr>
              <w:t xml:space="preserve">Design and development of the device / experimental system / computational model within the chosen topic.</w:t>
            </w:r>
          </w:p>
          <w:p>
            <w:pPr>
              <w:pStyle w:val="ListParagraph"/>
              <w:numPr>
                <w:ilvl w:val="0"/>
                <w:numId w:val="3"/>
              </w:numPr>
              <w:spacing w:after="0"/>
              <w:ind w:left="357" w:hanging="357"/>
            </w:pPr>
            <w:r>
              <w:rPr>
                <w:rStyle w:val="DefaultTable"/>
              </w:rPr>
              <w:t xml:space="preserve">Development of evaluation methodology of developed device / experimental system / computational model.</w:t>
            </w:r>
          </w:p>
          <w:p>
            <w:pPr>
              <w:pStyle w:val="ListParagraph"/>
              <w:numPr>
                <w:ilvl w:val="0"/>
                <w:numId w:val="3"/>
              </w:numPr>
              <w:spacing w:after="0"/>
              <w:ind w:left="357" w:hanging="357"/>
            </w:pPr>
            <w:r>
              <w:rPr>
                <w:rStyle w:val="DefaultTable"/>
              </w:rPr>
              <w:t xml:space="preserve">Development and implementation of experimental work.</w:t>
            </w:r>
          </w:p>
          <w:p>
            <w:pPr>
              <w:pStyle w:val="ListParagraph"/>
              <w:numPr>
                <w:ilvl w:val="0"/>
                <w:numId w:val="3"/>
              </w:numPr>
              <w:spacing w:after="0"/>
              <w:ind w:left="357" w:hanging="357"/>
            </w:pPr>
            <w:r>
              <w:rPr>
                <w:rStyle w:val="DefaultTable"/>
              </w:rPr>
              <w:t xml:space="preserve">Comparison of results and predictions from available literature.</w:t>
            </w:r>
          </w:p>
          <w:p>
            <w:pPr>
              <w:pStyle w:val="ListParagraph"/>
              <w:numPr>
                <w:ilvl w:val="0"/>
                <w:numId w:val="3"/>
              </w:numPr>
              <w:spacing w:after="0"/>
              <w:ind w:left="357" w:hanging="357"/>
            </w:pPr>
            <w:r>
              <w:rPr>
                <w:rStyle w:val="DefaultTable"/>
              </w:rPr>
              <w:t xml:space="preserve">Interactive presentation of experimental, computer or analytical tools and comparison with findings from available literature.</w:t>
            </w:r>
          </w:p>
          <w:p>
            <w:pPr>
              <w:pStyle w:val="ListParagraph"/>
              <w:numPr>
                <w:ilvl w:val="0"/>
                <w:numId w:val="3"/>
              </w:numPr>
              <w:spacing w:after="0"/>
              <w:ind w:left="357" w:hanging="357"/>
            </w:pPr>
            <w:r>
              <w:rPr>
                <w:rStyle w:val="DefaultTable"/>
              </w:rPr>
              <w:t xml:space="preserve">An overview of the challenges ahead for the chosen research topic.</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Določena je smiselno v dogovoru s tremi nosilci predmeta za vsakega študenta posebej glede na izbrano problematiko. Literatura je dosegljiva v knjižnici laboratorija, fakultetni knjižnici ali širše. Praviloma študent študira iz člankov, ki so obravnavali podoben primer, kakor ga ima sam definiranega.</w:t>
            </w:r>
          </w:p>
          <w:p>
            <w:r>
              <w:rPr>
                <w:rStyle w:val="DefaultTable"/>
              </w:rPr>
              <w:t xml:space="preserve">It is determined appropriately in agreement with three lecturers for each student according to the chosen topic. Literature is available at the lab library, faculty library or beyond. As a rule, a student studies from articles dealing with a similar case as he or she has defined.</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pPr>
              <w:pStyle w:val="ListParagraph"/>
              <w:numPr>
                <w:ilvl w:val="0"/>
                <w:numId w:val="4"/>
              </w:numPr>
              <w:spacing w:after="0"/>
              <w:ind w:left="357" w:hanging="357"/>
            </w:pPr>
            <w:r>
              <w:rPr>
                <w:rStyle w:val="DefaultTable"/>
              </w:rPr>
              <w:t xml:space="preserve">Omogočiti študentu širši in multidisciplinarni pogled na obravnavani razvoni problem, predvsem v smislu iskanja trajnostnih in okolju prijaznih rešitev.</w:t>
            </w:r>
          </w:p>
          <w:p>
            <w:pPr>
              <w:pStyle w:val="ListParagraph"/>
              <w:numPr>
                <w:ilvl w:val="0"/>
                <w:numId w:val="4"/>
              </w:numPr>
              <w:spacing w:after="0"/>
              <w:ind w:left="357" w:hanging="357"/>
            </w:pPr>
            <w:r>
              <w:rPr>
                <w:rStyle w:val="DefaultTable"/>
              </w:rPr>
              <w:t xml:space="preserve">Omogočiti študentu seznanitev s temeljno in predmetno specifično literature na delu tematike, ki bo obravnavana v diplomski nalogi.</w:t>
            </w:r>
          </w:p>
          <w:p>
            <w:pPr>
              <w:pStyle w:val="ListParagraph"/>
              <w:numPr>
                <w:ilvl w:val="0"/>
                <w:numId w:val="4"/>
              </w:numPr>
              <w:spacing w:after="0"/>
              <w:ind w:left="357" w:hanging="357"/>
            </w:pPr>
            <w:r>
              <w:rPr>
                <w:rStyle w:val="DefaultTable"/>
              </w:rPr>
              <w:t xml:space="preserve">Seznanitev z namensko opremo na področju eksperimentiranja in uporabe računalniških orodij. Študent tako spozna osnovno funkcionalnost opreme, ki jo lahko uporabi.</w:t>
            </w:r>
          </w:p>
          <w:p>
            <w:pPr>
              <w:pStyle w:val="ListParagraph"/>
              <w:numPr>
                <w:ilvl w:val="0"/>
                <w:numId w:val="4"/>
              </w:numPr>
              <w:spacing w:after="0"/>
              <w:ind w:left="357" w:hanging="357"/>
            </w:pPr>
            <w:r>
              <w:rPr>
                <w:rStyle w:val="DefaultTable"/>
              </w:rPr>
              <w:t xml:space="preserve">Predmet se izvaja v laboratoriju (enem ali več) odvisno od dogovora z mentorjem in nosilci predmeta.</w:t>
            </w:r>
          </w:p>
          <w:p>
            <w:r>
              <w:rPr>
                <w:rStyle w:val="DefaultTable"/>
                <w:b/>
              </w:rPr>
              <w:t xml:space="preserve">Kompetence:</w:t>
            </w:r>
          </w:p>
          <w:p>
            <w:r>
              <w:rPr>
                <w:rStyle w:val="DefaultTable"/>
              </w:rPr>
              <w:t xml:space="preserve">S1-PAP: Sposobnost uporabe pridobljenega znanja v praksi.</w:t>
            </w:r>
          </w:p>
          <w:p>
            <w:r>
              <w:rPr>
                <w:rStyle w:val="DefaultTable"/>
              </w:rPr>
              <w:t xml:space="preserve">S2-PAP: Sposobnost samostojnega dela v okviru znanj izbrane študijske smeri.</w:t>
            </w:r>
          </w:p>
          <w:p>
            <w:r>
              <w:rPr>
                <w:rStyle w:val="DefaultTable"/>
              </w:rPr>
              <w:t xml:space="preserve">S4-PAP: Sposobnost razčlenitve lažjih strokovnih nalog na podnaloge.</w:t>
            </w:r>
          </w:p>
          <w:p>
            <w:r>
              <w:rPr>
                <w:rStyle w:val="DefaultTable"/>
              </w:rPr>
              <w:t xml:space="preserve">S5-PAP: Razvijanje sposobnosti kritičnega in samokritičnega mišljenja.</w:t>
            </w:r>
          </w:p>
          <w:p>
            <w:r>
              <w:rPr>
                <w:rStyle w:val="DefaultTable"/>
              </w:rPr>
              <w:t xml:space="preserve">S11-PAP: Sposobnost predstavitve strokovnih problemov in njihovih rešitev v svojem okolju in širše.</w:t>
            </w:r>
          </w:p>
          <w:p>
            <w:r>
              <w:rPr>
                <w:rStyle w:val="DefaultTable"/>
              </w:rPr>
              <w:t xml:space="preserve">S12-PAP: Sposobnost uporabe informacijsko-komunikacijske tehnologije.</w:t>
            </w:r>
          </w:p>
          <w:p>
            <w:r>
              <w:rPr>
                <w:rStyle w:val="DefaultTable"/>
              </w:rPr>
              <w:t xml:space="preserve">S13-PAP: Sposobnost iskanja virov znanja, selekcija najdenih virov in uporaba tako pridobljenega znanja pri svojem delu.</w:t>
            </w:r>
          </w:p>
          <w:p>
            <w:r>
              <w:rPr>
                <w:rStyle w:val="DefaultTable"/>
              </w:rPr>
              <w:t xml:space="preserve">P4-PAP: Pozna osnovne merilne instrumente in merilne verige za merjenje osnovnih veličin na področju strojništva.</w:t>
            </w:r>
          </w:p>
          <w:p>
            <w:r>
              <w:rPr>
                <w:rStyle w:val="DefaultTable"/>
              </w:rPr>
              <w:t xml:space="preserve">P5-PAP: Pozna glavne okoljske omejitve in probleme.</w:t>
            </w:r>
          </w:p>
          <w:p>
            <w:r>
              <w:rPr>
                <w:rStyle w:val="DefaultTable"/>
              </w:rPr>
              <w:t xml:space="preserve">P6-PAP: Obvlada samostojno projektno delo.</w:t>
            </w:r>
          </w:p>
          <w:p>
            <w:r>
              <w:rPr>
                <w:rStyle w:val="DefaultTable"/>
              </w:rPr>
              <w:t xml:space="preserve">P7-PAP: Pozna nekatera potrebna programska orodja za računalniško obdelavo podatkov.</w:t>
            </w:r>
          </w:p>
          <w:p>
            <w:r>
              <w:rPr>
                <w:rStyle w:val="DefaultTable"/>
              </w:rPr>
              <w:t xml:space="preserve">P9-PAP: Diplomant je sposoben samostojno opravljati razvojno aplikativna, inženirska in strokovna organizacijska dela ter reševati posamezne dobro definirane naloge na področju strojništva.</w:t>
            </w:r>
          </w:p>
        </w:tc>
        <w:tc>
          <w:tcPr>
            <w:rStyle w:val="DefaultTable"/>
          </w:tcPr>
          <w:p>
            <w:r>
              <w:rPr>
                <w:rStyle w:val="DefaultTable"/>
                <w:b/>
              </w:rPr>
              <w:t xml:space="preserve">Objectives:</w:t>
            </w:r>
          </w:p>
          <w:p>
            <w:pPr>
              <w:pStyle w:val="ListParagraph"/>
              <w:numPr>
                <w:ilvl w:val="0"/>
                <w:numId w:val="5"/>
              </w:numPr>
              <w:spacing w:after="0"/>
              <w:ind w:left="357" w:hanging="357"/>
            </w:pPr>
            <w:r>
              <w:rPr>
                <w:rStyle w:val="DefaultTable"/>
              </w:rPr>
              <w:t xml:space="preserve">To enable the student to a wider and multidisciplinary overview of the specific R&amp;D problem, especially in terms of finding sustainable and environmentally friendly solutions.</w:t>
            </w:r>
          </w:p>
          <w:p>
            <w:pPr>
              <w:pStyle w:val="ListParagraph"/>
              <w:numPr>
                <w:ilvl w:val="0"/>
                <w:numId w:val="5"/>
              </w:numPr>
              <w:spacing w:after="0"/>
              <w:ind w:left="357" w:hanging="357"/>
            </w:pPr>
            <w:r>
              <w:rPr>
                <w:rStyle w:val="DefaultTable"/>
              </w:rPr>
              <w:t xml:space="preserve">To enable the student to get acquainted with the basic and specific literature on the topic that will be discussed in the Bachelor's degree thesis.</w:t>
            </w:r>
          </w:p>
          <w:p>
            <w:pPr>
              <w:pStyle w:val="ListParagraph"/>
              <w:numPr>
                <w:ilvl w:val="0"/>
                <w:numId w:val="5"/>
              </w:numPr>
              <w:spacing w:after="0"/>
              <w:ind w:left="357" w:hanging="357"/>
            </w:pPr>
            <w:r>
              <w:rPr>
                <w:rStyle w:val="DefaultTable"/>
              </w:rPr>
              <w:t xml:space="preserve">To familiarize with the specific equipment in the field of experimentation and use of computer tools. Thus the student learns about the basic functionality of the equipment he can use.</w:t>
            </w:r>
          </w:p>
          <w:p>
            <w:pPr>
              <w:pStyle w:val="ListParagraph"/>
              <w:numPr>
                <w:ilvl w:val="0"/>
                <w:numId w:val="5"/>
              </w:numPr>
              <w:spacing w:after="0"/>
              <w:ind w:left="357" w:hanging="357"/>
            </w:pPr>
            <w:r>
              <w:rPr>
                <w:rStyle w:val="DefaultTable"/>
              </w:rPr>
              <w:t xml:space="preserve">The course is carried out in the laboratory (one or more), depending on the agreement with the mentor and course lecturers.</w:t>
            </w:r>
          </w:p>
          <w:p>
            <w:r>
              <w:rPr>
                <w:rStyle w:val="DefaultTable"/>
                <w:b/>
              </w:rPr>
              <w:t xml:space="preserve">Competencies:</w:t>
            </w:r>
          </w:p>
          <w:p>
            <w:r>
              <w:rPr>
                <w:rStyle w:val="DefaultTable"/>
              </w:rPr>
              <w:t xml:space="preserve">S1-PAP: The ability to use the attained knowledge in the practice.</w:t>
            </w:r>
          </w:p>
          <w:p>
            <w:r>
              <w:rPr>
                <w:rStyle w:val="DefaultTable"/>
              </w:rPr>
              <w:t xml:space="preserve">S2-PAP: The ability to work autonomously in the framework of knowledge provided by the selected study module.</w:t>
            </w:r>
          </w:p>
          <w:p>
            <w:r>
              <w:rPr>
                <w:rStyle w:val="DefaultTable"/>
              </w:rPr>
              <w:t xml:space="preserve">S4-PAP: The ability to break down professional tasks of lesser complexity into subtasks.</w:t>
            </w:r>
          </w:p>
          <w:p>
            <w:r>
              <w:rPr>
                <w:rStyle w:val="DefaultTable"/>
              </w:rPr>
              <w:t xml:space="preserve">S5-PAP: Developing the ability of critical and self-critical thinking.</w:t>
            </w:r>
          </w:p>
          <w:p>
            <w:r>
              <w:rPr>
                <w:rStyle w:val="DefaultTable"/>
              </w:rPr>
              <w:t xml:space="preserve">S11-PAP: The ability to present professional problems and the solutions thereof in own environment and wider.</w:t>
            </w:r>
          </w:p>
          <w:p>
            <w:r>
              <w:rPr>
                <w:rStyle w:val="DefaultTable"/>
              </w:rPr>
              <w:t xml:space="preserve">S12-PAP: The ability to use information and communications technology.</w:t>
            </w:r>
          </w:p>
          <w:p>
            <w:r>
              <w:rPr>
                <w:rStyle w:val="DefaultTable"/>
              </w:rPr>
              <w:t xml:space="preserve">S13-PAP: The ability to find sources of knowledge, select among the available resources and use the knowledge acquired for one's work.</w:t>
            </w:r>
          </w:p>
          <w:p>
            <w:r>
              <w:rPr>
                <w:rStyle w:val="DefaultTable"/>
              </w:rPr>
              <w:t xml:space="preserve">P4-PAP: Knowing the basic measuring instruments and measuring chains used to measure the basic quantities in the field of mechanical engineering.</w:t>
            </w:r>
          </w:p>
          <w:p>
            <w:r>
              <w:rPr>
                <w:rStyle w:val="DefaultTable"/>
              </w:rPr>
              <w:t xml:space="preserve">P5-PAP: Knowing the main environmental restrictions and problems.</w:t>
            </w:r>
          </w:p>
          <w:p>
            <w:r>
              <w:rPr>
                <w:rStyle w:val="DefaultTable"/>
              </w:rPr>
              <w:t xml:space="preserve">P6-PAP: Mastering independent project work.</w:t>
            </w:r>
          </w:p>
          <w:p>
            <w:r>
              <w:rPr>
                <w:rStyle w:val="DefaultTable"/>
              </w:rPr>
              <w:t xml:space="preserve">P7-PAP: Knowing some software tools necessary for computer data processing.</w:t>
            </w:r>
          </w:p>
          <w:p>
            <w:r>
              <w:rPr>
                <w:rStyle w:val="DefaultTable"/>
              </w:rPr>
              <w:t xml:space="preserve">P9-PAP: The graduates are able to independently perform applied developmental, engineering and professional organisational work, and to solve well-defined individual tasks in the field of mechanical engineering.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Znanja:</w:t>
            </w:r>
          </w:p>
          <w:p>
            <w:r>
              <w:rPr>
                <w:rStyle w:val="DefaultTable"/>
              </w:rPr>
              <w:t xml:space="preserve">Z1: Poglobljeno strokovno teoretično in praktično znanje na določenem področju, podprto s širšo teoretično in metodološko osnovo.</w:t>
            </w:r>
          </w:p>
          <w:p>
            <w:r>
              <w:rPr>
                <w:rStyle w:val="DefaultTable"/>
              </w:rPr>
              <w:t xml:space="preserve">Spretnosti:</w:t>
            </w:r>
          </w:p>
          <w:p>
            <w:r>
              <w:rPr>
                <w:rStyle w:val="DefaultTable"/>
              </w:rPr>
              <w:t xml:space="preserve">S1.1 Izvajanje kompleksnih operativno-strokovnih opravil, ki vključujejo tudi uporabo metodoloških orodij.</w:t>
            </w:r>
          </w:p>
          <w:p>
            <w:r>
              <w:rPr>
                <w:rStyle w:val="DefaultTable"/>
              </w:rPr>
              <w:t xml:space="preserve">S1.2 Obvladovanje zahtevnih, kompleksnih delovnih procesov ob samostojni uporabi znanja v novih delovnih situacijah.</w:t>
            </w:r>
          </w:p>
          <w:p>
            <w:r>
              <w:rPr>
                <w:rStyle w:val="DefaultTable"/>
              </w:rPr>
              <w:t xml:space="preserve">S1.3 Diagnosticiranje in reševanje problemov v različnih specifičnih delovnih okoljih, povezanih s področjem izobraževanja in usposabljanja.</w:t>
            </w:r>
          </w:p>
          <w:p>
            <w:r>
              <w:rPr>
                <w:rStyle w:val="DefaultTable"/>
              </w:rPr>
              <w:t xml:space="preserve">S1.4 Osnova za izvirna dognanja/ stvaritve in kritično refleksijo.</w:t>
            </w:r>
          </w:p>
        </w:tc>
        <w:tc>
          <w:tcPr>
            <w:rStyle w:val="DefaultTable"/>
          </w:tcPr>
          <w:p>
            <w:r>
              <w:rPr>
                <w:rStyle w:val="DefaultTable"/>
              </w:rPr>
              <w:t xml:space="preserve">Knowledge:</w:t>
            </w:r>
          </w:p>
          <w:p>
            <w:r>
              <w:rPr>
                <w:rStyle w:val="DefaultTable"/>
              </w:rPr>
              <w:t xml:space="preserve">Z1: Thorough professional theoretical and practical knowledge in a selected field of expertise that is supported with a broad theoretical and methodological basis.</w:t>
            </w:r>
          </w:p>
          <w:p>
            <w:r>
              <w:rPr>
                <w:rStyle w:val="DefaultTable"/>
              </w:rPr>
              <w:t xml:space="preserve">Skills:</w:t>
            </w:r>
          </w:p>
          <w:p>
            <w:r>
              <w:rPr>
                <w:rStyle w:val="DefaultTable"/>
              </w:rPr>
              <w:t xml:space="preserve">S1.1 Executing complex operational-professional tasks that incorporate usage of methodological tools.</w:t>
            </w:r>
          </w:p>
          <w:p>
            <w:r>
              <w:rPr>
                <w:rStyle w:val="DefaultTable"/>
              </w:rPr>
              <w:t xml:space="preserve">S1.2 Mastering demanding and complex work processes by independent usage of knowledge in new working situations.</w:t>
            </w:r>
          </w:p>
          <w:p>
            <w:r>
              <w:rPr>
                <w:rStyle w:val="DefaultTable"/>
              </w:rPr>
              <w:t xml:space="preserve">S1.3 Problem diagnostics and solving in different and specific working environments that are linked to the teaching and training content.</w:t>
            </w:r>
          </w:p>
          <w:p>
            <w:r>
              <w:rPr>
                <w:rStyle w:val="DefaultTable"/>
              </w:rPr>
              <w:t xml:space="preserve">S1.4 Basis for unique innovations and critical reflections.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b/>
              </w:rPr>
              <w:t xml:space="preserve">Klasične oblike poučevanja:</w:t>
            </w:r>
          </w:p>
          <w:p>
            <w:r>
              <w:rPr>
                <w:rStyle w:val="DefaultTable"/>
              </w:rPr>
              <w:t xml:space="preserve">P1 Avditorna predavanja z reševanjem izbranih - za področje značilnih - teoretičnih in praktično uporabnih primerov.</w:t>
            </w:r>
          </w:p>
          <w:p>
            <w:r>
              <w:rPr>
                <w:rStyle w:val="DefaultTable"/>
              </w:rPr>
              <w:t xml:space="preserve">P2 Obravnava snovi po urejeni in vnaprej razloženi sistematiki.</w:t>
            </w:r>
          </w:p>
          <w:p>
            <w:r>
              <w:rPr>
                <w:rStyle w:val="DefaultTable"/>
              </w:rPr>
              <w:t xml:space="preserve">P5 Uporaba študijskega gradiva v obliki (opišite kateri- maks. ena vrstica na eno vrsto gradiva, izbirate med besedami npr. knjiga, skripta, zapiski, e-knjiga, tiskana verzija predstavitve predavanj, e-verzija predstavitve predavanj).</w:t>
            </w:r>
          </w:p>
          <w:p>
            <w:r>
              <w:rPr>
                <w:rStyle w:val="DefaultTable"/>
                <w:b/>
              </w:rPr>
              <w:t xml:space="preserve">Moderne in prožne oblike poučevanja:</w:t>
            </w:r>
          </w:p>
          <w:p>
            <w:r>
              <w:rPr>
                <w:rStyle w:val="DefaultTable"/>
              </w:rPr>
              <w:t xml:space="preserve">P6 Interaktivna predavanja</w:t>
            </w:r>
          </w:p>
          <w:p>
            <w:r>
              <w:rPr>
                <w:rStyle w:val="DefaultTable"/>
              </w:rPr>
              <w:t xml:space="preserve">P7 Študij literature in razprava</w:t>
            </w:r>
          </w:p>
          <w:p>
            <w:r>
              <w:rPr>
                <w:rStyle w:val="DefaultTable"/>
              </w:rPr>
              <w:t xml:space="preserve">P8 Izdelava in predstavitev aplikativnih seminarskih nalog</w:t>
            </w:r>
          </w:p>
          <w:p>
            <w:r>
              <w:rPr>
                <w:rStyle w:val="DefaultTable"/>
              </w:rPr>
              <w:t xml:space="preserve">P14 Virtualni eksperimenti</w:t>
            </w:r>
          </w:p>
        </w:tc>
        <w:tc>
          <w:tcPr>
            <w:rStyle w:val="DefaultTable"/>
          </w:tcPr>
          <w:p>
            <w:r>
              <w:rPr>
                <w:rStyle w:val="DefaultTable"/>
                <w:b/>
              </w:rPr>
              <w:t xml:space="preserve">Conventional teaching methods:</w:t>
            </w:r>
          </w:p>
          <w:p>
            <w:r>
              <w:rPr>
                <w:rStyle w:val="DefaultTable"/>
              </w:rPr>
              <w:t xml:space="preserve">P1 Auditorial lectures with solving selected field-specific theoretical and applied use cases.</w:t>
            </w:r>
          </w:p>
          <w:p>
            <w:r>
              <w:rPr>
                <w:rStyle w:val="DefaultTable"/>
              </w:rPr>
              <w:t xml:space="preserve">P2 Presenting the content according to the explained system.</w:t>
            </w:r>
          </w:p>
          <w:p>
            <w:r>
              <w:rPr>
                <w:rStyle w:val="DefaultTable"/>
              </w:rPr>
              <w:t xml:space="preserve">P5 Application of study material (description needs to be added, max. one line per material, e.g. textbook, e-book, printed lecture presentations, etc.).</w:t>
            </w:r>
          </w:p>
          <w:p>
            <w:r>
              <w:rPr>
                <w:rStyle w:val="DefaultTable"/>
                <w:b/>
              </w:rPr>
              <w:t xml:space="preserve">Contemporary and flexible teaching methods:</w:t>
            </w:r>
          </w:p>
          <w:p>
            <w:r>
              <w:rPr>
                <w:rStyle w:val="DefaultTable"/>
              </w:rPr>
              <w:t xml:space="preserve">P6 Interactive lectures.</w:t>
            </w:r>
          </w:p>
          <w:p>
            <w:r>
              <w:rPr>
                <w:rStyle w:val="DefaultTable"/>
              </w:rPr>
              <w:t xml:space="preserve">P7 Literature study and discussion.</w:t>
            </w:r>
          </w:p>
          <w:p>
            <w:r>
              <w:rPr>
                <w:rStyle w:val="DefaultTable"/>
              </w:rPr>
              <w:t xml:space="preserve">P8 Making and presenting applied seminar exercises.</w:t>
            </w:r>
          </w:p>
          <w:p>
            <w:r>
              <w:rPr>
                <w:rStyle w:val="DefaultTable"/>
              </w:rPr>
              <w:t xml:space="preserve">P14 Virtual experiments.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preskus znanja</w:t>
            </w:r>
          </w:p>
        </w:tc>
        <w:tc>
          <w:tcPr>
            <w:rStyle w:val="DefaultTable"/>
          </w:tcPr>
          <w:p>
            <w:pPr>
              <w:keepNext/>
              <w:jc w:val="center"/>
            </w:pPr>
            <w:r>
              <w:rPr>
                <w:rStyle w:val="DefaultTable"/>
              </w:rPr>
              <w:t xml:space="preserve">50,00 %</w:t>
            </w:r>
          </w:p>
        </w:tc>
        <w:tc>
          <w:tcPr>
            <w:rStyle w:val="DefaultTable"/>
          </w:tcPr>
          <w:p>
            <w:r>
              <w:rPr>
                <w:rStyle w:val="DefaultTable"/>
              </w:rPr>
              <w:t xml:space="preserve">Written examination</w:t>
            </w:r>
          </w:p>
        </w:tc>
      </w:tr>
      <w:tr>
        <w:tc>
          <w:tcPr>
            <w:rStyle w:val="DefaultTable"/>
          </w:tcPr>
          <w:p>
            <w:r>
              <w:rPr>
                <w:rStyle w:val="DefaultTable"/>
              </w:rPr>
              <w:t xml:space="preserve">Ocena končnih poročil (po enega za vsakega od treh nosilcev)</w:t>
            </w:r>
          </w:p>
        </w:tc>
        <w:tc>
          <w:tcPr>
            <w:rStyle w:val="DefaultTable"/>
          </w:tcPr>
          <w:p>
            <w:pPr>
              <w:keepNext/>
              <w:jc w:val="center"/>
            </w:pPr>
            <w:r>
              <w:rPr>
                <w:rStyle w:val="DefaultTable"/>
              </w:rPr>
              <w:t xml:space="preserve">50,00 %</w:t>
            </w:r>
          </w:p>
        </w:tc>
        <w:tc>
          <w:tcPr>
            <w:rStyle w:val="DefaultTable"/>
          </w:tcPr>
          <w:p>
            <w:r>
              <w:rPr>
                <w:rStyle w:val="DefaultTable"/>
              </w:rPr>
              <w:t xml:space="preserve">Evaluation of final reports (one report per each of three lecturers)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Vid Agrež:</w:t>
            </w:r>
          </w:p>
          <w:p>
            <w:pPr>
              <w:pStyle w:val="ListParagraph"/>
              <w:numPr>
                <w:ilvl w:val="0"/>
                <w:numId w:val="6"/>
              </w:numPr>
              <w:spacing w:after="0"/>
              <w:ind w:left="357" w:hanging="357"/>
            </w:pPr>
            <w:r>
              <w:rPr>
                <w:rStyle w:val="DefaultTable"/>
                <w:b/>
              </w:rPr>
              <w:t xml:space="preserve">AGREŽ, Vid</w:t>
            </w:r>
            <w:r>
              <w:rPr>
                <w:rStyle w:val="DefaultTable"/>
              </w:rPr>
              <w:t xml:space="preserve">, LOKAR, Žiga, PETKOVŠEK, Rok. Laser induced microbubbles as an alternative driver for liquid pumping. </w:t>
            </w:r>
            <w:r>
              <w:rPr>
                <w:rStyle w:val="DefaultTable"/>
                <w:i/>
              </w:rPr>
              <w:t xml:space="preserve">Optics and laser technology</w:t>
            </w:r>
            <w:r>
              <w:rPr>
                <w:rStyle w:val="DefaultTable"/>
              </w:rPr>
              <w:t xml:space="preserve">. [Print ed.]. Oct. 2024, vol. 177, [article no.] 111235, str. 1-9, ilustr. ISSN 0030-3992. </w:t>
            </w:r>
            <w:hyperlink w:history="true" r:id="R52017abf9b6a4add">
              <w:r>
                <w:rPr>
                  <w:rStyle w:val="Hyperlink"/>
                </w:rPr>
                <w:t xml:space="preserve">https://www.sciencedirect.com/science/article/pii/S0030399224006935</w:t>
              </w:r>
            </w:hyperlink>
            <w:r>
              <w:rPr>
                <w:rStyle w:val="DefaultTable"/>
              </w:rPr>
              <w:t xml:space="preserve">, </w:t>
            </w:r>
            <w:hyperlink w:history="true" r:id="Rae88fed4a33f41c1">
              <w:r>
                <w:rPr>
                  <w:rStyle w:val="Hyperlink"/>
                </w:rPr>
                <w:t xml:space="preserve">Repozitorij Univerze v Ljubljani – RUL</w:t>
              </w:r>
            </w:hyperlink>
            <w:r>
              <w:rPr>
                <w:rStyle w:val="DefaultTable"/>
              </w:rPr>
              <w:t xml:space="preserve">, DOI: </w:t>
            </w:r>
            <w:hyperlink w:history="true" r:id="R0d6890f02d314bd5">
              <w:r>
                <w:rPr>
                  <w:rStyle w:val="Hyperlink"/>
                </w:rPr>
                <w:t xml:space="preserve">10.1016/j.optlastec.2024.111235</w:t>
              </w:r>
            </w:hyperlink>
            <w:r>
              <w:rPr>
                <w:rStyle w:val="DefaultTable"/>
              </w:rPr>
              <w:t xml:space="preserve">.</w:t>
            </w:r>
          </w:p>
          <w:p>
            <w:pPr>
              <w:pStyle w:val="ListParagraph"/>
              <w:numPr>
                <w:ilvl w:val="0"/>
                <w:numId w:val="6"/>
              </w:numPr>
              <w:spacing w:after="0"/>
              <w:ind w:left="357" w:hanging="357"/>
            </w:pPr>
            <w:r>
              <w:rPr>
                <w:rStyle w:val="DefaultTable"/>
              </w:rPr>
              <w:t xml:space="preserve">POŽAR, Tomaž, </w:t>
            </w:r>
            <w:r>
              <w:rPr>
                <w:rStyle w:val="DefaultTable"/>
                <w:b/>
              </w:rPr>
              <w:t xml:space="preserve">AGREŽ, Vid</w:t>
            </w:r>
            <w:r>
              <w:rPr>
                <w:rStyle w:val="DefaultTable"/>
              </w:rPr>
              <w:t xml:space="preserve">, PETKOVŠEK, Rok. Laser-induced cavitation bubbles and shock waves in water near a concave surface. </w:t>
            </w:r>
            <w:r>
              <w:rPr>
                <w:rStyle w:val="DefaultTable"/>
                <w:i/>
              </w:rPr>
              <w:t xml:space="preserve">Ultrasonics Sonochemistry</w:t>
            </w:r>
            <w:r>
              <w:rPr>
                <w:rStyle w:val="DefaultTable"/>
              </w:rPr>
              <w:t xml:space="preserve">. May 2021, vol. 73, str. 1-11, ilustr. ISSN 1350-4177. </w:t>
            </w:r>
            <w:hyperlink w:history="true" r:id="Rd039222711184fe1">
              <w:r>
                <w:rPr>
                  <w:rStyle w:val="Hyperlink"/>
                </w:rPr>
                <w:t xml:space="preserve">https://www.sciencedirect.com/science/article/pii/S1350417720317612</w:t>
              </w:r>
            </w:hyperlink>
            <w:r>
              <w:rPr>
                <w:rStyle w:val="DefaultTable"/>
              </w:rPr>
              <w:t xml:space="preserve">, </w:t>
            </w:r>
            <w:hyperlink w:history="true" r:id="Rbca088e54a4543d5">
              <w:r>
                <w:rPr>
                  <w:rStyle w:val="Hyperlink"/>
                </w:rPr>
                <w:t xml:space="preserve">Repozitorij Univerze v Ljubljani – RUL</w:t>
              </w:r>
            </w:hyperlink>
            <w:r>
              <w:rPr>
                <w:rStyle w:val="DefaultTable"/>
              </w:rPr>
              <w:t xml:space="preserve">, DOI: </w:t>
            </w:r>
            <w:hyperlink w:history="true" r:id="R49eb8288f8454976">
              <w:r>
                <w:rPr>
                  <w:rStyle w:val="Hyperlink"/>
                </w:rPr>
                <w:t xml:space="preserve">10.1016/j.ultsonch.2020.105456</w:t>
              </w:r>
            </w:hyperlink>
            <w:r>
              <w:rPr>
                <w:rStyle w:val="DefaultTable"/>
              </w:rPr>
              <w:t xml:space="preserve">. [COBISS.SI-ID </w:t>
            </w:r>
            <w:hyperlink w:history="true" r:id="R0290b1f77c554729">
              <w:r>
                <w:rPr>
                  <w:rStyle w:val="Hyperlink"/>
                </w:rPr>
                <w:t xml:space="preserve">45742083</w:t>
              </w:r>
            </w:hyperlink>
            <w:r>
              <w:rPr>
                <w:rStyle w:val="DefaultTable"/>
              </w:rPr>
              <w:t xml:space="preserve">].</w:t>
            </w:r>
          </w:p>
          <w:p>
            <w:pPr>
              <w:pStyle w:val="ListParagraph"/>
              <w:numPr>
                <w:ilvl w:val="0"/>
                <w:numId w:val="6"/>
              </w:numPr>
              <w:spacing w:after="0"/>
              <w:ind w:left="357" w:hanging="357"/>
            </w:pPr>
            <w:r>
              <w:rPr>
                <w:rStyle w:val="DefaultTable"/>
              </w:rPr>
              <w:t xml:space="preserve">HORVAT, Darja, </w:t>
            </w:r>
            <w:r>
              <w:rPr>
                <w:rStyle w:val="DefaultTable"/>
                <w:b/>
              </w:rPr>
              <w:t xml:space="preserve">AGREŽ, Vid</w:t>
            </w:r>
            <w:r>
              <w:rPr>
                <w:rStyle w:val="DefaultTable"/>
              </w:rPr>
              <w:t xml:space="preserve">, POŽAR, Tomaž, STARMAN, Bojan, HALILOVIČ, Miroslav, PETKOVŠEK, Rok. Laser-induced shock-wave-expanded nanobubbles in spherical geometry. </w:t>
            </w:r>
            <w:r>
              <w:rPr>
                <w:rStyle w:val="DefaultTable"/>
                <w:i/>
              </w:rPr>
              <w:t xml:space="preserve">Ultrasonics Sonochemistry</w:t>
            </w:r>
            <w:r>
              <w:rPr>
                <w:rStyle w:val="DefaultTable"/>
              </w:rPr>
              <w:t xml:space="preserve">. Sep. 2022, vol. 89, str. 1-12, ilustr. ISSN 1350-4177. </w:t>
            </w:r>
            <w:hyperlink w:history="true" r:id="R11344824591544ad">
              <w:r>
                <w:rPr>
                  <w:rStyle w:val="Hyperlink"/>
                </w:rPr>
                <w:t xml:space="preserve">https://www.sciencedirect.com/science/article/pii/S1350417722002565</w:t>
              </w:r>
            </w:hyperlink>
            <w:r>
              <w:rPr>
                <w:rStyle w:val="DefaultTable"/>
              </w:rPr>
              <w:t xml:space="preserve">, </w:t>
            </w:r>
            <w:hyperlink w:history="true" r:id="R3573350de2ea4794">
              <w:r>
                <w:rPr>
                  <w:rStyle w:val="Hyperlink"/>
                </w:rPr>
                <w:t xml:space="preserve">Repozitorij Univerze v Ljubljani – RUL</w:t>
              </w:r>
            </w:hyperlink>
            <w:r>
              <w:rPr>
                <w:rStyle w:val="DefaultTable"/>
              </w:rPr>
              <w:t xml:space="preserve">, DOI: </w:t>
            </w:r>
            <w:hyperlink w:history="true" r:id="R1b28dba6fa4a4633">
              <w:r>
                <w:rPr>
                  <w:rStyle w:val="Hyperlink"/>
                </w:rPr>
                <w:t xml:space="preserve">10.1016/j.ultsonch.2022.106160</w:t>
              </w:r>
            </w:hyperlink>
            <w:r>
              <w:rPr>
                <w:rStyle w:val="DefaultTable"/>
              </w:rPr>
              <w:t xml:space="preserve">. [COBISS.SI-ID </w:t>
            </w:r>
            <w:hyperlink w:history="true" r:id="R3014df45daf5499f">
              <w:r>
                <w:rPr>
                  <w:rStyle w:val="Hyperlink"/>
                </w:rPr>
                <w:t xml:space="preserve">122021123</w:t>
              </w:r>
            </w:hyperlink>
            <w:r>
              <w:rPr>
                <w:rStyle w:val="DefaultTable"/>
              </w:rPr>
              <w:t xml:space="preserve">].</w:t>
            </w:r>
          </w:p>
          <w:p>
            <w:r>
              <w:rPr>
                <w:rStyle w:val="DefaultTable"/>
              </w:rPr>
              <w:t xml:space="preserve"> </w:t>
            </w:r>
          </w:p>
          <w:p>
            <w:r>
              <w:rPr>
                <w:rStyle w:val="DefaultTable"/>
                <w:b/>
              </w:rPr>
              <w:t xml:space="preserve">Ciril Arkar:</w:t>
            </w:r>
          </w:p>
          <w:p>
            <w:pPr>
              <w:pStyle w:val="ListParagraph"/>
              <w:numPr>
                <w:ilvl w:val="0"/>
                <w:numId w:val="7"/>
              </w:numPr>
              <w:spacing w:after="0"/>
              <w:ind w:left="357" w:hanging="357"/>
            </w:pPr>
            <w:r>
              <w:rPr>
                <w:rStyle w:val="DefaultTable"/>
              </w:rPr>
              <w:t xml:space="preserve">DOMJAN, Suzana, MEDVED, Sašo, ČERNE, Boštjan, </w:t>
            </w:r>
            <w:r>
              <w:rPr>
                <w:rStyle w:val="DefaultTable"/>
                <w:b/>
              </w:rPr>
              <w:t xml:space="preserve">ARKAR, Ciril</w:t>
            </w:r>
            <w:r>
              <w:rPr>
                <w:rStyle w:val="DefaultTable"/>
              </w:rPr>
              <w:t xml:space="preserve">. Fast modelling of nZEB metrics of office buildings built with advanced glass and BIPV facade structures. Energies. Aug. 2019, vol. 12, iss. 16, f. 1-18, ilustr. ISSN 1996-1073. https://www.mdpi.com/1996-1073/12/16/3194, Repozitorij Univerze v Ljubljani – RUL, DOI: 10.3390/en12163194. [COBISS.SI-ID </w:t>
            </w:r>
            <w:hyperlink w:history="true" r:id="Rd79131b451e24f7d">
              <w:r>
                <w:rPr>
                  <w:rStyle w:val="Hyperlink"/>
                </w:rPr>
                <w:t xml:space="preserve">16752155</w:t>
              </w:r>
            </w:hyperlink>
            <w:r>
              <w:rPr>
                <w:rStyle w:val="DefaultTable"/>
              </w:rPr>
              <w:t xml:space="preserve">].</w:t>
            </w:r>
          </w:p>
          <w:p>
            <w:pPr>
              <w:pStyle w:val="ListParagraph"/>
              <w:numPr>
                <w:ilvl w:val="0"/>
                <w:numId w:val="7"/>
              </w:numPr>
              <w:spacing w:after="0"/>
              <w:ind w:left="357" w:hanging="357"/>
            </w:pPr>
            <w:r>
              <w:rPr>
                <w:rStyle w:val="DefaultTable"/>
              </w:rPr>
              <w:t xml:space="preserve">VIDRIH, Boris, </w:t>
            </w:r>
            <w:r>
              <w:rPr>
                <w:rStyle w:val="DefaultTable"/>
                <w:b/>
              </w:rPr>
              <w:t xml:space="preserve">ARKAR, Ciril</w:t>
            </w:r>
            <w:r>
              <w:rPr>
                <w:rStyle w:val="DefaultTable"/>
              </w:rPr>
              <w:t xml:space="preserve">, MEDVED, Sašo. Generalized model-based predictive weather control for the control of free cooling by enhanced night-time ventilation. Applied energy. Apr. 2016, vol. 168, str. 482-492, ilustr. ISSN 0306-2619. DOI: 10.1016/j.apenergy.2016.01.109. [COBISS.SI-ID </w:t>
            </w:r>
            <w:hyperlink w:history="true" r:id="Raf57003532534ec7">
              <w:r>
                <w:rPr>
                  <w:rStyle w:val="Hyperlink"/>
                </w:rPr>
                <w:t xml:space="preserve">14543131</w:t>
              </w:r>
            </w:hyperlink>
            <w:r>
              <w:rPr>
                <w:rStyle w:val="DefaultTable"/>
              </w:rPr>
              <w:t xml:space="preserve">].</w:t>
            </w:r>
          </w:p>
          <w:p>
            <w:pPr>
              <w:pStyle w:val="ListParagraph"/>
              <w:numPr>
                <w:ilvl w:val="0"/>
                <w:numId w:val="7"/>
              </w:numPr>
              <w:spacing w:after="0"/>
              <w:ind w:left="357" w:hanging="357"/>
            </w:pPr>
            <w:r>
              <w:rPr>
                <w:rStyle w:val="DefaultTable"/>
              </w:rPr>
              <w:t xml:space="preserve">DOMJAN, Suzana, </w:t>
            </w:r>
            <w:r>
              <w:rPr>
                <w:rStyle w:val="DefaultTable"/>
                <w:b/>
              </w:rPr>
              <w:t xml:space="preserve">ARKAR, Ciril</w:t>
            </w:r>
            <w:r>
              <w:rPr>
                <w:rStyle w:val="DefaultTable"/>
              </w:rPr>
              <w:t xml:space="preserve">, MEDVED, Sašo. Computer-aided supporting tool for LCA evaluation of energy efficiency of the buildings : assessment method and case studies. V: PASSER, Alexander (ur.). SBE19 Graz : transition towards a net zero carbon built environment : conference proceedings. Sustainable built environment D-A-CH conference 2019, Graz 11-14 September 2019, Graz, Austria. [S. l.]: IOP, 2019. Vol. 323, f. 1-9, ilustr. IOP conference series. Earth and environmental science (Online), vol. 323. ISSN 1755-1315. https://iopscience.iop.org/article/10.1088/1755-1315/323/1/012109, DOI: 10.1088/1755-1315/323/1/012109. [COBISS.SI-ID </w:t>
            </w:r>
            <w:hyperlink w:history="true" r:id="R584e8de45f8d4e8c">
              <w:r>
                <w:rPr>
                  <w:rStyle w:val="Hyperlink"/>
                </w:rPr>
                <w:t xml:space="preserve">16793371</w:t>
              </w:r>
            </w:hyperlink>
            <w:r>
              <w:rPr>
                <w:rStyle w:val="DefaultTable"/>
              </w:rPr>
              <w:t xml:space="preserve">].</w:t>
            </w:r>
          </w:p>
          <w:p>
            <w:r>
              <w:rPr>
                <w:rStyle w:val="DefaultTable"/>
              </w:rPr>
              <w:t xml:space="preserve"> </w:t>
            </w:r>
          </w:p>
          <w:p>
            <w:r>
              <w:rPr>
                <w:rStyle w:val="DefaultTable"/>
                <w:b/>
              </w:rPr>
              <w:t xml:space="preserve">Tomaž Berlec:</w:t>
            </w:r>
          </w:p>
          <w:p>
            <w:pPr>
              <w:pStyle w:val="ListParagraph"/>
              <w:numPr>
                <w:ilvl w:val="0"/>
                <w:numId w:val="8"/>
              </w:numPr>
              <w:spacing w:after="0"/>
              <w:ind w:left="357" w:hanging="357"/>
            </w:pPr>
            <w:r>
              <w:rPr>
                <w:rStyle w:val="DefaultTable"/>
              </w:rPr>
              <w:t xml:space="preserve">CIMERMANČIČ, Davorin, KUŠAR, Janez, </w:t>
            </w:r>
            <w:r>
              <w:rPr>
                <w:rStyle w:val="DefaultTable"/>
                <w:b/>
              </w:rPr>
              <w:t xml:space="preserve">BERLEC, Tomaž</w:t>
            </w:r>
            <w:r>
              <w:rPr>
                <w:rStyle w:val="DefaultTable"/>
              </w:rPr>
              <w:t xml:space="preserve">. </w:t>
            </w:r>
            <w:r>
              <w:rPr>
                <w:rStyle w:val="DefaultTable"/>
                <w:i/>
              </w:rPr>
              <w:t xml:space="preserve">A procedure for the introduction of leanness into a company</w:t>
            </w:r>
            <w:r>
              <w:rPr>
                <w:rStyle w:val="DefaultTable"/>
              </w:rPr>
              <w:t xml:space="preserve">. Central European journal of operations research. 2022, vol. 30, str. 1019–1049, ilustr. ISSN 1435-246X. </w:t>
            </w:r>
            <w:hyperlink w:history="true" r:id="R86f94fb13f2f4f33">
              <w:r>
                <w:rPr>
                  <w:rStyle w:val="Hyperlink"/>
                </w:rPr>
                <w:t xml:space="preserve">https://link.springer.com/article/10.1007/s10100-020-00732-3</w:t>
              </w:r>
            </w:hyperlink>
            <w:r>
              <w:rPr>
                <w:rStyle w:val="DefaultTable"/>
              </w:rPr>
              <w:t xml:space="preserve">, DOI:</w:t>
            </w:r>
            <w:hyperlink w:history="true" r:id="R6140caa9af6a447e">
              <w:r>
                <w:rPr>
                  <w:rStyle w:val="Hyperlink"/>
                </w:rPr>
                <w:t xml:space="preserve"> 10.1007/s10100-</w:t>
              </w:r>
            </w:hyperlink>
            <w:hyperlink w:history="true" r:id="Rce1d4683f2464024">
              <w:r>
                <w:rPr>
                  <w:rStyle w:val="Hyperlink"/>
                </w:rPr>
                <w:t xml:space="preserve"> 020-00732-3</w:t>
              </w:r>
            </w:hyperlink>
            <w:r>
              <w:rPr>
                <w:rStyle w:val="DefaultTable"/>
              </w:rPr>
              <w:t xml:space="preserve">. [COBISS.SI-ID</w:t>
            </w:r>
            <w:hyperlink w:history="true" r:id="R07a18853d0d24426">
              <w:r>
                <w:rPr>
                  <w:rStyle w:val="Hyperlink"/>
                </w:rPr>
                <w:t xml:space="preserve"> 48989443</w:t>
              </w:r>
            </w:hyperlink>
            <w:r>
              <w:rPr>
                <w:rStyle w:val="DefaultTable"/>
              </w:rPr>
              <w:t xml:space="preserve">], [</w:t>
            </w:r>
            <w:hyperlink w:history="true" r:id="R2270cbe47a0b4504">
              <w:r>
                <w:rPr>
                  <w:rStyle w:val="Hyperlink"/>
                </w:rPr>
                <w:t xml:space="preserve">JCR,</w:t>
              </w:r>
            </w:hyperlink>
            <w:hyperlink w:history="true" r:id="Re2a586f0359f4584">
              <w:r>
                <w:rPr>
                  <w:rStyle w:val="Hyperlink"/>
                </w:rPr>
                <w:t xml:space="preserve"> SNIP,</w:t>
              </w:r>
            </w:hyperlink>
            <w:hyperlink w:history="true" r:id="R6f2a59bb1e2c4f50">
              <w:r>
                <w:rPr>
                  <w:rStyle w:val="Hyperlink"/>
                </w:rPr>
                <w:t xml:space="preserve"> WoS,</w:t>
              </w:r>
            </w:hyperlink>
            <w:hyperlink w:history="true" r:id="R77acbe2dd34f4843">
              <w:r>
                <w:rPr>
                  <w:rStyle w:val="Hyperlink"/>
                </w:rPr>
                <w:t xml:space="preserve"> Scopus</w:t>
              </w:r>
            </w:hyperlink>
            <w:r>
              <w:rPr>
                <w:rStyle w:val="DefaultTable"/>
              </w:rPr>
              <w:t xml:space="preserve">].</w:t>
            </w:r>
          </w:p>
          <w:p>
            <w:pPr>
              <w:pStyle w:val="ListParagraph"/>
              <w:numPr>
                <w:ilvl w:val="0"/>
                <w:numId w:val="8"/>
              </w:numPr>
              <w:spacing w:after="0"/>
              <w:ind w:left="357" w:hanging="357"/>
            </w:pPr>
            <w:r>
              <w:rPr>
                <w:rStyle w:val="DefaultTable"/>
              </w:rPr>
              <w:t xml:space="preserve">ŽUŽEK, Tena, GOSAR, Žiga, KUŠAR, Janez, </w:t>
            </w:r>
            <w:r>
              <w:rPr>
                <w:rStyle w:val="DefaultTable"/>
                <w:b/>
              </w:rPr>
              <w:t xml:space="preserve">BERLEC, Tomaž</w:t>
            </w:r>
            <w:r>
              <w:rPr>
                <w:rStyle w:val="DefaultTable"/>
              </w:rPr>
              <w:t xml:space="preserve">. </w:t>
            </w:r>
            <w:r>
              <w:rPr>
                <w:rStyle w:val="DefaultTable"/>
                <w:i/>
              </w:rPr>
              <w:t xml:space="preserve">A new product development model for SMEs : introducing agility to the plan-driven concurrent product development approach. </w:t>
            </w:r>
            <w:r>
              <w:rPr>
                <w:rStyle w:val="DefaultTable"/>
              </w:rPr>
              <w:t xml:space="preserve">Sustainability. 2021, vol. 13, iss.  21,  str.  1-22,   ilustr.   ISSN   2071-1050. </w:t>
            </w:r>
            <w:hyperlink w:history="true" r:id="R6152f4e1eb8f4bfc">
              <w:r>
                <w:rPr>
                  <w:rStyle w:val="Hyperlink"/>
                </w:rPr>
                <w:t xml:space="preserve">https://www.mdpi.com/2071-1050/13/21/12159</w:t>
              </w:r>
            </w:hyperlink>
            <w:r>
              <w:rPr>
                <w:rStyle w:val="DefaultTable"/>
              </w:rPr>
              <w:t xml:space="preserve">, DOI:</w:t>
            </w:r>
            <w:hyperlink w:history="true" r:id="R8a1526261dbc49c8">
              <w:r>
                <w:rPr>
                  <w:rStyle w:val="Hyperlink"/>
                </w:rPr>
                <w:t xml:space="preserve"> 10.3390/su132112159</w:t>
              </w:r>
            </w:hyperlink>
            <w:r>
              <w:rPr>
                <w:rStyle w:val="DefaultTable"/>
              </w:rPr>
              <w:t xml:space="preserve">. [COBISS.SI-ID</w:t>
            </w:r>
            <w:hyperlink w:history="true" r:id="R0dd5bbc95d3d45f5">
              <w:r>
                <w:rPr>
                  <w:rStyle w:val="Hyperlink"/>
                </w:rPr>
                <w:t xml:space="preserve"> 83710979</w:t>
              </w:r>
            </w:hyperlink>
            <w:r>
              <w:rPr>
                <w:rStyle w:val="DefaultTable"/>
              </w:rPr>
              <w:t xml:space="preserve">], </w:t>
            </w:r>
            <w:hyperlink w:history="true" r:id="Ra8636c8c9d2741e4">
              <w:r>
                <w:rPr>
                  <w:rStyle w:val="Hyperlink"/>
                </w:rPr>
                <w:t xml:space="preserve">[JCR</w:t>
              </w:r>
            </w:hyperlink>
            <w:r>
              <w:rPr>
                <w:rStyle w:val="DefaultTable"/>
              </w:rPr>
              <w:t xml:space="preserve">,</w:t>
            </w:r>
            <w:hyperlink w:history="true" r:id="R97998bdb403146f6">
              <w:r>
                <w:rPr>
                  <w:rStyle w:val="Hyperlink"/>
                </w:rPr>
                <w:t xml:space="preserve"> SNIP,</w:t>
              </w:r>
            </w:hyperlink>
            <w:hyperlink w:history="true" r:id="R1658b82a49a942c6">
              <w:r>
                <w:rPr>
                  <w:rStyle w:val="Hyperlink"/>
                </w:rPr>
                <w:t xml:space="preserve"> WoS </w:t>
              </w:r>
            </w:hyperlink>
            <w:r>
              <w:rPr>
                <w:rStyle w:val="DefaultTable"/>
              </w:rPr>
              <w:t xml:space="preserve">do 30. 11. 2022: št. citatov (TC): 3, čistih citatov (CI): 3, čistih citatov na avtorja (CIAu): 0,75,</w:t>
            </w:r>
            <w:hyperlink w:history="true" r:id="R7ecbeac98edd4911">
              <w:r>
                <w:rPr>
                  <w:rStyle w:val="Hyperlink"/>
                </w:rPr>
                <w:t xml:space="preserve"> Scopus </w:t>
              </w:r>
            </w:hyperlink>
            <w:r>
              <w:rPr>
                <w:rStyle w:val="DefaultTable"/>
              </w:rPr>
              <w:t xml:space="preserve">do 9. 11. 2022: št. citatov (TC): 4, čistih citatov (CI): 4, čistih citatov na avtorja (CIAu): 1,00].</w:t>
            </w:r>
          </w:p>
          <w:p>
            <w:pPr>
              <w:pStyle w:val="ListParagraph"/>
              <w:numPr>
                <w:ilvl w:val="0"/>
                <w:numId w:val="8"/>
              </w:numPr>
              <w:spacing w:after="0"/>
              <w:ind w:left="357" w:hanging="357"/>
            </w:pPr>
            <w:r>
              <w:rPr>
                <w:rStyle w:val="DefaultTable"/>
                <w:b/>
              </w:rPr>
              <w:t xml:space="preserve">BERLEC, Tomaž</w:t>
            </w:r>
            <w:r>
              <w:rPr>
                <w:rStyle w:val="DefaultTable"/>
              </w:rPr>
              <w:t xml:space="preserve">, KUŠAR, Janez, ŽEROVNIK, Janez, STARBEK, Marko. </w:t>
            </w:r>
            <w:r>
              <w:rPr>
                <w:rStyle w:val="DefaultTable"/>
                <w:i/>
              </w:rPr>
              <w:t xml:space="preserve">Optimization of a product batch quantity. </w:t>
            </w:r>
            <w:r>
              <w:rPr>
                <w:rStyle w:val="DefaultTable"/>
              </w:rPr>
              <w:t xml:space="preserve">Strojniški vestnik. Jan. 2014, vol. 60, no. 1, str. 35-42,  si 9,  ilustr.  ISSN  0039-2480. DOI: </w:t>
            </w:r>
            <w:hyperlink w:history="true" r:id="R8bfa32f86a8243ff">
              <w:r>
                <w:rPr>
                  <w:rStyle w:val="Hyperlink"/>
                </w:rPr>
                <w:t xml:space="preserve">10.5545/sv-jme.2013.1009.</w:t>
              </w:r>
            </w:hyperlink>
            <w:r>
              <w:rPr>
                <w:rStyle w:val="DefaultTable"/>
              </w:rPr>
              <w:t xml:space="preserve"> [COBISS.SI-ID</w:t>
            </w:r>
            <w:hyperlink w:history="true" r:id="R590bef78246e4aa5">
              <w:r>
                <w:rPr>
                  <w:rStyle w:val="Hyperlink"/>
                </w:rPr>
                <w:t xml:space="preserve"> 13335579</w:t>
              </w:r>
            </w:hyperlink>
            <w:r>
              <w:rPr>
                <w:rStyle w:val="DefaultTable"/>
              </w:rPr>
              <w:t xml:space="preserve">], [</w:t>
            </w:r>
            <w:hyperlink w:history="true" r:id="Ra9b8f824c87e467b">
              <w:r>
                <w:rPr>
                  <w:rStyle w:val="Hyperlink"/>
                </w:rPr>
                <w:t xml:space="preserve">JCR,</w:t>
              </w:r>
            </w:hyperlink>
            <w:hyperlink w:history="true" r:id="R7896b9e9fd634422">
              <w:r>
                <w:rPr>
                  <w:rStyle w:val="Hyperlink"/>
                </w:rPr>
                <w:t xml:space="preserve"> SNIP,</w:t>
              </w:r>
            </w:hyperlink>
            <w:hyperlink w:history="true" r:id="R094631eefde74f82">
              <w:r>
                <w:rPr>
                  <w:rStyle w:val="Hyperlink"/>
                </w:rPr>
                <w:t xml:space="preserve"> WoS </w:t>
              </w:r>
            </w:hyperlink>
            <w:r>
              <w:rPr>
                <w:rStyle w:val="DefaultTable"/>
              </w:rPr>
              <w:t xml:space="preserve">do 26. 10. 2022: št. citatov (TC): 8, čistih citatov (CI): 8, čistih citatov na avtorja (CIAu): 2,00,</w:t>
            </w:r>
            <w:hyperlink w:history="true" r:id="R2d0e1bcb1d464b00">
              <w:r>
                <w:rPr>
                  <w:rStyle w:val="Hyperlink"/>
                </w:rPr>
                <w:t xml:space="preserve"> Scopus </w:t>
              </w:r>
            </w:hyperlink>
            <w:r>
              <w:rPr>
                <w:rStyle w:val="DefaultTable"/>
              </w:rPr>
              <w:t xml:space="preserve">do 3. 12. 2019: št. citatov (TC): 8, čistih citatov (CI): 8, čistih citatov na avtorja (CIAu): 2,00].</w:t>
            </w:r>
          </w:p>
          <w:p>
            <w:pPr>
              <w:pStyle w:val="ListParagraph"/>
              <w:numPr>
                <w:ilvl w:val="0"/>
                <w:numId w:val="8"/>
              </w:numPr>
              <w:spacing w:after="0"/>
              <w:ind w:left="357" w:hanging="357"/>
            </w:pPr>
            <w:r>
              <w:rPr>
                <w:rStyle w:val="DefaultTable"/>
              </w:rPr>
              <w:t xml:space="preserve">RIHAR, Lidija, </w:t>
            </w:r>
            <w:r>
              <w:rPr>
                <w:rStyle w:val="DefaultTable"/>
                <w:b/>
              </w:rPr>
              <w:t xml:space="preserve">BERLEC, Tomaž</w:t>
            </w:r>
            <w:r>
              <w:rPr>
                <w:rStyle w:val="DefaultTable"/>
              </w:rPr>
              <w:t xml:space="preserve">, ŽUŽEK, Tena, KUŠAR, Janez. </w:t>
            </w:r>
            <w:r>
              <w:rPr>
                <w:rStyle w:val="DefaultTable"/>
                <w:i/>
              </w:rPr>
              <w:t xml:space="preserve">Management tveganj projekta razvoja izdelka. </w:t>
            </w:r>
            <w:r>
              <w:rPr>
                <w:rStyle w:val="DefaultTable"/>
              </w:rPr>
              <w:t xml:space="preserve">V: Akademija strojništva 2017 : inženirstvo - za  kakovostnejše življenje. 6. mednarodna konferenca strojnih inženirjev 2017, Ljubljana, Cankarjev dom 26. oktober 2017. Ljubljana: Zveza strojnih inženirjev Slovenije, 2017. Letn. 6, št. 3/4, str. 47, ilustr. Svet strojništva, Letn. 6, št. 3/4. ISSN 1855-6493. </w:t>
            </w:r>
            <w:hyperlink w:history="true" r:id="R66789d3f0483465e">
              <w:r>
                <w:rPr>
                  <w:rStyle w:val="Hyperlink"/>
                </w:rPr>
                <w:t xml:space="preserve">http://www.zveza-zsis.si/2017/10/28/svet-strojnistva-sep-okt-2017/</w:t>
              </w:r>
            </w:hyperlink>
            <w:r>
              <w:rPr>
                <w:rStyle w:val="DefaultTable"/>
              </w:rPr>
              <w:t xml:space="preserve">. [COBISS.SI- ID</w:t>
            </w:r>
            <w:hyperlink w:history="true" r:id="R9a2957e3ad5744f8">
              <w:r>
                <w:rPr>
                  <w:rStyle w:val="Hyperlink"/>
                </w:rPr>
                <w:t xml:space="preserve"> 15780123</w:t>
              </w:r>
            </w:hyperlink>
            <w:r>
              <w:rPr>
                <w:rStyle w:val="DefaultTable"/>
              </w:rPr>
              <w:t xml:space="preserve">].</w:t>
            </w:r>
          </w:p>
          <w:p>
            <w:pPr>
              <w:pStyle w:val="ListParagraph"/>
              <w:numPr>
                <w:ilvl w:val="0"/>
                <w:numId w:val="8"/>
              </w:numPr>
              <w:spacing w:after="0"/>
              <w:ind w:left="357" w:hanging="357"/>
            </w:pPr>
            <w:r>
              <w:rPr>
                <w:rStyle w:val="DefaultTable"/>
              </w:rPr>
              <w:t xml:space="preserve">VIDMAR, Matej, KUŠAR, Janez, </w:t>
            </w:r>
            <w:r>
              <w:rPr>
                <w:rStyle w:val="DefaultTable"/>
                <w:b/>
              </w:rPr>
              <w:t xml:space="preserve">BERLEC, Tomaž</w:t>
            </w:r>
            <w:r>
              <w:rPr>
                <w:rStyle w:val="DefaultTable"/>
              </w:rPr>
              <w:t xml:space="preserve">. </w:t>
            </w:r>
            <w:r>
              <w:rPr>
                <w:rStyle w:val="DefaultTable"/>
                <w:i/>
              </w:rPr>
              <w:t xml:space="preserve">Prenova projektnega informacijskega sistema podjetja. </w:t>
            </w:r>
            <w:r>
              <w:rPr>
                <w:rStyle w:val="DefaultTable"/>
              </w:rPr>
              <w:t xml:space="preserve">V: BERLEC, Tomaž (ur.), BROJAN, Miha (ur.), DROBNIČ, Boštjan (ur.). Zbornik del : Študentska tehniška konferenca ŠTeKam, Ljubljana, 13. 9. 2018. Ljubljana: Fakulteta za strojništvo, 2018. F. 174-181, ilustr. ISBN 978-961-6980-48-7. [COBISS.SI-ID </w:t>
            </w:r>
            <w:hyperlink w:history="true" r:id="Rc2e0acd30ad04a73">
              <w:r>
                <w:rPr>
                  <w:rStyle w:val="Hyperlink"/>
                </w:rPr>
                <w:t xml:space="preserve">16232731</w:t>
              </w:r>
            </w:hyperlink>
            <w:r>
              <w:rPr>
                <w:rStyle w:val="DefaultTable"/>
              </w:rPr>
              <w:t xml:space="preserve">].</w:t>
            </w:r>
          </w:p>
          <w:p>
            <w:r>
              <w:rPr>
                <w:rStyle w:val="DefaultTable"/>
              </w:rPr>
              <w:t xml:space="preserve"> </w:t>
            </w:r>
          </w:p>
          <w:p>
            <w:r>
              <w:rPr>
                <w:rStyle w:val="DefaultTable"/>
                <w:b/>
              </w:rPr>
              <w:t xml:space="preserve">Drago Bračun:</w:t>
            </w:r>
          </w:p>
          <w:p>
            <w:pPr>
              <w:pStyle w:val="ListParagraph"/>
              <w:numPr>
                <w:ilvl w:val="0"/>
                <w:numId w:val="9"/>
              </w:numPr>
              <w:spacing w:after="0"/>
              <w:ind w:left="357" w:hanging="357"/>
            </w:pPr>
            <w:r>
              <w:rPr>
                <w:rStyle w:val="DefaultTable"/>
              </w:rPr>
              <w:t xml:space="preserve">ŠKULJ, Gašper, SLUGA, Alojzij, </w:t>
            </w:r>
            <w:r>
              <w:rPr>
                <w:rStyle w:val="DefaultTable"/>
                <w:b/>
              </w:rPr>
              <w:t xml:space="preserve">BRAČUN, Drago</w:t>
            </w:r>
            <w:r>
              <w:rPr>
                <w:rStyle w:val="DefaultTable"/>
              </w:rPr>
              <w:t xml:space="preserve">, BUTALA, Peter, VRABIČ, Rok. Energy efficient communication based on self-organisation of IoT devices for material flow tracking. </w:t>
            </w:r>
            <w:r>
              <w:rPr>
                <w:rStyle w:val="DefaultTable"/>
                <w:i/>
              </w:rPr>
              <w:t xml:space="preserve">CIRP annals</w:t>
            </w:r>
            <w:r>
              <w:rPr>
                <w:rStyle w:val="DefaultTable"/>
              </w:rPr>
              <w:t xml:space="preserve">, ISSN 0007-8506, 2019, vol. 68, iss. 1, str. 495-498, ilustr. </w:t>
            </w:r>
            <w:hyperlink w:history="true" r:id="R9cbfe66b3f5d436a">
              <w:r>
                <w:rPr>
                  <w:rStyle w:val="Hyperlink"/>
                </w:rPr>
                <w:t xml:space="preserve">https://www.sciencedirect.com/science/article/pii/S0007850619300137?via%3Dihub</w:t>
              </w:r>
            </w:hyperlink>
            <w:r>
              <w:rPr>
                <w:rStyle w:val="DefaultTable"/>
              </w:rPr>
              <w:t xml:space="preserve">, doi: </w:t>
            </w:r>
            <w:hyperlink w:history="true" r:id="Rfdb451e02eaf42d0">
              <w:r>
                <w:rPr>
                  <w:rStyle w:val="Hyperlink"/>
                </w:rPr>
                <w:t xml:space="preserve">10.1016/j.cirp.2019.03.012</w:t>
              </w:r>
            </w:hyperlink>
            <w:r>
              <w:rPr>
                <w:rStyle w:val="DefaultTable"/>
              </w:rPr>
              <w:t xml:space="preserve">. [COBISS.SI-ID </w:t>
            </w:r>
            <w:hyperlink w:history="true" r:id="Re5783431351b47a6">
              <w:r>
                <w:rPr>
                  <w:rStyle w:val="Hyperlink"/>
                </w:rPr>
                <w:t xml:space="preserve">16704539</w:t>
              </w:r>
            </w:hyperlink>
            <w:r>
              <w:rPr>
                <w:rStyle w:val="DefaultTable"/>
              </w:rPr>
              <w:t xml:space="preserve">]</w:t>
            </w:r>
          </w:p>
          <w:p>
            <w:pPr>
              <w:pStyle w:val="ListParagraph"/>
              <w:numPr>
                <w:ilvl w:val="0"/>
                <w:numId w:val="9"/>
              </w:numPr>
              <w:spacing w:after="0"/>
              <w:ind w:left="357" w:hanging="357"/>
            </w:pPr>
            <w:r>
              <w:rPr>
                <w:rStyle w:val="DefaultTable"/>
              </w:rPr>
              <w:t xml:space="preserve">DIACI, Janez, </w:t>
            </w:r>
            <w:r>
              <w:rPr>
                <w:rStyle w:val="DefaultTable"/>
                <w:b/>
              </w:rPr>
              <w:t xml:space="preserve">BRAČUN, Drago</w:t>
            </w:r>
            <w:r>
              <w:rPr>
                <w:rStyle w:val="DefaultTable"/>
              </w:rPr>
              <w:t xml:space="preserve">, GORKIČ, Aleš, MOŽINA, Janez. Rapid and flexible laser marking and engraving of tilted and curved surfaces. </w:t>
            </w:r>
            <w:r>
              <w:rPr>
                <w:rStyle w:val="DefaultTable"/>
                <w:i/>
              </w:rPr>
              <w:t xml:space="preserve">Optics and lasers in engineering</w:t>
            </w:r>
            <w:r>
              <w:rPr>
                <w:rStyle w:val="DefaultTable"/>
              </w:rPr>
              <w:t xml:space="preserve">, ISSN 0143-8166. [Print ed.], Feb. 2010, vol. 49, iss. 2, str. 195-199, doi: </w:t>
            </w:r>
            <w:hyperlink w:history="true" r:id="R3577146cf8b348c8">
              <w:r>
                <w:rPr>
                  <w:rStyle w:val="Hyperlink"/>
                </w:rPr>
                <w:t xml:space="preserve">10.1016/j.optlaseng.2010.09.003</w:t>
              </w:r>
            </w:hyperlink>
            <w:r>
              <w:rPr>
                <w:rStyle w:val="DefaultTable"/>
              </w:rPr>
              <w:t xml:space="preserve">. [COBISS.SI-ID </w:t>
            </w:r>
            <w:hyperlink w:history="true" r:id="R23c302669b8c4826">
              <w:r>
                <w:rPr>
                  <w:rStyle w:val="Hyperlink"/>
                </w:rPr>
                <w:t xml:space="preserve">11593243</w:t>
              </w:r>
            </w:hyperlink>
            <w:r>
              <w:rPr>
                <w:rStyle w:val="DefaultTable"/>
              </w:rPr>
              <w:t xml:space="preserve">]</w:t>
            </w:r>
          </w:p>
          <w:p>
            <w:pPr>
              <w:pStyle w:val="ListParagraph"/>
              <w:numPr>
                <w:ilvl w:val="0"/>
                <w:numId w:val="9"/>
              </w:numPr>
              <w:spacing w:after="0"/>
              <w:ind w:left="357" w:hanging="357"/>
            </w:pPr>
            <w:r>
              <w:rPr>
                <w:rStyle w:val="DefaultTable"/>
              </w:rPr>
              <w:t xml:space="preserve">VUKAŠINOVIĆ, Nikola, </w:t>
            </w:r>
            <w:r>
              <w:rPr>
                <w:rStyle w:val="DefaultTable"/>
                <w:b/>
              </w:rPr>
              <w:t xml:space="preserve">BRAČUN, Drago</w:t>
            </w:r>
            <w:r>
              <w:rPr>
                <w:rStyle w:val="DefaultTable"/>
              </w:rPr>
              <w:t xml:space="preserve">, MOŽINA, Janez, DUHOVNIK, Jože. The influence of incident angle, object colour and distance on CNC laser scanning. </w:t>
            </w:r>
            <w:r>
              <w:rPr>
                <w:rStyle w:val="DefaultTable"/>
                <w:i/>
              </w:rPr>
              <w:t xml:space="preserve">International journal of advanced manufacturing technology</w:t>
            </w:r>
            <w:r>
              <w:rPr>
                <w:rStyle w:val="DefaultTable"/>
              </w:rPr>
              <w:t xml:space="preserve">, ISSN 0268-3768, Sep. 2010, vol. 50, iss. 1/4, str. 265-274, ilustr., doi: </w:t>
            </w:r>
            <w:hyperlink w:history="true" r:id="R163a2b0c3f594e3a">
              <w:r>
                <w:rPr>
                  <w:rStyle w:val="Hyperlink"/>
                </w:rPr>
                <w:t xml:space="preserve">10.1007/s00170-009-2493-x</w:t>
              </w:r>
            </w:hyperlink>
            <w:r>
              <w:rPr>
                <w:rStyle w:val="DefaultTable"/>
              </w:rPr>
              <w:t xml:space="preserve">. [COBISS.SI-ID </w:t>
            </w:r>
            <w:hyperlink w:history="true" r:id="R197cd11479704891">
              <w:r>
                <w:rPr>
                  <w:rStyle w:val="Hyperlink"/>
                </w:rPr>
                <w:t xml:space="preserve">11254299</w:t>
              </w:r>
            </w:hyperlink>
            <w:r>
              <w:rPr>
                <w:rStyle w:val="DefaultTable"/>
              </w:rPr>
              <w:t xml:space="preserve">].</w:t>
            </w:r>
          </w:p>
          <w:p>
            <w:r>
              <w:rPr>
                <w:rStyle w:val="DefaultTable"/>
              </w:rPr>
              <w:t xml:space="preserve"> </w:t>
            </w:r>
          </w:p>
          <w:p>
            <w:r>
              <w:rPr>
                <w:rStyle w:val="DefaultTable"/>
                <w:b/>
              </w:rPr>
              <w:t xml:space="preserve">Miha Brojan:</w:t>
            </w:r>
          </w:p>
          <w:p>
            <w:pPr>
              <w:pStyle w:val="ListParagraph"/>
              <w:numPr>
                <w:ilvl w:val="0"/>
                <w:numId w:val="10"/>
              </w:numPr>
              <w:spacing w:after="0"/>
              <w:ind w:left="357" w:hanging="357"/>
            </w:pPr>
            <w:r>
              <w:rPr>
                <w:rStyle w:val="DefaultTable"/>
              </w:rPr>
              <w:t xml:space="preserve">VELDIN, Tomo, BRANK, Boštjan, </w:t>
            </w:r>
            <w:r>
              <w:rPr>
                <w:rStyle w:val="DefaultTable"/>
                <w:b/>
              </w:rPr>
              <w:t xml:space="preserve">BROJAN, Miha</w:t>
            </w:r>
            <w:r>
              <w:rPr>
                <w:rStyle w:val="DefaultTable"/>
              </w:rPr>
              <w:t xml:space="preserve">. Computational finite element model for surface wrinkling of shells on soft substrates. </w:t>
            </w:r>
            <w:r>
              <w:rPr>
                <w:rStyle w:val="DefaultTable"/>
                <w:i/>
              </w:rPr>
              <w:t xml:space="preserve">Communications in Nonlinear Science &amp; Numerical Simulation</w:t>
            </w:r>
            <w:r>
              <w:rPr>
                <w:rStyle w:val="DefaultTable"/>
              </w:rPr>
              <w:t xml:space="preserve">, ISSN 1007-5704, maj 2019, letn. XX, str. 1-29, ilustr. DOI: </w:t>
            </w:r>
            <w:hyperlink w:history="true" r:id="R70caf4b3bc814e23">
              <w:r>
                <w:rPr>
                  <w:rStyle w:val="Hyperlink"/>
                </w:rPr>
                <w:t xml:space="preserve">10.1016/j.cnsns.2019.104863</w:t>
              </w:r>
            </w:hyperlink>
            <w:r>
              <w:rPr>
                <w:rStyle w:val="DefaultTable"/>
              </w:rPr>
              <w:t xml:space="preserve">. [COBISS.SI-ID </w:t>
            </w:r>
            <w:hyperlink w:history="true" r:id="R5fe1e3d87f39485f">
              <w:r>
                <w:rPr>
                  <w:rStyle w:val="Hyperlink"/>
                </w:rPr>
                <w:t xml:space="preserve">8813409</w:t>
              </w:r>
            </w:hyperlink>
            <w:r>
              <w:rPr>
                <w:rStyle w:val="DefaultTable"/>
              </w:rPr>
              <w:t xml:space="preserve">]</w:t>
            </w:r>
          </w:p>
          <w:p>
            <w:pPr>
              <w:pStyle w:val="ListParagraph"/>
              <w:numPr>
                <w:ilvl w:val="0"/>
                <w:numId w:val="10"/>
              </w:numPr>
              <w:spacing w:after="0"/>
              <w:ind w:left="357" w:hanging="357"/>
            </w:pPr>
            <w:r>
              <w:rPr>
                <w:rStyle w:val="DefaultTable"/>
                <w:b/>
              </w:rPr>
              <w:t xml:space="preserve">BROJAN, Miha</w:t>
            </w:r>
            <w:r>
              <w:rPr>
                <w:rStyle w:val="DefaultTable"/>
              </w:rPr>
              <w:t xml:space="preserve">, TERWAGNE, Denis, LAGRANGE, Romain, REIS, Pedro. Wrinkling crystallography on spherical surfaces. </w:t>
            </w:r>
            <w:r>
              <w:rPr>
                <w:rStyle w:val="DefaultTable"/>
                <w:i/>
              </w:rPr>
              <w:t xml:space="preserve">Proceedings of the National Academy of Sciences of the United States of America</w:t>
            </w:r>
            <w:r>
              <w:rPr>
                <w:rStyle w:val="DefaultTable"/>
              </w:rPr>
              <w:t xml:space="preserve">, ISSN 0027-8424, Jan. 2015, vol. 112, no. 1, str. 14-19, ilustr., DOI: </w:t>
            </w:r>
            <w:hyperlink w:history="true" r:id="R58693e08e2db4289">
              <w:r>
                <w:rPr>
                  <w:rStyle w:val="Hyperlink"/>
                </w:rPr>
                <w:t xml:space="preserve">10.1073/pnas.1411559112</w:t>
              </w:r>
            </w:hyperlink>
            <w:r>
              <w:rPr>
                <w:rStyle w:val="DefaultTable"/>
              </w:rPr>
              <w:t xml:space="preserve">. [COBISS.SI-ID </w:t>
            </w:r>
            <w:hyperlink w:history="true" r:id="R622f38f921e24373">
              <w:r>
                <w:rPr>
                  <w:rStyle w:val="Hyperlink"/>
                </w:rPr>
                <w:t xml:space="preserve">13852187</w:t>
              </w:r>
            </w:hyperlink>
            <w:r>
              <w:rPr>
                <w:rStyle w:val="DefaultTable"/>
              </w:rPr>
              <w:t xml:space="preserve">].</w:t>
            </w:r>
          </w:p>
          <w:p>
            <w:pPr>
              <w:pStyle w:val="ListParagraph"/>
              <w:numPr>
                <w:ilvl w:val="0"/>
                <w:numId w:val="10"/>
              </w:numPr>
              <w:spacing w:after="0"/>
              <w:ind w:left="357" w:hanging="357"/>
            </w:pPr>
            <w:r>
              <w:rPr>
                <w:rStyle w:val="DefaultTable"/>
              </w:rPr>
              <w:t xml:space="preserve">TERWAGNE, Denis, </w:t>
            </w:r>
            <w:r>
              <w:rPr>
                <w:rStyle w:val="DefaultTable"/>
                <w:b/>
              </w:rPr>
              <w:t xml:space="preserve">BROJAN, Miha</w:t>
            </w:r>
            <w:r>
              <w:rPr>
                <w:rStyle w:val="DefaultTable"/>
              </w:rPr>
              <w:t xml:space="preserve">, REIS, Pedro. Smart morphable surfaces for aerodynamic drag control. Advanced materials, ISSN 0935-9648, Oct. 2014, vol. 26, iss. 38, str. 6608-6611, ilustr., DOI: 10.1002/adma.20140140 [COBISS.SI-ID 13725211]</w:t>
            </w:r>
          </w:p>
          <w:p>
            <w:r>
              <w:rPr>
                <w:rStyle w:val="DefaultTable"/>
              </w:rPr>
              <w:t xml:space="preserve"> </w:t>
            </w:r>
          </w:p>
          <w:p>
            <w:r>
              <w:rPr>
                <w:rStyle w:val="DefaultTable"/>
                <w:b/>
              </w:rPr>
              <w:t xml:space="preserve">Gregor Čepon:</w:t>
            </w:r>
          </w:p>
          <w:p>
            <w:pPr>
              <w:pStyle w:val="ListParagraph"/>
              <w:numPr>
                <w:ilvl w:val="0"/>
                <w:numId w:val="11"/>
              </w:numPr>
              <w:spacing w:after="0"/>
              <w:ind w:left="357" w:hanging="357"/>
            </w:pPr>
            <w:r>
              <w:rPr>
                <w:rStyle w:val="DefaultTable"/>
              </w:rPr>
              <w:t xml:space="preserve">VRTAČ, Tim, OCEPEK, Domen, ČESNIK, Martin, </w:t>
            </w:r>
            <w:r>
              <w:rPr>
                <w:rStyle w:val="DefaultTable"/>
                <w:b/>
              </w:rPr>
              <w:t xml:space="preserve">ČEPON, Gregor</w:t>
            </w:r>
            <w:r>
              <w:rPr>
                <w:rStyle w:val="DefaultTable"/>
              </w:rPr>
              <w:t xml:space="preserve">, BOLTEŽAR, Miha. A hybrid modeling strategy for training data generation in machine learning-based structural health monitoring. </w:t>
            </w:r>
            <w:r>
              <w:rPr>
                <w:rStyle w:val="DefaultTable"/>
                <w:i/>
              </w:rPr>
              <w:t xml:space="preserve">Mechanical systems and signal processing</w:t>
            </w:r>
            <w:r>
              <w:rPr>
                <w:rStyle w:val="DefaultTable"/>
              </w:rPr>
              <w:t xml:space="preserve">. Jan. 2024, vol. 207, str. 1-20, ilustr. ISSN 1096-1216. </w:t>
            </w:r>
            <w:hyperlink w:history="true" r:id="Ref3f05d84c7f42fb">
              <w:r>
                <w:rPr>
                  <w:rStyle w:val="Hyperlink"/>
                </w:rPr>
                <w:t xml:space="preserve">https://www.sciencedirect.com/science/article/pii/S0888327023008452</w:t>
              </w:r>
            </w:hyperlink>
            <w:r>
              <w:rPr>
                <w:rStyle w:val="DefaultTable"/>
              </w:rPr>
              <w:t xml:space="preserve">, </w:t>
            </w:r>
            <w:hyperlink w:history="true" r:id="Rb3616b0fa78940b7">
              <w:r>
                <w:rPr>
                  <w:rStyle w:val="Hyperlink"/>
                </w:rPr>
                <w:t xml:space="preserve">Repozitorij Univerze v Ljubljani – RUL</w:t>
              </w:r>
            </w:hyperlink>
            <w:r>
              <w:rPr>
                <w:rStyle w:val="DefaultTable"/>
              </w:rPr>
              <w:t xml:space="preserve">, DOI: </w:t>
            </w:r>
            <w:hyperlink w:history="true" r:id="R73efbe3e826946c1">
              <w:r>
                <w:rPr>
                  <w:rStyle w:val="Hyperlink"/>
                </w:rPr>
                <w:t xml:space="preserve">10.1016/j.ymssp.2023.110937</w:t>
              </w:r>
            </w:hyperlink>
            <w:r>
              <w:rPr>
                <w:rStyle w:val="DefaultTable"/>
              </w:rPr>
              <w:t xml:space="preserve">. [COBISS.SI-ID </w:t>
            </w:r>
            <w:hyperlink w:history="true" r:id="R5ff55e36711d4f90">
              <w:r>
                <w:rPr>
                  <w:rStyle w:val="Hyperlink"/>
                </w:rPr>
                <w:t xml:space="preserve">173198339</w:t>
              </w:r>
            </w:hyperlink>
            <w:r>
              <w:rPr>
                <w:rStyle w:val="DefaultTable"/>
              </w:rPr>
              <w:t xml:space="preserve">], [</w:t>
            </w:r>
            <w:hyperlink w:history="true" r:id="R7dbdff441bc548d5">
              <w:r>
                <w:rPr>
                  <w:rStyle w:val="Hyperlink"/>
                </w:rPr>
                <w:t xml:space="preserve">JCR</w:t>
              </w:r>
            </w:hyperlink>
            <w:r>
              <w:rPr>
                <w:rStyle w:val="DefaultTable"/>
              </w:rPr>
              <w:t xml:space="preserve">, </w:t>
            </w:r>
            <w:hyperlink w:history="true" r:id="R9957d40f7b0b4caa">
              <w:r>
                <w:rPr>
                  <w:rStyle w:val="Hyperlink"/>
                </w:rPr>
                <w:t xml:space="preserve">SNIP</w:t>
              </w:r>
            </w:hyperlink>
            <w:r>
              <w:rPr>
                <w:rStyle w:val="DefaultTable"/>
              </w:rPr>
              <w:t xml:space="preserve">, </w:t>
            </w:r>
            <w:hyperlink w:history="true" r:id="Rc68d2989e6d545ca">
              <w:r>
                <w:rPr>
                  <w:rStyle w:val="Hyperlink"/>
                </w:rPr>
                <w:t xml:space="preserve">WoS</w:t>
              </w:r>
            </w:hyperlink>
            <w:r>
              <w:rPr>
                <w:rStyle w:val="DefaultTable"/>
              </w:rPr>
              <w:t xml:space="preserve"> do 28. 5. 2024: št. citatov (TC): 2, čistih citatov (CI): 2, čistih citatov na avtorja (CIAu): 0.40, </w:t>
            </w:r>
            <w:hyperlink w:history="true" r:id="R2e9ae1f1b04b421b">
              <w:r>
                <w:rPr>
                  <w:rStyle w:val="Hyperlink"/>
                </w:rPr>
                <w:t xml:space="preserve">Scopus</w:t>
              </w:r>
            </w:hyperlink>
            <w:r>
              <w:rPr>
                <w:rStyle w:val="DefaultTable"/>
              </w:rPr>
              <w:t xml:space="preserve"> do 8. 5. 2024: št. citatov (TC): 2, čistih citatov (CI): 2, čistih citatov na avtorja (CIAu): 0.40]</w:t>
            </w:r>
          </w:p>
          <w:p>
            <w:pPr>
              <w:pStyle w:val="ListParagraph"/>
              <w:numPr>
                <w:ilvl w:val="0"/>
                <w:numId w:val="11"/>
              </w:numPr>
              <w:spacing w:after="0"/>
              <w:ind w:left="357" w:hanging="357"/>
            </w:pPr>
            <w:r>
              <w:rPr>
                <w:rStyle w:val="DefaultTable"/>
              </w:rPr>
              <w:t xml:space="preserve">OCEPEK, Domen, TRAINOTTI, Francesco, </w:t>
            </w:r>
            <w:r>
              <w:rPr>
                <w:rStyle w:val="DefaultTable"/>
                <w:b/>
              </w:rPr>
              <w:t xml:space="preserve">ČEPON, Gregor</w:t>
            </w:r>
            <w:r>
              <w:rPr>
                <w:rStyle w:val="DefaultTable"/>
              </w:rPr>
              <w:t xml:space="preserve">, RIXEN, Daniel J., BOLTEŽAR, Miha. On the experimental coupling with continuous interfaces using frequency based substructuring. </w:t>
            </w:r>
            <w:r>
              <w:rPr>
                <w:rStyle w:val="DefaultTable"/>
                <w:i/>
              </w:rPr>
              <w:t xml:space="preserve">Mechanical systems and signal processing</w:t>
            </w:r>
            <w:r>
              <w:rPr>
                <w:rStyle w:val="DefaultTable"/>
              </w:rPr>
              <w:t xml:space="preserve">. Aug. 2024, vol. 217, [article no.] 111517, str. 1-15, ilustr. ISSN 0888-3270. </w:t>
            </w:r>
            <w:hyperlink w:history="true" r:id="R299b0ce9cfc4480a">
              <w:r>
                <w:rPr>
                  <w:rStyle w:val="Hyperlink"/>
                </w:rPr>
                <w:t xml:space="preserve">https://www.sciencedirect.com/science/article/pii/S0888327024004151</w:t>
              </w:r>
            </w:hyperlink>
            <w:r>
              <w:rPr>
                <w:rStyle w:val="DefaultTable"/>
              </w:rPr>
              <w:t xml:space="preserve">, </w:t>
            </w:r>
            <w:hyperlink w:history="true" r:id="Rcd7dd32b5c5f4d1c">
              <w:r>
                <w:rPr>
                  <w:rStyle w:val="Hyperlink"/>
                </w:rPr>
                <w:t xml:space="preserve">Repozitorij Univerze v Ljubljani – RUL</w:t>
              </w:r>
            </w:hyperlink>
            <w:r>
              <w:rPr>
                <w:rStyle w:val="DefaultTable"/>
              </w:rPr>
              <w:t xml:space="preserve">, DOI: </w:t>
            </w:r>
            <w:hyperlink w:history="true" r:id="R986a0f9ef78743c7">
              <w:r>
                <w:rPr>
                  <w:rStyle w:val="Hyperlink"/>
                </w:rPr>
                <w:t xml:space="preserve">10.1016/j.ymssp.2024.111517</w:t>
              </w:r>
            </w:hyperlink>
            <w:r>
              <w:rPr>
                <w:rStyle w:val="DefaultTable"/>
              </w:rPr>
              <w:t xml:space="preserve">. [COBISS.SI-ID </w:t>
            </w:r>
            <w:hyperlink w:history="true" r:id="R995a2550f59f49f0">
              <w:r>
                <w:rPr>
                  <w:rStyle w:val="Hyperlink"/>
                </w:rPr>
                <w:t xml:space="preserve">196039939</w:t>
              </w:r>
            </w:hyperlink>
            <w:r>
              <w:rPr>
                <w:rStyle w:val="DefaultTable"/>
              </w:rPr>
              <w:t xml:space="preserve">], [</w:t>
            </w:r>
            <w:hyperlink w:history="true" r:id="R1e691f69da7c476e">
              <w:r>
                <w:rPr>
                  <w:rStyle w:val="Hyperlink"/>
                </w:rPr>
                <w:t xml:space="preserve">JCR</w:t>
              </w:r>
            </w:hyperlink>
            <w:r>
              <w:rPr>
                <w:rStyle w:val="DefaultTable"/>
              </w:rPr>
              <w:t xml:space="preserve">, </w:t>
            </w:r>
            <w:hyperlink w:history="true" r:id="R57485204d5eb4799">
              <w:r>
                <w:rPr>
                  <w:rStyle w:val="Hyperlink"/>
                </w:rPr>
                <w:t xml:space="preserve">SNIP</w:t>
              </w:r>
            </w:hyperlink>
            <w:r>
              <w:rPr>
                <w:rStyle w:val="DefaultTable"/>
              </w:rPr>
              <w:t xml:space="preserve">]</w:t>
            </w:r>
          </w:p>
          <w:p>
            <w:pPr>
              <w:pStyle w:val="ListParagraph"/>
              <w:numPr>
                <w:ilvl w:val="0"/>
                <w:numId w:val="11"/>
              </w:numPr>
              <w:spacing w:after="0"/>
              <w:ind w:left="357" w:hanging="357"/>
            </w:pPr>
            <w:r>
              <w:rPr>
                <w:rStyle w:val="DefaultTable"/>
                <w:b/>
              </w:rPr>
              <w:t xml:space="preserve">ČEPON, Gregor</w:t>
            </w:r>
            <w:r>
              <w:rPr>
                <w:rStyle w:val="DefaultTable"/>
              </w:rPr>
              <w:t xml:space="preserve">, OCEPEK, Domen, KODRIČ, Miha, DEMŠAR, Matija, BREGAR, Tomaž, BOLTEŽAR, Miha. Impact-pose estimation using ArUco markers in structural dynamics. </w:t>
            </w:r>
            <w:r>
              <w:rPr>
                <w:rStyle w:val="DefaultTable"/>
                <w:i/>
              </w:rPr>
              <w:t xml:space="preserve">Experimental techniques</w:t>
            </w:r>
            <w:r>
              <w:rPr>
                <w:rStyle w:val="DefaultTable"/>
              </w:rPr>
              <w:t xml:space="preserve">. [Print ed.]. Jun. 2023, [12 str.], ilustr. ISSN 0732-8818. </w:t>
            </w:r>
            <w:hyperlink w:history="true" r:id="R664c4af487044f06">
              <w:r>
                <w:rPr>
                  <w:rStyle w:val="Hyperlink"/>
                </w:rPr>
                <w:t xml:space="preserve">https://link.springer.com/article/10.1007/s40799-023-00646-0</w:t>
              </w:r>
            </w:hyperlink>
            <w:r>
              <w:rPr>
                <w:rStyle w:val="DefaultTable"/>
              </w:rPr>
              <w:t xml:space="preserve">, </w:t>
            </w:r>
            <w:hyperlink w:history="true" r:id="Rad389c41a87540ff">
              <w:r>
                <w:rPr>
                  <w:rStyle w:val="Hyperlink"/>
                </w:rPr>
                <w:t xml:space="preserve">Repozitorij Univerze v Ljubljani – RUL</w:t>
              </w:r>
            </w:hyperlink>
            <w:r>
              <w:rPr>
                <w:rStyle w:val="DefaultTable"/>
              </w:rPr>
              <w:t xml:space="preserve">, DOI: </w:t>
            </w:r>
            <w:hyperlink w:history="true" r:id="R0b49aa749925424b">
              <w:r>
                <w:rPr>
                  <w:rStyle w:val="Hyperlink"/>
                </w:rPr>
                <w:t xml:space="preserve">10.1007/s40799-023-00646-0</w:t>
              </w:r>
            </w:hyperlink>
            <w:r>
              <w:rPr>
                <w:rStyle w:val="DefaultTable"/>
              </w:rPr>
              <w:t xml:space="preserve">. [COBISS.SI-ID </w:t>
            </w:r>
            <w:hyperlink w:history="true" r:id="R6c39d338f3304251">
              <w:r>
                <w:rPr>
                  <w:rStyle w:val="Hyperlink"/>
                </w:rPr>
                <w:t xml:space="preserve">156882179</w:t>
              </w:r>
            </w:hyperlink>
            <w:r>
              <w:rPr>
                <w:rStyle w:val="DefaultTable"/>
              </w:rPr>
              <w:t xml:space="preserve">], [</w:t>
            </w:r>
            <w:hyperlink w:history="true" r:id="Rae84376ee92a4d6e">
              <w:r>
                <w:rPr>
                  <w:rStyle w:val="Hyperlink"/>
                </w:rPr>
                <w:t xml:space="preserve">JCR</w:t>
              </w:r>
            </w:hyperlink>
            <w:r>
              <w:rPr>
                <w:rStyle w:val="DefaultTable"/>
              </w:rPr>
              <w:t xml:space="preserve">, </w:t>
            </w:r>
            <w:hyperlink w:history="true" r:id="R6485034b8be44618">
              <w:r>
                <w:rPr>
                  <w:rStyle w:val="Hyperlink"/>
                </w:rPr>
                <w:t xml:space="preserve">SNIP</w:t>
              </w:r>
            </w:hyperlink>
            <w:r>
              <w:rPr>
                <w:rStyle w:val="DefaultTable"/>
              </w:rPr>
              <w:t xml:space="preserve">, </w:t>
            </w:r>
            <w:hyperlink w:history="true" r:id="Rfeadd1babf1641ee">
              <w:r>
                <w:rPr>
                  <w:rStyle w:val="Hyperlink"/>
                </w:rPr>
                <w:t xml:space="preserve">WoS</w:t>
              </w:r>
            </w:hyperlink>
            <w:r>
              <w:rPr>
                <w:rStyle w:val="DefaultTable"/>
              </w:rPr>
              <w:t xml:space="preserve"> do 5. 4. 2024: št. citatov (TC): 1, čistih citatov (CI): 1, čistih citatov na avtorja (CIAu): 0.17, </w:t>
            </w:r>
            <w:hyperlink w:history="true" r:id="R09164906a226421e">
              <w:r>
                <w:rPr>
                  <w:rStyle w:val="Hyperlink"/>
                </w:rPr>
                <w:t xml:space="preserve">Scopus</w:t>
              </w:r>
            </w:hyperlink>
            <w:r>
              <w:rPr>
                <w:rStyle w:val="DefaultTable"/>
              </w:rPr>
              <w:t xml:space="preserve">] </w:t>
            </w:r>
          </w:p>
          <w:p>
            <w:pPr>
              <w:pStyle w:val="ListParagraph"/>
              <w:numPr>
                <w:ilvl w:val="0"/>
                <w:numId w:val="11"/>
              </w:numPr>
              <w:spacing w:after="0"/>
              <w:ind w:left="357" w:hanging="357"/>
            </w:pPr>
            <w:r>
              <w:rPr>
                <w:rStyle w:val="DefaultTable"/>
              </w:rPr>
              <w:t xml:space="preserve">KODRIČ, Miha, </w:t>
            </w:r>
            <w:r>
              <w:rPr>
                <w:rStyle w:val="DefaultTable"/>
                <w:b/>
              </w:rPr>
              <w:t xml:space="preserve">ČEPON, Gregor</w:t>
            </w:r>
            <w:r>
              <w:rPr>
                <w:rStyle w:val="DefaultTable"/>
              </w:rPr>
              <w:t xml:space="preserve">, BOLTEŽAR, Miha. Expansion of the dynamic strain field in 3D-printed structures using a hybrid modeling approach. </w:t>
            </w:r>
            <w:r>
              <w:rPr>
                <w:rStyle w:val="DefaultTable"/>
                <w:i/>
              </w:rPr>
              <w:t xml:space="preserve">Measurement : journal of the International Measurement Confederation</w:t>
            </w:r>
            <w:r>
              <w:rPr>
                <w:rStyle w:val="DefaultTable"/>
              </w:rPr>
              <w:t xml:space="preserve">. [Print ed.]. Jan. 2023, vol. 206, str. 1-10, ilustr. ISSN 0263-2241. </w:t>
            </w:r>
            <w:hyperlink w:history="true" r:id="Radff25e572eb4a5b">
              <w:r>
                <w:rPr>
                  <w:rStyle w:val="Hyperlink"/>
                </w:rPr>
                <w:t xml:space="preserve">https://www.sciencedirect.com/science/article/pii/S0263224122015354</w:t>
              </w:r>
            </w:hyperlink>
            <w:r>
              <w:rPr>
                <w:rStyle w:val="DefaultTable"/>
              </w:rPr>
              <w:t xml:space="preserve">, </w:t>
            </w:r>
            <w:hyperlink w:history="true" r:id="Raa35589ebb6b4834">
              <w:r>
                <w:rPr>
                  <w:rStyle w:val="Hyperlink"/>
                </w:rPr>
                <w:t xml:space="preserve">Repozitorij Univerze v Ljubljani – RUL</w:t>
              </w:r>
            </w:hyperlink>
            <w:r>
              <w:rPr>
                <w:rStyle w:val="DefaultTable"/>
              </w:rPr>
              <w:t xml:space="preserve">, DOI: </w:t>
            </w:r>
            <w:hyperlink w:history="true" r:id="R6191fb1cb443469a">
              <w:r>
                <w:rPr>
                  <w:rStyle w:val="Hyperlink"/>
                </w:rPr>
                <w:t xml:space="preserve">10.1016/j.measurement.2022.112339</w:t>
              </w:r>
            </w:hyperlink>
            <w:r>
              <w:rPr>
                <w:rStyle w:val="DefaultTable"/>
              </w:rPr>
              <w:t xml:space="preserve">. [COBISS.SI-ID </w:t>
            </w:r>
            <w:hyperlink w:history="true" r:id="Rf7fb5e0845cf4458">
              <w:r>
                <w:rPr>
                  <w:rStyle w:val="Hyperlink"/>
                </w:rPr>
                <w:t xml:space="preserve">134914563</w:t>
              </w:r>
            </w:hyperlink>
            <w:r>
              <w:rPr>
                <w:rStyle w:val="DefaultTable"/>
              </w:rPr>
              <w:t xml:space="preserve">], [</w:t>
            </w:r>
            <w:hyperlink w:history="true" r:id="R111f11a919f947ce">
              <w:r>
                <w:rPr>
                  <w:rStyle w:val="Hyperlink"/>
                </w:rPr>
                <w:t xml:space="preserve">JCR</w:t>
              </w:r>
            </w:hyperlink>
            <w:r>
              <w:rPr>
                <w:rStyle w:val="DefaultTable"/>
              </w:rPr>
              <w:t xml:space="preserve">, </w:t>
            </w:r>
            <w:hyperlink w:history="true" r:id="Rc59d07786d814481">
              <w:r>
                <w:rPr>
                  <w:rStyle w:val="Hyperlink"/>
                </w:rPr>
                <w:t xml:space="preserve">SNIP</w:t>
              </w:r>
            </w:hyperlink>
            <w:r>
              <w:rPr>
                <w:rStyle w:val="DefaultTable"/>
              </w:rPr>
              <w:t xml:space="preserve">, </w:t>
            </w:r>
            <w:hyperlink w:history="true" r:id="R47798b0c77a44b51">
              <w:r>
                <w:rPr>
                  <w:rStyle w:val="Hyperlink"/>
                </w:rPr>
                <w:t xml:space="preserve">WoS</w:t>
              </w:r>
            </w:hyperlink>
            <w:r>
              <w:rPr>
                <w:rStyle w:val="DefaultTable"/>
              </w:rPr>
              <w:t xml:space="preserve">, </w:t>
            </w:r>
            <w:hyperlink w:history="true" r:id="R2acff4f9ee574c96">
              <w:r>
                <w:rPr>
                  <w:rStyle w:val="Hyperlink"/>
                </w:rPr>
                <w:t xml:space="preserve">Scopus</w:t>
              </w:r>
            </w:hyperlink>
            <w:r>
              <w:rPr>
                <w:rStyle w:val="DefaultTable"/>
              </w:rPr>
              <w:t xml:space="preserve">] </w:t>
            </w:r>
          </w:p>
          <w:p>
            <w:r>
              <w:rPr>
                <w:rStyle w:val="DefaultTable"/>
              </w:rPr>
              <w:t xml:space="preserve">OCEPEK, Domen, VRTAČ, Tim, </w:t>
            </w:r>
            <w:r>
              <w:rPr>
                <w:rStyle w:val="DefaultTable"/>
                <w:b/>
              </w:rPr>
              <w:t xml:space="preserve">ČEPON, Gregor</w:t>
            </w:r>
            <w:r>
              <w:rPr>
                <w:rStyle w:val="DefaultTable"/>
              </w:rPr>
              <w:t xml:space="preserve">, BOLTEŽAR, Miha. Estimation of the frequency response functions for operational assemblies using independent source characterization. </w:t>
            </w:r>
            <w:r>
              <w:rPr>
                <w:rStyle w:val="DefaultTable"/>
                <w:i/>
              </w:rPr>
              <w:t xml:space="preserve">Mechanical systems and signal processing</w:t>
            </w:r>
            <w:r>
              <w:rPr>
                <w:rStyle w:val="DefaultTable"/>
              </w:rPr>
              <w:t xml:space="preserve">. Jan. 2023, vol. 182, str. 1-14, ilustr. ISSN 0888-3270. </w:t>
            </w:r>
            <w:hyperlink w:history="true" r:id="R7f4ef24a8b6f4719">
              <w:r>
                <w:rPr>
                  <w:rStyle w:val="Hyperlink"/>
                </w:rPr>
                <w:t xml:space="preserve">https://www.sciencedirect.com/science/article/pii/S0888327022006410</w:t>
              </w:r>
            </w:hyperlink>
            <w:r>
              <w:rPr>
                <w:rStyle w:val="DefaultTable"/>
              </w:rPr>
              <w:t xml:space="preserve">, </w:t>
            </w:r>
            <w:hyperlink w:history="true" r:id="R34f48b14d0054b1a">
              <w:r>
                <w:rPr>
                  <w:rStyle w:val="Hyperlink"/>
                </w:rPr>
                <w:t xml:space="preserve">Repozitorij Univerze v Ljubljani – RUL</w:t>
              </w:r>
            </w:hyperlink>
            <w:r>
              <w:rPr>
                <w:rStyle w:val="DefaultTable"/>
              </w:rPr>
              <w:t xml:space="preserve">, DOI: </w:t>
            </w:r>
            <w:hyperlink w:history="true" r:id="R00d372f9ca994162">
              <w:r>
                <w:rPr>
                  <w:rStyle w:val="Hyperlink"/>
                </w:rPr>
                <w:t xml:space="preserve">10.1016/j.ymssp.2022.109542</w:t>
              </w:r>
            </w:hyperlink>
            <w:r>
              <w:rPr>
                <w:rStyle w:val="DefaultTable"/>
              </w:rPr>
              <w:t xml:space="preserve">. [COBISS.SI-ID </w:t>
            </w:r>
            <w:hyperlink w:history="true" r:id="R9af364e03375482b">
              <w:r>
                <w:rPr>
                  <w:rStyle w:val="Hyperlink"/>
                </w:rPr>
                <w:t xml:space="preserve">118438147</w:t>
              </w:r>
            </w:hyperlink>
            <w:r>
              <w:rPr>
                <w:rStyle w:val="DefaultTable"/>
              </w:rPr>
              <w:t xml:space="preserve">], [</w:t>
            </w:r>
            <w:hyperlink w:history="true" r:id="R6bcd2db30df14016">
              <w:r>
                <w:rPr>
                  <w:rStyle w:val="Hyperlink"/>
                </w:rPr>
                <w:t xml:space="preserve">JCR</w:t>
              </w:r>
            </w:hyperlink>
            <w:r>
              <w:rPr>
                <w:rStyle w:val="DefaultTable"/>
              </w:rPr>
              <w:t xml:space="preserve">, </w:t>
            </w:r>
            <w:hyperlink w:history="true" r:id="R64efedf08c544954">
              <w:r>
                <w:rPr>
                  <w:rStyle w:val="Hyperlink"/>
                </w:rPr>
                <w:t xml:space="preserve">SNIP</w:t>
              </w:r>
            </w:hyperlink>
            <w:r>
              <w:rPr>
                <w:rStyle w:val="DefaultTable"/>
              </w:rPr>
              <w:t xml:space="preserve">, </w:t>
            </w:r>
            <w:hyperlink w:history="true" r:id="R7a90bee8fefe4862">
              <w:r>
                <w:rPr>
                  <w:rStyle w:val="Hyperlink"/>
                </w:rPr>
                <w:t xml:space="preserve">WoS</w:t>
              </w:r>
            </w:hyperlink>
            <w:r>
              <w:rPr>
                <w:rStyle w:val="DefaultTable"/>
              </w:rPr>
              <w:t xml:space="preserve"> do 2. 2. 2024: št. citatov (TC): 1, čistih citatov (CI): 1, čistih citatov na avtorja (CIAu): 0.25, </w:t>
            </w:r>
            <w:hyperlink w:history="true" r:id="R812afbf56352441d">
              <w:r>
                <w:rPr>
                  <w:rStyle w:val="Hyperlink"/>
                </w:rPr>
                <w:t xml:space="preserve">Scopus</w:t>
              </w:r>
            </w:hyperlink>
            <w:r>
              <w:rPr>
                <w:rStyle w:val="DefaultTable"/>
              </w:rPr>
              <w:t xml:space="preserve"> do 31. 12. 2023: št. citatov (TC): 1, čistih citatov (CI): 1, čistih citatov na avtorja (CIAu): 0.25]</w:t>
            </w:r>
          </w:p>
          <w:p>
            <w:r>
              <w:rPr>
                <w:rStyle w:val="DefaultTable"/>
              </w:rPr>
              <w:t xml:space="preserve"> </w:t>
            </w:r>
          </w:p>
          <w:p>
            <w:r>
              <w:rPr>
                <w:rStyle w:val="DefaultTable"/>
                <w:b/>
              </w:rPr>
              <w:t xml:space="preserve">Martin Česnik:</w:t>
            </w:r>
          </w:p>
          <w:p>
            <w:pPr>
              <w:pStyle w:val="ListParagraph"/>
              <w:numPr>
                <w:ilvl w:val="0"/>
                <w:numId w:val="12"/>
              </w:numPr>
              <w:spacing w:after="0"/>
              <w:ind w:left="357" w:hanging="357"/>
            </w:pPr>
            <w:r>
              <w:rPr>
                <w:rStyle w:val="DefaultTable"/>
                <w:b/>
              </w:rPr>
              <w:t xml:space="preserve">ČESNIK, Martin</w:t>
            </w:r>
            <w:r>
              <w:rPr>
                <w:rStyle w:val="DefaultTable"/>
              </w:rPr>
              <w:t xml:space="preserve">, SLAVIČ, Janko. Frequency-dependent fatigue properties of additively manufactured PLA. </w:t>
            </w:r>
            <w:r>
              <w:rPr>
                <w:rStyle w:val="DefaultTable"/>
                <w:i/>
              </w:rPr>
              <w:t xml:space="preserve">Polymers</w:t>
            </w:r>
            <w:r>
              <w:rPr>
                <w:rStyle w:val="DefaultTable"/>
              </w:rPr>
              <w:t xml:space="preserve">. 2024, vol. 16, no. 15, art. 2147, str. 1-13, ilustr. ISSN 2073-4360. </w:t>
            </w:r>
            <w:hyperlink w:history="true" r:id="Rc326e28bb23245da">
              <w:r>
                <w:rPr>
                  <w:rStyle w:val="Hyperlink"/>
                </w:rPr>
                <w:t xml:space="preserve">https://www.mdpi.com/2073-4360/16/15/2147</w:t>
              </w:r>
            </w:hyperlink>
            <w:r>
              <w:rPr>
                <w:rStyle w:val="DefaultTable"/>
              </w:rPr>
              <w:t xml:space="preserve">, </w:t>
            </w:r>
            <w:hyperlink w:history="true" r:id="R251ca839e19d49a2">
              <w:r>
                <w:rPr>
                  <w:rStyle w:val="Hyperlink"/>
                </w:rPr>
                <w:t xml:space="preserve">Repozitorij Univerze v Ljubljani – RUL</w:t>
              </w:r>
            </w:hyperlink>
            <w:r>
              <w:rPr>
                <w:rStyle w:val="DefaultTable"/>
              </w:rPr>
              <w:t xml:space="preserve">, DOI: </w:t>
            </w:r>
            <w:hyperlink w:history="true" r:id="Rec3d5c0643274303">
              <w:r>
                <w:rPr>
                  <w:rStyle w:val="Hyperlink"/>
                </w:rPr>
                <w:t xml:space="preserve">10.3390/polym16152147</w:t>
              </w:r>
            </w:hyperlink>
            <w:r>
              <w:rPr>
                <w:rStyle w:val="DefaultTable"/>
              </w:rPr>
              <w:t xml:space="preserve">. [COBISS.SI-ID </w:t>
            </w:r>
            <w:hyperlink w:history="true" r:id="Rdd1f2090b2ad4509">
              <w:r>
                <w:rPr>
                  <w:rStyle w:val="Hyperlink"/>
                </w:rPr>
                <w:t xml:space="preserve">203108099</w:t>
              </w:r>
            </w:hyperlink>
            <w:r>
              <w:rPr>
                <w:rStyle w:val="DefaultTable"/>
              </w:rPr>
              <w:t xml:space="preserve">].</w:t>
            </w:r>
          </w:p>
          <w:p>
            <w:pPr>
              <w:pStyle w:val="ListParagraph"/>
              <w:numPr>
                <w:ilvl w:val="0"/>
                <w:numId w:val="12"/>
              </w:numPr>
              <w:spacing w:after="0"/>
              <w:ind w:left="357" w:hanging="357"/>
            </w:pPr>
            <w:r>
              <w:rPr>
                <w:rStyle w:val="DefaultTable"/>
              </w:rPr>
              <w:t xml:space="preserve">VRTAČ, Tim, OCEPEK, Domen, </w:t>
            </w:r>
            <w:r>
              <w:rPr>
                <w:rStyle w:val="DefaultTable"/>
                <w:b/>
              </w:rPr>
              <w:t xml:space="preserve">ČESNIK, Martin</w:t>
            </w:r>
            <w:r>
              <w:rPr>
                <w:rStyle w:val="DefaultTable"/>
              </w:rPr>
              <w:t xml:space="preserve">, ČEPON, Gregor, BOLTEŽAR, Miha. A hybrid modeling strategy for training data generation in machine learning-based structural health monitoring. </w:t>
            </w:r>
            <w:r>
              <w:rPr>
                <w:rStyle w:val="DefaultTable"/>
                <w:i/>
              </w:rPr>
              <w:t xml:space="preserve">Mechanical systems and signal processing</w:t>
            </w:r>
            <w:r>
              <w:rPr>
                <w:rStyle w:val="DefaultTable"/>
              </w:rPr>
              <w:t xml:space="preserve">. Jan. 2024, vol. 207, str. 1-20, ilustr. ISSN 1096-1216. </w:t>
            </w:r>
            <w:hyperlink w:history="true" r:id="R466aa6e7d7d041ee">
              <w:r>
                <w:rPr>
                  <w:rStyle w:val="Hyperlink"/>
                </w:rPr>
                <w:t xml:space="preserve">https://www.sciencedirect.com/science/article/pii/S0888327023008452</w:t>
              </w:r>
            </w:hyperlink>
            <w:r>
              <w:rPr>
                <w:rStyle w:val="DefaultTable"/>
              </w:rPr>
              <w:t xml:space="preserve">, </w:t>
            </w:r>
            <w:hyperlink w:history="true" r:id="Rdac9cf324745444c">
              <w:r>
                <w:rPr>
                  <w:rStyle w:val="Hyperlink"/>
                </w:rPr>
                <w:t xml:space="preserve">Repozitorij Univerze v Ljubljani – RUL</w:t>
              </w:r>
            </w:hyperlink>
            <w:r>
              <w:rPr>
                <w:rStyle w:val="DefaultTable"/>
              </w:rPr>
              <w:t xml:space="preserve">, DOI: </w:t>
            </w:r>
            <w:hyperlink w:history="true" r:id="R1ca95417fa374e2a">
              <w:r>
                <w:rPr>
                  <w:rStyle w:val="Hyperlink"/>
                </w:rPr>
                <w:t xml:space="preserve">10.1016/j.ymssp.2023.110937</w:t>
              </w:r>
            </w:hyperlink>
            <w:r>
              <w:rPr>
                <w:rStyle w:val="DefaultTable"/>
              </w:rPr>
              <w:t xml:space="preserve">. [COBISS.SI-ID </w:t>
            </w:r>
            <w:hyperlink w:history="true" r:id="R863e01114ba54327">
              <w:r>
                <w:rPr>
                  <w:rStyle w:val="Hyperlink"/>
                </w:rPr>
                <w:t xml:space="preserve">173198339</w:t>
              </w:r>
            </w:hyperlink>
            <w:r>
              <w:rPr>
                <w:rStyle w:val="DefaultTable"/>
              </w:rPr>
              <w:t xml:space="preserve">]. </w:t>
            </w:r>
          </w:p>
          <w:p>
            <w:pPr>
              <w:pStyle w:val="ListParagraph"/>
              <w:numPr>
                <w:ilvl w:val="0"/>
                <w:numId w:val="12"/>
              </w:numPr>
              <w:spacing w:after="0"/>
              <w:ind w:left="357" w:hanging="357"/>
            </w:pPr>
            <w:r>
              <w:rPr>
                <w:rStyle w:val="DefaultTable"/>
              </w:rPr>
              <w:t xml:space="preserve">PALMIERI, Massimiliano, </w:t>
            </w:r>
            <w:r>
              <w:rPr>
                <w:rStyle w:val="DefaultTable"/>
                <w:b/>
              </w:rPr>
              <w:t xml:space="preserve">ČESNIK, Martin</w:t>
            </w:r>
            <w:r>
              <w:rPr>
                <w:rStyle w:val="DefaultTable"/>
              </w:rPr>
              <w:t xml:space="preserve">, SLAVIČ, Janko, CIANETTI, Filippo, BOLTEŽAR, Miha. Non-Gaussianity and non-stationarity in vibration fatigue. </w:t>
            </w:r>
            <w:r>
              <w:rPr>
                <w:rStyle w:val="DefaultTable"/>
                <w:i/>
              </w:rPr>
              <w:t xml:space="preserve">International journal of fatigue</w:t>
            </w:r>
            <w:r>
              <w:rPr>
                <w:rStyle w:val="DefaultTable"/>
              </w:rPr>
              <w:t xml:space="preserve">. Apr. 2017, vol. 97, str. 9-19, ilustr. ISSN 0142-1123. DOI: </w:t>
            </w:r>
            <w:hyperlink w:history="true" r:id="R0f5ac955be144478">
              <w:r>
                <w:rPr>
                  <w:rStyle w:val="Hyperlink"/>
                </w:rPr>
                <w:t xml:space="preserve">10.1016/j.ijfatigue.2016.12.017</w:t>
              </w:r>
            </w:hyperlink>
            <w:r>
              <w:rPr>
                <w:rStyle w:val="DefaultTable"/>
              </w:rPr>
              <w:t xml:space="preserve">. [COBISS.SI-ID </w:t>
            </w:r>
            <w:hyperlink w:history="true" r:id="R33d173e2abc746e2">
              <w:r>
                <w:rPr>
                  <w:rStyle w:val="Hyperlink"/>
                </w:rPr>
                <w:t xml:space="preserve">15186203</w:t>
              </w:r>
            </w:hyperlink>
            <w:r>
              <w:rPr>
                <w:rStyle w:val="DefaultTable"/>
              </w:rPr>
              <w:t xml:space="preserve">].</w:t>
            </w:r>
          </w:p>
          <w:p>
            <w:r>
              <w:rPr>
                <w:rStyle w:val="DefaultTable"/>
              </w:rPr>
              <w:t xml:space="preserve"> </w:t>
            </w:r>
          </w:p>
          <w:p>
            <w:r>
              <w:rPr>
                <w:rStyle w:val="DefaultTable"/>
                <w:b/>
              </w:rPr>
              <w:t xml:space="preserve">Matevž Dular:</w:t>
            </w:r>
          </w:p>
          <w:p>
            <w:pPr>
              <w:pStyle w:val="ListParagraph"/>
              <w:numPr>
                <w:ilvl w:val="0"/>
                <w:numId w:val="13"/>
              </w:numPr>
              <w:spacing w:after="0"/>
              <w:ind w:left="357" w:hanging="357"/>
            </w:pPr>
            <w:r>
              <w:rPr>
                <w:rStyle w:val="DefaultTable"/>
              </w:rPr>
              <w:t xml:space="preserve">YU, Haidong, QUAN, Xiaobo, WEI, Haipeng, </w:t>
            </w:r>
            <w:r>
              <w:rPr>
                <w:rStyle w:val="DefaultTable"/>
                <w:b/>
              </w:rPr>
              <w:t xml:space="preserve">DULAR, Matevž</w:t>
            </w:r>
            <w:r>
              <w:rPr>
                <w:rStyle w:val="DefaultTable"/>
              </w:rPr>
              <w:t xml:space="preserve">, FU, Song. Development of a novel nonlinear dynamic cavitation model and its numerical validations. Advances in applied mathematics and mechanics. Jun. 2024, vol. 16, nr. 3, str. 771-804, ilustr. ISSN 2070-0733. </w:t>
            </w:r>
            <w:hyperlink w:history="true" r:id="R091b475a28d94d89">
              <w:r>
                <w:rPr>
                  <w:rStyle w:val="Hyperlink"/>
                </w:rPr>
                <w:t xml:space="preserve">https://global-sci.org/intro/article_detail/aamm/22937.html</w:t>
              </w:r>
            </w:hyperlink>
            <w:r>
              <w:rPr>
                <w:rStyle w:val="DefaultTable"/>
              </w:rPr>
              <w:t xml:space="preserve">, DOI: 10.4208/aamm.OA-2023-0041. [COBISS.SI-ID </w:t>
            </w:r>
            <w:hyperlink w:history="true" r:id="Rfbfb68f516da4d54">
              <w:r>
                <w:rPr>
                  <w:rStyle w:val="Hyperlink"/>
                </w:rPr>
                <w:t xml:space="preserve">190082819</w:t>
              </w:r>
            </w:hyperlink>
            <w:r>
              <w:rPr>
                <w:rStyle w:val="DefaultTable"/>
              </w:rPr>
              <w:t xml:space="preserve">].</w:t>
            </w:r>
          </w:p>
          <w:p>
            <w:pPr>
              <w:pStyle w:val="ListParagraph"/>
              <w:numPr>
                <w:ilvl w:val="0"/>
                <w:numId w:val="13"/>
              </w:numPr>
              <w:spacing w:after="0"/>
              <w:ind w:left="357" w:hanging="357"/>
            </w:pPr>
            <w:r>
              <w:rPr>
                <w:rStyle w:val="DefaultTable"/>
              </w:rPr>
              <w:t xml:space="preserve">ZEVNIK, Jure, PATFOORT, Julien, ROSSELLÓ, Juan Manuel, OHL, Claus-Dieter, </w:t>
            </w:r>
            <w:r>
              <w:rPr>
                <w:rStyle w:val="DefaultTable"/>
                <w:b/>
              </w:rPr>
              <w:t xml:space="preserve">DULAR, Matevž</w:t>
            </w:r>
            <w:r>
              <w:rPr>
                <w:rStyle w:val="DefaultTable"/>
              </w:rPr>
              <w:t xml:space="preserve">. Dynamics of a cavitation bubble confined in a thin liquid layer at null Kelvin impulse. Physics of fluids. Jun. 2024, vol. 36, iss. 6, [article no.] 063340, str. 1-20, ilustr. ISSN 1070-6631. </w:t>
            </w:r>
            <w:hyperlink w:history="true" r:id="Rc46c7ba0167e4686">
              <w:r>
                <w:rPr>
                  <w:rStyle w:val="Hyperlink"/>
                </w:rPr>
                <w:t xml:space="preserve">https://pubs.aip.org/aip/pof/article/36/6/063340/3299546/Dynamics-of-a-cavitation-bubble-confined-in-a-thin</w:t>
              </w:r>
            </w:hyperlink>
            <w:r>
              <w:rPr>
                <w:rStyle w:val="DefaultTable"/>
              </w:rPr>
              <w:t xml:space="preserve">, Repozitorij Univerze v Ljubljani – RUL, DOI: 10.1063/5.0209287. [COBISS.SI-ID </w:t>
            </w:r>
            <w:hyperlink w:history="true" r:id="R6ff59c2ac91842a5">
              <w:r>
                <w:rPr>
                  <w:rStyle w:val="Hyperlink"/>
                </w:rPr>
                <w:t xml:space="preserve">200352771</w:t>
              </w:r>
            </w:hyperlink>
            <w:r>
              <w:rPr>
                <w:rStyle w:val="DefaultTable"/>
              </w:rPr>
              <w:t xml:space="preserve">].</w:t>
            </w:r>
          </w:p>
          <w:p>
            <w:pPr>
              <w:pStyle w:val="ListParagraph"/>
              <w:numPr>
                <w:ilvl w:val="0"/>
                <w:numId w:val="13"/>
              </w:numPr>
              <w:spacing w:after="0"/>
              <w:ind w:left="357" w:hanging="357"/>
            </w:pPr>
            <w:r>
              <w:rPr>
                <w:rStyle w:val="DefaultTable"/>
              </w:rPr>
              <w:t xml:space="preserve">GOSTIŠA, Jurij, ŠIROK, Brane, BIZJAN, Benjamin, ORTAR, Jernej, </w:t>
            </w:r>
            <w:r>
              <w:rPr>
                <w:rStyle w:val="DefaultTable"/>
                <w:b/>
              </w:rPr>
              <w:t xml:space="preserve">DULAR, Matevž</w:t>
            </w:r>
            <w:r>
              <w:rPr>
                <w:rStyle w:val="DefaultTable"/>
              </w:rPr>
              <w:t xml:space="preserve">, ZUPANC, Mojca. Multiparametric experimental analysis of the pin disc rotational cavitation generator. Engineering science and technology : an international journal. Feb. 2023, vol. 38, str. 1-13, ilustr. ISSN 2215-0986. </w:t>
            </w:r>
            <w:hyperlink w:history="true" r:id="R9ec51b25e87e4fc8">
              <w:r>
                <w:rPr>
                  <w:rStyle w:val="Hyperlink"/>
                </w:rPr>
                <w:t xml:space="preserve">https://www.sciencedirect.com/science/article/pii/S2215098622002324</w:t>
              </w:r>
            </w:hyperlink>
            <w:r>
              <w:rPr>
                <w:rStyle w:val="DefaultTable"/>
              </w:rPr>
              <w:t xml:space="preserve">, Repozitorij Univerze v Ljubljani – RUL, DOI: 10.1016/j.jestch.2022.101323. [COBISS.SI-ID </w:t>
            </w:r>
            <w:hyperlink w:history="true" r:id="Re93dfd6c6bb54504">
              <w:r>
                <w:rPr>
                  <w:rStyle w:val="Hyperlink"/>
                </w:rPr>
                <w:t xml:space="preserve">137051651</w:t>
              </w:r>
            </w:hyperlink>
            <w:r>
              <w:rPr>
                <w:rStyle w:val="DefaultTable"/>
              </w:rPr>
              <w:t xml:space="preserve">].</w:t>
            </w:r>
          </w:p>
          <w:p>
            <w:r>
              <w:rPr>
                <w:rStyle w:val="DefaultTable"/>
              </w:rPr>
              <w:t xml:space="preserve"> </w:t>
            </w:r>
          </w:p>
          <w:p>
            <w:r>
              <w:rPr>
                <w:rStyle w:val="DefaultTable"/>
                <w:b/>
              </w:rPr>
              <w:t xml:space="preserve">Iztok Golobič:</w:t>
            </w:r>
          </w:p>
          <w:p>
            <w:pPr>
              <w:pStyle w:val="ListParagraph"/>
              <w:numPr>
                <w:ilvl w:val="0"/>
                <w:numId w:val="14"/>
              </w:numPr>
              <w:spacing w:after="0"/>
              <w:ind w:left="357" w:hanging="357"/>
            </w:pPr>
            <w:r>
              <w:rPr>
                <w:rStyle w:val="DefaultTable"/>
              </w:rPr>
              <w:t xml:space="preserve">GREGORČIČ, Peter, ZUPANČIČ, Matevž, </w:t>
            </w:r>
            <w:r>
              <w:rPr>
                <w:rStyle w:val="DefaultTable"/>
                <w:b/>
              </w:rPr>
              <w:t xml:space="preserve">GOLOBIČ, Iztok</w:t>
            </w:r>
            <w:r>
              <w:rPr>
                <w:rStyle w:val="DefaultTable"/>
              </w:rPr>
              <w:t xml:space="preserve">. Scalable surface microstructuring by a fiber laser for controlled nucleate boiling performance of high- and low-surface-tension fluids. </w:t>
            </w:r>
            <w:r>
              <w:rPr>
                <w:rStyle w:val="DefaultTable"/>
                <w:i/>
              </w:rPr>
              <w:t xml:space="preserve">Scientific reports</w:t>
            </w:r>
            <w:r>
              <w:rPr>
                <w:rStyle w:val="DefaultTable"/>
              </w:rPr>
              <w:t xml:space="preserve">. May 2018, vol. 8, f. 1-8, ilustr. ISSN 2045-2322. </w:t>
            </w:r>
            <w:hyperlink w:history="true" r:id="R374c3352c3b64e13">
              <w:r>
                <w:rPr>
                  <w:rStyle w:val="Hyperlink"/>
                </w:rPr>
                <w:t xml:space="preserve">https://www.nature.com/articles/s41598-018-25843-5.pdf</w:t>
              </w:r>
            </w:hyperlink>
            <w:r>
              <w:rPr>
                <w:rStyle w:val="DefaultTable"/>
              </w:rPr>
              <w:t xml:space="preserve">, DOI: </w:t>
            </w:r>
            <w:hyperlink w:history="true" r:id="R40d1dc7f4cf54349">
              <w:r>
                <w:rPr>
                  <w:rStyle w:val="Hyperlink"/>
                </w:rPr>
                <w:t xml:space="preserve">10.1038/s41598-018-25843-5</w:t>
              </w:r>
            </w:hyperlink>
            <w:r>
              <w:rPr>
                <w:rStyle w:val="DefaultTable"/>
              </w:rPr>
              <w:t xml:space="preserve">. [COBISS.SI-ID </w:t>
            </w:r>
            <w:hyperlink w:history="true" r:id="Rd7fb7f61a0fe431b">
              <w:r>
                <w:rPr>
                  <w:rStyle w:val="Hyperlink"/>
                </w:rPr>
                <w:t xml:space="preserve">16034331</w:t>
              </w:r>
            </w:hyperlink>
            <w:r>
              <w:rPr>
                <w:rStyle w:val="DefaultTable"/>
              </w:rPr>
              <w:t xml:space="preserve">]</w:t>
            </w:r>
          </w:p>
          <w:p>
            <w:pPr>
              <w:pStyle w:val="ListParagraph"/>
              <w:numPr>
                <w:ilvl w:val="0"/>
                <w:numId w:val="14"/>
              </w:numPr>
              <w:spacing w:after="0"/>
              <w:ind w:left="357" w:hanging="357"/>
            </w:pPr>
            <w:r>
              <w:rPr>
                <w:rStyle w:val="DefaultTable"/>
              </w:rPr>
              <w:t xml:space="preserve">RAVNIK, Jure, </w:t>
            </w:r>
            <w:r>
              <w:rPr>
                <w:rStyle w:val="DefaultTable"/>
                <w:b/>
              </w:rPr>
              <w:t xml:space="preserve">GOLOBIČ, Iztok</w:t>
            </w:r>
            <w:r>
              <w:rPr>
                <w:rStyle w:val="DefaultTable"/>
              </w:rPr>
              <w:t xml:space="preserve">, SITAR, Anže, AVANZO, M., IRMAN, Špela, KOČEVAR, K., CEGNAR, Mateja, ZADRAVEC, Matej, RAMŠAK, Matjaž, HRIBERŠEK, Matjaž. Lyophilization model of mannitol water solution in a laboratory scale lyophilizer. </w:t>
            </w:r>
            <w:r>
              <w:rPr>
                <w:rStyle w:val="DefaultTable"/>
                <w:i/>
              </w:rPr>
              <w:t xml:space="preserve">Journal of drug delivery science and technology</w:t>
            </w:r>
            <w:r>
              <w:rPr>
                <w:rStyle w:val="DefaultTable"/>
              </w:rPr>
              <w:t xml:space="preserve">. [Print ed.]. June 2018, vol. 45, str. 28-38, ilustr. ISSN 1773-2247. DOI: </w:t>
            </w:r>
            <w:hyperlink w:history="true" r:id="Re15ad4f2baca4010">
              <w:r>
                <w:rPr>
                  <w:rStyle w:val="Hyperlink"/>
                </w:rPr>
                <w:t xml:space="preserve">10.1016/j.jddst.2018.0015</w:t>
              </w:r>
            </w:hyperlink>
            <w:r>
              <w:rPr>
                <w:rStyle w:val="DefaultTable"/>
              </w:rPr>
              <w:t xml:space="preserve">. [COBISS.SI-ID </w:t>
            </w:r>
            <w:hyperlink w:history="true" r:id="R355c9c465848471a">
              <w:r>
                <w:rPr>
                  <w:rStyle w:val="Hyperlink"/>
                </w:rPr>
                <w:t xml:space="preserve">21209622</w:t>
              </w:r>
            </w:hyperlink>
            <w:r>
              <w:rPr>
                <w:rStyle w:val="DefaultTable"/>
              </w:rPr>
              <w:t xml:space="preserve">]</w:t>
            </w:r>
          </w:p>
          <w:p>
            <w:pPr>
              <w:pStyle w:val="ListParagraph"/>
              <w:numPr>
                <w:ilvl w:val="0"/>
                <w:numId w:val="14"/>
              </w:numPr>
              <w:spacing w:after="0"/>
              <w:ind w:left="357" w:hanging="357"/>
            </w:pPr>
            <w:r>
              <w:rPr>
                <w:rStyle w:val="DefaultTable"/>
              </w:rPr>
              <w:t xml:space="preserve">ZUPANČIČ, Matevž, NOVAK, Dušan, DIACI, Janez, </w:t>
            </w:r>
            <w:r>
              <w:rPr>
                <w:rStyle w:val="DefaultTable"/>
                <w:b/>
              </w:rPr>
              <w:t xml:space="preserve">GOLOBIČ, Iztok</w:t>
            </w:r>
            <w:r>
              <w:rPr>
                <w:rStyle w:val="DefaultTable"/>
              </w:rPr>
              <w:t xml:space="preserve">. An evaluation of industrial ultrafiltration systems for surface water using fouling indices as a performance indicator. </w:t>
            </w:r>
            <w:r>
              <w:rPr>
                <w:rStyle w:val="DefaultTable"/>
                <w:i/>
              </w:rPr>
              <w:t xml:space="preserve">Desalination</w:t>
            </w:r>
            <w:r>
              <w:rPr>
                <w:rStyle w:val="DefaultTable"/>
              </w:rPr>
              <w:t xml:space="preserve">. [Print ed.]. Jul. 2014, vol. 344, str. 321-328, ilustr. ISSN 0011-9164. DOI: </w:t>
            </w:r>
            <w:hyperlink w:history="true" r:id="Re4e015ba46c14fc1">
              <w:r>
                <w:rPr>
                  <w:rStyle w:val="Hyperlink"/>
                </w:rPr>
                <w:t xml:space="preserve">10.1016/j.desal.2014.04.002</w:t>
              </w:r>
            </w:hyperlink>
            <w:r>
              <w:rPr>
                <w:rStyle w:val="DefaultTable"/>
              </w:rPr>
              <w:t xml:space="preserve">. [COBISS.SI-ID </w:t>
            </w:r>
            <w:hyperlink w:history="true" r:id="R4d17824040754223">
              <w:r>
                <w:rPr>
                  <w:rStyle w:val="Hyperlink"/>
                </w:rPr>
                <w:t xml:space="preserve">13420827</w:t>
              </w:r>
            </w:hyperlink>
            <w:r>
              <w:rPr>
                <w:rStyle w:val="DefaultTable"/>
              </w:rPr>
              <w:t xml:space="preserve">]</w:t>
            </w:r>
          </w:p>
          <w:p>
            <w:r>
              <w:rPr>
                <w:rStyle w:val="DefaultTable"/>
              </w:rPr>
              <w:t xml:space="preserve"> </w:t>
            </w:r>
          </w:p>
          <w:p>
            <w:r>
              <w:rPr>
                <w:rStyle w:val="DefaultTable"/>
                <w:b/>
              </w:rPr>
              <w:t xml:space="preserve">Edvard Govekar:</w:t>
            </w:r>
          </w:p>
          <w:p>
            <w:pPr>
              <w:pStyle w:val="ListParagraph"/>
              <w:numPr>
                <w:ilvl w:val="0"/>
                <w:numId w:val="15"/>
              </w:numPr>
              <w:spacing w:after="0"/>
              <w:ind w:left="357" w:hanging="357"/>
            </w:pPr>
            <w:r>
              <w:rPr>
                <w:rStyle w:val="DefaultTable"/>
                <w:b/>
              </w:rPr>
              <w:t xml:space="preserve">GOVEKAR, Edvard</w:t>
            </w:r>
            <w:r>
              <w:rPr>
                <w:rStyle w:val="DefaultTable"/>
              </w:rPr>
              <w:t xml:space="preserve">, JEROMEN, Andrej, KUZNETSOV, Alexander, LEVY, Gideon N., FUJISHIMA, Makoto. Study of an annular laser beam based axially-fed powder cladding process. CIRP annals. 2018, vol. 67, iss. 1, str. 241-244, ilustr. ISSN 0007-8506. https://www.sciencedirect.com/science/article/pii/S0007850618301069, DOI: 10.1016/j.cirp.2018.04.082. [COBISS.SI-ID 16026395]</w:t>
            </w:r>
          </w:p>
          <w:p>
            <w:pPr>
              <w:pStyle w:val="ListParagraph"/>
              <w:numPr>
                <w:ilvl w:val="0"/>
                <w:numId w:val="15"/>
              </w:numPr>
              <w:spacing w:after="0"/>
              <w:ind w:left="357" w:hanging="357"/>
            </w:pPr>
            <w:r>
              <w:rPr>
                <w:rStyle w:val="DefaultTable"/>
              </w:rPr>
              <w:t xml:space="preserve">POTOČNIK, Primož, </w:t>
            </w:r>
            <w:r>
              <w:rPr>
                <w:rStyle w:val="DefaultTable"/>
                <w:b/>
              </w:rPr>
              <w:t xml:space="preserve">GOVEKAR, Edvard</w:t>
            </w:r>
            <w:r>
              <w:rPr>
                <w:rStyle w:val="DefaultTable"/>
              </w:rPr>
              <w:t xml:space="preserve">. Semi-supervised vibration-based classification and condition monitoring of compressors. Mechanical systems and signal processing. Sep. 2017, vol. 93, str. 51-65, ilustr. ISSN 0888-3270. http://www.sciencedirect.com/science/article/pii/S088832701730047X, DOI: 10.1016/j.ymssp.2017.01.048. [COBISS.SI-ID 15296539]</w:t>
            </w:r>
          </w:p>
          <w:p>
            <w:pPr>
              <w:pStyle w:val="ListParagraph"/>
              <w:numPr>
                <w:ilvl w:val="0"/>
                <w:numId w:val="15"/>
              </w:numPr>
              <w:spacing w:after="0"/>
              <w:ind w:left="357" w:hanging="357"/>
            </w:pPr>
            <w:r>
              <w:rPr>
                <w:rStyle w:val="DefaultTable"/>
              </w:rPr>
              <w:t xml:space="preserve">KUZNETSOV, Alexander, JEROMEN, Andrej, </w:t>
            </w:r>
            <w:r>
              <w:rPr>
                <w:rStyle w:val="DefaultTable"/>
                <w:b/>
              </w:rPr>
              <w:t xml:space="preserve">GOVEKAR, Edvard</w:t>
            </w:r>
            <w:r>
              <w:rPr>
                <w:rStyle w:val="DefaultTable"/>
              </w:rPr>
              <w:t xml:space="preserve">. Droplet detachment regimes in annular laser beam droplet generation from a metal wire. CIRP annals. 2014, vol. 63, iss. 1, str. 225-228, ilustr. ISSN 0007-8506. DOI: 10.1016/j.cirp.2014.0051. [COBISS.SI-ID 13402651]</w:t>
            </w:r>
          </w:p>
          <w:p>
            <w:r>
              <w:rPr>
                <w:rStyle w:val="DefaultTable"/>
              </w:rPr>
              <w:t xml:space="preserve"> </w:t>
            </w:r>
          </w:p>
          <w:p>
            <w:r>
              <w:rPr>
                <w:rStyle w:val="DefaultTable"/>
                <w:b/>
              </w:rPr>
              <w:t xml:space="preserve">Peter Gregorčič:</w:t>
            </w:r>
          </w:p>
          <w:p>
            <w:pPr>
              <w:pStyle w:val="ListParagraph"/>
              <w:numPr>
                <w:ilvl w:val="0"/>
                <w:numId w:val="16"/>
              </w:numPr>
              <w:spacing w:after="0"/>
              <w:ind w:left="357" w:hanging="357"/>
            </w:pPr>
            <w:r>
              <w:rPr>
                <w:rStyle w:val="DefaultTable"/>
              </w:rPr>
              <w:t xml:space="preserve">SENEGAČNIK, Matej, </w:t>
            </w:r>
            <w:r>
              <w:rPr>
                <w:rStyle w:val="DefaultTable"/>
                <w:b/>
              </w:rPr>
              <w:t xml:space="preserve">GREGORČIČ, Peter</w:t>
            </w:r>
            <w:r>
              <w:rPr>
                <w:rStyle w:val="DefaultTable"/>
              </w:rPr>
              <w:t xml:space="preserve">. Diffraction-driven laser surface nanostructuring : towards patterning with curved periodic surface structures = Matej Senegačnik, Peter Gregorčič. </w:t>
            </w:r>
            <w:r>
              <w:rPr>
                <w:rStyle w:val="DefaultTable"/>
                <w:i/>
              </w:rPr>
              <w:t xml:space="preserve">Applied Surface Science</w:t>
            </w:r>
            <w:r>
              <w:rPr>
                <w:rStyle w:val="DefaultTable"/>
              </w:rPr>
              <w:t xml:space="preserve">. [Print ed.]. Feb. 2023, vol. 610, str. 1-10, ilustr. ISSN 0169-4332. </w:t>
            </w:r>
            <w:hyperlink w:history="true" r:id="R2aecf9b8199c403b">
              <w:r>
                <w:rPr>
                  <w:rStyle w:val="Hyperlink"/>
                </w:rPr>
                <w:t xml:space="preserve">https://www.sciencedirect.com/science/article/pii/S0169433222030148</w:t>
              </w:r>
            </w:hyperlink>
            <w:r>
              <w:rPr>
                <w:rStyle w:val="DefaultTable"/>
              </w:rPr>
              <w:t xml:space="preserve">, </w:t>
            </w:r>
            <w:hyperlink w:history="true" r:id="R788b6abc97714872">
              <w:r>
                <w:rPr>
                  <w:rStyle w:val="Hyperlink"/>
                </w:rPr>
                <w:t xml:space="preserve">Repozitorij Univerze v Ljubljani – RUL</w:t>
              </w:r>
            </w:hyperlink>
            <w:r>
              <w:rPr>
                <w:rStyle w:val="DefaultTable"/>
              </w:rPr>
              <w:t xml:space="preserve">, DOI: </w:t>
            </w:r>
            <w:hyperlink w:history="true" r:id="R506fde1ab3484594">
              <w:r>
                <w:rPr>
                  <w:rStyle w:val="Hyperlink"/>
                </w:rPr>
                <w:t xml:space="preserve">10.1016/j.apsusc.2022.155486</w:t>
              </w:r>
            </w:hyperlink>
            <w:r>
              <w:rPr>
                <w:rStyle w:val="DefaultTable"/>
              </w:rPr>
              <w:t xml:space="preserve">. [COBISS.SI-ID </w:t>
            </w:r>
            <w:hyperlink w:history="true" r:id="Re4d69faf9e1946ae">
              <w:r>
                <w:rPr>
                  <w:rStyle w:val="Hyperlink"/>
                </w:rPr>
                <w:t xml:space="preserve">129205507</w:t>
              </w:r>
            </w:hyperlink>
            <w:r>
              <w:rPr>
                <w:rStyle w:val="DefaultTable"/>
              </w:rPr>
              <w:t xml:space="preserve">].</w:t>
            </w:r>
          </w:p>
          <w:p>
            <w:pPr>
              <w:pStyle w:val="ListParagraph"/>
              <w:numPr>
                <w:ilvl w:val="0"/>
                <w:numId w:val="16"/>
              </w:numPr>
              <w:spacing w:after="0"/>
              <w:ind w:left="357" w:hanging="357"/>
            </w:pPr>
            <w:r>
              <w:rPr>
                <w:rStyle w:val="DefaultTable"/>
                <w:b/>
              </w:rPr>
              <w:t xml:space="preserve">GREGORČIČ, Peter</w:t>
            </w:r>
            <w:r>
              <w:rPr>
                <w:rStyle w:val="DefaultTable"/>
              </w:rPr>
              <w:t xml:space="preserve">. Comment on "Bioinspired reversible switch between underwater superoleophobicity/superaerophobicity and oleophilicity/aerophilicity and improved antireflective property on the nanosecond laser-ablated superhydrophobic titanium surfaces". </w:t>
            </w:r>
            <w:r>
              <w:rPr>
                <w:rStyle w:val="DefaultTable"/>
                <w:i/>
              </w:rPr>
              <w:t xml:space="preserve">ACS applied materials &amp; interfaces</w:t>
            </w:r>
            <w:r>
              <w:rPr>
                <w:rStyle w:val="DefaultTable"/>
              </w:rPr>
              <w:t xml:space="preserve">. Jan. 2021, vol. 13, iss. 2, str. 2117-2127, ilustr. ISSN 1944-8244. </w:t>
            </w:r>
            <w:hyperlink w:history="true" r:id="R75efc09cd2e24398">
              <w:r>
                <w:rPr>
                  <w:rStyle w:val="Hyperlink"/>
                </w:rPr>
                <w:t xml:space="preserve">https://pubs.acs.org/doi/10.1021/acsami.9b23462</w:t>
              </w:r>
            </w:hyperlink>
            <w:r>
              <w:rPr>
                <w:rStyle w:val="DefaultTable"/>
              </w:rPr>
              <w:t xml:space="preserve">, </w:t>
            </w:r>
            <w:hyperlink w:history="true" r:id="Recef5dacad084856">
              <w:r>
                <w:rPr>
                  <w:rStyle w:val="Hyperlink"/>
                </w:rPr>
                <w:t xml:space="preserve">Repozitorij Univerze v Ljubljani – RUL</w:t>
              </w:r>
            </w:hyperlink>
            <w:r>
              <w:rPr>
                <w:rStyle w:val="DefaultTable"/>
              </w:rPr>
              <w:t xml:space="preserve">, DOI: </w:t>
            </w:r>
            <w:hyperlink w:history="true" r:id="Reffcef3438684ba7">
              <w:r>
                <w:rPr>
                  <w:rStyle w:val="Hyperlink"/>
                </w:rPr>
                <w:t xml:space="preserve">10.1021/acsami.9b23462</w:t>
              </w:r>
            </w:hyperlink>
            <w:r>
              <w:rPr>
                <w:rStyle w:val="DefaultTable"/>
              </w:rPr>
              <w:t xml:space="preserve">. [COBISS.SI-ID </w:t>
            </w:r>
            <w:hyperlink w:history="true" r:id="R5171683c18214a43">
              <w:r>
                <w:rPr>
                  <w:rStyle w:val="Hyperlink"/>
                </w:rPr>
                <w:t xml:space="preserve">17112859</w:t>
              </w:r>
            </w:hyperlink>
            <w:r>
              <w:rPr>
                <w:rStyle w:val="DefaultTable"/>
              </w:rPr>
              <w:t xml:space="preserve">].</w:t>
            </w:r>
          </w:p>
          <w:p>
            <w:pPr>
              <w:pStyle w:val="ListParagraph"/>
              <w:numPr>
                <w:ilvl w:val="0"/>
                <w:numId w:val="16"/>
              </w:numPr>
              <w:spacing w:after="0"/>
              <w:ind w:left="357" w:hanging="357"/>
            </w:pPr>
            <w:r>
              <w:rPr>
                <w:rStyle w:val="DefaultTable"/>
              </w:rPr>
              <w:t xml:space="preserve">SENEGAČNIK, Matej, KUNIMOTO, Kohei, YAMAGUCHI, Satoshi, KIMURA, Koki, SAKKA, Tetsuo, </w:t>
            </w:r>
            <w:r>
              <w:rPr>
                <w:rStyle w:val="DefaultTable"/>
                <w:b/>
              </w:rPr>
              <w:t xml:space="preserve">GREGORČIČ, Peter</w:t>
            </w:r>
            <w:r>
              <w:rPr>
                <w:rStyle w:val="DefaultTable"/>
              </w:rPr>
              <w:t xml:space="preserve">. Dynamics of laser-induced cavitation bubble during expansion over sharp-edge geometry submerged in liquid - an inside view by diffuse illumination. </w:t>
            </w:r>
            <w:r>
              <w:rPr>
                <w:rStyle w:val="DefaultTable"/>
                <w:i/>
              </w:rPr>
              <w:t xml:space="preserve">Ultrasonics Sonochemistry</w:t>
            </w:r>
            <w:r>
              <w:rPr>
                <w:rStyle w:val="DefaultTable"/>
              </w:rPr>
              <w:t xml:space="preserve">. May 2021, vol. 73, str. 1-16, ilustr. ISSN 1350-4177. </w:t>
            </w:r>
            <w:hyperlink w:history="true" r:id="R61e91ab9b0594303">
              <w:r>
                <w:rPr>
                  <w:rStyle w:val="Hyperlink"/>
                </w:rPr>
                <w:t xml:space="preserve">https://www.sciencedirect.com/science/article/pii/S1350417721000018</w:t>
              </w:r>
            </w:hyperlink>
            <w:r>
              <w:rPr>
                <w:rStyle w:val="DefaultTable"/>
              </w:rPr>
              <w:t xml:space="preserve">, </w:t>
            </w:r>
            <w:hyperlink w:history="true" r:id="R0dbdef5aad734dd7">
              <w:r>
                <w:rPr>
                  <w:rStyle w:val="Hyperlink"/>
                </w:rPr>
                <w:t xml:space="preserve">Repozitorij Univerze v Ljubljani – RUL</w:t>
              </w:r>
            </w:hyperlink>
            <w:r>
              <w:rPr>
                <w:rStyle w:val="DefaultTable"/>
              </w:rPr>
              <w:t xml:space="preserve">, DOI: </w:t>
            </w:r>
            <w:hyperlink w:history="true" r:id="R89665ef408cf477c">
              <w:r>
                <w:rPr>
                  <w:rStyle w:val="Hyperlink"/>
                </w:rPr>
                <w:t xml:space="preserve">10.1016/j.ultsonch.2021.105460</w:t>
              </w:r>
            </w:hyperlink>
            <w:r>
              <w:rPr>
                <w:rStyle w:val="DefaultTable"/>
              </w:rPr>
              <w:t xml:space="preserve">. [COBISS.SI-ID </w:t>
            </w:r>
            <w:hyperlink w:history="true" r:id="R2aa2bf1b5f104cf6">
              <w:r>
                <w:rPr>
                  <w:rStyle w:val="Hyperlink"/>
                </w:rPr>
                <w:t xml:space="preserve">46704131</w:t>
              </w:r>
            </w:hyperlink>
            <w:r>
              <w:rPr>
                <w:rStyle w:val="DefaultTable"/>
              </w:rPr>
              <w:t xml:space="preserve">].</w:t>
            </w:r>
          </w:p>
          <w:p>
            <w:r>
              <w:rPr>
                <w:rStyle w:val="DefaultTable"/>
              </w:rPr>
              <w:t xml:space="preserve"> </w:t>
            </w:r>
          </w:p>
          <w:p>
            <w:r>
              <w:rPr>
                <w:rStyle w:val="DefaultTable"/>
                <w:b/>
              </w:rPr>
              <w:t xml:space="preserve">Miroslav Halilovič:</w:t>
            </w:r>
          </w:p>
          <w:p>
            <w:pPr>
              <w:pStyle w:val="ListParagraph"/>
              <w:numPr>
                <w:ilvl w:val="0"/>
                <w:numId w:val="17"/>
              </w:numPr>
              <w:spacing w:after="0"/>
              <w:ind w:left="357" w:hanging="357"/>
            </w:pPr>
            <w:r>
              <w:rPr>
                <w:rStyle w:val="DefaultTable"/>
              </w:rPr>
              <w:t xml:space="preserve">STARMAN, Bojan, VRH, Marko, KOC, Pino, </w:t>
            </w:r>
            <w:r>
              <w:rPr>
                <w:rStyle w:val="DefaultTable"/>
                <w:b/>
              </w:rPr>
              <w:t xml:space="preserve">HALILOVIČ, Miroslav</w:t>
            </w:r>
            <w:r>
              <w:rPr>
                <w:rStyle w:val="DefaultTable"/>
              </w:rPr>
              <w:t xml:space="preserve">. Shear test-based identification of hardening behaviour of stainless steel sheet after onset of necking. </w:t>
            </w:r>
            <w:r>
              <w:rPr>
                <w:rStyle w:val="DefaultTable"/>
                <w:i/>
              </w:rPr>
              <w:t xml:space="preserve">Journal of materials processing technology</w:t>
            </w:r>
            <w:r>
              <w:rPr>
                <w:rStyle w:val="DefaultTable"/>
              </w:rPr>
              <w:t xml:space="preserve">. Aug. 2019, vol. 270, str. 335-344, ilustr. ISSN 0924-0136. </w:t>
            </w:r>
            <w:hyperlink w:history="true" r:id="R17d7fa674ac347aa">
              <w:r>
                <w:rPr>
                  <w:rStyle w:val="Hyperlink"/>
                </w:rPr>
                <w:t xml:space="preserve">https://www.sciencedirect.com/science/article/pii/S0924013619300986</w:t>
              </w:r>
            </w:hyperlink>
            <w:r>
              <w:rPr>
                <w:rStyle w:val="DefaultTable"/>
              </w:rPr>
              <w:t xml:space="preserve">, DOI: </w:t>
            </w:r>
            <w:hyperlink w:history="true" r:id="Redb881a3857d4ce1">
              <w:r>
                <w:rPr>
                  <w:rStyle w:val="Hyperlink"/>
                </w:rPr>
                <w:t xml:space="preserve">10.1016/j.jmatprotec.2019.03.010</w:t>
              </w:r>
            </w:hyperlink>
            <w:r>
              <w:rPr>
                <w:rStyle w:val="DefaultTable"/>
              </w:rPr>
              <w:t xml:space="preserve">. [COBISS.SI-ID </w:t>
            </w:r>
            <w:hyperlink w:history="true" r:id="R306818aaff2f4eb9">
              <w:r>
                <w:rPr>
                  <w:rStyle w:val="Hyperlink"/>
                </w:rPr>
                <w:t xml:space="preserve">16527899</w:t>
              </w:r>
            </w:hyperlink>
            <w:r>
              <w:rPr>
                <w:rStyle w:val="DefaultTable"/>
              </w:rPr>
              <w:t xml:space="preserve">]</w:t>
            </w:r>
          </w:p>
          <w:p>
            <w:pPr>
              <w:pStyle w:val="ListParagraph"/>
              <w:numPr>
                <w:ilvl w:val="0"/>
                <w:numId w:val="17"/>
              </w:numPr>
              <w:spacing w:after="0"/>
              <w:ind w:left="357" w:hanging="357"/>
            </w:pPr>
            <w:r>
              <w:rPr>
                <w:rStyle w:val="DefaultTable"/>
                <w:b/>
              </w:rPr>
              <w:t xml:space="preserve">HALILOVIČ, Miroslav</w:t>
            </w:r>
            <w:r>
              <w:rPr>
                <w:rStyle w:val="DefaultTable"/>
              </w:rPr>
              <w:t xml:space="preserve">, ISSA, Sally, WALLIN, Mathias, HALLBERG, Håkan, RISTINMAA, Matti. Prediction of the residual state in 304 austenitic steel after laser shock peening : effects of plastic deformation and martensitic phase transformation. </w:t>
            </w:r>
            <w:r>
              <w:rPr>
                <w:rStyle w:val="DefaultTable"/>
                <w:i/>
              </w:rPr>
              <w:t xml:space="preserve">International journal of mechanical sciences</w:t>
            </w:r>
            <w:r>
              <w:rPr>
                <w:rStyle w:val="DefaultTable"/>
              </w:rPr>
              <w:t xml:space="preserve">. Jun. 2016, vol. 111/112, str. 24-34, ilustr. ISSN 0020-7403. DOI: </w:t>
            </w:r>
            <w:hyperlink w:history="true" r:id="R2816fd1044454bb4">
              <w:r>
                <w:rPr>
                  <w:rStyle w:val="Hyperlink"/>
                </w:rPr>
                <w:t xml:space="preserve">10.1016/j.ijmecsci.2016.03.022</w:t>
              </w:r>
            </w:hyperlink>
            <w:r>
              <w:rPr>
                <w:rStyle w:val="DefaultTable"/>
              </w:rPr>
              <w:t xml:space="preserve">. [COBISS.SI-ID </w:t>
            </w:r>
            <w:hyperlink w:history="true" r:id="Ref05f4ab3ad544cc">
              <w:r>
                <w:rPr>
                  <w:rStyle w:val="Hyperlink"/>
                </w:rPr>
                <w:t xml:space="preserve">14602779</w:t>
              </w:r>
            </w:hyperlink>
            <w:r>
              <w:rPr>
                <w:rStyle w:val="DefaultTable"/>
              </w:rPr>
              <w:t xml:space="preserve">]</w:t>
            </w:r>
          </w:p>
          <w:p>
            <w:pPr>
              <w:pStyle w:val="ListParagraph"/>
              <w:numPr>
                <w:ilvl w:val="0"/>
                <w:numId w:val="17"/>
              </w:numPr>
              <w:spacing w:after="0"/>
              <w:ind w:left="357" w:hanging="357"/>
            </w:pPr>
            <w:r>
              <w:rPr>
                <w:rStyle w:val="DefaultTable"/>
              </w:rPr>
              <w:t xml:space="preserve">VRH, Marko, </w:t>
            </w:r>
            <w:r>
              <w:rPr>
                <w:rStyle w:val="DefaultTable"/>
                <w:b/>
              </w:rPr>
              <w:t xml:space="preserve">HALILOVIČ, Miroslav</w:t>
            </w:r>
            <w:r>
              <w:rPr>
                <w:rStyle w:val="DefaultTable"/>
              </w:rPr>
              <w:t xml:space="preserve">, STARMAN, Bojan, ŠTOK, Boris, COMSA, Dan-Sorin, BANABIC, Dorel. Capability of the BBC2008 yield criterion in predicting the earingprofile in cup deep drawing simulations. </w:t>
            </w:r>
            <w:r>
              <w:rPr>
                <w:rStyle w:val="DefaultTable"/>
                <w:i/>
              </w:rPr>
              <w:t xml:space="preserve">European journal of mechanics.A, Solids</w:t>
            </w:r>
            <w:r>
              <w:rPr>
                <w:rStyle w:val="DefaultTable"/>
              </w:rPr>
              <w:t xml:space="preserve">. [Print ed.]. May/Jun. 2014, vol. 45, str. 59-74, ilustr. ISSN 0997-7538. DOI: </w:t>
            </w:r>
            <w:hyperlink w:history="true" r:id="Ra81b117a268846fd">
              <w:r>
                <w:rPr>
                  <w:rStyle w:val="Hyperlink"/>
                </w:rPr>
                <w:t xml:space="preserve">10.1016/j.euromechsol.20111.013</w:t>
              </w:r>
            </w:hyperlink>
            <w:r>
              <w:rPr>
                <w:rStyle w:val="DefaultTable"/>
              </w:rPr>
              <w:t xml:space="preserve">. [COBISS.SI-ID </w:t>
            </w:r>
            <w:hyperlink w:history="true" r:id="Rcf3dabb1ff1347f0">
              <w:r>
                <w:rPr>
                  <w:rStyle w:val="Hyperlink"/>
                </w:rPr>
                <w:t xml:space="preserve">13311771</w:t>
              </w:r>
            </w:hyperlink>
            <w:r>
              <w:rPr>
                <w:rStyle w:val="DefaultTable"/>
              </w:rPr>
              <w:t xml:space="preserve">]</w:t>
            </w:r>
          </w:p>
          <w:p>
            <w:r>
              <w:rPr>
                <w:rStyle w:val="DefaultTable"/>
              </w:rPr>
              <w:t xml:space="preserve"> </w:t>
            </w:r>
          </w:p>
          <w:p>
            <w:r>
              <w:rPr>
                <w:rStyle w:val="DefaultTable"/>
                <w:b/>
              </w:rPr>
              <w:t xml:space="preserve">Niko Herakovič:</w:t>
            </w:r>
          </w:p>
          <w:p>
            <w:pPr>
              <w:pStyle w:val="ListParagraph"/>
              <w:numPr>
                <w:ilvl w:val="0"/>
                <w:numId w:val="18"/>
              </w:numPr>
              <w:spacing w:after="0"/>
              <w:ind w:left="357" w:hanging="357"/>
            </w:pPr>
            <w:r>
              <w:rPr>
                <w:rStyle w:val="DefaultTable"/>
                <w:b/>
              </w:rPr>
              <w:t xml:space="preserve">HERAKOVIČ, Niko</w:t>
            </w:r>
            <w:r>
              <w:rPr>
                <w:rStyle w:val="DefaultTable"/>
              </w:rPr>
              <w:t xml:space="preserve">, ŠIMIC, Marko, TRDIČ, Francelj, SKVARČ, Jure. A machine-vision system for automated quality control of welded rings. </w:t>
            </w:r>
            <w:r>
              <w:rPr>
                <w:rStyle w:val="DefaultTable"/>
                <w:i/>
              </w:rPr>
              <w:t xml:space="preserve">Machine vision and applications</w:t>
            </w:r>
            <w:r>
              <w:rPr>
                <w:rStyle w:val="DefaultTable"/>
              </w:rPr>
              <w:t xml:space="preserve">. [Print ed.]. 2011, vol. 22, no. 6, str. 967-98 ISSN 0932-8092. DOI: </w:t>
            </w:r>
            <w:hyperlink w:history="true" r:id="Rcdfd879ee74b405e">
              <w:r>
                <w:rPr>
                  <w:rStyle w:val="Hyperlink"/>
                </w:rPr>
                <w:t xml:space="preserve">10.1007/s00138-010-0293-9</w:t>
              </w:r>
            </w:hyperlink>
            <w:r>
              <w:rPr>
                <w:rStyle w:val="DefaultTable"/>
              </w:rPr>
              <w:t xml:space="preserve">. [COBISS.SI-ID </w:t>
            </w:r>
            <w:hyperlink w:history="true" r:id="R99f88af595c6443c">
              <w:r>
                <w:rPr>
                  <w:rStyle w:val="Hyperlink"/>
                </w:rPr>
                <w:t xml:space="preserve">11512091</w:t>
              </w:r>
            </w:hyperlink>
            <w:r>
              <w:rPr>
                <w:rStyle w:val="DefaultTable"/>
              </w:rPr>
              <w:t xml:space="preserve">]</w:t>
            </w:r>
          </w:p>
          <w:p>
            <w:pPr>
              <w:pStyle w:val="ListParagraph"/>
              <w:numPr>
                <w:ilvl w:val="0"/>
                <w:numId w:val="18"/>
              </w:numPr>
              <w:spacing w:after="0"/>
              <w:ind w:left="357" w:hanging="357"/>
            </w:pPr>
            <w:r>
              <w:rPr>
                <w:rStyle w:val="DefaultTable"/>
              </w:rPr>
              <w:t xml:space="preserve">DEBEVEC, Mihael, ŠIMIC, Marko, </w:t>
            </w:r>
            <w:r>
              <w:rPr>
                <w:rStyle w:val="DefaultTable"/>
                <w:b/>
              </w:rPr>
              <w:t xml:space="preserve">HERAKOVIČ, Niko</w:t>
            </w:r>
            <w:r>
              <w:rPr>
                <w:rStyle w:val="DefaultTable"/>
              </w:rPr>
              <w:t xml:space="preserve">. Virtual factory as an advanced approach for production process optimization. </w:t>
            </w:r>
            <w:r>
              <w:rPr>
                <w:rStyle w:val="DefaultTable"/>
                <w:i/>
              </w:rPr>
              <w:t xml:space="preserve">International journal of simulation modelling</w:t>
            </w:r>
            <w:r>
              <w:rPr>
                <w:rStyle w:val="DefaultTable"/>
              </w:rPr>
              <w:t xml:space="preserve">. Mar. 2014, vol. 13, no. 1, str. 66-78, ilustr. ISSN 1726-4529. DOI: </w:t>
            </w:r>
            <w:hyperlink w:history="true" r:id="R8b2bca03bdf84fc5">
              <w:r>
                <w:rPr>
                  <w:rStyle w:val="Hyperlink"/>
                </w:rPr>
                <w:t xml:space="preserve">10.2507/IJSIMM13(1)6.260</w:t>
              </w:r>
            </w:hyperlink>
            <w:r>
              <w:rPr>
                <w:rStyle w:val="DefaultTable"/>
              </w:rPr>
              <w:t xml:space="preserve">. [COBISS.SI-ID </w:t>
            </w:r>
            <w:hyperlink w:history="true" r:id="Ra3d2401adb5543db">
              <w:r>
                <w:rPr>
                  <w:rStyle w:val="Hyperlink"/>
                </w:rPr>
                <w:t xml:space="preserve">13367835</w:t>
              </w:r>
            </w:hyperlink>
            <w:r>
              <w:rPr>
                <w:rStyle w:val="DefaultTable"/>
              </w:rPr>
              <w:t xml:space="preserve">]</w:t>
            </w:r>
          </w:p>
          <w:p>
            <w:pPr>
              <w:pStyle w:val="ListParagraph"/>
              <w:numPr>
                <w:ilvl w:val="0"/>
                <w:numId w:val="18"/>
              </w:numPr>
              <w:spacing w:after="0"/>
              <w:ind w:left="357" w:hanging="357"/>
            </w:pPr>
            <w:r>
              <w:rPr>
                <w:rStyle w:val="DefaultTable"/>
              </w:rPr>
              <w:t xml:space="preserve">PIPAN, Miha, </w:t>
            </w:r>
            <w:r>
              <w:rPr>
                <w:rStyle w:val="DefaultTable"/>
                <w:b/>
              </w:rPr>
              <w:t xml:space="preserve">HERAKOVIČ, Niko</w:t>
            </w:r>
            <w:r>
              <w:rPr>
                <w:rStyle w:val="DefaultTable"/>
              </w:rPr>
              <w:t xml:space="preserve">. Closed-loop volume flow control algorithm for fast switching pneumatic valves with PWM signal. </w:t>
            </w:r>
            <w:r>
              <w:rPr>
                <w:rStyle w:val="DefaultTable"/>
                <w:i/>
              </w:rPr>
              <w:t xml:space="preserve">Control engineering practice</w:t>
            </w:r>
            <w:r>
              <w:rPr>
                <w:rStyle w:val="DefaultTable"/>
              </w:rPr>
              <w:t xml:space="preserve">. [Print ed.]. Jan. 2018, vol. 70, str. 114-120. ISSN 0967-0661. </w:t>
            </w:r>
            <w:hyperlink w:history="true" r:id="Rd37a58d3dcab46db">
              <w:r>
                <w:rPr>
                  <w:rStyle w:val="Hyperlink"/>
                </w:rPr>
                <w:t xml:space="preserve">https://www.sciencedirect.com/science/article/pii/S096706611730240X</w:t>
              </w:r>
            </w:hyperlink>
            <w:r>
              <w:rPr>
                <w:rStyle w:val="DefaultTable"/>
              </w:rPr>
              <w:t xml:space="preserve">, DOI: </w:t>
            </w:r>
            <w:hyperlink w:history="true" r:id="R9a7ec79f7e8742a6">
              <w:r>
                <w:rPr>
                  <w:rStyle w:val="Hyperlink"/>
                </w:rPr>
                <w:t xml:space="preserve">10.1016/j.conengprac.2017.10.008</w:t>
              </w:r>
            </w:hyperlink>
            <w:r>
              <w:rPr>
                <w:rStyle w:val="DefaultTable"/>
              </w:rPr>
              <w:t xml:space="preserve">. [COBISS.SI-ID </w:t>
            </w:r>
            <w:hyperlink w:history="true" r:id="R36edc06f36a04bf6">
              <w:r>
                <w:rPr>
                  <w:rStyle w:val="Hyperlink"/>
                </w:rPr>
                <w:t xml:space="preserve">15981083</w:t>
              </w:r>
            </w:hyperlink>
            <w:r>
              <w:rPr>
                <w:rStyle w:val="DefaultTable"/>
              </w:rPr>
              <w:t xml:space="preserve">]</w:t>
            </w:r>
          </w:p>
          <w:p>
            <w:r>
              <w:rPr>
                <w:rStyle w:val="DefaultTable"/>
              </w:rPr>
              <w:t xml:space="preserve"> </w:t>
            </w:r>
          </w:p>
          <w:p>
            <w:r>
              <w:rPr>
                <w:rStyle w:val="DefaultTable"/>
                <w:b/>
              </w:rPr>
              <w:t xml:space="preserve">Marko Hočevar:</w:t>
            </w:r>
          </w:p>
          <w:p>
            <w:pPr>
              <w:pStyle w:val="ListParagraph"/>
              <w:numPr>
                <w:ilvl w:val="0"/>
                <w:numId w:val="19"/>
              </w:numPr>
              <w:spacing w:after="0"/>
              <w:ind w:left="357" w:hanging="357"/>
            </w:pPr>
            <w:r>
              <w:rPr>
                <w:rStyle w:val="DefaultTable"/>
              </w:rPr>
              <w:t xml:space="preserve">GATARIĆ, Pero, ŠIROK, Brane, </w:t>
            </w:r>
            <w:r>
              <w:rPr>
                <w:rStyle w:val="DefaultTable"/>
                <w:b/>
              </w:rPr>
              <w:t xml:space="preserve">HOČEVAR, Marko</w:t>
            </w:r>
            <w:r>
              <w:rPr>
                <w:rStyle w:val="DefaultTable"/>
              </w:rPr>
              <w:t xml:space="preserve">, NOVAK, Lovrenc. Influence of load mass, drum speed and load composition on evenness of drying in a heat pump tumble dryer. Drying technology. [Print ed.]. 2022, vol. 40, iss. 10, str. 2175-2187, ilustr. ISSN 0737-3937. https://www.tandfonline.com/doi/full/10.1080/07373937.2021.1928688?scroll=top&amp;needAccess=true, DOI: 10.1080/07373937.2021.1928688. [COBISS.SI-ID </w:t>
            </w:r>
            <w:hyperlink w:history="true" r:id="R4b249d66508342a1">
              <w:r>
                <w:rPr>
                  <w:rStyle w:val="Hyperlink"/>
                </w:rPr>
                <w:t xml:space="preserve">65575939</w:t>
              </w:r>
            </w:hyperlink>
            <w:r>
              <w:rPr>
                <w:rStyle w:val="DefaultTable"/>
              </w:rPr>
              <w:t xml:space="preserve">].</w:t>
            </w:r>
          </w:p>
          <w:p>
            <w:pPr>
              <w:pStyle w:val="ListParagraph"/>
              <w:numPr>
                <w:ilvl w:val="0"/>
                <w:numId w:val="19"/>
              </w:numPr>
              <w:spacing w:after="0"/>
              <w:ind w:left="357" w:hanging="357"/>
            </w:pPr>
            <w:r>
              <w:rPr>
                <w:rStyle w:val="DefaultTable"/>
              </w:rPr>
              <w:t xml:space="preserve">PETROVIĆ, Igor, SEČNIK, Matej, </w:t>
            </w:r>
            <w:r>
              <w:rPr>
                <w:rStyle w:val="DefaultTable"/>
                <w:b/>
              </w:rPr>
              <w:t xml:space="preserve">HOČEVAR, Marko</w:t>
            </w:r>
            <w:r>
              <w:rPr>
                <w:rStyle w:val="DefaultTable"/>
              </w:rPr>
              <w:t xml:space="preserve">, BERK, Peter. Vine canopy reconstruction and assessment with terrestrial lidar and aerial imaging. Remote sensing. 2022, vol. 14, iss. 12, str. 1-23, ilustr. ISSN 2072-4292. https://www.mdpi.com/2072-4292/14/22/5894, DOI: 10.3390/rs14225894. [COBISS.SI-ID </w:t>
            </w:r>
            <w:hyperlink w:history="true" r:id="Rc531d88a541d4481">
              <w:r>
                <w:rPr>
                  <w:rStyle w:val="Hyperlink"/>
                </w:rPr>
                <w:t xml:space="preserve">132638723</w:t>
              </w:r>
            </w:hyperlink>
            <w:r>
              <w:rPr>
                <w:rStyle w:val="DefaultTable"/>
              </w:rPr>
              <w:t xml:space="preserve">].</w:t>
            </w:r>
          </w:p>
          <w:p>
            <w:pPr>
              <w:pStyle w:val="ListParagraph"/>
              <w:numPr>
                <w:ilvl w:val="0"/>
                <w:numId w:val="19"/>
              </w:numPr>
              <w:spacing w:after="0"/>
              <w:ind w:left="357" w:hanging="357"/>
            </w:pPr>
            <w:r>
              <w:rPr>
                <w:rStyle w:val="DefaultTable"/>
              </w:rPr>
              <w:t xml:space="preserve">KOZMUS, Gregor, ZEVNIK, Jure, </w:t>
            </w:r>
            <w:r>
              <w:rPr>
                <w:rStyle w:val="DefaultTable"/>
                <w:b/>
              </w:rPr>
              <w:t xml:space="preserve">HOČEVAR, Marko</w:t>
            </w:r>
            <w:r>
              <w:rPr>
                <w:rStyle w:val="DefaultTable"/>
              </w:rPr>
              <w:t xml:space="preserve">, DULAR, Matevž, PETKOVŠEK, Martin. Characterization of cavitation under ultrasonic horn tip : proposition of an acoustic cavitation parameter. Ultrasonics sonochemistry. 2022, vol. 89, str. 1-10, ilustr. ISSN 1350-4177. https://www.sciencedirect.com/science/article/pii/S1350417722002553, DOI: 10.1016/j.ultsonch.2022.106159. [COBISS.SI-ID </w:t>
            </w:r>
            <w:hyperlink w:history="true" r:id="Rfbcde8c0bff14244">
              <w:r>
                <w:rPr>
                  <w:rStyle w:val="Hyperlink"/>
                </w:rPr>
                <w:t xml:space="preserve">121319171</w:t>
              </w:r>
            </w:hyperlink>
            <w:r>
              <w:rPr>
                <w:rStyle w:val="DefaultTable"/>
              </w:rPr>
              <w:t xml:space="preserve">].</w:t>
            </w:r>
          </w:p>
          <w:p>
            <w:r>
              <w:rPr>
                <w:rStyle w:val="DefaultTable"/>
              </w:rPr>
              <w:t xml:space="preserve"> </w:t>
            </w:r>
          </w:p>
          <w:p>
            <w:r>
              <w:rPr>
                <w:rStyle w:val="DefaultTable"/>
                <w:b/>
              </w:rPr>
              <w:t xml:space="preserve">Boris Jerman:</w:t>
            </w:r>
          </w:p>
          <w:p>
            <w:pPr>
              <w:pStyle w:val="ListParagraph"/>
              <w:numPr>
                <w:ilvl w:val="0"/>
                <w:numId w:val="20"/>
              </w:numPr>
              <w:spacing w:after="0"/>
              <w:ind w:left="357" w:hanging="357"/>
            </w:pPr>
            <w:r>
              <w:rPr>
                <w:rStyle w:val="DefaultTable"/>
              </w:rPr>
              <w:t xml:space="preserve">HLADNIK, Jurij, </w:t>
            </w:r>
            <w:r>
              <w:rPr>
                <w:rStyle w:val="DefaultTable"/>
                <w:b/>
              </w:rPr>
              <w:t xml:space="preserve">JERMAN, Boris</w:t>
            </w:r>
            <w:r>
              <w:rPr>
                <w:rStyle w:val="DefaultTable"/>
              </w:rPr>
              <w:t xml:space="preserve">. Advanced finite element cross-country ski boot model for mass optimization directions considering flexion stiffness. </w:t>
            </w:r>
            <w:r>
              <w:rPr>
                <w:rStyle w:val="DefaultTable"/>
                <w:i/>
              </w:rPr>
              <w:t xml:space="preserve">Proceedings of the Institution of Mechanical Engineers.Part P, Journal of sports engineering and technology (Print)</w:t>
            </w:r>
            <w:r>
              <w:rPr>
                <w:rStyle w:val="DefaultTable"/>
              </w:rPr>
              <w:t xml:space="preserve">. 2018, vol. 232, iss. 3, str. 264-274, ilustr. ISSN 1754-3371. </w:t>
            </w:r>
            <w:hyperlink w:history="true" r:id="R193f9c33c98c4a91">
              <w:r>
                <w:rPr>
                  <w:rStyle w:val="Hyperlink"/>
                </w:rPr>
                <w:t xml:space="preserve">https://journals.sagepub.com/doi/abs/10.1177/1754337117745238?journalCode=pipa</w:t>
              </w:r>
            </w:hyperlink>
            <w:r>
              <w:rPr>
                <w:rStyle w:val="DefaultTable"/>
              </w:rPr>
              <w:t xml:space="preserve">, DOI: </w:t>
            </w:r>
            <w:hyperlink w:history="true" r:id="Rb754e7a141eb4895">
              <w:r>
                <w:rPr>
                  <w:rStyle w:val="Hyperlink"/>
                </w:rPr>
                <w:t xml:space="preserve">10.1177/1754337117745238</w:t>
              </w:r>
            </w:hyperlink>
            <w:r>
              <w:rPr>
                <w:rStyle w:val="DefaultTable"/>
              </w:rPr>
              <w:t xml:space="preserve">. [COBISS.SI-ID </w:t>
            </w:r>
            <w:hyperlink w:history="true" r:id="R7ff3764886ba4c48">
              <w:r>
                <w:rPr>
                  <w:rStyle w:val="Hyperlink"/>
                </w:rPr>
                <w:t xml:space="preserve">15789083</w:t>
              </w:r>
            </w:hyperlink>
            <w:r>
              <w:rPr>
                <w:rStyle w:val="DefaultTable"/>
              </w:rPr>
              <w:t xml:space="preserve">]</w:t>
            </w:r>
          </w:p>
          <w:p>
            <w:pPr>
              <w:pStyle w:val="ListParagraph"/>
              <w:numPr>
                <w:ilvl w:val="0"/>
                <w:numId w:val="20"/>
              </w:numPr>
              <w:spacing w:after="0"/>
              <w:ind w:left="357" w:hanging="357"/>
            </w:pPr>
            <w:r>
              <w:rPr>
                <w:rStyle w:val="DefaultTable"/>
              </w:rPr>
              <w:t xml:space="preserve">HLADNIK, Jurij, SUPEJ, Matej, </w:t>
            </w:r>
            <w:r>
              <w:rPr>
                <w:rStyle w:val="DefaultTable"/>
                <w:b/>
              </w:rPr>
              <w:t xml:space="preserve">JERMAN, Boris</w:t>
            </w:r>
            <w:r>
              <w:rPr>
                <w:rStyle w:val="DefaultTable"/>
              </w:rPr>
              <w:t xml:space="preserve">. Force measurement system for roller-ski skating. </w:t>
            </w:r>
            <w:r>
              <w:rPr>
                <w:rStyle w:val="DefaultTable"/>
                <w:i/>
              </w:rPr>
              <w:t xml:space="preserve">Tehnički vjesnik</w:t>
            </w:r>
            <w:r>
              <w:rPr>
                <w:rStyle w:val="DefaultTable"/>
              </w:rPr>
              <w:t xml:space="preserve">. Lis. 2018, vol. 25, nr. 5, f. 1291-1297, ilustr. ISSN 1848-6339. </w:t>
            </w:r>
            <w:hyperlink w:history="true" r:id="R888c30af6b5c4935">
              <w:r>
                <w:rPr>
                  <w:rStyle w:val="Hyperlink"/>
                </w:rPr>
                <w:t xml:space="preserve">https://hrcak.srce.hr/207425</w:t>
              </w:r>
            </w:hyperlink>
            <w:r>
              <w:rPr>
                <w:rStyle w:val="DefaultTable"/>
              </w:rPr>
              <w:t xml:space="preserve">, DOI: </w:t>
            </w:r>
            <w:hyperlink w:history="true" r:id="R546d1e2ab50e461a">
              <w:r>
                <w:rPr>
                  <w:rStyle w:val="Hyperlink"/>
                </w:rPr>
                <w:t xml:space="preserve">10.17559/TV-20161219111250</w:t>
              </w:r>
            </w:hyperlink>
            <w:r>
              <w:rPr>
                <w:rStyle w:val="DefaultTable"/>
              </w:rPr>
              <w:t xml:space="preserve">. [COBISS.SI-ID </w:t>
            </w:r>
            <w:hyperlink w:history="true" r:id="Reec72c6fafb04ee4">
              <w:r>
                <w:rPr>
                  <w:rStyle w:val="Hyperlink"/>
                </w:rPr>
                <w:t xml:space="preserve">15536923</w:t>
              </w:r>
            </w:hyperlink>
            <w:r>
              <w:rPr>
                <w:rStyle w:val="DefaultTable"/>
              </w:rPr>
              <w:t xml:space="preserve">]</w:t>
            </w:r>
          </w:p>
          <w:p>
            <w:pPr>
              <w:pStyle w:val="ListParagraph"/>
              <w:numPr>
                <w:ilvl w:val="0"/>
                <w:numId w:val="20"/>
              </w:numPr>
              <w:spacing w:after="0"/>
              <w:ind w:left="357" w:hanging="357"/>
            </w:pPr>
            <w:r>
              <w:rPr>
                <w:rStyle w:val="DefaultTable"/>
                <w:b/>
              </w:rPr>
              <w:t xml:space="preserve">JERMAN, Boris</w:t>
            </w:r>
            <w:r>
              <w:rPr>
                <w:rStyle w:val="DefaultTable"/>
              </w:rPr>
              <w:t xml:space="preserve">, HRIBAR, Anton. Dynamics of the mathematical pendulum suspended from a moving mass. </w:t>
            </w:r>
            <w:r>
              <w:rPr>
                <w:rStyle w:val="DefaultTable"/>
                <w:i/>
              </w:rPr>
              <w:t xml:space="preserve">Tehnički vjesnik : znanstveno-stručni časopis tehničkih fakulteta Sveučilišta u Osijeku</w:t>
            </w:r>
            <w:r>
              <w:rPr>
                <w:rStyle w:val="DefaultTable"/>
              </w:rPr>
              <w:t xml:space="preserve">. 2013, vol. 20, no. 1, str. 59-64, ilustr. ISSN 1330-3651. </w:t>
            </w:r>
            <w:hyperlink w:history="true" r:id="R8e2671faffcc4278">
              <w:r>
                <w:rPr>
                  <w:rStyle w:val="Hyperlink"/>
                </w:rPr>
                <w:t xml:space="preserve">http://hrcak.srce.hr/index.php?show=clanak&amp;id_clanak_jezik=143490</w:t>
              </w:r>
            </w:hyperlink>
            <w:r>
              <w:rPr>
                <w:rStyle w:val="DefaultTable"/>
              </w:rPr>
              <w:t xml:space="preserve">. [COBISS.SI-ID </w:t>
            </w:r>
            <w:hyperlink w:history="true" r:id="R4c9c84653f2c4d84">
              <w:r>
                <w:rPr>
                  <w:rStyle w:val="Hyperlink"/>
                </w:rPr>
                <w:t xml:space="preserve">12724251</w:t>
              </w:r>
            </w:hyperlink>
            <w:r>
              <w:rPr>
                <w:rStyle w:val="DefaultTable"/>
              </w:rPr>
              <w:t xml:space="preserve">]</w:t>
            </w:r>
          </w:p>
          <w:p>
            <w:r>
              <w:rPr>
                <w:rStyle w:val="DefaultTable"/>
              </w:rPr>
              <w:t xml:space="preserve"> </w:t>
            </w:r>
          </w:p>
          <w:p>
            <w:r>
              <w:rPr>
                <w:rStyle w:val="DefaultTable"/>
                <w:b/>
              </w:rPr>
              <w:t xml:space="preserve">Matija Jezeršek:</w:t>
            </w:r>
          </w:p>
          <w:p>
            <w:pPr>
              <w:pStyle w:val="ListParagraph"/>
              <w:numPr>
                <w:ilvl w:val="0"/>
                <w:numId w:val="21"/>
              </w:numPr>
              <w:spacing w:after="0"/>
              <w:ind w:left="357" w:hanging="357"/>
            </w:pPr>
            <w:r>
              <w:rPr>
                <w:rStyle w:val="DefaultTable"/>
              </w:rPr>
              <w:t xml:space="preserve">ROGELJ, Luka, PAVLOVČIČ, Urban, STERGAR, Jošt, </w:t>
            </w:r>
            <w:r>
              <w:rPr>
                <w:rStyle w:val="DefaultTable"/>
                <w:b/>
              </w:rPr>
              <w:t xml:space="preserve">JEZERŠEK, Matija</w:t>
            </w:r>
            <w:r>
              <w:rPr>
                <w:rStyle w:val="DefaultTable"/>
              </w:rPr>
              <w:t xml:space="preserve">, SIMONČIČ, Urban, MILANIČ, Matija. Curvature and height corrections of hyperspectral images using built-in 3D laser profilometry. Applied optics. Tiskana izd. 2019, vol. 58, no. 32, str. 9002-9012, ilustr. ISSN 1559-128X. DOI: 10.1364/AO.58.009002. [COBISS.SI-ID 3383908]</w:t>
            </w:r>
          </w:p>
          <w:p>
            <w:pPr>
              <w:pStyle w:val="ListParagraph"/>
              <w:numPr>
                <w:ilvl w:val="0"/>
                <w:numId w:val="21"/>
              </w:numPr>
              <w:spacing w:after="0"/>
              <w:ind w:left="357" w:hanging="357"/>
            </w:pPr>
            <w:r>
              <w:rPr>
                <w:rStyle w:val="DefaultTable"/>
              </w:rPr>
              <w:t xml:space="preserve">GREGORČIČ, Peter, LUKAČ, Nejc, MOŽINA, Janez, </w:t>
            </w:r>
            <w:r>
              <w:rPr>
                <w:rStyle w:val="DefaultTable"/>
                <w:b/>
              </w:rPr>
              <w:t xml:space="preserve">JEZERŠEK, Matija</w:t>
            </w:r>
            <w:r>
              <w:rPr>
                <w:rStyle w:val="DefaultTable"/>
              </w:rPr>
              <w:t xml:space="preserve">. In vitro study of the erbium:yttrium aluminum garnet laser cleaning of root canal by the use of shadow photography. Journal of biomedical optics. Jan. 2016, vol. 21, iss. 1, str. 1-7, ilustr. ISSN 1083-3668. DOI: 10.1117/1.JBO.21.1.015008. [COBISS.SI-ID 14461979]</w:t>
            </w:r>
          </w:p>
          <w:p>
            <w:pPr>
              <w:pStyle w:val="ListParagraph"/>
              <w:numPr>
                <w:ilvl w:val="0"/>
                <w:numId w:val="21"/>
              </w:numPr>
              <w:spacing w:after="0"/>
              <w:ind w:left="357" w:hanging="357"/>
            </w:pPr>
            <w:r>
              <w:rPr>
                <w:rStyle w:val="DefaultTable"/>
              </w:rPr>
              <w:t xml:space="preserve">PAVLOVČIČ, Urban, DIACI, Janez, MOŽINA, Janez, </w:t>
            </w:r>
            <w:r>
              <w:rPr>
                <w:rStyle w:val="DefaultTable"/>
                <w:b/>
              </w:rPr>
              <w:t xml:space="preserve">JEZERŠEK, Matija</w:t>
            </w:r>
            <w:r>
              <w:rPr>
                <w:rStyle w:val="DefaultTable"/>
              </w:rPr>
              <w:t xml:space="preserve">. Wound perimeter, area, and volume measurement based on laser 3D and color acquisition. BioMedical engineering online. Apr. 2015, vol. 14, f. 1-15, ilustr. ISSN 1475-925X. DOI: 10.1186/s12938-015-0031-7. [COBISS.SI-ID 13973787]</w:t>
            </w:r>
          </w:p>
          <w:p>
            <w:r>
              <w:rPr>
                <w:rStyle w:val="DefaultTable"/>
              </w:rPr>
              <w:t xml:space="preserve"> </w:t>
            </w:r>
          </w:p>
          <w:p>
            <w:r>
              <w:rPr>
                <w:rStyle w:val="DefaultTable"/>
                <w:b/>
              </w:rPr>
              <w:t xml:space="preserve">Mitjan Kalin:</w:t>
            </w:r>
          </w:p>
          <w:p>
            <w:pPr>
              <w:pStyle w:val="ListParagraph"/>
              <w:numPr>
                <w:ilvl w:val="0"/>
                <w:numId w:val="22"/>
              </w:numPr>
              <w:spacing w:after="0"/>
              <w:ind w:left="357" w:hanging="357"/>
            </w:pPr>
            <w:r>
              <w:rPr>
                <w:rStyle w:val="DefaultTable"/>
                <w:b/>
              </w:rPr>
              <w:t xml:space="preserve">KALIN, Mitjan</w:t>
            </w:r>
            <w:r>
              <w:rPr>
                <w:rStyle w:val="DefaultTable"/>
              </w:rPr>
              <w:t xml:space="preserve">, KUPEC, Alja. The dominant effect of temperature on the fatigue behaviour of polymer gears. </w:t>
            </w:r>
            <w:r>
              <w:rPr>
                <w:rStyle w:val="DefaultTable"/>
                <w:i/>
              </w:rPr>
              <w:t xml:space="preserve">Wear</w:t>
            </w:r>
            <w:r>
              <w:rPr>
                <w:rStyle w:val="DefaultTable"/>
              </w:rPr>
              <w:t xml:space="preserve">, ISSN 0043-1648. [Print ed.], Apr. 2017, vol. 376/377, part B, str. 1339-1346, ilustr. </w:t>
            </w:r>
            <w:hyperlink w:history="true" r:id="R4770c0111550477c">
              <w:r>
                <w:rPr>
                  <w:rStyle w:val="Hyperlink"/>
                </w:rPr>
                <w:t xml:space="preserve">https://www.sciencedirect.com/science/article/pii/S0043164817302788?via%3Dihub</w:t>
              </w:r>
            </w:hyperlink>
            <w:r>
              <w:rPr>
                <w:rStyle w:val="DefaultTable"/>
              </w:rPr>
              <w:t xml:space="preserve">, doi: </w:t>
            </w:r>
            <w:hyperlink w:history="true" r:id="Ra4faadeff3ef4dfd">
              <w:r>
                <w:rPr>
                  <w:rStyle w:val="Hyperlink"/>
                </w:rPr>
                <w:t xml:space="preserve">10.1016/j.wear.2017.02.003</w:t>
              </w:r>
            </w:hyperlink>
            <w:r>
              <w:rPr>
                <w:rStyle w:val="DefaultTable"/>
              </w:rPr>
              <w:t xml:space="preserve">. [COBISS.SI-ID </w:t>
            </w:r>
            <w:hyperlink w:history="true" r:id="R2dbf08c6ecec48a3">
              <w:r>
                <w:rPr>
                  <w:rStyle w:val="Hyperlink"/>
                </w:rPr>
                <w:t xml:space="preserve">15897115</w:t>
              </w:r>
            </w:hyperlink>
            <w:r>
              <w:rPr>
                <w:rStyle w:val="DefaultTable"/>
              </w:rPr>
              <w:t xml:space="preserve">]</w:t>
            </w:r>
          </w:p>
          <w:p>
            <w:pPr>
              <w:pStyle w:val="ListParagraph"/>
              <w:numPr>
                <w:ilvl w:val="0"/>
                <w:numId w:val="22"/>
              </w:numPr>
              <w:spacing w:after="0"/>
              <w:ind w:left="357" w:hanging="357"/>
            </w:pPr>
            <w:r>
              <w:rPr>
                <w:rStyle w:val="DefaultTable"/>
              </w:rPr>
              <w:t xml:space="preserve">BARTOLOMÉ, Luis, OBLAK, Eva, </w:t>
            </w:r>
            <w:r>
              <w:rPr>
                <w:rStyle w:val="DefaultTable"/>
                <w:b/>
              </w:rPr>
              <w:t xml:space="preserve">KALIN, Mitjan</w:t>
            </w:r>
            <w:r>
              <w:rPr>
                <w:rStyle w:val="DefaultTable"/>
              </w:rPr>
              <w:t xml:space="preserve">. Mechanical behaviour and constitutive models of ZDDP tribofilms on DLC coatings using nano-indentation data and finite element modelling. </w:t>
            </w:r>
            <w:r>
              <w:rPr>
                <w:rStyle w:val="DefaultTable"/>
                <w:i/>
              </w:rPr>
              <w:t xml:space="preserve">Tribology international</w:t>
            </w:r>
            <w:r>
              <w:rPr>
                <w:rStyle w:val="DefaultTable"/>
              </w:rPr>
              <w:t xml:space="preserve">, ISSN 0301-679X, Mar. 2016, vol. 95, str. 19-26, ilustr. </w:t>
            </w:r>
            <w:hyperlink w:history="true" r:id="R9894af68997d4d9b">
              <w:r>
                <w:rPr>
                  <w:rStyle w:val="Hyperlink"/>
                </w:rPr>
                <w:t xml:space="preserve">https://www.sciencedirect.com/science/article/pii/S0301679X15004958?via%3Dihub</w:t>
              </w:r>
            </w:hyperlink>
            <w:r>
              <w:rPr>
                <w:rStyle w:val="DefaultTable"/>
              </w:rPr>
              <w:t xml:space="preserve">, doi: </w:t>
            </w:r>
            <w:hyperlink w:history="true" r:id="R8f0a8e91a6ef498c">
              <w:r>
                <w:rPr>
                  <w:rStyle w:val="Hyperlink"/>
                </w:rPr>
                <w:t xml:space="preserve">10.1016/j.triboint.2015.10.036</w:t>
              </w:r>
            </w:hyperlink>
            <w:r>
              <w:rPr>
                <w:rStyle w:val="DefaultTable"/>
              </w:rPr>
              <w:t xml:space="preserve">. [COBISS.SI-ID </w:t>
            </w:r>
            <w:hyperlink w:history="true" r:id="R9098d81526554b17">
              <w:r>
                <w:rPr>
                  <w:rStyle w:val="Hyperlink"/>
                </w:rPr>
                <w:t xml:space="preserve">14342939</w:t>
              </w:r>
            </w:hyperlink>
            <w:r>
              <w:rPr>
                <w:rStyle w:val="DefaultTable"/>
              </w:rPr>
              <w:t xml:space="preserve">]</w:t>
            </w:r>
          </w:p>
          <w:p>
            <w:pPr>
              <w:pStyle w:val="ListParagraph"/>
              <w:numPr>
                <w:ilvl w:val="0"/>
                <w:numId w:val="22"/>
              </w:numPr>
              <w:spacing w:after="0"/>
              <w:ind w:left="357" w:hanging="357"/>
            </w:pPr>
            <w:r>
              <w:rPr>
                <w:rStyle w:val="DefaultTable"/>
                <w:b/>
              </w:rPr>
              <w:t xml:space="preserve">KALIN, Mitjan</w:t>
            </w:r>
            <w:r>
              <w:rPr>
                <w:rStyle w:val="DefaultTable"/>
              </w:rPr>
              <w:t xml:space="preserve">, OBLAK, Eva, AKBARI, Somayeh. Evolution of the nano-scale mechanical properties of tribofilms formed from low- and high-SAPS oils and ZDDP on DLC coatings and steel. </w:t>
            </w:r>
            <w:r>
              <w:rPr>
                <w:rStyle w:val="DefaultTable"/>
                <w:i/>
              </w:rPr>
              <w:t xml:space="preserve">Tribology international</w:t>
            </w:r>
            <w:r>
              <w:rPr>
                <w:rStyle w:val="DefaultTable"/>
              </w:rPr>
              <w:t xml:space="preserve">, ISSN 0301-679X, Apr. 2016, vol. 96, str. 43-56, ilustr., doi: </w:t>
            </w:r>
            <w:hyperlink w:history="true" r:id="R6aa9f0b3a42f459d">
              <w:r>
                <w:rPr>
                  <w:rStyle w:val="Hyperlink"/>
                </w:rPr>
                <w:t xml:space="preserve">10.1016/j.triboint.2015.12.013</w:t>
              </w:r>
            </w:hyperlink>
            <w:r>
              <w:rPr>
                <w:rStyle w:val="DefaultTable"/>
              </w:rPr>
              <w:t xml:space="preserve">. [COBISS.SI-ID </w:t>
            </w:r>
            <w:hyperlink w:history="true" r:id="Rf8ad400efd904ff8">
              <w:r>
                <w:rPr>
                  <w:rStyle w:val="Hyperlink"/>
                </w:rPr>
                <w:t xml:space="preserve">14398491</w:t>
              </w:r>
            </w:hyperlink>
            <w:r>
              <w:rPr>
                <w:rStyle w:val="DefaultTable"/>
              </w:rPr>
              <w:t xml:space="preserve">]</w:t>
            </w:r>
          </w:p>
          <w:p>
            <w:r>
              <w:rPr>
                <w:rStyle w:val="DefaultTable"/>
              </w:rPr>
              <w:t xml:space="preserve"> </w:t>
            </w:r>
          </w:p>
          <w:p>
            <w:r>
              <w:rPr>
                <w:rStyle w:val="DefaultTable"/>
                <w:b/>
              </w:rPr>
              <w:t xml:space="preserve">Tomaž Katrašnik:</w:t>
            </w:r>
          </w:p>
          <w:p>
            <w:pPr>
              <w:pStyle w:val="ListParagraph"/>
              <w:numPr>
                <w:ilvl w:val="0"/>
                <w:numId w:val="23"/>
              </w:numPr>
              <w:spacing w:after="0"/>
              <w:ind w:left="357" w:hanging="357"/>
            </w:pPr>
            <w:r>
              <w:rPr>
                <w:rStyle w:val="DefaultTable"/>
                <w:b/>
              </w:rPr>
              <w:t xml:space="preserve">KATRAŠNIK, Tomaž</w:t>
            </w:r>
            <w:r>
              <w:rPr>
                <w:rStyle w:val="DefaultTable"/>
              </w:rPr>
              <w:t xml:space="preserve">. An advanced real-time capable mixture controlled combustion model. Energy, ISSN 0360-5442. [Print ed.], Jan. 2016, vol. 95, str. 393-403, ilustr. [COBISS.SI-ID 14407195]</w:t>
            </w:r>
          </w:p>
          <w:p>
            <w:pPr>
              <w:pStyle w:val="ListParagraph"/>
              <w:numPr>
                <w:ilvl w:val="0"/>
                <w:numId w:val="23"/>
              </w:numPr>
              <w:spacing w:after="0"/>
              <w:ind w:left="357" w:hanging="357"/>
            </w:pPr>
            <w:r>
              <w:rPr>
                <w:rStyle w:val="DefaultTable"/>
              </w:rPr>
              <w:t xml:space="preserve">MELE, Igor, PAČNIK, Ivo, ZELIČ, Klemen, MOŠKON, Jože, </w:t>
            </w:r>
            <w:r>
              <w:rPr>
                <w:rStyle w:val="DefaultTable"/>
                <w:b/>
              </w:rPr>
              <w:t xml:space="preserve">KATRAŠNIK, Tomaž</w:t>
            </w:r>
            <w:r>
              <w:rPr>
                <w:rStyle w:val="DefaultTable"/>
              </w:rPr>
              <w:t xml:space="preserve">. Advanced porous electrode modelling framework based on more consistent virtual representation of the electrode topology. Journal of the Electrochemical Society, ISSN 1945-7111. [Online ed.], 2020, vol. 167, no. 6, str. [1-18]. [COBISS.SI-ID 17157915]</w:t>
            </w:r>
          </w:p>
          <w:p>
            <w:pPr>
              <w:pStyle w:val="ListParagraph"/>
              <w:numPr>
                <w:ilvl w:val="0"/>
                <w:numId w:val="23"/>
              </w:numPr>
              <w:spacing w:after="0"/>
              <w:ind w:left="357" w:hanging="357"/>
            </w:pPr>
            <w:r>
              <w:rPr>
                <w:rStyle w:val="DefaultTable"/>
              </w:rPr>
              <w:t xml:space="preserve">KREGAR, Ambrož, TAVČAR, Gregor, KRAVOS, Andraž, </w:t>
            </w:r>
            <w:r>
              <w:rPr>
                <w:rStyle w:val="DefaultTable"/>
                <w:b/>
              </w:rPr>
              <w:t xml:space="preserve">KATRAŠNIK, Tomaž</w:t>
            </w:r>
            <w:r>
              <w:rPr>
                <w:rStyle w:val="DefaultTable"/>
              </w:rPr>
              <w:t xml:space="preserve">. Predictive system-level modeling framework for transient operation and cathode platinum degradation of high temperature proton exchange membrane fuel cells. Applied energy, ISSN 0306-2619, 2020, vol. 263, 17 f. [COBISS.SI-ID 17037083]</w:t>
            </w:r>
          </w:p>
          <w:p>
            <w:r>
              <w:rPr>
                <w:rStyle w:val="DefaultTable"/>
              </w:rPr>
              <w:t xml:space="preserve"> </w:t>
            </w:r>
          </w:p>
          <w:p>
            <w:r>
              <w:rPr>
                <w:rStyle w:val="DefaultTable"/>
                <w:b/>
              </w:rPr>
              <w:t xml:space="preserve">Tomaž Kek:</w:t>
            </w:r>
          </w:p>
          <w:p>
            <w:pPr>
              <w:pStyle w:val="ListParagraph"/>
              <w:numPr>
                <w:ilvl w:val="0"/>
                <w:numId w:val="24"/>
              </w:numPr>
              <w:spacing w:after="0"/>
              <w:ind w:left="357" w:hanging="357"/>
            </w:pPr>
            <w:r>
              <w:rPr>
                <w:rStyle w:val="DefaultTable"/>
                <w:b/>
              </w:rPr>
              <w:t xml:space="preserve">KEK, Tomaž</w:t>
            </w:r>
            <w:r>
              <w:rPr>
                <w:rStyle w:val="DefaultTable"/>
              </w:rPr>
              <w:t xml:space="preserve">, ŠTURM, Roman, BERGANT, Zoran. Tension and shear behaviour of basalt fiber bio-composites with digital image correlation and acoustic emission monitoring. </w:t>
            </w:r>
            <w:r>
              <w:rPr>
                <w:rStyle w:val="DefaultTable"/>
                <w:i/>
              </w:rPr>
              <w:t xml:space="preserve">Polymers</w:t>
            </w:r>
            <w:r>
              <w:rPr>
                <w:rStyle w:val="DefaultTable"/>
              </w:rPr>
              <w:t xml:space="preserve">. 2024, vol. 16, iss. 10, str. 1-14, ilustr. ISSN 2073-4360. </w:t>
            </w:r>
            <w:hyperlink w:history="true" r:id="R3aeeb59705604469">
              <w:r>
                <w:rPr>
                  <w:rStyle w:val="Hyperlink"/>
                </w:rPr>
                <w:t xml:space="preserve">https://www.mdpi.com/2073-4360/16/10/1331</w:t>
              </w:r>
            </w:hyperlink>
            <w:r>
              <w:rPr>
                <w:rStyle w:val="DefaultTable"/>
              </w:rPr>
              <w:t xml:space="preserve">, </w:t>
            </w:r>
            <w:hyperlink w:history="true" r:id="R27400ffdc2b143c3">
              <w:r>
                <w:rPr>
                  <w:rStyle w:val="Hyperlink"/>
                </w:rPr>
                <w:t xml:space="preserve">Repozitorij Univerze v Ljubljani – RUL</w:t>
              </w:r>
            </w:hyperlink>
            <w:r>
              <w:rPr>
                <w:rStyle w:val="DefaultTable"/>
              </w:rPr>
              <w:t xml:space="preserve">, DOI: </w:t>
            </w:r>
            <w:hyperlink w:history="true" r:id="Rde0a4ec1dca14979">
              <w:r>
                <w:rPr>
                  <w:rStyle w:val="Hyperlink"/>
                </w:rPr>
                <w:t xml:space="preserve">10.3390/polym16101331</w:t>
              </w:r>
            </w:hyperlink>
            <w:r>
              <w:rPr>
                <w:rStyle w:val="DefaultTable"/>
              </w:rPr>
              <w:t xml:space="preserve">. [COBISS.SI-ID </w:t>
            </w:r>
            <w:hyperlink w:history="true" r:id="Rc6b53e2acc6a419d">
              <w:r>
                <w:rPr>
                  <w:rStyle w:val="Hyperlink"/>
                </w:rPr>
                <w:t xml:space="preserve">196372483</w:t>
              </w:r>
            </w:hyperlink>
            <w:r>
              <w:rPr>
                <w:rStyle w:val="DefaultTable"/>
              </w:rPr>
              <w:t xml:space="preserve">], [</w:t>
            </w:r>
            <w:hyperlink w:history="true" r:id="R0ffb0269f2db454c">
              <w:r>
                <w:rPr>
                  <w:rStyle w:val="Hyperlink"/>
                </w:rPr>
                <w:t xml:space="preserve">JCR</w:t>
              </w:r>
            </w:hyperlink>
            <w:r>
              <w:rPr>
                <w:rStyle w:val="DefaultTable"/>
              </w:rPr>
              <w:t xml:space="preserve">, </w:t>
            </w:r>
            <w:hyperlink w:history="true" r:id="Rf4381ac465db4433">
              <w:r>
                <w:rPr>
                  <w:rStyle w:val="Hyperlink"/>
                </w:rPr>
                <w:t xml:space="preserve">SNIP</w:t>
              </w:r>
            </w:hyperlink>
            <w:r>
              <w:rPr>
                <w:rStyle w:val="DefaultTable"/>
              </w:rPr>
              <w:t xml:space="preserve">, </w:t>
            </w:r>
            <w:hyperlink w:history="true" r:id="Rc0ea07846c074473">
              <w:r>
                <w:rPr>
                  <w:rStyle w:val="Hyperlink"/>
                </w:rPr>
                <w:t xml:space="preserve">WoS</w:t>
              </w:r>
            </w:hyperlink>
            <w:r>
              <w:rPr>
                <w:rStyle w:val="DefaultTable"/>
              </w:rPr>
              <w:t xml:space="preserve">, </w:t>
            </w:r>
            <w:hyperlink w:history="true" r:id="R08abbcd2aaf64920">
              <w:r>
                <w:rPr>
                  <w:rStyle w:val="Hyperlink"/>
                </w:rPr>
                <w:t xml:space="preserve">Scopus</w:t>
              </w:r>
            </w:hyperlink>
            <w:r>
              <w:rPr>
                <w:rStyle w:val="DefaultTable"/>
              </w:rPr>
              <w:t xml:space="preserve">].</w:t>
            </w:r>
          </w:p>
          <w:p>
            <w:pPr>
              <w:pStyle w:val="ListParagraph"/>
              <w:numPr>
                <w:ilvl w:val="0"/>
                <w:numId w:val="24"/>
              </w:numPr>
              <w:spacing w:after="0"/>
              <w:ind w:left="357" w:hanging="357"/>
            </w:pPr>
            <w:r>
              <w:rPr>
                <w:rStyle w:val="DefaultTable"/>
                <w:b/>
              </w:rPr>
              <w:t xml:space="preserve">KEK, Tomaž</w:t>
            </w:r>
            <w:r>
              <w:rPr>
                <w:rStyle w:val="DefaultTable"/>
              </w:rPr>
              <w:t xml:space="preserve">, POTOČNIK, Primož, MISSON, Martin, BERGANT, Zoran, SORGENTE, Mario, GOVEKAR, Edvard, ŠTURM, Roman. Characterization of biocomposites and glass fiber epoxy composites based on acoustic emission signals, deep feature extraction, and machine learning. </w:t>
            </w:r>
            <w:r>
              <w:rPr>
                <w:rStyle w:val="DefaultTable"/>
                <w:i/>
              </w:rPr>
              <w:t xml:space="preserve">Sensors</w:t>
            </w:r>
            <w:r>
              <w:rPr>
                <w:rStyle w:val="DefaultTable"/>
              </w:rPr>
              <w:t xml:space="preserve">. Sep. 2022, vol. 22, iss. 18, str. 1-16, ilustr. ISSN 1424-8220. </w:t>
            </w:r>
            <w:hyperlink w:history="true" r:id="Rfc2b806556eb4a79">
              <w:r>
                <w:rPr>
                  <w:rStyle w:val="Hyperlink"/>
                </w:rPr>
                <w:t xml:space="preserve">https://www.mdpi.com/1424-8220/22/18/6886</w:t>
              </w:r>
            </w:hyperlink>
            <w:r>
              <w:rPr>
                <w:rStyle w:val="DefaultTable"/>
              </w:rPr>
              <w:t xml:space="preserve">, </w:t>
            </w:r>
            <w:hyperlink w:history="true" r:id="R98bc203671ff4952">
              <w:r>
                <w:rPr>
                  <w:rStyle w:val="Hyperlink"/>
                </w:rPr>
                <w:t xml:space="preserve">Repozitorij Univerze v Ljubljani – RUL</w:t>
              </w:r>
            </w:hyperlink>
            <w:r>
              <w:rPr>
                <w:rStyle w:val="DefaultTable"/>
              </w:rPr>
              <w:t xml:space="preserve">, DOI: </w:t>
            </w:r>
            <w:hyperlink w:history="true" r:id="R63c920ce7028437f">
              <w:r>
                <w:rPr>
                  <w:rStyle w:val="Hyperlink"/>
                </w:rPr>
                <w:t xml:space="preserve">10.3390/s22186886</w:t>
              </w:r>
            </w:hyperlink>
            <w:r>
              <w:rPr>
                <w:rStyle w:val="DefaultTable"/>
              </w:rPr>
              <w:t xml:space="preserve">. [COBISS.SI-ID </w:t>
            </w:r>
            <w:hyperlink w:history="true" r:id="Rf1beca7ed0af4fe2">
              <w:r>
                <w:rPr>
                  <w:rStyle w:val="Hyperlink"/>
                </w:rPr>
                <w:t xml:space="preserve">121597443</w:t>
              </w:r>
            </w:hyperlink>
            <w:r>
              <w:rPr>
                <w:rStyle w:val="DefaultTable"/>
              </w:rPr>
              <w:t xml:space="preserve">], [</w:t>
            </w:r>
            <w:hyperlink w:history="true" r:id="R4cb0710a2e774e40">
              <w:r>
                <w:rPr>
                  <w:rStyle w:val="Hyperlink"/>
                </w:rPr>
                <w:t xml:space="preserve">JCR</w:t>
              </w:r>
            </w:hyperlink>
            <w:r>
              <w:rPr>
                <w:rStyle w:val="DefaultTable"/>
              </w:rPr>
              <w:t xml:space="preserve">, </w:t>
            </w:r>
            <w:hyperlink w:history="true" r:id="Ra3bd017151a04b89">
              <w:r>
                <w:rPr>
                  <w:rStyle w:val="Hyperlink"/>
                </w:rPr>
                <w:t xml:space="preserve">SNIP</w:t>
              </w:r>
            </w:hyperlink>
            <w:r>
              <w:rPr>
                <w:rStyle w:val="DefaultTable"/>
              </w:rPr>
              <w:t xml:space="preserve">, </w:t>
            </w:r>
            <w:hyperlink w:history="true" r:id="R706958eadec64540">
              <w:r>
                <w:rPr>
                  <w:rStyle w:val="Hyperlink"/>
                </w:rPr>
                <w:t xml:space="preserve">WoS</w:t>
              </w:r>
            </w:hyperlink>
            <w:r>
              <w:rPr>
                <w:rStyle w:val="DefaultTable"/>
              </w:rPr>
              <w:t xml:space="preserve"> , </w:t>
            </w:r>
            <w:hyperlink w:history="true" r:id="R9be3fc8fbd9f4ef4">
              <w:r>
                <w:rPr>
                  <w:rStyle w:val="Hyperlink"/>
                </w:rPr>
                <w:t xml:space="preserve">Scopus</w:t>
              </w:r>
            </w:hyperlink>
            <w:r>
              <w:rPr>
                <w:rStyle w:val="DefaultTable"/>
              </w:rPr>
              <w:t xml:space="preserve">].</w:t>
            </w:r>
          </w:p>
          <w:p>
            <w:pPr>
              <w:pStyle w:val="ListParagraph"/>
              <w:numPr>
                <w:ilvl w:val="0"/>
                <w:numId w:val="24"/>
              </w:numPr>
              <w:spacing w:after="0"/>
              <w:ind w:left="357" w:hanging="357"/>
            </w:pPr>
            <w:r>
              <w:rPr>
                <w:rStyle w:val="DefaultTable"/>
                <w:b/>
              </w:rPr>
              <w:t xml:space="preserve">KEK, Tomaž</w:t>
            </w:r>
            <w:r>
              <w:rPr>
                <w:rStyle w:val="DefaultTable"/>
              </w:rPr>
              <w:t xml:space="preserve">, KUSIĆ, Dragan, GRUM, Janez. Wavelet packet decomposition to characterize injection molding tool damage. </w:t>
            </w:r>
            <w:r>
              <w:rPr>
                <w:rStyle w:val="DefaultTable"/>
                <w:i/>
              </w:rPr>
              <w:t xml:space="preserve">Applied sciences</w:t>
            </w:r>
            <w:r>
              <w:rPr>
                <w:rStyle w:val="DefaultTable"/>
              </w:rPr>
              <w:t xml:space="preserve">. Feb. 2016, vol. 6, iss. 2, f. 1-13, ilustr. ISSN 2076-3417. </w:t>
            </w:r>
            <w:hyperlink w:history="true" r:id="R14d0ab494c304ccc">
              <w:r>
                <w:rPr>
                  <w:rStyle w:val="Hyperlink"/>
                </w:rPr>
                <w:t xml:space="preserve">http://www.mdpi.com/2076-3417/6/2/45</w:t>
              </w:r>
            </w:hyperlink>
            <w:r>
              <w:rPr>
                <w:rStyle w:val="DefaultTable"/>
              </w:rPr>
              <w:t xml:space="preserve">, </w:t>
            </w:r>
            <w:hyperlink w:history="true" r:id="R58bb74ef55514b64">
              <w:r>
                <w:rPr>
                  <w:rStyle w:val="Hyperlink"/>
                </w:rPr>
                <w:t xml:space="preserve">Repozitorij Univerze v Ljubljani – RUL</w:t>
              </w:r>
            </w:hyperlink>
            <w:r>
              <w:rPr>
                <w:rStyle w:val="DefaultTable"/>
              </w:rPr>
              <w:t xml:space="preserve">, DOI: </w:t>
            </w:r>
            <w:hyperlink w:history="true" r:id="R4147fa8c41a34be3">
              <w:r>
                <w:rPr>
                  <w:rStyle w:val="Hyperlink"/>
                </w:rPr>
                <w:t xml:space="preserve">10.3390/app6020045</w:t>
              </w:r>
            </w:hyperlink>
            <w:r>
              <w:rPr>
                <w:rStyle w:val="DefaultTable"/>
              </w:rPr>
              <w:t xml:space="preserve">. [COBISS.SI-ID </w:t>
            </w:r>
            <w:hyperlink w:history="true" r:id="Rc4412af4e35d4381">
              <w:r>
                <w:rPr>
                  <w:rStyle w:val="Hyperlink"/>
                </w:rPr>
                <w:t xml:space="preserve">14587419</w:t>
              </w:r>
            </w:hyperlink>
            <w:r>
              <w:rPr>
                <w:rStyle w:val="DefaultTable"/>
              </w:rPr>
              <w:t xml:space="preserve">].</w:t>
            </w:r>
          </w:p>
          <w:p>
            <w:r>
              <w:rPr>
                <w:rStyle w:val="DefaultTable"/>
              </w:rPr>
              <w:t xml:space="preserve"> </w:t>
            </w:r>
          </w:p>
          <w:p>
            <w:r>
              <w:rPr>
                <w:rStyle w:val="DefaultTable"/>
                <w:b/>
              </w:rPr>
              <w:t xml:space="preserve">Andrej Kitanovski:</w:t>
            </w:r>
          </w:p>
          <w:p>
            <w:pPr>
              <w:pStyle w:val="ListParagraph"/>
              <w:numPr>
                <w:ilvl w:val="0"/>
                <w:numId w:val="25"/>
              </w:numPr>
              <w:spacing w:after="0"/>
              <w:ind w:left="357" w:hanging="357"/>
            </w:pPr>
            <w:r>
              <w:rPr>
                <w:rStyle w:val="DefaultTable"/>
              </w:rPr>
              <w:t xml:space="preserve">LORBEK, Luka, KUHELJ, Anja, DULAR, Matevž, </w:t>
            </w:r>
            <w:r>
              <w:rPr>
                <w:rStyle w:val="DefaultTable"/>
                <w:b/>
              </w:rPr>
              <w:t xml:space="preserve">KITANOVSKI, Andrej</w:t>
            </w:r>
            <w:r>
              <w:rPr>
                <w:rStyle w:val="DefaultTable"/>
              </w:rPr>
              <w:t xml:space="preserve">. Two-phase flow patterns in adiabatic refrigerant flow through capillary tubes. </w:t>
            </w:r>
            <w:r>
              <w:rPr>
                <w:rStyle w:val="DefaultTable"/>
                <w:i/>
              </w:rPr>
              <w:t xml:space="preserve">International journal of refrigeration</w:t>
            </w:r>
            <w:r>
              <w:rPr>
                <w:rStyle w:val="DefaultTable"/>
              </w:rPr>
              <w:t xml:space="preserve">, ISSN 0140-7007. [Print ed.], 2020, vol. 115, str. 107-116, ilustr., doi: </w:t>
            </w:r>
            <w:hyperlink w:history="true" r:id="Rf2ac4ae846b74603">
              <w:r>
                <w:rPr>
                  <w:rStyle w:val="Hyperlink"/>
                </w:rPr>
                <w:t xml:space="preserve">10.1016/j.ijrefrig.2020.02.030</w:t>
              </w:r>
            </w:hyperlink>
            <w:r>
              <w:rPr>
                <w:rStyle w:val="DefaultTable"/>
              </w:rPr>
              <w:t xml:space="preserve">. [COBISS.SI-ID </w:t>
            </w:r>
            <w:hyperlink w:history="true" r:id="R779c509b51504962">
              <w:r>
                <w:rPr>
                  <w:rStyle w:val="Hyperlink"/>
                </w:rPr>
                <w:t xml:space="preserve">17060891</w:t>
              </w:r>
            </w:hyperlink>
            <w:r>
              <w:rPr>
                <w:rStyle w:val="DefaultTable"/>
              </w:rPr>
              <w:t xml:space="preserve">]</w:t>
            </w:r>
          </w:p>
          <w:p>
            <w:pPr>
              <w:pStyle w:val="ListParagraph"/>
              <w:numPr>
                <w:ilvl w:val="0"/>
                <w:numId w:val="25"/>
              </w:numPr>
              <w:spacing w:after="0"/>
              <w:ind w:left="357" w:hanging="357"/>
            </w:pPr>
            <w:r>
              <w:rPr>
                <w:rStyle w:val="DefaultTable"/>
              </w:rPr>
              <w:t xml:space="preserve">POTOČNIK, Primož, VIDRIH, Boris, </w:t>
            </w:r>
            <w:r>
              <w:rPr>
                <w:rStyle w:val="DefaultTable"/>
                <w:b/>
              </w:rPr>
              <w:t xml:space="preserve">KITANOVSKI, Andrej</w:t>
            </w:r>
            <w:r>
              <w:rPr>
                <w:rStyle w:val="DefaultTable"/>
              </w:rPr>
              <w:t xml:space="preserve">, GOVEKAR, Edvard. Analysis and optimization of thermal comfort in residential buildings by means of a weather-controlled air-to-water heat pump. </w:t>
            </w:r>
            <w:r>
              <w:rPr>
                <w:rStyle w:val="DefaultTable"/>
                <w:i/>
              </w:rPr>
              <w:t xml:space="preserve">Building and environment</w:t>
            </w:r>
            <w:r>
              <w:rPr>
                <w:rStyle w:val="DefaultTable"/>
              </w:rPr>
              <w:t xml:space="preserve">, ISSN 0360-1323. [Print ed.], Aug. 2018, vol. 140, str. 68-79, ilustr. </w:t>
            </w:r>
            <w:hyperlink w:history="true" r:id="Re28f0c97c6694cf9">
              <w:r>
                <w:rPr>
                  <w:rStyle w:val="Hyperlink"/>
                </w:rPr>
                <w:t xml:space="preserve">https://www.sciencedirect.com/science/article/pii/S036013231830310X</w:t>
              </w:r>
            </w:hyperlink>
            <w:r>
              <w:rPr>
                <w:rStyle w:val="DefaultTable"/>
              </w:rPr>
              <w:t xml:space="preserve">, doi: </w:t>
            </w:r>
            <w:hyperlink w:history="true" r:id="Rc202b14438ff446d">
              <w:r>
                <w:rPr>
                  <w:rStyle w:val="Hyperlink"/>
                </w:rPr>
                <w:t xml:space="preserve">10.1016/j.buildenv.2018.05.044</w:t>
              </w:r>
            </w:hyperlink>
            <w:r>
              <w:rPr>
                <w:rStyle w:val="DefaultTable"/>
              </w:rPr>
              <w:t xml:space="preserve">. [COBISS.SI-ID </w:t>
            </w:r>
            <w:hyperlink w:history="true" r:id="R8180df44136e42d8">
              <w:r>
                <w:rPr>
                  <w:rStyle w:val="Hyperlink"/>
                </w:rPr>
                <w:t xml:space="preserve">16069915</w:t>
              </w:r>
            </w:hyperlink>
            <w:r>
              <w:rPr>
                <w:rStyle w:val="DefaultTable"/>
              </w:rPr>
              <w:t xml:space="preserve">]</w:t>
            </w:r>
          </w:p>
          <w:p>
            <w:pPr>
              <w:pStyle w:val="ListParagraph"/>
              <w:numPr>
                <w:ilvl w:val="0"/>
                <w:numId w:val="25"/>
              </w:numPr>
              <w:spacing w:after="0"/>
              <w:ind w:left="357" w:hanging="357"/>
            </w:pPr>
            <w:r>
              <w:rPr>
                <w:rStyle w:val="DefaultTable"/>
              </w:rPr>
              <w:t xml:space="preserve">POREDOŠ, Primož, TOMC, Urban, PETELIN, Nada, VIDRIH, Boris, FLISAR, Uroš, </w:t>
            </w:r>
            <w:r>
              <w:rPr>
                <w:rStyle w:val="DefaultTable"/>
                <w:b/>
              </w:rPr>
              <w:t xml:space="preserve">KITANOVSKI, Andrej</w:t>
            </w:r>
            <w:r>
              <w:rPr>
                <w:rStyle w:val="DefaultTable"/>
              </w:rPr>
              <w:t xml:space="preserve">. Numerical and experimental investigation of the energy and exergy performance of solar thermal, photovoltaic and photovoltaic-thermal modules based on roll-bond heat exchangers. </w:t>
            </w:r>
            <w:r>
              <w:rPr>
                <w:rStyle w:val="DefaultTable"/>
                <w:i/>
              </w:rPr>
              <w:t xml:space="preserve">Energy conversion and management</w:t>
            </w:r>
            <w:r>
              <w:rPr>
                <w:rStyle w:val="DefaultTable"/>
              </w:rPr>
              <w:t xml:space="preserve">, ISSN 0196-8904. [Print ed.], Apr. 2020, vol. 210, str. 1-21, </w:t>
            </w:r>
            <w:hyperlink w:history="true" r:id="R6e0a1bb215e748c0">
              <w:r>
                <w:rPr>
                  <w:rStyle w:val="Hyperlink"/>
                </w:rPr>
                <w:t xml:space="preserve">https://www.sciencedirect.com/science/article/pii/S0196890420302120?via%3Dihub</w:t>
              </w:r>
            </w:hyperlink>
            <w:r>
              <w:rPr>
                <w:rStyle w:val="DefaultTable"/>
              </w:rPr>
              <w:t xml:space="preserve">, doi: </w:t>
            </w:r>
            <w:hyperlink w:history="true" r:id="Rd63b31472c83429c">
              <w:r>
                <w:rPr>
                  <w:rStyle w:val="Hyperlink"/>
                </w:rPr>
                <w:t xml:space="preserve">10.1016/j.enconman.2020.112674</w:t>
              </w:r>
            </w:hyperlink>
            <w:r>
              <w:rPr>
                <w:rStyle w:val="DefaultTable"/>
              </w:rPr>
              <w:t xml:space="preserve">. [COBISS.SI-ID </w:t>
            </w:r>
            <w:hyperlink w:history="true" r:id="R873cd7237e4c4205">
              <w:r>
                <w:rPr>
                  <w:rStyle w:val="Hyperlink"/>
                </w:rPr>
                <w:t xml:space="preserve">17080603</w:t>
              </w:r>
            </w:hyperlink>
            <w:r>
              <w:rPr>
                <w:rStyle w:val="DefaultTable"/>
              </w:rPr>
              <w:t xml:space="preserve">]</w:t>
            </w:r>
          </w:p>
          <w:p>
            <w:r>
              <w:rPr>
                <w:rStyle w:val="DefaultTable"/>
              </w:rPr>
              <w:t xml:space="preserve"> </w:t>
            </w:r>
          </w:p>
          <w:p>
            <w:r>
              <w:rPr>
                <w:rStyle w:val="DefaultTable"/>
                <w:b/>
              </w:rPr>
              <w:t xml:space="preserve">Jernej Klemenc:</w:t>
            </w:r>
          </w:p>
          <w:p>
            <w:pPr>
              <w:pStyle w:val="ListParagraph"/>
              <w:numPr>
                <w:ilvl w:val="0"/>
                <w:numId w:val="26"/>
              </w:numPr>
              <w:spacing w:after="0"/>
              <w:ind w:left="357" w:hanging="357"/>
            </w:pPr>
            <w:r>
              <w:rPr>
                <w:rStyle w:val="DefaultTable"/>
                <w:b/>
              </w:rPr>
              <w:t xml:space="preserve">KLEMENC, Jernej</w:t>
            </w:r>
            <w:r>
              <w:rPr>
                <w:rStyle w:val="DefaultTable"/>
              </w:rPr>
              <w:t xml:space="preserve">, ŠERUGA, Domen, NAGODE, Marko. A durability prediction for the magnesium alloy AZ31 based on plastic and total energy. </w:t>
            </w:r>
            <w:r>
              <w:rPr>
                <w:rStyle w:val="DefaultTable"/>
                <w:i/>
              </w:rPr>
              <w:t xml:space="preserve">Metals</w:t>
            </w:r>
            <w:r>
              <w:rPr>
                <w:rStyle w:val="DefaultTable"/>
              </w:rPr>
              <w:t xml:space="preserve">. Sep. 2019, vol. 9, iss. 9, f. 1-16, ilustr. ISSN 2075-470 </w:t>
            </w:r>
            <w:hyperlink w:history="true" r:id="R192cb456a2d54133">
              <w:r>
                <w:rPr>
                  <w:rStyle w:val="Hyperlink"/>
                </w:rPr>
                <w:t xml:space="preserve">https://www.mdpi.com/2075-4701/9/9/973</w:t>
              </w:r>
            </w:hyperlink>
            <w:r>
              <w:rPr>
                <w:rStyle w:val="DefaultTable"/>
              </w:rPr>
              <w:t xml:space="preserve">, DOI: </w:t>
            </w:r>
            <w:hyperlink w:history="true" r:id="R0a4bc4f7583a4ae4">
              <w:r>
                <w:rPr>
                  <w:rStyle w:val="Hyperlink"/>
                </w:rPr>
                <w:t xml:space="preserve">10.3390/met9090973</w:t>
              </w:r>
            </w:hyperlink>
            <w:r>
              <w:rPr>
                <w:rStyle w:val="DefaultTable"/>
              </w:rPr>
              <w:t xml:space="preserve">. [COBISS.SI-ID </w:t>
            </w:r>
            <w:hyperlink w:history="true" r:id="R6dc354ba6d824522">
              <w:r>
                <w:rPr>
                  <w:rStyle w:val="Hyperlink"/>
                </w:rPr>
                <w:t xml:space="preserve">16772379</w:t>
              </w:r>
            </w:hyperlink>
            <w:r>
              <w:rPr>
                <w:rStyle w:val="DefaultTable"/>
              </w:rPr>
              <w:t xml:space="preserve">]</w:t>
            </w:r>
          </w:p>
          <w:p>
            <w:pPr>
              <w:pStyle w:val="ListParagraph"/>
              <w:numPr>
                <w:ilvl w:val="0"/>
                <w:numId w:val="26"/>
              </w:numPr>
              <w:spacing w:after="0"/>
              <w:ind w:left="357" w:hanging="357"/>
            </w:pPr>
            <w:r>
              <w:rPr>
                <w:rStyle w:val="DefaultTable"/>
              </w:rPr>
              <w:t xml:space="preserve">MORAL PORTALÉS, Rubén, BOCHONS SANIA, María del Mar, </w:t>
            </w:r>
            <w:r>
              <w:rPr>
                <w:rStyle w:val="DefaultTable"/>
                <w:b/>
              </w:rPr>
              <w:t xml:space="preserve">KLEMENC, Jernej</w:t>
            </w:r>
            <w:r>
              <w:rPr>
                <w:rStyle w:val="DefaultTable"/>
              </w:rPr>
              <w:t xml:space="preserve">. Theoretical framework for estimating a product's reliability using a variable-amplitude loading spectrum and a stress-based approach. </w:t>
            </w:r>
            <w:r>
              <w:rPr>
                <w:rStyle w:val="DefaultTable"/>
                <w:i/>
              </w:rPr>
              <w:t xml:space="preserve">Fatigue &amp; fracture of engineering materials &amp; structures</w:t>
            </w:r>
            <w:r>
              <w:rPr>
                <w:rStyle w:val="DefaultTable"/>
              </w:rPr>
              <w:t xml:space="preserve">. Aug. 2018, vol. 41, iss. 8, str. 1662-1673, ilustr. ISSN 8756-758X. </w:t>
            </w:r>
            <w:hyperlink w:history="true" r:id="R47573391ebda4bcb">
              <w:r>
                <w:rPr>
                  <w:rStyle w:val="Hyperlink"/>
                </w:rPr>
                <w:t xml:space="preserve">http://onlinelibrary.wiley.com/doi/10.1111/ffe.12804/epdf</w:t>
              </w:r>
            </w:hyperlink>
            <w:r>
              <w:rPr>
                <w:rStyle w:val="DefaultTable"/>
              </w:rPr>
              <w:t xml:space="preserve">, DOI: </w:t>
            </w:r>
            <w:hyperlink w:history="true" r:id="R75f935f1ca7d41f4">
              <w:r>
                <w:rPr>
                  <w:rStyle w:val="Hyperlink"/>
                </w:rPr>
                <w:t xml:space="preserve">10.1111/ffe.12804</w:t>
              </w:r>
            </w:hyperlink>
            <w:r>
              <w:rPr>
                <w:rStyle w:val="DefaultTable"/>
              </w:rPr>
              <w:t xml:space="preserve">. [COBISS.SI-ID </w:t>
            </w:r>
            <w:hyperlink w:history="true" r:id="R78c460c138a748b8">
              <w:r>
                <w:rPr>
                  <w:rStyle w:val="Hyperlink"/>
                </w:rPr>
                <w:t xml:space="preserve">15958811</w:t>
              </w:r>
            </w:hyperlink>
            <w:r>
              <w:rPr>
                <w:rStyle w:val="DefaultTable"/>
              </w:rPr>
              <w:t xml:space="preserve">]</w:t>
            </w:r>
          </w:p>
          <w:p>
            <w:pPr>
              <w:pStyle w:val="ListParagraph"/>
              <w:numPr>
                <w:ilvl w:val="0"/>
                <w:numId w:val="26"/>
              </w:numPr>
              <w:spacing w:after="0"/>
              <w:ind w:left="357" w:hanging="357"/>
            </w:pPr>
            <w:r>
              <w:rPr>
                <w:rStyle w:val="DefaultTable"/>
              </w:rPr>
              <w:t xml:space="preserve">ŠKRLEC, Andrej, </w:t>
            </w:r>
            <w:r>
              <w:rPr>
                <w:rStyle w:val="DefaultTable"/>
                <w:b/>
              </w:rPr>
              <w:t xml:space="preserve">KLEMENC, Jernej</w:t>
            </w:r>
            <w:r>
              <w:rPr>
                <w:rStyle w:val="DefaultTable"/>
              </w:rPr>
              <w:t xml:space="preserve">. Parameter identification for a Cowper-Symonds mater ial model using a genetic algorithm combined with a response surface. </w:t>
            </w:r>
            <w:r>
              <w:rPr>
                <w:rStyle w:val="DefaultTable"/>
                <w:i/>
              </w:rPr>
              <w:t xml:space="preserve">Engineering computations</w:t>
            </w:r>
            <w:r>
              <w:rPr>
                <w:rStyle w:val="DefaultTable"/>
              </w:rPr>
              <w:t xml:space="preserve">. 2017, vol. 34, iss. 3, str. 1-29, ilustr. ISSN 0264-4401. </w:t>
            </w:r>
            <w:hyperlink w:history="true" r:id="R95dad7efee1741a0">
              <w:r>
                <w:rPr>
                  <w:rStyle w:val="Hyperlink"/>
                </w:rPr>
                <w:t xml:space="preserve">http://www.emeraldinsight.com/doi/pdfplus/10.1108/EC-03-2016-0099</w:t>
              </w:r>
            </w:hyperlink>
            <w:r>
              <w:rPr>
                <w:rStyle w:val="DefaultTable"/>
              </w:rPr>
              <w:t xml:space="preserve">, DOI: </w:t>
            </w:r>
            <w:hyperlink w:history="true" r:id="R0607eea706824378">
              <w:r>
                <w:rPr>
                  <w:rStyle w:val="Hyperlink"/>
                </w:rPr>
                <w:t xml:space="preserve">10.1108/EC-03-2016-0099</w:t>
              </w:r>
            </w:hyperlink>
            <w:r>
              <w:rPr>
                <w:rStyle w:val="DefaultTable"/>
              </w:rPr>
              <w:t xml:space="preserve">. [COBISS.SI-ID </w:t>
            </w:r>
            <w:hyperlink w:history="true" r:id="Rd11982b2c6634403">
              <w:r>
                <w:rPr>
                  <w:rStyle w:val="Hyperlink"/>
                </w:rPr>
                <w:t xml:space="preserve">15420955</w:t>
              </w:r>
            </w:hyperlink>
            <w:r>
              <w:rPr>
                <w:rStyle w:val="DefaultTable"/>
              </w:rPr>
              <w:t xml:space="preserve">]</w:t>
            </w:r>
          </w:p>
          <w:p>
            <w:r>
              <w:rPr>
                <w:rStyle w:val="DefaultTable"/>
              </w:rPr>
              <w:t xml:space="preserve"> </w:t>
            </w:r>
          </w:p>
          <w:p>
            <w:r>
              <w:rPr>
                <w:rStyle w:val="DefaultTable"/>
                <w:b/>
              </w:rPr>
              <w:t xml:space="preserve">Katja Klinar:</w:t>
            </w:r>
          </w:p>
          <w:p>
            <w:pPr>
              <w:pStyle w:val="ListParagraph"/>
              <w:numPr>
                <w:ilvl w:val="0"/>
                <w:numId w:val="27"/>
              </w:numPr>
              <w:spacing w:after="0"/>
              <w:ind w:left="357" w:hanging="357"/>
            </w:pPr>
            <w:r>
              <w:rPr>
                <w:rStyle w:val="DefaultTable"/>
                <w:b/>
              </w:rPr>
              <w:t xml:space="preserve">KLINAR, Katja</w:t>
            </w:r>
            <w:r>
              <w:rPr>
                <w:rStyle w:val="DefaultTable"/>
              </w:rPr>
              <w:t xml:space="preserve">, LAW, Jia Yan, FRANCO, Victorino, MOYA, Xavier, KITANOVSKI, Andrej. Perspectives and energy applications of magnetocaloric, pyromagnetic, electrocaloric, and pyroelectric materials. </w:t>
            </w:r>
            <w:r>
              <w:rPr>
                <w:rStyle w:val="DefaultTable"/>
                <w:i/>
              </w:rPr>
              <w:t xml:space="preserve">Advanced energy materials</w:t>
            </w:r>
            <w:r>
              <w:rPr>
                <w:rStyle w:val="DefaultTable"/>
              </w:rPr>
              <w:t xml:space="preserve">. 2024, 2401739, str. 1-36, ilustr. ISSN 1614-6840. </w:t>
            </w:r>
            <w:hyperlink w:history="true" r:id="R7f66a199379d477c">
              <w:r>
                <w:rPr>
                  <w:rStyle w:val="Hyperlink"/>
                </w:rPr>
                <w:t xml:space="preserve">https://onlinelibrary.wiley.com/doi/10.1002/aenm.202401739</w:t>
              </w:r>
            </w:hyperlink>
            <w:r>
              <w:rPr>
                <w:rStyle w:val="DefaultTable"/>
              </w:rPr>
              <w:t xml:space="preserve">, DOI: </w:t>
            </w:r>
            <w:hyperlink w:history="true" r:id="R7f4760f0a3194644">
              <w:r>
                <w:rPr>
                  <w:rStyle w:val="Hyperlink"/>
                </w:rPr>
                <w:t xml:space="preserve">10.1002/aenm.202401739</w:t>
              </w:r>
            </w:hyperlink>
            <w:r>
              <w:rPr>
                <w:rStyle w:val="DefaultTable"/>
              </w:rPr>
              <w:t xml:space="preserve">. [COBISS.SI-ID </w:t>
            </w:r>
            <w:hyperlink w:history="true" r:id="Rcdb0787e1fdc4ecb">
              <w:r>
                <w:rPr>
                  <w:rStyle w:val="Hyperlink"/>
                </w:rPr>
                <w:t xml:space="preserve">207624963</w:t>
              </w:r>
            </w:hyperlink>
            <w:r>
              <w:rPr>
                <w:rStyle w:val="DefaultTable"/>
              </w:rPr>
              <w:t xml:space="preserve">].</w:t>
            </w:r>
          </w:p>
          <w:p>
            <w:pPr>
              <w:pStyle w:val="ListParagraph"/>
              <w:numPr>
                <w:ilvl w:val="0"/>
                <w:numId w:val="27"/>
              </w:numPr>
              <w:spacing w:after="0"/>
              <w:ind w:left="357" w:hanging="357"/>
            </w:pPr>
            <w:r>
              <w:rPr>
                <w:rStyle w:val="DefaultTable"/>
              </w:rPr>
              <w:t xml:space="preserve">SWOBODA, Timm, </w:t>
            </w:r>
            <w:r>
              <w:rPr>
                <w:rStyle w:val="DefaultTable"/>
                <w:b/>
              </w:rPr>
              <w:t xml:space="preserve">KLINAR, Katja</w:t>
            </w:r>
            <w:r>
              <w:rPr>
                <w:rStyle w:val="DefaultTable"/>
              </w:rPr>
              <w:t xml:space="preserve">, KITANOVSKI, Andrej, YALAMARTHY, Ananth Saran, MUÑOZ ROJO, Miguel. Solid-state thermal control devices. </w:t>
            </w:r>
            <w:r>
              <w:rPr>
                <w:rStyle w:val="DefaultTable"/>
                <w:i/>
              </w:rPr>
              <w:t xml:space="preserve">Advanced electronic materials</w:t>
            </w:r>
            <w:r>
              <w:rPr>
                <w:rStyle w:val="DefaultTable"/>
              </w:rPr>
              <w:t xml:space="preserve">. Mar. 2021, vol. 7, iss. 3, f. 1-28, ilustr. ISSN 2199-160X. </w:t>
            </w:r>
            <w:hyperlink w:history="true" r:id="R3d17d68ec3b140bd">
              <w:r>
                <w:rPr>
                  <w:rStyle w:val="Hyperlink"/>
                </w:rPr>
                <w:t xml:space="preserve">https://onlinelibrary.wiley.com/doi/10.1002/aelm.202000625</w:t>
              </w:r>
            </w:hyperlink>
            <w:r>
              <w:rPr>
                <w:rStyle w:val="DefaultTable"/>
              </w:rPr>
              <w:t xml:space="preserve">,  DOI: </w:t>
            </w:r>
            <w:hyperlink w:history="true" r:id="Rc83581e11f694998">
              <w:r>
                <w:rPr>
                  <w:rStyle w:val="Hyperlink"/>
                </w:rPr>
                <w:t xml:space="preserve">10.1002/aelm.202000625</w:t>
              </w:r>
            </w:hyperlink>
            <w:r>
              <w:rPr>
                <w:rStyle w:val="DefaultTable"/>
              </w:rPr>
              <w:t xml:space="preserve">. [COBISS.SI-ID </w:t>
            </w:r>
            <w:hyperlink w:history="true" r:id="Rb51adfef036e4747">
              <w:r>
                <w:rPr>
                  <w:rStyle w:val="Hyperlink"/>
                </w:rPr>
                <w:t xml:space="preserve">47223811</w:t>
              </w:r>
            </w:hyperlink>
            <w:r>
              <w:rPr>
                <w:rStyle w:val="DefaultTable"/>
              </w:rPr>
              <w:t xml:space="preserve">].</w:t>
            </w:r>
          </w:p>
          <w:p>
            <w:pPr>
              <w:pStyle w:val="ListParagraph"/>
              <w:numPr>
                <w:ilvl w:val="0"/>
                <w:numId w:val="27"/>
              </w:numPr>
              <w:spacing w:after="0"/>
              <w:ind w:left="357" w:hanging="357"/>
            </w:pPr>
            <w:r>
              <w:rPr>
                <w:rStyle w:val="DefaultTable"/>
              </w:rPr>
              <w:t xml:space="preserve">BLATNIK, Mihael, </w:t>
            </w:r>
            <w:r>
              <w:rPr>
                <w:rStyle w:val="DefaultTable"/>
                <w:b/>
              </w:rPr>
              <w:t xml:space="preserve">KLINAR, Katja</w:t>
            </w:r>
            <w:r>
              <w:rPr>
                <w:rStyle w:val="DefaultTable"/>
              </w:rPr>
              <w:t xml:space="preserve">, KITANOVSKI, Andrej. State of the art of micro vapour-compression systems. V: ŠARLER, Božidar (ur.), VANOLI, Laura (ur.), DOBRAVEC, Tadej (ur.). </w:t>
            </w:r>
            <w:r>
              <w:rPr>
                <w:rStyle w:val="DefaultTable"/>
                <w:i/>
              </w:rPr>
              <w:t xml:space="preserve">Eurotherm 2024 : 9th European Thermal Sciences Conference, 10/06/2024 - 13/06/2024, Lake Bled, Slovenia</w:t>
            </w:r>
            <w:r>
              <w:rPr>
                <w:rStyle w:val="DefaultTable"/>
              </w:rPr>
              <w:t xml:space="preserve">. [S. l.]: IOP publishing, 2024. Vol. 2766, [article no.] 012097, str. 1-6, ilustr. Journal of physics. Conference series (Online), vol. 2766. ISSN 1742-6596. </w:t>
            </w:r>
            <w:hyperlink w:history="true" r:id="R4b0f4d7bf46a49e8">
              <w:r>
                <w:rPr>
                  <w:rStyle w:val="Hyperlink"/>
                </w:rPr>
                <w:t xml:space="preserve">https://iopscience.iop.org/article/10.1088/1742-6596/2766/1/012097</w:t>
              </w:r>
            </w:hyperlink>
            <w:r>
              <w:rPr>
                <w:rStyle w:val="DefaultTable"/>
              </w:rPr>
              <w:t xml:space="preserve">, DOI: </w:t>
            </w:r>
            <w:hyperlink w:history="true" r:id="R72492af8474f4260">
              <w:r>
                <w:rPr>
                  <w:rStyle w:val="Hyperlink"/>
                </w:rPr>
                <w:t xml:space="preserve">10.1088/1742-6596/2766/1/012097</w:t>
              </w:r>
            </w:hyperlink>
            <w:r>
              <w:rPr>
                <w:rStyle w:val="DefaultTable"/>
              </w:rPr>
              <w:t xml:space="preserve">. [COBISS.SI-ID </w:t>
            </w:r>
            <w:hyperlink w:history="true" r:id="R17ca30bf19f54833">
              <w:r>
                <w:rPr>
                  <w:rStyle w:val="Hyperlink"/>
                </w:rPr>
                <w:t xml:space="preserve">199033091</w:t>
              </w:r>
            </w:hyperlink>
            <w:r>
              <w:rPr>
                <w:rStyle w:val="DefaultTable"/>
              </w:rPr>
              <w:t xml:space="preserve">].</w:t>
            </w:r>
          </w:p>
          <w:p>
            <w:r>
              <w:rPr>
                <w:rStyle w:val="DefaultTable"/>
              </w:rPr>
              <w:t xml:space="preserve"> </w:t>
            </w:r>
          </w:p>
          <w:p>
            <w:r>
              <w:rPr>
                <w:rStyle w:val="DefaultTable"/>
                <w:b/>
              </w:rPr>
              <w:t xml:space="preserve">Damjan Klobčar:</w:t>
            </w:r>
          </w:p>
          <w:p>
            <w:pPr>
              <w:pStyle w:val="ListParagraph"/>
              <w:numPr>
                <w:ilvl w:val="0"/>
                <w:numId w:val="28"/>
              </w:numPr>
              <w:spacing w:after="0"/>
              <w:ind w:left="357" w:hanging="357"/>
            </w:pPr>
            <w:r>
              <w:rPr>
                <w:rStyle w:val="DefaultTable"/>
              </w:rPr>
              <w:t xml:space="preserve">KOSEC, Tadeja, LEGAT, Andraž, KOVAČ, Janez, </w:t>
            </w:r>
            <w:r>
              <w:rPr>
                <w:rStyle w:val="DefaultTable"/>
                <w:b/>
              </w:rPr>
              <w:t xml:space="preserve">KLOBČAR, Damjan</w:t>
            </w:r>
            <w:r>
              <w:rPr>
                <w:rStyle w:val="DefaultTable"/>
              </w:rPr>
              <w:t xml:space="preserve">. Influence of laser colour marking on the corrosion properties of low alloyed Ti. </w:t>
            </w:r>
            <w:r>
              <w:rPr>
                <w:rStyle w:val="DefaultTable"/>
                <w:i/>
              </w:rPr>
              <w:t xml:space="preserve">Coatings</w:t>
            </w:r>
            <w:r>
              <w:rPr>
                <w:rStyle w:val="DefaultTable"/>
              </w:rPr>
              <w:t xml:space="preserve">. Jun. 2019, vol. 9, iss. 6, str. 1-14, ilustr. ISSN 2079-6412. </w:t>
            </w:r>
            <w:hyperlink w:history="true" r:id="R2ea56478cf894e95">
              <w:r>
                <w:rPr>
                  <w:rStyle w:val="Hyperlink"/>
                </w:rPr>
                <w:t xml:space="preserve">https://www.mdpi.com/2079-6412/9/6/375</w:t>
              </w:r>
            </w:hyperlink>
            <w:r>
              <w:rPr>
                <w:rStyle w:val="DefaultTable"/>
              </w:rPr>
              <w:t xml:space="preserve">, DOI: </w:t>
            </w:r>
            <w:hyperlink w:history="true" r:id="Ra9ea898e8e384376">
              <w:r>
                <w:rPr>
                  <w:rStyle w:val="Hyperlink"/>
                </w:rPr>
                <w:t xml:space="preserve">10.3390/coatings9060375</w:t>
              </w:r>
            </w:hyperlink>
            <w:r>
              <w:rPr>
                <w:rStyle w:val="DefaultTable"/>
              </w:rPr>
              <w:t xml:space="preserve">. [COBISS.SI-ID </w:t>
            </w:r>
            <w:hyperlink w:history="true" r:id="R5264d49f902e49e6">
              <w:r>
                <w:rPr>
                  <w:rStyle w:val="Hyperlink"/>
                </w:rPr>
                <w:t xml:space="preserve">2463591</w:t>
              </w:r>
            </w:hyperlink>
            <w:r>
              <w:rPr>
                <w:rStyle w:val="DefaultTable"/>
              </w:rPr>
              <w:t xml:space="preserve">]</w:t>
            </w:r>
          </w:p>
          <w:p>
            <w:pPr>
              <w:pStyle w:val="ListParagraph"/>
              <w:numPr>
                <w:ilvl w:val="0"/>
                <w:numId w:val="28"/>
              </w:numPr>
              <w:spacing w:after="0"/>
              <w:ind w:left="357" w:hanging="357"/>
            </w:pPr>
            <w:r>
              <w:rPr>
                <w:rStyle w:val="DefaultTable"/>
              </w:rPr>
              <w:t xml:space="preserve">SMOLEJ, Anton, </w:t>
            </w:r>
            <w:r>
              <w:rPr>
                <w:rStyle w:val="DefaultTable"/>
                <w:b/>
              </w:rPr>
              <w:t xml:space="preserve">KLOBČAR, Damjan</w:t>
            </w:r>
            <w:r>
              <w:rPr>
                <w:rStyle w:val="DefaultTable"/>
              </w:rPr>
              <w:t xml:space="preserve">, SKAZA, Branko, NAGODE, Aleš, SLAČEK, Edvard, DRAGOJEVIČ, Vukašin, SMOLEJ, Samo. Superplasticity of the rolled and friction stir processed Al-4.5 Mg-0.35Sc-0.15Zr alloy. </w:t>
            </w:r>
            <w:r>
              <w:rPr>
                <w:rStyle w:val="DefaultTable"/>
                <w:i/>
              </w:rPr>
              <w:t xml:space="preserve">Materials Science &amp; Engineering.A, Structural materials: Properties, Microstructure and Processing</w:t>
            </w:r>
            <w:r>
              <w:rPr>
                <w:rStyle w:val="DefaultTable"/>
              </w:rPr>
              <w:t xml:space="preserve">. [Print ed.]. Jan. 2014, vol. 590, str. 239-245, ilustr. ISSN 0921-5093. DOI: </w:t>
            </w:r>
            <w:hyperlink w:history="true" r:id="Rc3e5218931294486">
              <w:r>
                <w:rPr>
                  <w:rStyle w:val="Hyperlink"/>
                </w:rPr>
                <w:t xml:space="preserve">10.1016/j.msea.2013.10.027</w:t>
              </w:r>
            </w:hyperlink>
            <w:r>
              <w:rPr>
                <w:rStyle w:val="DefaultTable"/>
              </w:rPr>
              <w:t xml:space="preserve">. [COBISS.SI-ID </w:t>
            </w:r>
            <w:hyperlink w:history="true" r:id="R1410b5dfb4554d08">
              <w:r>
                <w:rPr>
                  <w:rStyle w:val="Hyperlink"/>
                </w:rPr>
                <w:t xml:space="preserve">1315679</w:t>
              </w:r>
            </w:hyperlink>
            <w:r>
              <w:rPr>
                <w:rStyle w:val="DefaultTable"/>
              </w:rPr>
              <w:t xml:space="preserve">]</w:t>
            </w:r>
          </w:p>
          <w:p>
            <w:pPr>
              <w:pStyle w:val="ListParagraph"/>
              <w:numPr>
                <w:ilvl w:val="0"/>
                <w:numId w:val="28"/>
              </w:numPr>
              <w:spacing w:after="0"/>
              <w:ind w:left="357" w:hanging="357"/>
            </w:pPr>
            <w:r>
              <w:rPr>
                <w:rStyle w:val="DefaultTable"/>
                <w:b/>
              </w:rPr>
              <w:t xml:space="preserve">KLOBČAR, Damjan</w:t>
            </w:r>
            <w:r>
              <w:rPr>
                <w:rStyle w:val="DefaultTable"/>
              </w:rPr>
              <w:t xml:space="preserve">, TUŠEK, Janez, KOSEC, Ladislav. Suitability of maraging steel weld cladding for repair of die-casting tooling.Part 1, Influence of welding and aging heat treatment on 18% Ni maraging steel weld microstructure and mechanical properties. </w:t>
            </w:r>
            <w:r>
              <w:rPr>
                <w:rStyle w:val="DefaultTable"/>
                <w:i/>
              </w:rPr>
              <w:t xml:space="preserve">International journal of materials research : Zeitschrift für Metallkunde</w:t>
            </w:r>
            <w:r>
              <w:rPr>
                <w:rStyle w:val="DefaultTable"/>
              </w:rPr>
              <w:t xml:space="preserve">. 2009, vol. 100, issue 5, str. 713-722. ISSN 1862-5282. DOI: </w:t>
            </w:r>
            <w:hyperlink w:history="true" r:id="R3980dde4271a48d1">
              <w:r>
                <w:rPr>
                  <w:rStyle w:val="Hyperlink"/>
                </w:rPr>
                <w:t xml:space="preserve">10.3139/146.110078</w:t>
              </w:r>
            </w:hyperlink>
            <w:r>
              <w:rPr>
                <w:rStyle w:val="DefaultTable"/>
              </w:rPr>
              <w:t xml:space="preserve">. [COBISS.SI-ID </w:t>
            </w:r>
            <w:hyperlink w:history="true" r:id="Ra466c4f7a3354190">
              <w:r>
                <w:rPr>
                  <w:rStyle w:val="Hyperlink"/>
                </w:rPr>
                <w:t xml:space="preserve">10944795</w:t>
              </w:r>
            </w:hyperlink>
            <w:r>
              <w:rPr>
                <w:rStyle w:val="DefaultTable"/>
              </w:rPr>
              <w:t xml:space="preserve">]</w:t>
            </w:r>
          </w:p>
          <w:p>
            <w:r>
              <w:rPr>
                <w:rStyle w:val="DefaultTable"/>
              </w:rPr>
              <w:t xml:space="preserve"> </w:t>
            </w:r>
          </w:p>
          <w:p>
            <w:r>
              <w:rPr>
                <w:rStyle w:val="DefaultTable"/>
                <w:b/>
              </w:rPr>
              <w:t xml:space="preserve">Dominik Kozjek:</w:t>
            </w:r>
          </w:p>
          <w:p>
            <w:pPr>
              <w:pStyle w:val="ListParagraph"/>
              <w:numPr>
                <w:ilvl w:val="0"/>
                <w:numId w:val="29"/>
              </w:numPr>
              <w:spacing w:after="0"/>
              <w:ind w:left="357" w:hanging="357"/>
            </w:pPr>
            <w:r>
              <w:rPr>
                <w:rStyle w:val="DefaultTable"/>
                <w:b/>
              </w:rPr>
              <w:t xml:space="preserve">KOZJEK, Dominik</w:t>
            </w:r>
            <w:r>
              <w:rPr>
                <w:rStyle w:val="DefaultTable"/>
              </w:rPr>
              <w:t xml:space="preserve">, PORTER, Conor, CARTER, Fred M., MOGONYE, Jon-Erik, CAO, Jian. Data-driven prediction of inter-layer process condition variations in laser powder bed fusion. Additive manufacturing. [Spletna izd.]. May 2024, vol. 88, [article no.] 104230, str. 1-15, ilustr. ISSN 2214-7810. </w:t>
            </w:r>
            <w:hyperlink w:history="true" r:id="R4c425349f4ca488a">
              <w:r>
                <w:rPr>
                  <w:rStyle w:val="Hyperlink"/>
                </w:rPr>
                <w:t xml:space="preserve">https://www.sciencedirect.com/science/article/pii/S2214860424002768?dgcid=coauthor</w:t>
              </w:r>
            </w:hyperlink>
            <w:r>
              <w:rPr>
                <w:rStyle w:val="DefaultTable"/>
              </w:rPr>
              <w:t xml:space="preserve">, DOI: 10.1016/j.addma.2024.104230. [COBISS.SI-ID </w:t>
            </w:r>
            <w:hyperlink w:history="true" r:id="Rd173cb64a04d415d">
              <w:r>
                <w:rPr>
                  <w:rStyle w:val="Hyperlink"/>
                </w:rPr>
                <w:t xml:space="preserve">198409987</w:t>
              </w:r>
            </w:hyperlink>
            <w:r>
              <w:rPr>
                <w:rStyle w:val="DefaultTable"/>
              </w:rPr>
              <w:t xml:space="preserve">].</w:t>
            </w:r>
          </w:p>
          <w:p>
            <w:pPr>
              <w:pStyle w:val="ListParagraph"/>
              <w:numPr>
                <w:ilvl w:val="0"/>
                <w:numId w:val="29"/>
              </w:numPr>
              <w:spacing w:after="0"/>
              <w:ind w:left="357" w:hanging="357"/>
            </w:pPr>
            <w:r>
              <w:rPr>
                <w:rStyle w:val="DefaultTable"/>
              </w:rPr>
              <w:t xml:space="preserve">SAMAEI, Arash, PORTER, Conor, </w:t>
            </w:r>
            <w:r>
              <w:rPr>
                <w:rStyle w:val="DefaultTable"/>
                <w:b/>
              </w:rPr>
              <w:t xml:space="preserve">KOZJEK, Dominik</w:t>
            </w:r>
            <w:r>
              <w:rPr>
                <w:rStyle w:val="DefaultTable"/>
              </w:rPr>
              <w:t xml:space="preserve">, MOGONYE, Jon-Erik, CAO, Jian, WAGNER, Gregory J. Understanding coaxial photodiode-based multispectral pyrometer measurements at the overhang regions in laser powder bed fusion for part qualification. Additive manufacturing. [Print ed.]. Aug. 2024, [article no.] 104398, vol. 93, str. 1-17, ilustr. ISSN 2214-8604. </w:t>
            </w:r>
            <w:hyperlink w:history="true" r:id="R18eef70235a443ac">
              <w:r>
                <w:rPr>
                  <w:rStyle w:val="Hyperlink"/>
                </w:rPr>
                <w:t xml:space="preserve">https://www.sciencedirect.com/science/article/pii/S2214860424004445</w:t>
              </w:r>
            </w:hyperlink>
            <w:r>
              <w:rPr>
                <w:rStyle w:val="DefaultTable"/>
              </w:rPr>
              <w:t xml:space="preserve">, DOI: 10.1016/j.addma.2024.104398. [COBISS.SI-ID </w:t>
            </w:r>
            <w:hyperlink w:history="true" r:id="R4bf4088f015f4838">
              <w:r>
                <w:rPr>
                  <w:rStyle w:val="Hyperlink"/>
                </w:rPr>
                <w:t xml:space="preserve">207115523</w:t>
              </w:r>
            </w:hyperlink>
            <w:r>
              <w:rPr>
                <w:rStyle w:val="DefaultTable"/>
              </w:rPr>
              <w:t xml:space="preserve">].</w:t>
            </w:r>
          </w:p>
          <w:p>
            <w:pPr>
              <w:pStyle w:val="ListParagraph"/>
              <w:numPr>
                <w:ilvl w:val="0"/>
                <w:numId w:val="29"/>
              </w:numPr>
              <w:spacing w:after="0"/>
              <w:ind w:left="357" w:hanging="357"/>
            </w:pPr>
            <w:r>
              <w:rPr>
                <w:rStyle w:val="DefaultTable"/>
              </w:rPr>
              <w:t xml:space="preserve">DUAN, Songlin, </w:t>
            </w:r>
            <w:r>
              <w:rPr>
                <w:rStyle w:val="DefaultTable"/>
                <w:b/>
              </w:rPr>
              <w:t xml:space="preserve">KOZJEK, Dominik</w:t>
            </w:r>
            <w:r>
              <w:rPr>
                <w:rStyle w:val="DefaultTable"/>
              </w:rPr>
              <w:t xml:space="preserve">, MEHR, Edward, ANDERS, Mark, CAO, Jian. Forming force prediction in double-sided incremental forming via GNN-based transfer learning. Journal of manufacturing processes. [Online ed.]. Jun. 2024, vol. 120, str. 867-877, ilustr. ISSN 2212-4616. </w:t>
            </w:r>
            <w:hyperlink w:history="true" r:id="Rdd61dc8391e0445c">
              <w:r>
                <w:rPr>
                  <w:rStyle w:val="Hyperlink"/>
                </w:rPr>
                <w:t xml:space="preserve">https://www.sciencedirect.com/science/article/pii/S1526612524004535</w:t>
              </w:r>
            </w:hyperlink>
            <w:r>
              <w:rPr>
                <w:rStyle w:val="DefaultTable"/>
              </w:rPr>
              <w:t xml:space="preserve">, DOI: 10.1016/j.jmapro.2024.04.093. [COBISS.SI-ID </w:t>
            </w:r>
            <w:hyperlink w:history="true" r:id="R1faded187c144aaa">
              <w:r>
                <w:rPr>
                  <w:rStyle w:val="Hyperlink"/>
                </w:rPr>
                <w:t xml:space="preserve">198433283</w:t>
              </w:r>
            </w:hyperlink>
            <w:r>
              <w:rPr>
                <w:rStyle w:val="DefaultTable"/>
              </w:rPr>
              <w:t xml:space="preserve">].</w:t>
            </w:r>
          </w:p>
          <w:p>
            <w:r>
              <w:rPr>
                <w:rStyle w:val="DefaultTable"/>
              </w:rPr>
              <w:t xml:space="preserve"> </w:t>
            </w:r>
          </w:p>
          <w:p>
            <w:r>
              <w:rPr>
                <w:rStyle w:val="DefaultTable"/>
                <w:b/>
              </w:rPr>
              <w:t xml:space="preserve">Davorin Kramar:</w:t>
            </w:r>
          </w:p>
          <w:p>
            <w:pPr>
              <w:pStyle w:val="ListParagraph"/>
              <w:numPr>
                <w:ilvl w:val="0"/>
                <w:numId w:val="30"/>
              </w:numPr>
              <w:spacing w:after="0"/>
              <w:ind w:left="357" w:hanging="357"/>
            </w:pPr>
            <w:r>
              <w:rPr>
                <w:rStyle w:val="DefaultTable"/>
              </w:rPr>
              <w:t xml:space="preserve">BOROJEVIĆ, S., LUKIC, Dejan, MILOŠEVIĆ, Miloš, VUKMAN, J., </w:t>
            </w:r>
            <w:r>
              <w:rPr>
                <w:rStyle w:val="DefaultTable"/>
                <w:b/>
              </w:rPr>
              <w:t xml:space="preserve">KRAMAR, Davorin</w:t>
            </w:r>
            <w:r>
              <w:rPr>
                <w:rStyle w:val="DefaultTable"/>
              </w:rPr>
              <w:t xml:space="preserve">. Optimization of process parameters for machining of Al 7075 thin-walled structures. </w:t>
            </w:r>
            <w:r>
              <w:rPr>
                <w:rStyle w:val="DefaultTable"/>
                <w:i/>
              </w:rPr>
              <w:t xml:space="preserve">Advances in production engineering &amp; management</w:t>
            </w:r>
            <w:r>
              <w:rPr>
                <w:rStyle w:val="DefaultTable"/>
              </w:rPr>
              <w:t xml:space="preserve">, ISSN 1854-6250, Jun. 2018, vol. 13, no. 2, str. 125-135, ilustr. </w:t>
            </w:r>
            <w:hyperlink w:history="true" r:id="Ra4932fc08e0d4371">
              <w:r>
                <w:rPr>
                  <w:rStyle w:val="Hyperlink"/>
                </w:rPr>
                <w:t xml:space="preserve">http://apem-journal.org/Archives/2018/APEM13-2_125-135.pdf</w:t>
              </w:r>
            </w:hyperlink>
            <w:r>
              <w:rPr>
                <w:rStyle w:val="DefaultTable"/>
              </w:rPr>
              <w:t xml:space="preserve">, doi: </w:t>
            </w:r>
            <w:hyperlink w:history="true" r:id="Rf487804e3fc7465b">
              <w:r>
                <w:rPr>
                  <w:rStyle w:val="Hyperlink"/>
                </w:rPr>
                <w:t xml:space="preserve">10.14743/apem2018.2.278</w:t>
              </w:r>
            </w:hyperlink>
            <w:r>
              <w:rPr>
                <w:rStyle w:val="DefaultTable"/>
              </w:rPr>
              <w:t xml:space="preserve">. [COBISS.SI-ID </w:t>
            </w:r>
            <w:hyperlink w:history="true" r:id="R6fa58e564b4a4bae">
              <w:r>
                <w:rPr>
                  <w:rStyle w:val="Hyperlink"/>
                </w:rPr>
                <w:t xml:space="preserve">16188443</w:t>
              </w:r>
            </w:hyperlink>
            <w:r>
              <w:rPr>
                <w:rStyle w:val="DefaultTable"/>
              </w:rPr>
              <w:t xml:space="preserve">],</w:t>
            </w:r>
          </w:p>
          <w:p>
            <w:pPr>
              <w:pStyle w:val="ListParagraph"/>
              <w:numPr>
                <w:ilvl w:val="0"/>
                <w:numId w:val="30"/>
              </w:numPr>
              <w:spacing w:after="0"/>
              <w:ind w:left="357" w:hanging="357"/>
            </w:pPr>
            <w:r>
              <w:rPr>
                <w:rStyle w:val="DefaultTable"/>
              </w:rPr>
              <w:t xml:space="preserve">ENIKO, Peter, SOKOVIĆ, Mirko, </w:t>
            </w:r>
            <w:r>
              <w:rPr>
                <w:rStyle w:val="DefaultTable"/>
                <w:b/>
              </w:rPr>
              <w:t xml:space="preserve">KRAMAR, Davorin</w:t>
            </w:r>
            <w:r>
              <w:rPr>
                <w:rStyle w:val="DefaultTable"/>
              </w:rPr>
              <w:t xml:space="preserve">. Influence of non-productive operations on product quality. </w:t>
            </w:r>
            <w:r>
              <w:rPr>
                <w:rStyle w:val="DefaultTable"/>
                <w:i/>
              </w:rPr>
              <w:t xml:space="preserve">Strojniški vestnik</w:t>
            </w:r>
            <w:r>
              <w:rPr>
                <w:rStyle w:val="DefaultTable"/>
              </w:rPr>
              <w:t xml:space="preserve">, ISSN 0039-2480, Mar. 2016, vol. 62, no. 3, str. 197-204, SI 29, ilustr., doi: </w:t>
            </w:r>
            <w:hyperlink w:history="true" r:id="R5d46e8c40cc4408e">
              <w:r>
                <w:rPr>
                  <w:rStyle w:val="Hyperlink"/>
                </w:rPr>
                <w:t xml:space="preserve">10.5545/sv-jme.2015.3109</w:t>
              </w:r>
            </w:hyperlink>
            <w:r>
              <w:rPr>
                <w:rStyle w:val="DefaultTable"/>
              </w:rPr>
              <w:t xml:space="preserve">. [COBISS.SI-ID </w:t>
            </w:r>
            <w:hyperlink w:history="true" r:id="Rc71c5719b9a346a8">
              <w:r>
                <w:rPr>
                  <w:rStyle w:val="Hyperlink"/>
                </w:rPr>
                <w:t xml:space="preserve">14547227</w:t>
              </w:r>
            </w:hyperlink>
            <w:r>
              <w:rPr>
                <w:rStyle w:val="DefaultTable"/>
              </w:rPr>
              <w:t xml:space="preserve">]</w:t>
            </w:r>
          </w:p>
          <w:p>
            <w:pPr>
              <w:pStyle w:val="ListParagraph"/>
              <w:numPr>
                <w:ilvl w:val="0"/>
                <w:numId w:val="30"/>
              </w:numPr>
              <w:spacing w:after="0"/>
              <w:ind w:left="357" w:hanging="357"/>
            </w:pPr>
            <w:r>
              <w:rPr>
                <w:rStyle w:val="DefaultTable"/>
              </w:rPr>
              <w:t xml:space="preserve">PUŠAVEC, Franci, </w:t>
            </w:r>
            <w:r>
              <w:rPr>
                <w:rStyle w:val="DefaultTable"/>
                <w:b/>
              </w:rPr>
              <w:t xml:space="preserve">KRAMAR, Davorin</w:t>
            </w:r>
            <w:r>
              <w:rPr>
                <w:rStyle w:val="DefaultTable"/>
              </w:rPr>
              <w:t xml:space="preserve">, KRAJNIK, Peter, KOPAČ, Janez. Transitioning to sustainable production. Part 2, Evaluation of sustainable machining technologies. </w:t>
            </w:r>
            <w:r>
              <w:rPr>
                <w:rStyle w:val="DefaultTable"/>
                <w:i/>
              </w:rPr>
              <w:t xml:space="preserve">Journal of cleaner production</w:t>
            </w:r>
            <w:r>
              <w:rPr>
                <w:rStyle w:val="DefaultTable"/>
              </w:rPr>
              <w:t xml:space="preserve">, ISSN 0959-6526. [Print ed.], Aug. 2010, vol. 18, iss. 12, str. 1211-1221, ilustr., </w:t>
            </w:r>
            <w:hyperlink w:history="true" r:id="R9351c94016754862">
              <w:r>
                <w:rPr>
                  <w:rStyle w:val="Hyperlink"/>
                </w:rPr>
                <w:t xml:space="preserve">https://www.sciencedirect.com/science/article/pii/S0959652610000260</w:t>
              </w:r>
            </w:hyperlink>
            <w:r>
              <w:rPr>
                <w:rStyle w:val="DefaultTable"/>
              </w:rPr>
              <w:t xml:space="preserve"> </w:t>
            </w:r>
            <w:hyperlink w:history="true" r:id="Rcf526f32f9e340bf">
              <w:r>
                <w:rPr>
                  <w:rStyle w:val="Hyperlink"/>
                </w:rPr>
                <w:t xml:space="preserve">doi:10.1016/j.jclepro.2010.01.015</w:t>
              </w:r>
            </w:hyperlink>
            <w:r>
              <w:rPr>
                <w:rStyle w:val="DefaultTable"/>
              </w:rPr>
              <w:t xml:space="preserve">. [COBISS.SI-ID </w:t>
            </w:r>
            <w:hyperlink w:history="true" r:id="R65cc9c75df234038">
              <w:r>
                <w:rPr>
                  <w:rStyle w:val="Hyperlink"/>
                </w:rPr>
                <w:t xml:space="preserve">11299355</w:t>
              </w:r>
            </w:hyperlink>
            <w:r>
              <w:rPr>
                <w:rStyle w:val="DefaultTable"/>
              </w:rPr>
              <w:t xml:space="preserve">]</w:t>
            </w:r>
          </w:p>
          <w:p>
            <w:r>
              <w:rPr>
                <w:rStyle w:val="DefaultTable"/>
              </w:rPr>
              <w:t xml:space="preserve"> </w:t>
            </w:r>
          </w:p>
          <w:p>
            <w:r>
              <w:rPr>
                <w:rStyle w:val="DefaultTable"/>
                <w:b/>
              </w:rPr>
              <w:t xml:space="preserve">Andraž Kravos:</w:t>
            </w:r>
          </w:p>
          <w:p>
            <w:pPr>
              <w:pStyle w:val="ListParagraph"/>
              <w:numPr>
                <w:ilvl w:val="0"/>
                <w:numId w:val="31"/>
              </w:numPr>
              <w:spacing w:after="0"/>
              <w:ind w:left="357" w:hanging="357"/>
            </w:pPr>
            <w:r>
              <w:rPr>
                <w:rStyle w:val="DefaultTable"/>
                <w:b/>
              </w:rPr>
              <w:t xml:space="preserve">KRAVOS, Andraž</w:t>
            </w:r>
            <w:r>
              <w:rPr>
                <w:rStyle w:val="DefaultTable"/>
              </w:rPr>
              <w:t xml:space="preserve">, VOGLAR, Tit, KREGAR, Ambrož, KATRAŠNIK, Tomaž. Hybrid methodology for parametrisation of proton exchange membrane fuel cell model for diagnostics and control applications. </w:t>
            </w:r>
            <w:r>
              <w:rPr>
                <w:rStyle w:val="DefaultTable"/>
                <w:i/>
              </w:rPr>
              <w:t xml:space="preserve">Journal of the electrochemical society</w:t>
            </w:r>
            <w:r>
              <w:rPr>
                <w:rStyle w:val="DefaultTable"/>
              </w:rPr>
              <w:t xml:space="preserve">. [Online ed.]. Nov. 2023, vol. 170, no. 11, [article no.] 114522, str. 1-13, ilustr. ISSN 1945-7111. </w:t>
            </w:r>
            <w:hyperlink w:history="true" r:id="Rf124dcaa5e7b4da2">
              <w:r>
                <w:rPr>
                  <w:rStyle w:val="Hyperlink"/>
                </w:rPr>
                <w:t xml:space="preserve">https://iopscience.iop.org/article/10.1149/1945-7111/ad07a7</w:t>
              </w:r>
            </w:hyperlink>
            <w:r>
              <w:rPr>
                <w:rStyle w:val="DefaultTable"/>
              </w:rPr>
              <w:t xml:space="preserve">, </w:t>
            </w:r>
            <w:hyperlink w:history="true" r:id="Re2e3d23a31f34781">
              <w:r>
                <w:rPr>
                  <w:rStyle w:val="Hyperlink"/>
                </w:rPr>
                <w:t xml:space="preserve">Repozitorij Univerze v Ljubljani – RUL</w:t>
              </w:r>
            </w:hyperlink>
            <w:r>
              <w:rPr>
                <w:rStyle w:val="DefaultTable"/>
              </w:rPr>
              <w:t xml:space="preserve">, DOI: </w:t>
            </w:r>
            <w:hyperlink w:history="true" r:id="Rd5aa604f18ca423c">
              <w:r>
                <w:rPr>
                  <w:rStyle w:val="Hyperlink"/>
                </w:rPr>
                <w:t xml:space="preserve">10.1149/1945-7111/ad07a7</w:t>
              </w:r>
            </w:hyperlink>
            <w:r>
              <w:rPr>
                <w:rStyle w:val="DefaultTable"/>
              </w:rPr>
              <w:t xml:space="preserve">. [COBISS.SI-ID </w:t>
            </w:r>
            <w:hyperlink w:history="true" r:id="Re5ccab1efd504f54">
              <w:r>
                <w:rPr>
                  <w:rStyle w:val="Hyperlink"/>
                </w:rPr>
                <w:t xml:space="preserve">171709443</w:t>
              </w:r>
            </w:hyperlink>
            <w:r>
              <w:rPr>
                <w:rStyle w:val="DefaultTable"/>
              </w:rPr>
              <w:t xml:space="preserve">].</w:t>
            </w:r>
          </w:p>
          <w:p>
            <w:pPr>
              <w:pStyle w:val="ListParagraph"/>
              <w:numPr>
                <w:ilvl w:val="0"/>
                <w:numId w:val="31"/>
              </w:numPr>
              <w:spacing w:after="0"/>
              <w:ind w:left="357" w:hanging="357"/>
            </w:pPr>
            <w:r>
              <w:rPr>
                <w:rStyle w:val="DefaultTable"/>
                <w:b/>
              </w:rPr>
              <w:t xml:space="preserve">KRAVOS, Andraž</w:t>
            </w:r>
            <w:r>
              <w:rPr>
                <w:rStyle w:val="DefaultTable"/>
              </w:rPr>
              <w:t xml:space="preserve">, KREGAR, Ambrož, PENGA, Željko, BARBIR, Frano, KATRAŠNIK, Tomaž. Real-time capable transient model of liquid water dynamics in proton exchange membrane fuel cells. </w:t>
            </w:r>
            <w:r>
              <w:rPr>
                <w:rStyle w:val="DefaultTable"/>
                <w:i/>
              </w:rPr>
              <w:t xml:space="preserve">Journal of power sources</w:t>
            </w:r>
            <w:r>
              <w:rPr>
                <w:rStyle w:val="DefaultTable"/>
              </w:rPr>
              <w:t xml:space="preserve">. Sep. 2022, vol. 541, str. 1-16, ilustr. ISSN 0378-7753. </w:t>
            </w:r>
            <w:hyperlink w:history="true" r:id="Re1bb4df4227f45d6">
              <w:r>
                <w:rPr>
                  <w:rStyle w:val="Hyperlink"/>
                </w:rPr>
                <w:t xml:space="preserve">https://www.sciencedirect.com/science/article/pii/S0378775322006012</w:t>
              </w:r>
            </w:hyperlink>
            <w:r>
              <w:rPr>
                <w:rStyle w:val="DefaultTable"/>
              </w:rPr>
              <w:t xml:space="preserve">, </w:t>
            </w:r>
            <w:hyperlink w:history="true" r:id="Recc106a7644043eb">
              <w:r>
                <w:rPr>
                  <w:rStyle w:val="Hyperlink"/>
                </w:rPr>
                <w:t xml:space="preserve">Repozitorij Univerze v Ljubljani – RUL</w:t>
              </w:r>
            </w:hyperlink>
            <w:r>
              <w:rPr>
                <w:rStyle w:val="DefaultTable"/>
              </w:rPr>
              <w:t xml:space="preserve">, DOI: </w:t>
            </w:r>
            <w:hyperlink w:history="true" r:id="R38cb1c6b2ec34efb">
              <w:r>
                <w:rPr>
                  <w:rStyle w:val="Hyperlink"/>
                </w:rPr>
                <w:t xml:space="preserve">10.1016/j.jpowsour.2022.231598</w:t>
              </w:r>
            </w:hyperlink>
            <w:r>
              <w:rPr>
                <w:rStyle w:val="DefaultTable"/>
              </w:rPr>
              <w:t xml:space="preserve">. [COBISS.SI-ID </w:t>
            </w:r>
            <w:hyperlink w:history="true" r:id="R9471a1ba8f8d47f2">
              <w:r>
                <w:rPr>
                  <w:rStyle w:val="Hyperlink"/>
                </w:rPr>
                <w:t xml:space="preserve">110908675</w:t>
              </w:r>
            </w:hyperlink>
            <w:r>
              <w:rPr>
                <w:rStyle w:val="DefaultTable"/>
              </w:rPr>
              <w:t xml:space="preserve">].</w:t>
            </w:r>
          </w:p>
          <w:p>
            <w:pPr>
              <w:pStyle w:val="ListParagraph"/>
              <w:numPr>
                <w:ilvl w:val="0"/>
                <w:numId w:val="31"/>
              </w:numPr>
              <w:spacing w:after="0"/>
              <w:ind w:left="357" w:hanging="357"/>
            </w:pPr>
            <w:r>
              <w:rPr>
                <w:rStyle w:val="DefaultTable"/>
                <w:b/>
              </w:rPr>
              <w:t xml:space="preserve">KRAVOS, Andraž</w:t>
            </w:r>
            <w:r>
              <w:rPr>
                <w:rStyle w:val="DefaultTable"/>
              </w:rPr>
              <w:t xml:space="preserve">, RITZBERGER, Daniel, TAVČAR, Gregor, HAMETNER, Christoph, JAKUBEK, Stefan, KATRAŠNIK, Tomaž. Thermodynamically consistent reduced dimensionality electrochemical model for proton exchange membrane fuel cell performance modelling and control. </w:t>
            </w:r>
            <w:r>
              <w:rPr>
                <w:rStyle w:val="DefaultTable"/>
                <w:i/>
              </w:rPr>
              <w:t xml:space="preserve">Journal of power sources</w:t>
            </w:r>
            <w:r>
              <w:rPr>
                <w:rStyle w:val="DefaultTable"/>
              </w:rPr>
              <w:t xml:space="preserve">. Apr. 2020, vol. 454, str. 1-16, ilustr. ISSN 0378-7753. </w:t>
            </w:r>
            <w:hyperlink w:history="true" r:id="R714d96e462e54743">
              <w:r>
                <w:rPr>
                  <w:rStyle w:val="Hyperlink"/>
                </w:rPr>
                <w:t xml:space="preserve">https://www.sciencedirect.com/science/article/pii/S0378775320302330</w:t>
              </w:r>
            </w:hyperlink>
            <w:r>
              <w:rPr>
                <w:rStyle w:val="DefaultTable"/>
              </w:rPr>
              <w:t xml:space="preserve">, </w:t>
            </w:r>
            <w:hyperlink w:history="true" r:id="R0ddc771d2b004c3b">
              <w:r>
                <w:rPr>
                  <w:rStyle w:val="Hyperlink"/>
                </w:rPr>
                <w:t xml:space="preserve">Repozitorij Univerze v Ljubljani – RUL</w:t>
              </w:r>
            </w:hyperlink>
            <w:r>
              <w:rPr>
                <w:rStyle w:val="DefaultTable"/>
              </w:rPr>
              <w:t xml:space="preserve">, DOI: </w:t>
            </w:r>
            <w:hyperlink w:history="true" r:id="R6bdf6a5dac724409">
              <w:r>
                <w:rPr>
                  <w:rStyle w:val="Hyperlink"/>
                </w:rPr>
                <w:t xml:space="preserve">10.1016/j.jpowsour.2020.227930</w:t>
              </w:r>
            </w:hyperlink>
            <w:r>
              <w:rPr>
                <w:rStyle w:val="DefaultTable"/>
              </w:rPr>
              <w:t xml:space="preserve">. [COBISS.SI-ID </w:t>
            </w:r>
            <w:hyperlink w:history="true" r:id="Rc33f4936c3574d5c">
              <w:r>
                <w:rPr>
                  <w:rStyle w:val="Hyperlink"/>
                </w:rPr>
                <w:t xml:space="preserve">17079835</w:t>
              </w:r>
            </w:hyperlink>
            <w:r>
              <w:rPr>
                <w:rStyle w:val="DefaultTable"/>
              </w:rPr>
              <w:t xml:space="preserve">].</w:t>
            </w:r>
          </w:p>
          <w:p>
            <w:r>
              <w:rPr>
                <w:rStyle w:val="DefaultTable"/>
              </w:rPr>
              <w:t xml:space="preserve"> </w:t>
            </w:r>
          </w:p>
          <w:p>
            <w:r>
              <w:rPr>
                <w:rStyle w:val="DefaultTable"/>
                <w:b/>
              </w:rPr>
              <w:t xml:space="preserve">Robert Kunc:</w:t>
            </w:r>
          </w:p>
          <w:p>
            <w:pPr>
              <w:pStyle w:val="ListParagraph"/>
              <w:numPr>
                <w:ilvl w:val="0"/>
                <w:numId w:val="32"/>
              </w:numPr>
              <w:spacing w:after="0"/>
              <w:ind w:left="357" w:hanging="357"/>
            </w:pPr>
            <w:r>
              <w:rPr>
                <w:rStyle w:val="DefaultTable"/>
              </w:rPr>
              <w:t xml:space="preserve">BASAN, Robert, FRANULOVIĆ, Marina, PREBIL, Ivan, </w:t>
            </w:r>
            <w:r>
              <w:rPr>
                <w:rStyle w:val="DefaultTable"/>
                <w:b/>
              </w:rPr>
              <w:t xml:space="preserve">KUNC, Robert</w:t>
            </w:r>
            <w:r>
              <w:rPr>
                <w:rStyle w:val="DefaultTable"/>
              </w:rPr>
              <w:t xml:space="preserve">. Study on Ramberg-Osgood and Chaboche models for 42CrMo4 steel and some approximations. Journal of constructional steel research. [Print ed.]. sep. 2017, vol. 136, str. 65-74, ilustr. ISSN 0143-974X. http://www.sciencedirect.com/science/article/pii/S0143974X17302341, DOI: 10.1016/j.jcsr.2017.05.010. [COBISS.SI-ID 15531035]</w:t>
            </w:r>
          </w:p>
          <w:p>
            <w:pPr>
              <w:pStyle w:val="ListParagraph"/>
              <w:numPr>
                <w:ilvl w:val="0"/>
                <w:numId w:val="32"/>
              </w:numPr>
              <w:spacing w:after="0"/>
              <w:ind w:left="357" w:hanging="357"/>
            </w:pPr>
            <w:r>
              <w:rPr>
                <w:rStyle w:val="DefaultTable"/>
              </w:rPr>
              <w:t xml:space="preserve">BIČEK, Matej, </w:t>
            </w:r>
            <w:r>
              <w:rPr>
                <w:rStyle w:val="DefaultTable"/>
                <w:b/>
              </w:rPr>
              <w:t xml:space="preserve">KUNC, Robert</w:t>
            </w:r>
            <w:r>
              <w:rPr>
                <w:rStyle w:val="DefaultTable"/>
              </w:rPr>
              <w:t xml:space="preserve">, ZUPAN, Samo. Mechanical impact on in-wheel motor's performance. Journal of mechanics. [Print ed.]. Oct. 2017, vol. 33, iss. 5, str. 607-618, ilustr. ISSN 1727-7191. https://www.cambridge.org/core/journals/journal-of-mechanics/article/div-classtitlemechanical-impact-on-in-wheel-motorandaposs-performancediv/A4D5DB17B7102D3897C02AAAC07A32A7, DOI: 10.1017/jmech.2016.95. [COBISS.SI-ID 15295259]</w:t>
            </w:r>
          </w:p>
          <w:p>
            <w:pPr>
              <w:pStyle w:val="ListParagraph"/>
              <w:numPr>
                <w:ilvl w:val="0"/>
                <w:numId w:val="32"/>
              </w:numPr>
              <w:spacing w:after="0"/>
              <w:ind w:left="357" w:hanging="357"/>
            </w:pPr>
            <w:r>
              <w:rPr>
                <w:rStyle w:val="DefaultTable"/>
              </w:rPr>
              <w:t xml:space="preserve">ŽEROVNIK, Andrej, PEPEL, Vili, PREBIL, Ivan, </w:t>
            </w:r>
            <w:r>
              <w:rPr>
                <w:rStyle w:val="DefaultTable"/>
                <w:b/>
              </w:rPr>
              <w:t xml:space="preserve">KUNC, Robert</w:t>
            </w:r>
            <w:r>
              <w:rPr>
                <w:rStyle w:val="DefaultTable"/>
              </w:rPr>
              <w:t xml:space="preserve">. The yield-point phenomenon and cyclic plasticity of the uniaxially loaded specimens. Materials &amp; design. Feb. 2016, vol. 92, str. 971-977, ilustr. ISSN 0264-1275. DOI: 10.1016/j.matdes.2015.12.111. [COBISS.SI-ID 14442011]</w:t>
            </w:r>
          </w:p>
          <w:p>
            <w:r>
              <w:rPr>
                <w:rStyle w:val="DefaultTable"/>
              </w:rPr>
              <w:t xml:space="preserve"> </w:t>
            </w:r>
          </w:p>
          <w:p>
            <w:r>
              <w:rPr>
                <w:rStyle w:val="DefaultTable"/>
                <w:b/>
              </w:rPr>
              <w:t xml:space="preserve">Jože Kutin:</w:t>
            </w:r>
          </w:p>
          <w:p>
            <w:pPr>
              <w:pStyle w:val="ListParagraph"/>
              <w:numPr>
                <w:ilvl w:val="0"/>
                <w:numId w:val="33"/>
              </w:numPr>
              <w:spacing w:after="0"/>
              <w:ind w:left="357" w:hanging="357"/>
            </w:pPr>
            <w:r>
              <w:rPr>
                <w:rStyle w:val="DefaultTable"/>
              </w:rPr>
              <w:t xml:space="preserve">SVETE, Andrej, </w:t>
            </w:r>
            <w:r>
              <w:rPr>
                <w:rStyle w:val="DefaultTable"/>
                <w:b/>
              </w:rPr>
              <w:t xml:space="preserve">KUTIN, Jože</w:t>
            </w:r>
            <w:r>
              <w:rPr>
                <w:rStyle w:val="DefaultTable"/>
              </w:rPr>
              <w:t xml:space="preserve">. Experimental validation of an improved mathematical model for pneumatic pressure measurement systems with connecting tubes. </w:t>
            </w:r>
            <w:r>
              <w:rPr>
                <w:rStyle w:val="DefaultTable"/>
                <w:i/>
              </w:rPr>
              <w:t xml:space="preserve">Measurement science &amp; technology</w:t>
            </w:r>
            <w:r>
              <w:rPr>
                <w:rStyle w:val="DefaultTable"/>
              </w:rPr>
              <w:t xml:space="preserve">. [Print ed.]. 2020, vol. 31, no. 1, str. 1-10, ilustr. ISSN 0957-0233. </w:t>
            </w:r>
            <w:hyperlink w:history="true" r:id="R3680d3baba4b4170">
              <w:r>
                <w:rPr>
                  <w:rStyle w:val="Hyperlink"/>
                </w:rPr>
                <w:t xml:space="preserve">https://iopscience.iop.org/article/10.1088/1361-6501/ab3d50/meta</w:t>
              </w:r>
            </w:hyperlink>
            <w:r>
              <w:rPr>
                <w:rStyle w:val="DefaultTable"/>
              </w:rPr>
              <w:t xml:space="preserve">, DOI: </w:t>
            </w:r>
            <w:hyperlink w:history="true" r:id="Rfa3a9e5af73d4885">
              <w:r>
                <w:rPr>
                  <w:rStyle w:val="Hyperlink"/>
                </w:rPr>
                <w:t xml:space="preserve">10.1088/1361-6501/ab3d50</w:t>
              </w:r>
            </w:hyperlink>
            <w:r>
              <w:rPr>
                <w:rStyle w:val="DefaultTable"/>
              </w:rPr>
              <w:t xml:space="preserve">. [COBISS.SI-ID </w:t>
            </w:r>
            <w:hyperlink w:history="true" r:id="Re38afcb802bd445c">
              <w:r>
                <w:rPr>
                  <w:rStyle w:val="Hyperlink"/>
                </w:rPr>
                <w:t xml:space="preserve">16933147</w:t>
              </w:r>
            </w:hyperlink>
            <w:r>
              <w:rPr>
                <w:rStyle w:val="DefaultTable"/>
              </w:rPr>
              <w:t xml:space="preserve">]</w:t>
            </w:r>
          </w:p>
          <w:p>
            <w:pPr>
              <w:pStyle w:val="ListParagraph"/>
              <w:numPr>
                <w:ilvl w:val="0"/>
                <w:numId w:val="33"/>
              </w:numPr>
              <w:spacing w:after="0"/>
              <w:ind w:left="357" w:hanging="357"/>
            </w:pPr>
            <w:r>
              <w:rPr>
                <w:rStyle w:val="DefaultTable"/>
                <w:b/>
              </w:rPr>
              <w:t xml:space="preserve">KUTIN, Jože</w:t>
            </w:r>
            <w:r>
              <w:rPr>
                <w:rStyle w:val="DefaultTable"/>
              </w:rPr>
              <w:t xml:space="preserve">, BOBOVNIK, Gregor, BAJSIČ, Ivan. Heat exchange effects on the performance of a clearance-sealed piston prover for gas flow measurements. </w:t>
            </w:r>
            <w:r>
              <w:rPr>
                <w:rStyle w:val="DefaultTable"/>
                <w:i/>
              </w:rPr>
              <w:t xml:space="preserve">Metrologia</w:t>
            </w:r>
            <w:r>
              <w:rPr>
                <w:rStyle w:val="DefaultTable"/>
              </w:rPr>
              <w:t xml:space="preserve">. 2015, vol. 52, nr. 6, str. 857-863, ilustr. ISSN 0026-1394. DOI: </w:t>
            </w:r>
            <w:hyperlink w:history="true" r:id="R0de54a26f05e4e57">
              <w:r>
                <w:rPr>
                  <w:rStyle w:val="Hyperlink"/>
                </w:rPr>
                <w:t xml:space="preserve">10.1088/0026-1394/52/6/857</w:t>
              </w:r>
            </w:hyperlink>
            <w:r>
              <w:rPr>
                <w:rStyle w:val="DefaultTable"/>
              </w:rPr>
              <w:t xml:space="preserve">. [COBISS.SI-ID </w:t>
            </w:r>
            <w:hyperlink w:history="true" r:id="R825153c94c1e4574">
              <w:r>
                <w:rPr>
                  <w:rStyle w:val="Hyperlink"/>
                </w:rPr>
                <w:t xml:space="preserve">14310427</w:t>
              </w:r>
            </w:hyperlink>
            <w:r>
              <w:rPr>
                <w:rStyle w:val="DefaultTable"/>
              </w:rPr>
              <w:t xml:space="preserve">]</w:t>
            </w:r>
          </w:p>
          <w:p>
            <w:pPr>
              <w:pStyle w:val="ListParagraph"/>
              <w:numPr>
                <w:ilvl w:val="0"/>
                <w:numId w:val="33"/>
              </w:numPr>
              <w:spacing w:after="0"/>
              <w:ind w:left="357" w:hanging="357"/>
            </w:pPr>
            <w:r>
              <w:rPr>
                <w:rStyle w:val="DefaultTable"/>
              </w:rPr>
              <w:t xml:space="preserve">RUPNIK, Klemen, </w:t>
            </w:r>
            <w:r>
              <w:rPr>
                <w:rStyle w:val="DefaultTable"/>
                <w:b/>
              </w:rPr>
              <w:t xml:space="preserve">KUTIN, Jože</w:t>
            </w:r>
            <w:r>
              <w:rPr>
                <w:rStyle w:val="DefaultTable"/>
              </w:rPr>
              <w:t xml:space="preserve">, BAJSIČ, Ivan. Identification and prediction of the dynamic properties of resistance temperature sensors. </w:t>
            </w:r>
            <w:r>
              <w:rPr>
                <w:rStyle w:val="DefaultTable"/>
                <w:i/>
              </w:rPr>
              <w:t xml:space="preserve">Sensors and actuators.A, Physical</w:t>
            </w:r>
            <w:r>
              <w:rPr>
                <w:rStyle w:val="DefaultTable"/>
              </w:rPr>
              <w:t xml:space="preserve">. 2013, vol. 197, str. 69-75, ilustr. ISSN 0924-4247. DOI: </w:t>
            </w:r>
            <w:hyperlink w:history="true" r:id="Rb507352669ec48ce">
              <w:r>
                <w:rPr>
                  <w:rStyle w:val="Hyperlink"/>
                </w:rPr>
                <w:t xml:space="preserve">10.1016/j.sna.2013.03.039</w:t>
              </w:r>
            </w:hyperlink>
            <w:r>
              <w:rPr>
                <w:rStyle w:val="DefaultTable"/>
              </w:rPr>
              <w:t xml:space="preserve">. [COBISS.SI-ID </w:t>
            </w:r>
            <w:hyperlink w:history="true" r:id="R634d24a01df54c71">
              <w:r>
                <w:rPr>
                  <w:rStyle w:val="Hyperlink"/>
                </w:rPr>
                <w:t xml:space="preserve">12775451</w:t>
              </w:r>
            </w:hyperlink>
            <w:r>
              <w:rPr>
                <w:rStyle w:val="DefaultTable"/>
              </w:rPr>
              <w:t xml:space="preserve">]</w:t>
            </w:r>
          </w:p>
          <w:p>
            <w:r>
              <w:rPr>
                <w:rStyle w:val="DefaultTable"/>
              </w:rPr>
              <w:t xml:space="preserve"> </w:t>
            </w:r>
          </w:p>
          <w:p>
            <w:r>
              <w:rPr>
                <w:rStyle w:val="DefaultTable"/>
                <w:b/>
              </w:rPr>
              <w:t xml:space="preserve">Franc Majdič:</w:t>
            </w:r>
          </w:p>
          <w:p>
            <w:pPr>
              <w:pStyle w:val="ListParagraph"/>
              <w:numPr>
                <w:ilvl w:val="0"/>
                <w:numId w:val="34"/>
              </w:numPr>
              <w:spacing w:after="0"/>
              <w:ind w:left="357" w:hanging="357"/>
            </w:pPr>
            <w:r>
              <w:rPr>
                <w:rStyle w:val="DefaultTable"/>
              </w:rPr>
              <w:t xml:space="preserve">KALIN, Mitjan, POLAJNAR, Marko, KUS, Maja, </w:t>
            </w:r>
            <w:r>
              <w:rPr>
                <w:rStyle w:val="DefaultTable"/>
                <w:b/>
              </w:rPr>
              <w:t xml:space="preserve">MAJDIČ, Franc</w:t>
            </w:r>
            <w:r>
              <w:rPr>
                <w:rStyle w:val="DefaultTable"/>
              </w:rPr>
              <w:t xml:space="preserve">. Green tribology for the sustainable engineering of the future. Strojniški vestnik, ISSN 0039-2480, Nov./Dec. 2019, vol. 65, no. 11/12, str. 709-727, ilustr.</w:t>
            </w:r>
          </w:p>
          <w:p>
            <w:pPr>
              <w:pStyle w:val="ListParagraph"/>
              <w:numPr>
                <w:ilvl w:val="0"/>
                <w:numId w:val="34"/>
              </w:numPr>
              <w:spacing w:after="0"/>
              <w:ind w:left="357" w:hanging="357"/>
            </w:pPr>
            <w:r>
              <w:rPr>
                <w:rStyle w:val="DefaultTable"/>
                <w:b/>
              </w:rPr>
              <w:t xml:space="preserve">MAJDIČ, Franc</w:t>
            </w:r>
            <w:r>
              <w:rPr>
                <w:rStyle w:val="DefaultTable"/>
              </w:rPr>
              <w:t xml:space="preserve">, KALIN, Mitjan. Test rig and comparison of pressure changes at transient phenomena in water- and oil-based power-comtrol hydraulics. Journal of vibroengineering, ISSN 1392-8716, Feb. 2014, vol. 16, iss. 1, str. 401-411.</w:t>
            </w:r>
          </w:p>
          <w:p>
            <w:pPr>
              <w:pStyle w:val="ListParagraph"/>
              <w:numPr>
                <w:ilvl w:val="0"/>
                <w:numId w:val="34"/>
              </w:numPr>
              <w:spacing w:after="0"/>
              <w:ind w:left="357" w:hanging="357"/>
            </w:pPr>
            <w:r>
              <w:rPr>
                <w:rStyle w:val="DefaultTable"/>
                <w:b/>
              </w:rPr>
              <w:t xml:space="preserve">MAJDIČ, Franc</w:t>
            </w:r>
            <w:r>
              <w:rPr>
                <w:rStyle w:val="DefaultTable"/>
              </w:rPr>
              <w:t xml:space="preserve">, KALIN, Mitjan. Test rig and comparison of pressure changes at transient phenomena in water- and oil-based power-comtrol hydraulics. Journal of vibroengineering, ISSN 1392-8716, Feb. 2014, vol. 16, iss. 1, str. 401-411.</w:t>
            </w:r>
          </w:p>
          <w:p>
            <w:r>
              <w:rPr>
                <w:rStyle w:val="DefaultTable"/>
              </w:rPr>
              <w:t xml:space="preserve"> </w:t>
            </w:r>
          </w:p>
          <w:p>
            <w:r>
              <w:rPr>
                <w:rStyle w:val="DefaultTable"/>
                <w:b/>
              </w:rPr>
              <w:t xml:space="preserve">Boštjan Mavrič:</w:t>
            </w:r>
          </w:p>
          <w:p>
            <w:pPr>
              <w:pStyle w:val="ListParagraph"/>
              <w:numPr>
                <w:ilvl w:val="0"/>
                <w:numId w:val="35"/>
              </w:numPr>
              <w:spacing w:after="0"/>
              <w:ind w:left="357" w:hanging="357"/>
            </w:pPr>
            <w:r>
              <w:rPr>
                <w:rStyle w:val="DefaultTable"/>
              </w:rPr>
              <w:t xml:space="preserve">VUGA, Gašper, </w:t>
            </w:r>
            <w:r>
              <w:rPr>
                <w:rStyle w:val="DefaultTable"/>
                <w:b/>
              </w:rPr>
              <w:t xml:space="preserve">MAVRIČ, Boštjan</w:t>
            </w:r>
            <w:r>
              <w:rPr>
                <w:rStyle w:val="DefaultTable"/>
              </w:rPr>
              <w:t xml:space="preserve">, HANOGLU, Umut, ŠARLER, Božidar. A hybrid radial basis function-finite difference method for modelling two-dimensional thermo-elasto-plasticity. Part 2, Application to cooling of hot-rolled steel bars on a cooling bed. </w:t>
            </w:r>
            <w:r>
              <w:rPr>
                <w:rStyle w:val="DefaultTable"/>
                <w:i/>
              </w:rPr>
              <w:t xml:space="preserve">Engineering analysis with boundary elements</w:t>
            </w:r>
            <w:r>
              <w:rPr>
                <w:rStyle w:val="DefaultTable"/>
              </w:rPr>
              <w:t xml:space="preserve">. Feb. 2024, vol. 159, str. 331-341, ilustr. ISSN 0955-7997. </w:t>
            </w:r>
            <w:hyperlink w:history="true" r:id="Ra36674488a87488e">
              <w:r>
                <w:rPr>
                  <w:rStyle w:val="Hyperlink"/>
                </w:rPr>
                <w:t xml:space="preserve">https://www.sciencedirect.com/science/article/pii/S0955799723005714</w:t>
              </w:r>
            </w:hyperlink>
            <w:r>
              <w:rPr>
                <w:rStyle w:val="DefaultTable"/>
              </w:rPr>
              <w:t xml:space="preserve">, </w:t>
            </w:r>
            <w:hyperlink w:history="true" r:id="R46ef15ed1cca4f33">
              <w:r>
                <w:rPr>
                  <w:rStyle w:val="Hyperlink"/>
                </w:rPr>
                <w:t xml:space="preserve">Repozitorij Univerze v Ljubljani – RUL</w:t>
              </w:r>
            </w:hyperlink>
            <w:r>
              <w:rPr>
                <w:rStyle w:val="DefaultTable"/>
              </w:rPr>
              <w:t xml:space="preserve">, </w:t>
            </w:r>
            <w:hyperlink w:history="true" r:id="R671ef3f277b8423a">
              <w:r>
                <w:rPr>
                  <w:rStyle w:val="Hyperlink"/>
                </w:rPr>
                <w:t xml:space="preserve">DiRROS - Digitalni repozitorij raziskovalnih organizacij Slovenije</w:t>
              </w:r>
            </w:hyperlink>
            <w:r>
              <w:rPr>
                <w:rStyle w:val="DefaultTable"/>
              </w:rPr>
              <w:t xml:space="preserve">, DOI: </w:t>
            </w:r>
            <w:hyperlink w:history="true" r:id="R0f94ca819f5f4f98">
              <w:r>
                <w:rPr>
                  <w:rStyle w:val="Hyperlink"/>
                </w:rPr>
                <w:t xml:space="preserve">10.1016/j.enganabound.2023.12.001</w:t>
              </w:r>
            </w:hyperlink>
            <w:r>
              <w:rPr>
                <w:rStyle w:val="DefaultTable"/>
              </w:rPr>
              <w:t xml:space="preserve">. [COBISS.SI-ID </w:t>
            </w:r>
            <w:hyperlink w:history="true" r:id="R202964b8afca4b98">
              <w:r>
                <w:rPr>
                  <w:rStyle w:val="Hyperlink"/>
                </w:rPr>
                <w:t xml:space="preserve">179241219</w:t>
              </w:r>
            </w:hyperlink>
            <w:r>
              <w:rPr>
                <w:rStyle w:val="DefaultTable"/>
              </w:rPr>
              <w:t xml:space="preserve">].</w:t>
            </w:r>
          </w:p>
          <w:p>
            <w:pPr>
              <w:pStyle w:val="ListParagraph"/>
              <w:numPr>
                <w:ilvl w:val="0"/>
                <w:numId w:val="35"/>
              </w:numPr>
              <w:spacing w:after="0"/>
              <w:ind w:left="357" w:hanging="357"/>
            </w:pPr>
            <w:r>
              <w:rPr>
                <w:rStyle w:val="DefaultTable"/>
              </w:rPr>
              <w:t xml:space="preserve">VUGA, Gašper, </w:t>
            </w:r>
            <w:r>
              <w:rPr>
                <w:rStyle w:val="DefaultTable"/>
                <w:b/>
              </w:rPr>
              <w:t xml:space="preserve">MAVRIČ, Boštjan</w:t>
            </w:r>
            <w:r>
              <w:rPr>
                <w:rStyle w:val="DefaultTable"/>
              </w:rPr>
              <w:t xml:space="preserve">, ŠARLER, Božidar. Strong-form meshless numerical modelling of visco-plastic material. </w:t>
            </w:r>
            <w:r>
              <w:rPr>
                <w:rStyle w:val="DefaultTable"/>
                <w:i/>
              </w:rPr>
              <w:t xml:space="preserve">Engineering analysis with boundary elements</w:t>
            </w:r>
            <w:r>
              <w:rPr>
                <w:rStyle w:val="DefaultTable"/>
              </w:rPr>
              <w:t xml:space="preserve">. Oct. 2024, vol. 167, [art. no.] 105868, str. 1-17, ilustr. ISSN 0955-7997. </w:t>
            </w:r>
            <w:hyperlink w:history="true" r:id="R2cd0221b85bf4d42">
              <w:r>
                <w:rPr>
                  <w:rStyle w:val="Hyperlink"/>
                </w:rPr>
                <w:t xml:space="preserve">https://www.sciencedirect.com/science/article/pii/S0955799724003436</w:t>
              </w:r>
            </w:hyperlink>
            <w:r>
              <w:rPr>
                <w:rStyle w:val="DefaultTable"/>
              </w:rPr>
              <w:t xml:space="preserve">, </w:t>
            </w:r>
            <w:hyperlink w:history="true" r:id="R4baf0d088a554784">
              <w:r>
                <w:rPr>
                  <w:rStyle w:val="Hyperlink"/>
                </w:rPr>
                <w:t xml:space="preserve">Repozitorij Univerze v Ljubljani – RUL</w:t>
              </w:r>
            </w:hyperlink>
            <w:r>
              <w:rPr>
                <w:rStyle w:val="DefaultTable"/>
              </w:rPr>
              <w:t xml:space="preserve">, DOI: </w:t>
            </w:r>
            <w:hyperlink w:history="true" r:id="R9fe1338642ed4851">
              <w:r>
                <w:rPr>
                  <w:rStyle w:val="Hyperlink"/>
                </w:rPr>
                <w:t xml:space="preserve">10.1016/j.enganabound.2024.105868</w:t>
              </w:r>
            </w:hyperlink>
            <w:r>
              <w:rPr>
                <w:rStyle w:val="DefaultTable"/>
              </w:rPr>
              <w:t xml:space="preserve">. [COBISS.SI-ID </w:t>
            </w:r>
            <w:hyperlink w:history="true" r:id="R54be420e8dd642be">
              <w:r>
                <w:rPr>
                  <w:rStyle w:val="Hyperlink"/>
                </w:rPr>
                <w:t xml:space="preserve">201503491</w:t>
              </w:r>
            </w:hyperlink>
            <w:r>
              <w:rPr>
                <w:rStyle w:val="DefaultTable"/>
              </w:rPr>
              <w:t xml:space="preserve">].</w:t>
            </w:r>
          </w:p>
          <w:p>
            <w:pPr>
              <w:pStyle w:val="ListParagraph"/>
              <w:numPr>
                <w:ilvl w:val="0"/>
                <w:numId w:val="35"/>
              </w:numPr>
              <w:spacing w:after="0"/>
              <w:ind w:left="357" w:hanging="357"/>
            </w:pPr>
            <w:r>
              <w:rPr>
                <w:rStyle w:val="DefaultTable"/>
              </w:rPr>
              <w:t xml:space="preserve">RANA, Khush Bakhat, </w:t>
            </w:r>
            <w:r>
              <w:rPr>
                <w:rStyle w:val="DefaultTable"/>
                <w:b/>
              </w:rPr>
              <w:t xml:space="preserve">MAVRIČ, Boštjan</w:t>
            </w:r>
            <w:r>
              <w:rPr>
                <w:rStyle w:val="DefaultTable"/>
              </w:rPr>
              <w:t xml:space="preserve">, ŠARLER, Božidar. Phase-field formulated meshless simulation of Rayleigh-Taylor instability problem. V: ŠARLER, Božidar (ur.), VANOLI, Laura (ur.), DOBRAVEC, Tadej (ur.). </w:t>
            </w:r>
            <w:r>
              <w:rPr>
                <w:rStyle w:val="DefaultTable"/>
                <w:i/>
              </w:rPr>
              <w:t xml:space="preserve">Eurotherm 2024 : 9th European Thermal Sciences Conference, 10/06/2024 - 13/06/2024, Lake Bled, Slovenia</w:t>
            </w:r>
            <w:r>
              <w:rPr>
                <w:rStyle w:val="DefaultTable"/>
              </w:rPr>
              <w:t xml:space="preserve">. [S. l.]: IOP publishing, 2024. Vol. 2766, [article no.] 012163, str. 1-6, ilustr. Journal of physics. Conference series (Online), vol. 2766. ISSN 1742-6596. </w:t>
            </w:r>
            <w:hyperlink w:history="true" r:id="R79294e009b944177">
              <w:r>
                <w:rPr>
                  <w:rStyle w:val="Hyperlink"/>
                </w:rPr>
                <w:t xml:space="preserve">https://iopscience.iop.org/article/10.1088/1742-6596/2766/1/012163</w:t>
              </w:r>
            </w:hyperlink>
            <w:r>
              <w:rPr>
                <w:rStyle w:val="DefaultTable"/>
              </w:rPr>
              <w:t xml:space="preserve">, </w:t>
            </w:r>
            <w:hyperlink w:history="true" r:id="R6c0756737741420f">
              <w:r>
                <w:rPr>
                  <w:rStyle w:val="Hyperlink"/>
                </w:rPr>
                <w:t xml:space="preserve">Repozitorij Univerze v Ljubljani – RUL</w:t>
              </w:r>
            </w:hyperlink>
            <w:r>
              <w:rPr>
                <w:rStyle w:val="DefaultTable"/>
              </w:rPr>
              <w:t xml:space="preserve">, DOI: </w:t>
            </w:r>
            <w:hyperlink w:history="true" r:id="R64f6f902aafe4f16">
              <w:r>
                <w:rPr>
                  <w:rStyle w:val="Hyperlink"/>
                </w:rPr>
                <w:t xml:space="preserve">10.1088/1742-6596/2766/1/012163</w:t>
              </w:r>
            </w:hyperlink>
            <w:r>
              <w:rPr>
                <w:rStyle w:val="DefaultTable"/>
              </w:rPr>
              <w:t xml:space="preserve">. [COBISS.SI-ID </w:t>
            </w:r>
            <w:hyperlink w:history="true" r:id="Rd4f2a6931e424001">
              <w:r>
                <w:rPr>
                  <w:rStyle w:val="Hyperlink"/>
                </w:rPr>
                <w:t xml:space="preserve">197787651</w:t>
              </w:r>
            </w:hyperlink>
            <w:r>
              <w:rPr>
                <w:rStyle w:val="DefaultTable"/>
              </w:rPr>
              <w:t xml:space="preserve">].</w:t>
            </w:r>
          </w:p>
          <w:p>
            <w:r>
              <w:rPr>
                <w:rStyle w:val="DefaultTable"/>
              </w:rPr>
              <w:t xml:space="preserve"> </w:t>
            </w:r>
          </w:p>
          <w:p>
            <w:r>
              <w:rPr>
                <w:rStyle w:val="DefaultTable"/>
                <w:b/>
              </w:rPr>
              <w:t xml:space="preserve">Sašo Medved:</w:t>
            </w:r>
          </w:p>
          <w:p>
            <w:pPr>
              <w:pStyle w:val="ListParagraph"/>
              <w:numPr>
                <w:ilvl w:val="0"/>
                <w:numId w:val="36"/>
              </w:numPr>
              <w:spacing w:after="0"/>
              <w:ind w:left="357" w:hanging="357"/>
            </w:pPr>
            <w:r>
              <w:rPr>
                <w:rStyle w:val="DefaultTable"/>
              </w:rPr>
              <w:t xml:space="preserve">DOMJAN, Suzana, </w:t>
            </w:r>
            <w:r>
              <w:rPr>
                <w:rStyle w:val="DefaultTable"/>
                <w:b/>
              </w:rPr>
              <w:t xml:space="preserve">MEDVED, Sašo</w:t>
            </w:r>
            <w:r>
              <w:rPr>
                <w:rStyle w:val="DefaultTable"/>
              </w:rPr>
              <w:t xml:space="preserve">, ČERNE, Boštjan, ARKAR, Ciril. Fast modelling of nZEB metrics of office buildings built with advanced glass and BIPV facade structures. Energies. Aug. 2019, vol. 12, iss. 16, f. 1-18, ilustr. ISSN 1996-1073. https://www.mdpi.com/1996-1073/12/16/3194, DOI: 10.3390/en12163194. [COBISS.SI-ID 16752155]</w:t>
            </w:r>
          </w:p>
          <w:p>
            <w:pPr>
              <w:pStyle w:val="ListParagraph"/>
              <w:numPr>
                <w:ilvl w:val="0"/>
                <w:numId w:val="36"/>
              </w:numPr>
              <w:spacing w:after="0"/>
              <w:ind w:left="357" w:hanging="357"/>
            </w:pPr>
            <w:r>
              <w:rPr>
                <w:rStyle w:val="DefaultTable"/>
              </w:rPr>
              <w:t xml:space="preserve">ARKAR, Ciril, DOMJAN, Suzana, </w:t>
            </w:r>
            <w:r>
              <w:rPr>
                <w:rStyle w:val="DefaultTable"/>
                <w:b/>
              </w:rPr>
              <w:t xml:space="preserve">MEDVED, Sašo</w:t>
            </w:r>
            <w:r>
              <w:rPr>
                <w:rStyle w:val="DefaultTable"/>
              </w:rPr>
              <w:t xml:space="preserve">. Heat transfer in a lightweight extensive green roof under waterfreezing conditions. </w:t>
            </w:r>
            <w:r>
              <w:rPr>
                <w:rStyle w:val="DefaultTable"/>
                <w:i/>
              </w:rPr>
              <w:t xml:space="preserve">Energy and buildings</w:t>
            </w:r>
            <w:r>
              <w:rPr>
                <w:rStyle w:val="DefaultTable"/>
              </w:rPr>
              <w:t xml:space="preserve">. [Print ed.]. 2018, vol. 167, str. 187-199, ilustr. ISSN 0378-7788. [COBISS.SI-ID 15947035]</w:t>
            </w:r>
          </w:p>
          <w:p>
            <w:pPr>
              <w:pStyle w:val="ListParagraph"/>
              <w:numPr>
                <w:ilvl w:val="0"/>
                <w:numId w:val="36"/>
              </w:numPr>
              <w:spacing w:after="0"/>
              <w:ind w:left="357" w:hanging="357"/>
            </w:pPr>
            <w:r>
              <w:rPr>
                <w:rStyle w:val="DefaultTable"/>
              </w:rPr>
              <w:t xml:space="preserve">VIDRIH, Boris, ARKAR, Ciril, </w:t>
            </w:r>
            <w:r>
              <w:rPr>
                <w:rStyle w:val="DefaultTable"/>
                <w:b/>
              </w:rPr>
              <w:t xml:space="preserve">MEDVED, Sašo</w:t>
            </w:r>
            <w:r>
              <w:rPr>
                <w:rStyle w:val="DefaultTable"/>
              </w:rPr>
              <w:t xml:space="preserve">. Generalized model-based predictive weather control for the control of free cooling by enhanced night-time ventilation. </w:t>
            </w:r>
            <w:r>
              <w:rPr>
                <w:rStyle w:val="DefaultTable"/>
                <w:i/>
              </w:rPr>
              <w:t xml:space="preserve">Applied energy.</w:t>
            </w:r>
            <w:r>
              <w:rPr>
                <w:rStyle w:val="DefaultTable"/>
              </w:rPr>
              <w:t xml:space="preserve"> Apr. 2016, vol. 168, str. 482-492, ilustr. ISSN 0306-2619. DOI: 10.1016/j.apenergy.2016.01.109. [COBISS.SI-ID 14543131]</w:t>
            </w:r>
          </w:p>
          <w:p>
            <w:r>
              <w:rPr>
                <w:rStyle w:val="DefaultTable"/>
              </w:rPr>
              <w:t xml:space="preserve"> </w:t>
            </w:r>
          </w:p>
          <w:p>
            <w:r>
              <w:rPr>
                <w:rStyle w:val="DefaultTable"/>
                <w:b/>
              </w:rPr>
              <w:t xml:space="preserve">Nikolaj Mole:</w:t>
            </w:r>
          </w:p>
          <w:p>
            <w:pPr>
              <w:pStyle w:val="ListParagraph"/>
              <w:numPr>
                <w:ilvl w:val="0"/>
                <w:numId w:val="37"/>
              </w:numPr>
              <w:spacing w:after="0"/>
              <w:ind w:left="357" w:hanging="357"/>
            </w:pPr>
            <w:r>
              <w:rPr>
                <w:rStyle w:val="DefaultTable"/>
              </w:rPr>
              <w:t xml:space="preserve">KREBELJ, Kristjan, HALILOVIČ, Miroslav, </w:t>
            </w:r>
            <w:r>
              <w:rPr>
                <w:rStyle w:val="DefaultTable"/>
                <w:b/>
              </w:rPr>
              <w:t xml:space="preserve">MOLE, Nikolaj</w:t>
            </w:r>
            <w:r>
              <w:rPr>
                <w:rStyle w:val="DefaultTable"/>
              </w:rPr>
              <w:t xml:space="preserve">. The cooling rate dependence of the specific volume in amorphous plastic injection molding. </w:t>
            </w:r>
            <w:r>
              <w:rPr>
                <w:rStyle w:val="DefaultTable"/>
                <w:i/>
              </w:rPr>
              <w:t xml:space="preserve">International journal of advanced manufacturing technology</w:t>
            </w:r>
            <w:r>
              <w:rPr>
                <w:rStyle w:val="DefaultTable"/>
              </w:rPr>
              <w:t xml:space="preserve">. 2019, vol. 103, iss. 1/4, str. 1175-1184, ilustr. ISSN 0268-3768. </w:t>
            </w:r>
            <w:hyperlink w:history="true" r:id="Rb66c55f686ac4362">
              <w:r>
                <w:rPr>
                  <w:rStyle w:val="Hyperlink"/>
                </w:rPr>
                <w:t xml:space="preserve">https://link.springer.com/article/10.1007%2Fs00170-019-03617-1</w:t>
              </w:r>
            </w:hyperlink>
            <w:r>
              <w:rPr>
                <w:rStyle w:val="DefaultTable"/>
              </w:rPr>
              <w:t xml:space="preserve">, DOI: </w:t>
            </w:r>
            <w:hyperlink w:history="true" r:id="R63da818803a148ae">
              <w:r>
                <w:rPr>
                  <w:rStyle w:val="Hyperlink"/>
                </w:rPr>
                <w:t xml:space="preserve">10.1007/s00170-019-03617-1</w:t>
              </w:r>
            </w:hyperlink>
            <w:r>
              <w:rPr>
                <w:rStyle w:val="DefaultTable"/>
              </w:rPr>
              <w:t xml:space="preserve">. [COBISS.SI-ID </w:t>
            </w:r>
            <w:hyperlink w:history="true" r:id="R04a2fd9bebe04669">
              <w:r>
                <w:rPr>
                  <w:rStyle w:val="Hyperlink"/>
                </w:rPr>
                <w:t xml:space="preserve">16570395</w:t>
              </w:r>
            </w:hyperlink>
            <w:r>
              <w:rPr>
                <w:rStyle w:val="DefaultTable"/>
              </w:rPr>
              <w:t xml:space="preserve">]</w:t>
            </w:r>
          </w:p>
          <w:p>
            <w:pPr>
              <w:pStyle w:val="ListParagraph"/>
              <w:numPr>
                <w:ilvl w:val="0"/>
                <w:numId w:val="37"/>
              </w:numPr>
              <w:spacing w:after="0"/>
              <w:ind w:left="357" w:hanging="357"/>
            </w:pPr>
            <w:r>
              <w:rPr>
                <w:rStyle w:val="DefaultTable"/>
                <w:b/>
              </w:rPr>
              <w:t xml:space="preserve">MOLE, Nikolaj</w:t>
            </w:r>
            <w:r>
              <w:rPr>
                <w:rStyle w:val="DefaultTable"/>
              </w:rPr>
              <w:t xml:space="preserve">, KREBELJ, Kristjan, ŠTOK, Boris. Injection molding simulation with solid semi-crystalline polymer mechanical behavior for ejection analysis. </w:t>
            </w:r>
            <w:r>
              <w:rPr>
                <w:rStyle w:val="DefaultTable"/>
                <w:i/>
              </w:rPr>
              <w:t xml:space="preserve">The international journal of advanced manufacturing technology</w:t>
            </w:r>
            <w:r>
              <w:rPr>
                <w:rStyle w:val="DefaultTable"/>
              </w:rPr>
              <w:t xml:space="preserve">. dec. 2017, vol. 93, iss. 9-12, str. 4111-4124, ilustr. ISSN 1433-3015. </w:t>
            </w:r>
            <w:hyperlink w:history="true" r:id="R77546104661244cd">
              <w:r>
                <w:rPr>
                  <w:rStyle w:val="Hyperlink"/>
                </w:rPr>
                <w:t xml:space="preserve">https://link.springer.com/article/10.1007/s00170-017-0847-3</w:t>
              </w:r>
            </w:hyperlink>
            <w:r>
              <w:rPr>
                <w:rStyle w:val="DefaultTable"/>
              </w:rPr>
              <w:t xml:space="preserve">, DOI: </w:t>
            </w:r>
            <w:hyperlink w:history="true" r:id="Rb716e092fa714a21">
              <w:r>
                <w:rPr>
                  <w:rStyle w:val="Hyperlink"/>
                </w:rPr>
                <w:t xml:space="preserve">10.1007/s00170-017-0847-3</w:t>
              </w:r>
            </w:hyperlink>
            <w:r>
              <w:rPr>
                <w:rStyle w:val="DefaultTable"/>
              </w:rPr>
              <w:t xml:space="preserve">. [COBISS.SI-ID </w:t>
            </w:r>
            <w:hyperlink w:history="true" r:id="Rc5026ddf02d14103">
              <w:r>
                <w:rPr>
                  <w:rStyle w:val="Hyperlink"/>
                </w:rPr>
                <w:t xml:space="preserve">15602459</w:t>
              </w:r>
            </w:hyperlink>
            <w:r>
              <w:rPr>
                <w:rStyle w:val="DefaultTable"/>
              </w:rPr>
              <w:t xml:space="preserve">]</w:t>
            </w:r>
          </w:p>
          <w:p>
            <w:pPr>
              <w:pStyle w:val="ListParagraph"/>
              <w:numPr>
                <w:ilvl w:val="0"/>
                <w:numId w:val="37"/>
              </w:numPr>
              <w:spacing w:after="0"/>
              <w:ind w:left="357" w:hanging="357"/>
            </w:pPr>
            <w:r>
              <w:rPr>
                <w:rStyle w:val="DefaultTable"/>
                <w:b/>
              </w:rPr>
              <w:t xml:space="preserve">MOLE, Nikolaj</w:t>
            </w:r>
            <w:r>
              <w:rPr>
                <w:rStyle w:val="DefaultTable"/>
              </w:rPr>
              <w:t xml:space="preserve">, CAFUTA, Gašper, ŠTOK, Boris. A 3D forming tool optimisation method considering springback and thinning compensation. </w:t>
            </w:r>
            <w:r>
              <w:rPr>
                <w:rStyle w:val="DefaultTable"/>
                <w:i/>
              </w:rPr>
              <w:t xml:space="preserve">Journal of materials processing technology</w:t>
            </w:r>
            <w:r>
              <w:rPr>
                <w:rStyle w:val="DefaultTable"/>
              </w:rPr>
              <w:t xml:space="preserve">. Aug. 2014, vol. 214, iss. 8, str. 1673-1685, ilustr. ISSN 0924-0136. DOI: </w:t>
            </w:r>
            <w:hyperlink w:history="true" r:id="R8ba090d106724860">
              <w:r>
                <w:rPr>
                  <w:rStyle w:val="Hyperlink"/>
                </w:rPr>
                <w:t xml:space="preserve">10.1016/j.jmatprotec.2014.03.017</w:t>
              </w:r>
            </w:hyperlink>
            <w:r>
              <w:rPr>
                <w:rStyle w:val="DefaultTable"/>
              </w:rPr>
              <w:t xml:space="preserve">. [COBISS.SI-ID </w:t>
            </w:r>
            <w:hyperlink w:history="true" r:id="R0a25059ab2394436">
              <w:r>
                <w:rPr>
                  <w:rStyle w:val="Hyperlink"/>
                </w:rPr>
                <w:t xml:space="preserve">13403419</w:t>
              </w:r>
            </w:hyperlink>
            <w:r>
              <w:rPr>
                <w:rStyle w:val="DefaultTable"/>
              </w:rPr>
              <w:t xml:space="preserve">]</w:t>
            </w:r>
          </w:p>
          <w:p>
            <w:r>
              <w:rPr>
                <w:rStyle w:val="DefaultTable"/>
              </w:rPr>
              <w:t xml:space="preserve"> </w:t>
            </w:r>
          </w:p>
          <w:p>
            <w:r>
              <w:rPr>
                <w:rStyle w:val="DefaultTable"/>
                <w:b/>
              </w:rPr>
              <w:t xml:space="preserve">Mitja Mori:</w:t>
            </w:r>
          </w:p>
          <w:p>
            <w:pPr>
              <w:pStyle w:val="ListParagraph"/>
              <w:numPr>
                <w:ilvl w:val="0"/>
                <w:numId w:val="38"/>
              </w:numPr>
              <w:spacing w:after="0"/>
              <w:ind w:left="357" w:hanging="357"/>
            </w:pPr>
            <w:r>
              <w:rPr>
                <w:rStyle w:val="DefaultTable"/>
                <w:b/>
              </w:rPr>
              <w:t xml:space="preserve">MORI, Mitja</w:t>
            </w:r>
            <w:r>
              <w:rPr>
                <w:rStyle w:val="DefaultTable"/>
              </w:rPr>
              <w:t xml:space="preserve">, ŽVAR BAŠKOVIČ, Urban, STROPNIK, Rok, LOTRIČ, Andrej, KATRAŠNIK, Tomaž, ŠIPEC, Robert, LIPAR, Jakob, LESAR, Žiga, DROBNIČ, Boštjan. Green energy hubs for the military that can also support the civilian mobility sector with green hydrogen. </w:t>
            </w:r>
            <w:r>
              <w:rPr>
                <w:rStyle w:val="DefaultTable"/>
                <w:i/>
              </w:rPr>
              <w:t xml:space="preserve">International journal of hydrogen energy</w:t>
            </w:r>
            <w:r>
              <w:rPr>
                <w:rStyle w:val="DefaultTable"/>
              </w:rPr>
              <w:t xml:space="preserve">. [Online ed.]. 2023, vol. 48, str. 39138-39153, ilustr. ISSN 1879-3487. </w:t>
            </w:r>
            <w:hyperlink w:history="true" r:id="R21972fd1b23f4997">
              <w:r>
                <w:rPr>
                  <w:rStyle w:val="Hyperlink"/>
                </w:rPr>
                <w:t xml:space="preserve">https://www.sciencedirect.com/science/article/pii/S0360319923022541</w:t>
              </w:r>
            </w:hyperlink>
            <w:r>
              <w:rPr>
                <w:rStyle w:val="DefaultTable"/>
              </w:rPr>
              <w:t xml:space="preserve">, </w:t>
            </w:r>
            <w:hyperlink w:history="true" r:id="Ra4572bd6910c4630">
              <w:r>
                <w:rPr>
                  <w:rStyle w:val="Hyperlink"/>
                </w:rPr>
                <w:t xml:space="preserve">Repozitorij Univerze v Ljubljani – RUL</w:t>
              </w:r>
            </w:hyperlink>
            <w:r>
              <w:rPr>
                <w:rStyle w:val="DefaultTable"/>
              </w:rPr>
              <w:t xml:space="preserve">, DOI: </w:t>
            </w:r>
            <w:hyperlink w:history="true" r:id="R450b82a6fe6f42eb">
              <w:r>
                <w:rPr>
                  <w:rStyle w:val="Hyperlink"/>
                </w:rPr>
                <w:t xml:space="preserve">10.1016/j.ijhydene.2023.05.026</w:t>
              </w:r>
            </w:hyperlink>
            <w:r>
              <w:rPr>
                <w:rStyle w:val="DefaultTable"/>
              </w:rPr>
              <w:t xml:space="preserve">. [COBISS.SI-ID </w:t>
            </w:r>
            <w:hyperlink w:history="true" r:id="R2d699f434c8f4767">
              <w:r>
                <w:rPr>
                  <w:rStyle w:val="Hyperlink"/>
                </w:rPr>
                <w:t xml:space="preserve">153773315</w:t>
              </w:r>
            </w:hyperlink>
            <w:r>
              <w:rPr>
                <w:rStyle w:val="DefaultTable"/>
              </w:rPr>
              <w:t xml:space="preserve">]</w:t>
            </w:r>
          </w:p>
          <w:p>
            <w:pPr>
              <w:pStyle w:val="ListParagraph"/>
              <w:numPr>
                <w:ilvl w:val="0"/>
                <w:numId w:val="38"/>
              </w:numPr>
              <w:spacing w:after="0"/>
              <w:ind w:left="357" w:hanging="357"/>
            </w:pPr>
            <w:r>
              <w:rPr>
                <w:rStyle w:val="DefaultTable"/>
                <w:b/>
              </w:rPr>
              <w:t xml:space="preserve">MORI, Mitja</w:t>
            </w:r>
            <w:r>
              <w:rPr>
                <w:rStyle w:val="DefaultTable"/>
              </w:rPr>
              <w:t xml:space="preserve">, STROPNIK, Rok. Comparing environmental impacts of three typical Slovenian electricity providers with hydroelectricity. </w:t>
            </w:r>
            <w:r>
              <w:rPr>
                <w:rStyle w:val="DefaultTable"/>
                <w:i/>
              </w:rPr>
              <w:t xml:space="preserve">Elektrotehniški vestnik</w:t>
            </w:r>
            <w:r>
              <w:rPr>
                <w:rStyle w:val="DefaultTable"/>
              </w:rPr>
              <w:t xml:space="preserve">. [Slovenska tiskana izd.]. 2019, letn. 86, št. 3, str. 97-103, ilustr. ISSN 0013-5852. </w:t>
            </w:r>
            <w:hyperlink w:history="true" r:id="Rd82e99dbf7b44db6">
              <w:r>
                <w:rPr>
                  <w:rStyle w:val="Hyperlink"/>
                </w:rPr>
                <w:t xml:space="preserve">https://ev.fe.uni-lj.si/3-2019/Mori.pdf</w:t>
              </w:r>
            </w:hyperlink>
            <w:r>
              <w:rPr>
                <w:rStyle w:val="DefaultTable"/>
              </w:rPr>
              <w:t xml:space="preserve">, </w:t>
            </w:r>
            <w:hyperlink w:history="true" r:id="R783a88917b91471c">
              <w:r>
                <w:rPr>
                  <w:rStyle w:val="Hyperlink"/>
                </w:rPr>
                <w:t xml:space="preserve">Digitalna knjižnica Slovenije - dLib.si</w:t>
              </w:r>
            </w:hyperlink>
            <w:r>
              <w:rPr>
                <w:rStyle w:val="DefaultTable"/>
              </w:rPr>
              <w:t xml:space="preserve">. [COBISS.SI-ID </w:t>
            </w:r>
            <w:hyperlink w:history="true" r:id="Rf06f3c9d72614b07">
              <w:r>
                <w:rPr>
                  <w:rStyle w:val="Hyperlink"/>
                </w:rPr>
                <w:t xml:space="preserve">16699931</w:t>
              </w:r>
            </w:hyperlink>
            <w:r>
              <w:rPr>
                <w:rStyle w:val="DefaultTable"/>
              </w:rPr>
              <w:t xml:space="preserve">]</w:t>
            </w:r>
          </w:p>
          <w:p>
            <w:pPr>
              <w:pStyle w:val="ListParagraph"/>
              <w:numPr>
                <w:ilvl w:val="0"/>
                <w:numId w:val="38"/>
              </w:numPr>
              <w:spacing w:after="0"/>
              <w:ind w:left="357" w:hanging="357"/>
            </w:pPr>
            <w:r>
              <w:rPr>
                <w:rStyle w:val="DefaultTable"/>
              </w:rPr>
              <w:t xml:space="preserve">FÉRRIZ, Ana María, BERNAD, Alfonso, </w:t>
            </w:r>
            <w:r>
              <w:rPr>
                <w:rStyle w:val="DefaultTable"/>
                <w:b/>
              </w:rPr>
              <w:t xml:space="preserve">MORI, Mitja</w:t>
            </w:r>
            <w:r>
              <w:rPr>
                <w:rStyle w:val="DefaultTable"/>
              </w:rPr>
              <w:t xml:space="preserve">, FIOROT, Sabina. End-of-life of fuel cell and hydrogen products : a state of the art. </w:t>
            </w:r>
            <w:r>
              <w:rPr>
                <w:rStyle w:val="DefaultTable"/>
                <w:i/>
              </w:rPr>
              <w:t xml:space="preserve">International journal of hydrogen energy</w:t>
            </w:r>
            <w:r>
              <w:rPr>
                <w:rStyle w:val="DefaultTable"/>
              </w:rPr>
              <w:t xml:space="preserve">. 2019, vol. 44, iss. 25, str. 12872-12879, ilustr. ISSN 0360-3199. </w:t>
            </w:r>
            <w:hyperlink w:history="true" r:id="Ref7c90f677dd4f97">
              <w:r>
                <w:rPr>
                  <w:rStyle w:val="Hyperlink"/>
                </w:rPr>
                <w:t xml:space="preserve">https://www.sciencedirect.com/science/article/pii/S0360319918330969?via%3Dihub#!</w:t>
              </w:r>
            </w:hyperlink>
            <w:r>
              <w:rPr>
                <w:rStyle w:val="DefaultTable"/>
              </w:rPr>
              <w:t xml:space="preserve">, </w:t>
            </w:r>
            <w:hyperlink w:history="true" r:id="R56895f2586734afa">
              <w:r>
                <w:rPr>
                  <w:rStyle w:val="Hyperlink"/>
                </w:rPr>
                <w:t xml:space="preserve">Repozitorij Univerze v Ljubljani – RUL</w:t>
              </w:r>
            </w:hyperlink>
            <w:r>
              <w:rPr>
                <w:rStyle w:val="DefaultTable"/>
              </w:rPr>
              <w:t xml:space="preserve">, DOI: </w:t>
            </w:r>
            <w:hyperlink w:history="true" r:id="R50cb559d51b545cd">
              <w:r>
                <w:rPr>
                  <w:rStyle w:val="Hyperlink"/>
                </w:rPr>
                <w:t xml:space="preserve">10.1016/j.ijhydene.2018.09.176</w:t>
              </w:r>
            </w:hyperlink>
            <w:r>
              <w:rPr>
                <w:rStyle w:val="DefaultTable"/>
              </w:rPr>
              <w:t xml:space="preserve">. [COBISS.SI-ID </w:t>
            </w:r>
            <w:hyperlink w:history="true" r:id="Rd7b81280922348e5">
              <w:r>
                <w:rPr>
                  <w:rStyle w:val="Hyperlink"/>
                </w:rPr>
                <w:t xml:space="preserve">16334875</w:t>
              </w:r>
            </w:hyperlink>
            <w:r>
              <w:rPr>
                <w:rStyle w:val="DefaultTable"/>
              </w:rPr>
              <w:t xml:space="preserve">]</w:t>
            </w:r>
          </w:p>
          <w:p>
            <w:r>
              <w:rPr>
                <w:rStyle w:val="DefaultTable"/>
              </w:rPr>
              <w:t xml:space="preserve"> </w:t>
            </w:r>
          </w:p>
          <w:p>
            <w:r>
              <w:rPr>
                <w:rStyle w:val="DefaultTable"/>
                <w:b/>
              </w:rPr>
              <w:t xml:space="preserve">Marko Nagode:</w:t>
            </w:r>
          </w:p>
          <w:p>
            <w:pPr>
              <w:pStyle w:val="ListParagraph"/>
              <w:numPr>
                <w:ilvl w:val="0"/>
                <w:numId w:val="39"/>
              </w:numPr>
              <w:spacing w:after="0"/>
              <w:ind w:left="357" w:hanging="357"/>
            </w:pPr>
            <w:r>
              <w:rPr>
                <w:rStyle w:val="DefaultTable"/>
              </w:rPr>
              <w:t xml:space="preserve">ŠOLINC, Urša, KLEMENC, Jernej, </w:t>
            </w:r>
            <w:r>
              <w:rPr>
                <w:rStyle w:val="DefaultTable"/>
                <w:b/>
              </w:rPr>
              <w:t xml:space="preserve">NAGODE, Marko</w:t>
            </w:r>
            <w:r>
              <w:rPr>
                <w:rStyle w:val="DefaultTable"/>
              </w:rPr>
              <w:t xml:space="preserve">, ŠERUGA, Domen. A direct approach to modelling the complex response of magnesium AZ31 alloy sheets to variable strain amplitude loading using Prandtl-Ishlinskii operators. </w:t>
            </w:r>
            <w:r>
              <w:rPr>
                <w:rStyle w:val="DefaultTable"/>
                <w:i/>
              </w:rPr>
              <w:t xml:space="preserve">International journal of fatigue</w:t>
            </w:r>
            <w:r>
              <w:rPr>
                <w:rStyle w:val="DefaultTable"/>
              </w:rPr>
              <w:t xml:space="preserve">. Oct. 2019, vol. 127, str. 291-304, ilustr. ISSN 0142-1123. </w:t>
            </w:r>
            <w:hyperlink w:history="true" r:id="R95d273c0a8484015">
              <w:r>
                <w:rPr>
                  <w:rStyle w:val="Hyperlink"/>
                </w:rPr>
                <w:t xml:space="preserve">https://www.sciencedirect.com/science/article/pii/S0142112319302397</w:t>
              </w:r>
            </w:hyperlink>
            <w:r>
              <w:rPr>
                <w:rStyle w:val="DefaultTable"/>
              </w:rPr>
              <w:t xml:space="preserve">, </w:t>
            </w:r>
            <w:hyperlink w:history="true" r:id="R2ce923a56a834484">
              <w:r>
                <w:rPr>
                  <w:rStyle w:val="Hyperlink"/>
                </w:rPr>
                <w:t xml:space="preserve">https://repozitorij.uni-lj.si/IzpisGradiva.php?id=108298&amp;lang=slv</w:t>
              </w:r>
            </w:hyperlink>
            <w:r>
              <w:rPr>
                <w:rStyle w:val="DefaultTable"/>
              </w:rPr>
              <w:t xml:space="preserve">, DOI: </w:t>
            </w:r>
            <w:hyperlink w:history="true" r:id="R112ce949bba547bf">
              <w:r>
                <w:rPr>
                  <w:rStyle w:val="Hyperlink"/>
                </w:rPr>
                <w:t xml:space="preserve">10.1016/j.ijfatigue.2019.06.009</w:t>
              </w:r>
            </w:hyperlink>
            <w:r>
              <w:rPr>
                <w:rStyle w:val="DefaultTable"/>
              </w:rPr>
              <w:t xml:space="preserve">. [COBISS.SI-ID </w:t>
            </w:r>
            <w:hyperlink w:history="true" r:id="R136b2723300f4b50">
              <w:r>
                <w:rPr>
                  <w:rStyle w:val="Hyperlink"/>
                </w:rPr>
                <w:t xml:space="preserve">16674075</w:t>
              </w:r>
            </w:hyperlink>
            <w:r>
              <w:rPr>
                <w:rStyle w:val="DefaultTable"/>
              </w:rPr>
              <w:t xml:space="preserve">]</w:t>
            </w:r>
          </w:p>
          <w:p>
            <w:pPr>
              <w:pStyle w:val="ListParagraph"/>
              <w:numPr>
                <w:ilvl w:val="0"/>
                <w:numId w:val="39"/>
              </w:numPr>
              <w:spacing w:after="0"/>
              <w:ind w:left="357" w:hanging="357"/>
            </w:pPr>
            <w:r>
              <w:rPr>
                <w:rStyle w:val="DefaultTable"/>
              </w:rPr>
              <w:t xml:space="preserve">ŠERUGA, Domen, </w:t>
            </w:r>
            <w:r>
              <w:rPr>
                <w:rStyle w:val="DefaultTable"/>
                <w:b/>
              </w:rPr>
              <w:t xml:space="preserve">NAGODE, Marko</w:t>
            </w:r>
            <w:r>
              <w:rPr>
                <w:rStyle w:val="DefaultTable"/>
              </w:rPr>
              <w:t xml:space="preserve">. A new approach to finite element modelling of cyclic thermomechanical stress-strain responses. </w:t>
            </w:r>
            <w:r>
              <w:rPr>
                <w:rStyle w:val="DefaultTable"/>
                <w:i/>
              </w:rPr>
              <w:t xml:space="preserve">International journal of mechanical sciences</w:t>
            </w:r>
            <w:r>
              <w:rPr>
                <w:rStyle w:val="DefaultTable"/>
              </w:rPr>
              <w:t xml:space="preserve">. Dec. 2019, vol. 164, str. 1-14, ilustr. ISSN 0020-7403. </w:t>
            </w:r>
            <w:hyperlink w:history="true" r:id="R1755833947754586">
              <w:r>
                <w:rPr>
                  <w:rStyle w:val="Hyperlink"/>
                </w:rPr>
                <w:t xml:space="preserve">https://www.sciencedirect.com/science/article/pii/S0020740319306964?via%3Dihub</w:t>
              </w:r>
            </w:hyperlink>
            <w:r>
              <w:rPr>
                <w:rStyle w:val="DefaultTable"/>
              </w:rPr>
              <w:t xml:space="preserve">, DOI: </w:t>
            </w:r>
            <w:hyperlink w:history="true" r:id="Rdaef5026590c44b6">
              <w:r>
                <w:rPr>
                  <w:rStyle w:val="Hyperlink"/>
                </w:rPr>
                <w:t xml:space="preserve">10.1016/j.ijmecsci.2019.105139</w:t>
              </w:r>
            </w:hyperlink>
            <w:r>
              <w:rPr>
                <w:rStyle w:val="DefaultTable"/>
              </w:rPr>
              <w:t xml:space="preserve">. [COBISS.SI-ID </w:t>
            </w:r>
            <w:hyperlink w:history="true" r:id="R40f40bed435d4563">
              <w:r>
                <w:rPr>
                  <w:rStyle w:val="Hyperlink"/>
                </w:rPr>
                <w:t xml:space="preserve">16795675</w:t>
              </w:r>
            </w:hyperlink>
            <w:r>
              <w:rPr>
                <w:rStyle w:val="DefaultTable"/>
              </w:rPr>
              <w:t xml:space="preserve">]</w:t>
            </w:r>
          </w:p>
          <w:p>
            <w:pPr>
              <w:pStyle w:val="ListParagraph"/>
              <w:numPr>
                <w:ilvl w:val="0"/>
                <w:numId w:val="39"/>
              </w:numPr>
              <w:spacing w:after="0"/>
              <w:ind w:left="357" w:hanging="357"/>
            </w:pPr>
            <w:r>
              <w:rPr>
                <w:rStyle w:val="DefaultTable"/>
                <w:b/>
              </w:rPr>
              <w:t xml:space="preserve">NAGODE, Marko</w:t>
            </w:r>
            <w:r>
              <w:rPr>
                <w:rStyle w:val="DefaultTable"/>
              </w:rPr>
              <w:t xml:space="preserve">, ŠERUGA, Domen. Fatigue life prediction using multiaxial energy calculations with the mean stress effect to predict failure of linear and nonlinear elastic solids. </w:t>
            </w:r>
            <w:r>
              <w:rPr>
                <w:rStyle w:val="DefaultTable"/>
                <w:i/>
              </w:rPr>
              <w:t xml:space="preserve">Results in physics</w:t>
            </w:r>
            <w:r>
              <w:rPr>
                <w:rStyle w:val="DefaultTable"/>
              </w:rPr>
              <w:t xml:space="preserve">. 2016, vol. 6, f. 352-364, ilustr. ISSN 2211-3797. </w:t>
            </w:r>
            <w:hyperlink w:history="true" r:id="R7c1238eea25a4898">
              <w:r>
                <w:rPr>
                  <w:rStyle w:val="Hyperlink"/>
                </w:rPr>
                <w:t xml:space="preserve">http://www.sciencedirect.com/science/article/pii/S2211379716300407</w:t>
              </w:r>
            </w:hyperlink>
            <w:r>
              <w:rPr>
                <w:rStyle w:val="DefaultTable"/>
              </w:rPr>
              <w:t xml:space="preserve">, DOI: </w:t>
            </w:r>
            <w:hyperlink w:history="true" r:id="R2bad00afe97a443d">
              <w:r>
                <w:rPr>
                  <w:rStyle w:val="Hyperlink"/>
                </w:rPr>
                <w:t xml:space="preserve">10.1016/j.rinp.2016.06.007</w:t>
              </w:r>
            </w:hyperlink>
            <w:r>
              <w:rPr>
                <w:rStyle w:val="DefaultTable"/>
              </w:rPr>
              <w:t xml:space="preserve">. [COBISS.SI-ID </w:t>
            </w:r>
            <w:hyperlink w:history="true" r:id="Rbe6f0fbaac814df8">
              <w:r>
                <w:rPr>
                  <w:rStyle w:val="Hyperlink"/>
                </w:rPr>
                <w:t xml:space="preserve">14715163</w:t>
              </w:r>
            </w:hyperlink>
            <w:r>
              <w:rPr>
                <w:rStyle w:val="DefaultTable"/>
              </w:rPr>
              <w:t xml:space="preserve">]</w:t>
            </w:r>
          </w:p>
          <w:p>
            <w:r>
              <w:rPr>
                <w:rStyle w:val="DefaultTable"/>
              </w:rPr>
              <w:t xml:space="preserve"> </w:t>
            </w:r>
          </w:p>
          <w:p>
            <w:r>
              <w:rPr>
                <w:rStyle w:val="DefaultTable"/>
                <w:b/>
              </w:rPr>
              <w:t xml:space="preserve">Simon Oman:</w:t>
            </w:r>
          </w:p>
          <w:p>
            <w:pPr>
              <w:pStyle w:val="ListParagraph"/>
              <w:numPr>
                <w:ilvl w:val="0"/>
                <w:numId w:val="40"/>
              </w:numPr>
              <w:spacing w:after="0"/>
              <w:ind w:left="357" w:hanging="357"/>
            </w:pPr>
            <w:r>
              <w:rPr>
                <w:rStyle w:val="DefaultTable"/>
              </w:rPr>
              <w:t xml:space="preserve">NAGODE, Marko, KLEMENC, Jernej, </w:t>
            </w:r>
            <w:r>
              <w:rPr>
                <w:rStyle w:val="DefaultTable"/>
                <w:b/>
              </w:rPr>
              <w:t xml:space="preserve">OMAN, Simon</w:t>
            </w:r>
            <w:r>
              <w:rPr>
                <w:rStyle w:val="DefaultTable"/>
              </w:rPr>
              <w:t xml:space="preserve">, ŠERUGA, Domen. Elasto-viscoplastic material modelling using the multiaxial Prandtl operator approach. </w:t>
            </w:r>
            <w:r>
              <w:rPr>
                <w:rStyle w:val="DefaultTable"/>
                <w:i/>
              </w:rPr>
              <w:t xml:space="preserve">International journal of mechanical sciences</w:t>
            </w:r>
            <w:r>
              <w:rPr>
                <w:rStyle w:val="DefaultTable"/>
              </w:rPr>
              <w:t xml:space="preserve">. 2024, vol. 267, [article no.] 108953, str. 1-16, ilustr. ISSN 1879-2162. </w:t>
            </w:r>
            <w:hyperlink w:history="true" r:id="Re6e17b9fa77746b9">
              <w:r>
                <w:rPr>
                  <w:rStyle w:val="Hyperlink"/>
                </w:rPr>
                <w:t xml:space="preserve">https://www.sciencedirect.com/science/article/pii/S002074032300855X</w:t>
              </w:r>
            </w:hyperlink>
            <w:r>
              <w:rPr>
                <w:rStyle w:val="DefaultTable"/>
              </w:rPr>
              <w:t xml:space="preserve">, </w:t>
            </w:r>
            <w:hyperlink w:history="true" r:id="R3e9a7c15d6054e6f">
              <w:r>
                <w:rPr>
                  <w:rStyle w:val="Hyperlink"/>
                </w:rPr>
                <w:t xml:space="preserve">Repozitorij Univerze v Ljubljani – RUL</w:t>
              </w:r>
            </w:hyperlink>
            <w:r>
              <w:rPr>
                <w:rStyle w:val="DefaultTable"/>
              </w:rPr>
              <w:t xml:space="preserve">, DOI: </w:t>
            </w:r>
            <w:hyperlink w:history="true" r:id="R5be04ed0d9da4ede">
              <w:r>
                <w:rPr>
                  <w:rStyle w:val="Hyperlink"/>
                </w:rPr>
                <w:t xml:space="preserve">10.1016/j.ijmecsci.2023.108953</w:t>
              </w:r>
            </w:hyperlink>
            <w:r>
              <w:rPr>
                <w:rStyle w:val="DefaultTable"/>
              </w:rPr>
              <w:t xml:space="preserve">. [COBISS.SI-ID </w:t>
            </w:r>
            <w:hyperlink w:history="true" r:id="R802ebd5b20c04017">
              <w:r>
                <w:rPr>
                  <w:rStyle w:val="Hyperlink"/>
                </w:rPr>
                <w:t xml:space="preserve">183728643</w:t>
              </w:r>
            </w:hyperlink>
            <w:r>
              <w:rPr>
                <w:rStyle w:val="DefaultTable"/>
              </w:rPr>
              <w:t xml:space="preserve">].</w:t>
            </w:r>
          </w:p>
          <w:p>
            <w:pPr>
              <w:pStyle w:val="ListParagraph"/>
              <w:numPr>
                <w:ilvl w:val="0"/>
                <w:numId w:val="40"/>
              </w:numPr>
              <w:spacing w:after="0"/>
              <w:ind w:left="357" w:hanging="357"/>
            </w:pPr>
            <w:r>
              <w:rPr>
                <w:rStyle w:val="DefaultTable"/>
              </w:rPr>
              <w:t xml:space="preserve">GOSAR, Aleš, KLEMENC, Jernej, NAGODE, Marko, </w:t>
            </w:r>
            <w:r>
              <w:rPr>
                <w:rStyle w:val="DefaultTable"/>
                <w:b/>
              </w:rPr>
              <w:t xml:space="preserve">OMAN, Simon</w:t>
            </w:r>
            <w:r>
              <w:rPr>
                <w:rStyle w:val="DefaultTable"/>
              </w:rPr>
              <w:t xml:space="preserve">. On the importance of the experimental setup design in hydrodynamic journal bearing friction measurement. </w:t>
            </w:r>
            <w:r>
              <w:rPr>
                <w:rStyle w:val="DefaultTable"/>
                <w:i/>
              </w:rPr>
              <w:t xml:space="preserve">Tribology international</w:t>
            </w:r>
            <w:r>
              <w:rPr>
                <w:rStyle w:val="DefaultTable"/>
              </w:rPr>
              <w:t xml:space="preserve">. Sep. 2024, vol. 197, [article no.] 109800, str. 1-13, ilustr. ISSN 0301-679X. </w:t>
            </w:r>
            <w:hyperlink w:history="true" r:id="R2ac56c5d6b504e77">
              <w:r>
                <w:rPr>
                  <w:rStyle w:val="Hyperlink"/>
                </w:rPr>
                <w:t xml:space="preserve">https://www.sciencedirect.com/science/article/pii/S0301679X24005528</w:t>
              </w:r>
            </w:hyperlink>
            <w:r>
              <w:rPr>
                <w:rStyle w:val="DefaultTable"/>
              </w:rPr>
              <w:t xml:space="preserve">, </w:t>
            </w:r>
            <w:hyperlink w:history="true" r:id="R548fd289c99b46b9">
              <w:r>
                <w:rPr>
                  <w:rStyle w:val="Hyperlink"/>
                </w:rPr>
                <w:t xml:space="preserve">Repozitorij Univerze v Ljubljani – RUL</w:t>
              </w:r>
            </w:hyperlink>
            <w:r>
              <w:rPr>
                <w:rStyle w:val="DefaultTable"/>
              </w:rPr>
              <w:t xml:space="preserve">, DOI: </w:t>
            </w:r>
            <w:hyperlink w:history="true" r:id="Ra18cced619484cf0">
              <w:r>
                <w:rPr>
                  <w:rStyle w:val="Hyperlink"/>
                </w:rPr>
                <w:t xml:space="preserve">10.1016/j.triboint.2024.109800</w:t>
              </w:r>
            </w:hyperlink>
            <w:r>
              <w:rPr>
                <w:rStyle w:val="DefaultTable"/>
              </w:rPr>
              <w:t xml:space="preserve">. [COBISS.SI-ID </w:t>
            </w:r>
            <w:hyperlink w:history="true" r:id="Ra55ca1e87675425c">
              <w:r>
                <w:rPr>
                  <w:rStyle w:val="Hyperlink"/>
                </w:rPr>
                <w:t xml:space="preserve">196777987</w:t>
              </w:r>
            </w:hyperlink>
            <w:r>
              <w:rPr>
                <w:rStyle w:val="DefaultTable"/>
              </w:rPr>
              <w:t xml:space="preserve">].</w:t>
            </w:r>
          </w:p>
          <w:p>
            <w:pPr>
              <w:pStyle w:val="ListParagraph"/>
              <w:numPr>
                <w:ilvl w:val="0"/>
                <w:numId w:val="40"/>
              </w:numPr>
              <w:spacing w:after="0"/>
              <w:ind w:left="357" w:hanging="357"/>
            </w:pPr>
            <w:r>
              <w:rPr>
                <w:rStyle w:val="DefaultTable"/>
              </w:rPr>
              <w:t xml:space="preserve">KOCJAN, Tadej, NAGODE, Marko, KLEMENC, Jernej, </w:t>
            </w:r>
            <w:r>
              <w:rPr>
                <w:rStyle w:val="DefaultTable"/>
                <w:b/>
              </w:rPr>
              <w:t xml:space="preserve">OMAN, Simon</w:t>
            </w:r>
            <w:r>
              <w:rPr>
                <w:rStyle w:val="DefaultTable"/>
              </w:rPr>
              <w:t xml:space="preserve">. On fatigue crack growth testing and analysis of non-crystallising rubber using planar tension specimen. </w:t>
            </w:r>
            <w:r>
              <w:rPr>
                <w:rStyle w:val="DefaultTable"/>
                <w:i/>
              </w:rPr>
              <w:t xml:space="preserve">Polymer testing</w:t>
            </w:r>
            <w:r>
              <w:rPr>
                <w:rStyle w:val="DefaultTable"/>
              </w:rPr>
              <w:t xml:space="preserve">. [Print ed.]. Jan. 2023, vol. 117, str. 1-10, ilustr. ISSN 0142-9418. </w:t>
            </w:r>
            <w:hyperlink w:history="true" r:id="R4f36bf3b32af4847">
              <w:r>
                <w:rPr>
                  <w:rStyle w:val="Hyperlink"/>
                </w:rPr>
                <w:t xml:space="preserve">https://www.sciencedirect.com/science/article/pii/S0142941822003403</w:t>
              </w:r>
            </w:hyperlink>
            <w:r>
              <w:rPr>
                <w:rStyle w:val="DefaultTable"/>
              </w:rPr>
              <w:t xml:space="preserve">, </w:t>
            </w:r>
            <w:hyperlink w:history="true" r:id="R2872fd4746d74850">
              <w:r>
                <w:rPr>
                  <w:rStyle w:val="Hyperlink"/>
                </w:rPr>
                <w:t xml:space="preserve">Repozitorij Univerze v Ljubljani – RUL</w:t>
              </w:r>
            </w:hyperlink>
            <w:r>
              <w:rPr>
                <w:rStyle w:val="DefaultTable"/>
              </w:rPr>
              <w:t xml:space="preserve">, DOI: </w:t>
            </w:r>
            <w:hyperlink w:history="true" r:id="R393a6527b66b4390">
              <w:r>
                <w:rPr>
                  <w:rStyle w:val="Hyperlink"/>
                </w:rPr>
                <w:t xml:space="preserve">10.1016/j.polymertesting.2022.107819</w:t>
              </w:r>
            </w:hyperlink>
            <w:r>
              <w:rPr>
                <w:rStyle w:val="DefaultTable"/>
              </w:rPr>
              <w:t xml:space="preserve">. [COBISS.SI-ID </w:t>
            </w:r>
            <w:hyperlink w:history="true" r:id="R9f2b3e59ae67404f">
              <w:r>
                <w:rPr>
                  <w:rStyle w:val="Hyperlink"/>
                </w:rPr>
                <w:t xml:space="preserve">128185859</w:t>
              </w:r>
            </w:hyperlink>
            <w:r>
              <w:rPr>
                <w:rStyle w:val="DefaultTable"/>
              </w:rPr>
              <w:t xml:space="preserve">].</w:t>
            </w:r>
          </w:p>
          <w:p>
            <w:r>
              <w:rPr>
                <w:rStyle w:val="DefaultTable"/>
              </w:rPr>
              <w:t xml:space="preserve"> </w:t>
            </w:r>
          </w:p>
          <w:p>
            <w:r>
              <w:rPr>
                <w:rStyle w:val="DefaultTable"/>
                <w:b/>
              </w:rPr>
              <w:t xml:space="preserve">Tomaž Pepelnjak:</w:t>
            </w:r>
          </w:p>
          <w:p>
            <w:pPr>
              <w:pStyle w:val="ListParagraph"/>
              <w:numPr>
                <w:ilvl w:val="0"/>
                <w:numId w:val="41"/>
              </w:numPr>
              <w:spacing w:after="0"/>
              <w:ind w:left="357" w:hanging="357"/>
            </w:pPr>
            <w:r>
              <w:rPr>
                <w:rStyle w:val="DefaultTable"/>
              </w:rPr>
              <w:t xml:space="preserve">STEINER PETROVIČ, Darja, ŠTURM, Roman, </w:t>
            </w:r>
            <w:r>
              <w:rPr>
                <w:rStyle w:val="DefaultTable"/>
                <w:b/>
              </w:rPr>
              <w:t xml:space="preserve">PEPELNJAK, Tomaž</w:t>
            </w:r>
            <w:r>
              <w:rPr>
                <w:rStyle w:val="DefaultTable"/>
              </w:rPr>
              <w:t xml:space="preserve">. Characterization of macroscopic mechanical anisotropy of magnetocaloric gadolinium cylinders. </w:t>
            </w:r>
            <w:r>
              <w:rPr>
                <w:rStyle w:val="DefaultTable"/>
                <w:i/>
              </w:rPr>
              <w:t xml:space="preserve">JOM : The journal of minerals, metals and materials society</w:t>
            </w:r>
            <w:r>
              <w:rPr>
                <w:rStyle w:val="DefaultTable"/>
              </w:rPr>
              <w:t xml:space="preserve">, ISSN 1047-4838, 2019, vol. 71, no. 9, str. 3151-3158, ilustr. </w:t>
            </w:r>
            <w:hyperlink w:history="true" r:id="R5ecbac0a44eb4bed">
              <w:r>
                <w:rPr>
                  <w:rStyle w:val="Hyperlink"/>
                </w:rPr>
                <w:t xml:space="preserve">https://doi.org/10.1007/s11837-019-03521-9</w:t>
              </w:r>
            </w:hyperlink>
            <w:r>
              <w:rPr>
                <w:rStyle w:val="DefaultTable"/>
              </w:rPr>
              <w:t xml:space="preserve">, doi: </w:t>
            </w:r>
            <w:hyperlink w:history="true" r:id="R8e1a49ab34da48f1">
              <w:r>
                <w:rPr>
                  <w:rStyle w:val="Hyperlink"/>
                </w:rPr>
                <w:t xml:space="preserve">10.1007/s11837-019-03521-9</w:t>
              </w:r>
            </w:hyperlink>
            <w:r>
              <w:rPr>
                <w:rStyle w:val="DefaultTable"/>
              </w:rPr>
              <w:t xml:space="preserve">. [COBISS.SI-ID </w:t>
            </w:r>
            <w:hyperlink w:history="true" r:id="R68f43098f6b44f0e">
              <w:r>
                <w:rPr>
                  <w:rStyle w:val="Hyperlink"/>
                </w:rPr>
                <w:t xml:space="preserve">1509034</w:t>
              </w:r>
            </w:hyperlink>
            <w:r>
              <w:rPr>
                <w:rStyle w:val="DefaultTable"/>
              </w:rPr>
              <w:t xml:space="preserve">]</w:t>
            </w:r>
          </w:p>
          <w:p>
            <w:pPr>
              <w:pStyle w:val="ListParagraph"/>
              <w:numPr>
                <w:ilvl w:val="0"/>
                <w:numId w:val="41"/>
              </w:numPr>
              <w:spacing w:after="0"/>
              <w:ind w:left="357" w:hanging="357"/>
            </w:pPr>
            <w:r>
              <w:rPr>
                <w:rStyle w:val="DefaultTable"/>
              </w:rPr>
              <w:t xml:space="preserve">SATOŠEK, Roman, VALEŠ, Michal, </w:t>
            </w:r>
            <w:r>
              <w:rPr>
                <w:rStyle w:val="DefaultTable"/>
                <w:b/>
              </w:rPr>
              <w:t xml:space="preserve">PEPELNJAK, Tomaž</w:t>
            </w:r>
            <w:r>
              <w:rPr>
                <w:rStyle w:val="DefaultTable"/>
              </w:rPr>
              <w:t xml:space="preserve">. Study of influential parameters of the sphere indentation used for the control function of material properties in forming operations. </w:t>
            </w:r>
            <w:r>
              <w:rPr>
                <w:rStyle w:val="DefaultTable"/>
                <w:i/>
              </w:rPr>
              <w:t xml:space="preserve">Strojniški vestnik</w:t>
            </w:r>
            <w:r>
              <w:rPr>
                <w:rStyle w:val="DefaultTable"/>
              </w:rPr>
              <w:t xml:space="preserve">, ISSN 0039-2480, 2019, vol. 65, no. 10, str. 585-598, ilustr. </w:t>
            </w:r>
            <w:hyperlink w:history="true" r:id="R59c677fb91754929">
              <w:r>
                <w:rPr>
                  <w:rStyle w:val="Hyperlink"/>
                </w:rPr>
                <w:t xml:space="preserve">https://www.sv-jme. eu/sl/article/study-of-influential-parameters-of-the-sphere-indentation-used-for-the-control-function-of-material-properties-in-forming-oper ations/</w:t>
              </w:r>
            </w:hyperlink>
            <w:r>
              <w:rPr>
                <w:rStyle w:val="DefaultTable"/>
              </w:rPr>
              <w:t xml:space="preserve">, doi: </w:t>
            </w:r>
            <w:hyperlink w:history="true" r:id="R4cab777ed60d4965">
              <w:r>
                <w:rPr>
                  <w:rStyle w:val="Hyperlink"/>
                </w:rPr>
                <w:t xml:space="preserve">10.5545/sv-jme.2019.6312</w:t>
              </w:r>
            </w:hyperlink>
            <w:r>
              <w:rPr>
                <w:rStyle w:val="DefaultTable"/>
              </w:rPr>
              <w:t xml:space="preserve">. [COBISS.SI-ID </w:t>
            </w:r>
            <w:hyperlink w:history="true" r:id="R98ff83577e0b4ccd">
              <w:r>
                <w:rPr>
                  <w:rStyle w:val="Hyperlink"/>
                </w:rPr>
                <w:t xml:space="preserve">16805659</w:t>
              </w:r>
            </w:hyperlink>
            <w:r>
              <w:rPr>
                <w:rStyle w:val="DefaultTable"/>
              </w:rPr>
              <w:t xml:space="preserve">]</w:t>
            </w:r>
          </w:p>
          <w:p>
            <w:pPr>
              <w:pStyle w:val="ListParagraph"/>
              <w:numPr>
                <w:ilvl w:val="0"/>
                <w:numId w:val="41"/>
              </w:numPr>
              <w:spacing w:after="0"/>
              <w:ind w:left="357" w:hanging="357"/>
            </w:pPr>
            <w:r>
              <w:rPr>
                <w:rStyle w:val="DefaultTable"/>
                <w:b/>
              </w:rPr>
              <w:t xml:space="preserve">PEPELNJAK, Tomaž</w:t>
            </w:r>
            <w:r>
              <w:rPr>
                <w:rStyle w:val="DefaultTable"/>
              </w:rPr>
              <w:t xml:space="preserve">, MAGOČ, Vladimir, BARIŠIĆ, Branimir. Analysis of shear hat test in digital environment. </w:t>
            </w:r>
            <w:r>
              <w:rPr>
                <w:rStyle w:val="DefaultTable"/>
                <w:i/>
              </w:rPr>
              <w:t xml:space="preserve">Metalurgija</w:t>
            </w:r>
            <w:r>
              <w:rPr>
                <w:rStyle w:val="DefaultTable"/>
              </w:rPr>
              <w:t xml:space="preserve">, ISSN 0543-5846, Apr.-Jun. 2012, vol. 51, no. 2, str. 153-156. [COBISS.SI-ID </w:t>
            </w:r>
            <w:hyperlink w:history="true" r:id="R947b92b5bfc342fb">
              <w:r>
                <w:rPr>
                  <w:rStyle w:val="Hyperlink"/>
                </w:rPr>
                <w:t xml:space="preserve">12107547</w:t>
              </w:r>
            </w:hyperlink>
            <w:r>
              <w:rPr>
                <w:rStyle w:val="DefaultTable"/>
              </w:rPr>
              <w:t xml:space="preserve">]</w:t>
            </w:r>
          </w:p>
          <w:p>
            <w:r>
              <w:rPr>
                <w:rStyle w:val="DefaultTable"/>
              </w:rPr>
              <w:t xml:space="preserve"> </w:t>
            </w:r>
          </w:p>
          <w:p>
            <w:r>
              <w:rPr>
                <w:rStyle w:val="DefaultTable"/>
                <w:b/>
              </w:rPr>
              <w:t xml:space="preserve">Aljoša Peperko:</w:t>
            </w:r>
          </w:p>
          <w:p>
            <w:pPr>
              <w:pStyle w:val="ListParagraph"/>
              <w:numPr>
                <w:ilvl w:val="0"/>
                <w:numId w:val="42"/>
              </w:numPr>
              <w:spacing w:after="0"/>
              <w:ind w:left="357" w:hanging="357"/>
            </w:pPr>
            <w:r>
              <w:rPr>
                <w:rStyle w:val="DefaultTable"/>
                <w:b/>
              </w:rPr>
              <w:t xml:space="preserve">PEPERKO, Aljoša</w:t>
            </w:r>
            <w:r>
              <w:rPr>
                <w:rStyle w:val="DefaultTable"/>
              </w:rPr>
              <w:t xml:space="preserve">. Inequalities on the spectral radius, operator norm and numerical radius of the Hadamard weighted geometric mean of positive kernel operators. </w:t>
            </w:r>
            <w:r>
              <w:rPr>
                <w:rStyle w:val="DefaultTable"/>
                <w:i/>
              </w:rPr>
              <w:t xml:space="preserve">Linear and Multilinear Algebra</w:t>
            </w:r>
            <w:r>
              <w:rPr>
                <w:rStyle w:val="DefaultTable"/>
              </w:rPr>
              <w:t xml:space="preserve">, ISSN 0308-1087, 2019, vol. 67, iss. 8, str. 1637-1652. </w:t>
            </w:r>
            <w:hyperlink w:history="true" r:id="Rc5f2663b1b1b4943">
              <w:r>
                <w:rPr>
                  <w:rStyle w:val="Hyperlink"/>
                </w:rPr>
                <w:t xml:space="preserve">https://doi.org/10.1080/03081087.2018.1465885</w:t>
              </w:r>
            </w:hyperlink>
            <w:r>
              <w:rPr>
                <w:rStyle w:val="DefaultTable"/>
              </w:rPr>
              <w:t xml:space="preserve">, doi: </w:t>
            </w:r>
            <w:hyperlink w:history="true" r:id="R7e07c8b8df63474b">
              <w:r>
                <w:rPr>
                  <w:rStyle w:val="Hyperlink"/>
                </w:rPr>
                <w:t xml:space="preserve">10.1080/03081087.2018.1465885</w:t>
              </w:r>
            </w:hyperlink>
            <w:r>
              <w:rPr>
                <w:rStyle w:val="DefaultTable"/>
              </w:rPr>
              <w:t xml:space="preserve">. [COBISS.SI-ID </w:t>
            </w:r>
            <w:hyperlink w:history="true" r:id="R313e323dce4d4057">
              <w:r>
                <w:rPr>
                  <w:rStyle w:val="Hyperlink"/>
                </w:rPr>
                <w:t xml:space="preserve">18356313</w:t>
              </w:r>
            </w:hyperlink>
            <w:r>
              <w:rPr>
                <w:rStyle w:val="DefaultTable"/>
              </w:rPr>
              <w:t xml:space="preserve">]</w:t>
            </w:r>
          </w:p>
          <w:p>
            <w:pPr>
              <w:pStyle w:val="ListParagraph"/>
              <w:numPr>
                <w:ilvl w:val="0"/>
                <w:numId w:val="42"/>
              </w:numPr>
              <w:spacing w:after="0"/>
              <w:ind w:left="357" w:hanging="357"/>
            </w:pPr>
            <w:r>
              <w:rPr>
                <w:rStyle w:val="DefaultTable"/>
              </w:rPr>
              <w:t xml:space="preserve">ŽUŽEK, Tena, </w:t>
            </w:r>
            <w:r>
              <w:rPr>
                <w:rStyle w:val="DefaultTable"/>
                <w:b/>
              </w:rPr>
              <w:t xml:space="preserve">PEPERKO, Aljoša</w:t>
            </w:r>
            <w:r>
              <w:rPr>
                <w:rStyle w:val="DefaultTable"/>
              </w:rPr>
              <w:t xml:space="preserve">, KUŠAR, Janez. A max-plus algebra approach for generating a non-delay schedule. </w:t>
            </w:r>
            <w:r>
              <w:rPr>
                <w:rStyle w:val="DefaultTable"/>
                <w:i/>
              </w:rPr>
              <w:t xml:space="preserve">Croatian operational research review : CRORR</w:t>
            </w:r>
            <w:r>
              <w:rPr>
                <w:rStyle w:val="DefaultTable"/>
              </w:rPr>
              <w:t xml:space="preserve">, ISSN 1848-0225. [Tiskana izd.], 2019, vol. 10, no. 1, str. 35-44, ilustr. </w:t>
            </w:r>
            <w:hyperlink w:history="true" r:id="R6a52dd29e71448e7">
              <w:r>
                <w:rPr>
                  <w:rStyle w:val="Hyperlink"/>
                </w:rPr>
                <w:t xml:space="preserve">https://hrcak.srce.hr/ojs/index.php/crorr/issue/view/377</w:t>
              </w:r>
            </w:hyperlink>
            <w:r>
              <w:rPr>
                <w:rStyle w:val="DefaultTable"/>
              </w:rPr>
              <w:t xml:space="preserve">, doi: </w:t>
            </w:r>
            <w:hyperlink w:history="true" r:id="Re4036c0d54394a2a">
              <w:r>
                <w:rPr>
                  <w:rStyle w:val="Hyperlink"/>
                </w:rPr>
                <w:t xml:space="preserve">10.17535/crorr.2019.0004</w:t>
              </w:r>
            </w:hyperlink>
            <w:r>
              <w:rPr>
                <w:rStyle w:val="DefaultTable"/>
              </w:rPr>
              <w:t xml:space="preserve">. [COBISS.SI-ID </w:t>
            </w:r>
            <w:hyperlink w:history="true" r:id="Ra3e96364486b412b">
              <w:r>
                <w:rPr>
                  <w:rStyle w:val="Hyperlink"/>
                </w:rPr>
                <w:t xml:space="preserve">16696091</w:t>
              </w:r>
            </w:hyperlink>
            <w:r>
              <w:rPr>
                <w:rStyle w:val="DefaultTable"/>
              </w:rPr>
              <w:t xml:space="preserve">]</w:t>
            </w:r>
          </w:p>
          <w:p>
            <w:pPr>
              <w:pStyle w:val="ListParagraph"/>
              <w:numPr>
                <w:ilvl w:val="0"/>
                <w:numId w:val="42"/>
              </w:numPr>
              <w:spacing w:after="0"/>
              <w:ind w:left="357" w:hanging="357"/>
            </w:pPr>
            <w:r>
              <w:rPr>
                <w:rStyle w:val="DefaultTable"/>
              </w:rPr>
              <w:t xml:space="preserve">VOGLAR, Jure, ZUPANČIČ, Matevž, </w:t>
            </w:r>
            <w:r>
              <w:rPr>
                <w:rStyle w:val="DefaultTable"/>
                <w:b/>
              </w:rPr>
              <w:t xml:space="preserve">PEPERKO, Aljoša</w:t>
            </w:r>
            <w:r>
              <w:rPr>
                <w:rStyle w:val="DefaultTable"/>
              </w:rPr>
              <w:t xml:space="preserve">, BIRBARAH, Patrick, MILJKOVIC, Nenad, GOLOBIČ, Iztok. Analysis of heater-wall temperature distributions during the saturated pool boiling of water. </w:t>
            </w:r>
            <w:r>
              <w:rPr>
                <w:rStyle w:val="DefaultTable"/>
                <w:i/>
              </w:rPr>
              <w:t xml:space="preserve">Experimental thermal and fluid science</w:t>
            </w:r>
            <w:r>
              <w:rPr>
                <w:rStyle w:val="DefaultTable"/>
              </w:rPr>
              <w:t xml:space="preserve">, ISSN 0894-1777. [Print ed.], Apr. 2019, vol. 102, str. 205-214, ilustr. </w:t>
            </w:r>
            <w:hyperlink w:history="true" r:id="Ra5b65e24d3e34196">
              <w:r>
                <w:rPr>
                  <w:rStyle w:val="Hyperlink"/>
                </w:rPr>
                <w:t xml:space="preserve">https://www.sciencedirect.com/science/article/pii/S089417771830270X</w:t>
              </w:r>
            </w:hyperlink>
            <w:r>
              <w:rPr>
                <w:rStyle w:val="DefaultTable"/>
              </w:rPr>
              <w:t xml:space="preserve">, doi: </w:t>
            </w:r>
            <w:hyperlink w:history="true" r:id="R929740793e334188">
              <w:r>
                <w:rPr>
                  <w:rStyle w:val="Hyperlink"/>
                </w:rPr>
                <w:t xml:space="preserve">10.1016/j.expthermflusci.2018.11.012</w:t>
              </w:r>
            </w:hyperlink>
            <w:r>
              <w:rPr>
                <w:rStyle w:val="DefaultTable"/>
              </w:rPr>
              <w:t xml:space="preserve">. [COBISS.SI-ID </w:t>
            </w:r>
            <w:hyperlink w:history="true" r:id="R9add7f40d7ec4db6">
              <w:r>
                <w:rPr>
                  <w:rStyle w:val="Hyperlink"/>
                </w:rPr>
                <w:t xml:space="preserve">16368923</w:t>
              </w:r>
            </w:hyperlink>
            <w:r>
              <w:rPr>
                <w:rStyle w:val="DefaultTable"/>
              </w:rPr>
              <w:t xml:space="preserve">]</w:t>
            </w:r>
          </w:p>
          <w:p>
            <w:r>
              <w:rPr>
                <w:rStyle w:val="DefaultTable"/>
              </w:rPr>
              <w:t xml:space="preserve"> </w:t>
            </w:r>
          </w:p>
          <w:p>
            <w:r>
              <w:rPr>
                <w:rStyle w:val="DefaultTable"/>
                <w:b/>
              </w:rPr>
              <w:t xml:space="preserve">Rok Petkovšek:</w:t>
            </w:r>
          </w:p>
          <w:p>
            <w:pPr>
              <w:pStyle w:val="ListParagraph"/>
              <w:numPr>
                <w:ilvl w:val="0"/>
                <w:numId w:val="43"/>
              </w:numPr>
              <w:spacing w:after="0"/>
              <w:ind w:left="357" w:hanging="357"/>
            </w:pPr>
            <w:r>
              <w:rPr>
                <w:rStyle w:val="DefaultTable"/>
                <w:b/>
              </w:rPr>
              <w:t xml:space="preserve">PETKOVŠEK, Rok</w:t>
            </w:r>
            <w:r>
              <w:rPr>
                <w:rStyle w:val="DefaultTable"/>
              </w:rPr>
              <w:t xml:space="preserve">, NOVAK, Vid, AGREŽ, Vid. High power fiber MOPA based QCW laser delivering pulses with arbitrary duration on demand at high modulation bandwidth. </w:t>
            </w:r>
            <w:r>
              <w:rPr>
                <w:rStyle w:val="DefaultTable"/>
                <w:i/>
              </w:rPr>
              <w:t xml:space="preserve">Optics express</w:t>
            </w:r>
            <w:r>
              <w:rPr>
                <w:rStyle w:val="DefaultTable"/>
              </w:rPr>
              <w:t xml:space="preserve">, ISSN 1094-4087, 2015, vol. 23, no. 26, str. 33150-33156, ilustr., doi: </w:t>
            </w:r>
            <w:hyperlink w:history="true" r:id="R02dacc522dd74ef2">
              <w:r>
                <w:rPr>
                  <w:rStyle w:val="Hyperlink"/>
                </w:rPr>
                <w:t xml:space="preserve">10.1364/OE.23.033150</w:t>
              </w:r>
            </w:hyperlink>
            <w:r>
              <w:rPr>
                <w:rStyle w:val="DefaultTable"/>
              </w:rPr>
              <w:t xml:space="preserve">. [COBISS.SI-ID </w:t>
            </w:r>
            <w:hyperlink w:history="true" r:id="R7f8479c5c7424698">
              <w:r>
                <w:rPr>
                  <w:rStyle w:val="Hyperlink"/>
                </w:rPr>
                <w:t xml:space="preserve">14385947</w:t>
              </w:r>
            </w:hyperlink>
            <w:r>
              <w:rPr>
                <w:rStyle w:val="DefaultTable"/>
              </w:rPr>
              <w:t xml:space="preserve">]</w:t>
            </w:r>
          </w:p>
          <w:p>
            <w:pPr>
              <w:pStyle w:val="ListParagraph"/>
              <w:numPr>
                <w:ilvl w:val="0"/>
                <w:numId w:val="43"/>
              </w:numPr>
              <w:spacing w:after="0"/>
              <w:ind w:left="357" w:hanging="357"/>
            </w:pPr>
            <w:r>
              <w:rPr>
                <w:rStyle w:val="DefaultTable"/>
              </w:rPr>
              <w:t xml:space="preserve">ORTHABER, Uroš, </w:t>
            </w:r>
            <w:r>
              <w:rPr>
                <w:rStyle w:val="DefaultTable"/>
                <w:b/>
              </w:rPr>
              <w:t xml:space="preserve">PETKOVŠEK, Rok</w:t>
            </w:r>
            <w:r>
              <w:rPr>
                <w:rStyle w:val="DefaultTable"/>
              </w:rPr>
              <w:t xml:space="preserve">, SCHILLE, Jörg, HARTWIG, L., HAWLINA, Gregor, DRNOVŠEK-OLUP, Brigita, VREČKO, Andrej, POBERAJ, Igor. Effect of laser-induced cavitation bubble on a thin elastic membrane. </w:t>
            </w:r>
            <w:r>
              <w:rPr>
                <w:rStyle w:val="DefaultTable"/>
                <w:i/>
              </w:rPr>
              <w:t xml:space="preserve">Optics and laser technology</w:t>
            </w:r>
            <w:r>
              <w:rPr>
                <w:rStyle w:val="DefaultTable"/>
              </w:rPr>
              <w:t xml:space="preserve">, ISSN 0030-399 [Print ed.], Dec. 2014, vol. 64, str. 94-100, ilustr., doi: </w:t>
            </w:r>
            <w:hyperlink w:history="true" r:id="Rc5e5305db46048b0">
              <w:r>
                <w:rPr>
                  <w:rStyle w:val="Hyperlink"/>
                </w:rPr>
                <w:t xml:space="preserve">10.1016/j.optlastec.2014.05.008</w:t>
              </w:r>
            </w:hyperlink>
            <w:r>
              <w:rPr>
                <w:rStyle w:val="DefaultTable"/>
              </w:rPr>
              <w:t xml:space="preserve">. [COBISS.SI-ID </w:t>
            </w:r>
            <w:hyperlink w:history="true" r:id="Rfb5ae1cf93544224">
              <w:r>
                <w:rPr>
                  <w:rStyle w:val="Hyperlink"/>
                </w:rPr>
                <w:t xml:space="preserve">14498843</w:t>
              </w:r>
            </w:hyperlink>
            <w:r>
              <w:rPr>
                <w:rStyle w:val="DefaultTable"/>
              </w:rPr>
              <w:t xml:space="preserve">]</w:t>
            </w:r>
          </w:p>
          <w:p>
            <w:pPr>
              <w:pStyle w:val="ListParagraph"/>
              <w:numPr>
                <w:ilvl w:val="0"/>
                <w:numId w:val="43"/>
              </w:numPr>
              <w:spacing w:after="0"/>
              <w:ind w:left="357" w:hanging="357"/>
            </w:pPr>
            <w:r>
              <w:rPr>
                <w:rStyle w:val="DefaultTable"/>
              </w:rPr>
              <w:t xml:space="preserve">MUR, Jaka, </w:t>
            </w:r>
            <w:r>
              <w:rPr>
                <w:rStyle w:val="DefaultTable"/>
                <w:b/>
              </w:rPr>
              <w:t xml:space="preserve">PETKOVŠEK, Rok</w:t>
            </w:r>
            <w:r>
              <w:rPr>
                <w:rStyle w:val="DefaultTable"/>
              </w:rPr>
              <w:t xml:space="preserve">. Near-THz bursts of pulses : governing surface ablation mechanisms for laser material processing. </w:t>
            </w:r>
            <w:r>
              <w:rPr>
                <w:rStyle w:val="DefaultTable"/>
                <w:i/>
              </w:rPr>
              <w:t xml:space="preserve">Applied Surface Science</w:t>
            </w:r>
            <w:r>
              <w:rPr>
                <w:rStyle w:val="DefaultTable"/>
              </w:rPr>
              <w:t xml:space="preserve">, ISSN 0169-4332. [Print ed.], Jun. 2019, vol. 478, str. 355-360, ilustr. </w:t>
            </w:r>
            <w:hyperlink w:history="true" r:id="R2ba5ba9f6cb54ff5">
              <w:r>
                <w:rPr>
                  <w:rStyle w:val="Hyperlink"/>
                </w:rPr>
                <w:t xml:space="preserve">https://www.sciencedirect.com/science/article/pii/S0169433219302120?via%3Dihub</w:t>
              </w:r>
            </w:hyperlink>
            <w:r>
              <w:rPr>
                <w:rStyle w:val="DefaultTable"/>
              </w:rPr>
              <w:t xml:space="preserve">, doi: </w:t>
            </w:r>
            <w:hyperlink w:history="true" r:id="R5a93eaac59bb4e55">
              <w:r>
                <w:rPr>
                  <w:rStyle w:val="Hyperlink"/>
                </w:rPr>
                <w:t xml:space="preserve">10.1016/j.apsusc.2019.01.182</w:t>
              </w:r>
            </w:hyperlink>
            <w:r>
              <w:rPr>
                <w:rStyle w:val="DefaultTable"/>
              </w:rPr>
              <w:t xml:space="preserve">. [COBISS.SI-ID </w:t>
            </w:r>
            <w:hyperlink w:history="true" r:id="R4c59e3f2b3d54d0c">
              <w:r>
                <w:rPr>
                  <w:rStyle w:val="Hyperlink"/>
                </w:rPr>
                <w:t xml:space="preserve">16467995</w:t>
              </w:r>
            </w:hyperlink>
            <w:r>
              <w:rPr>
                <w:rStyle w:val="DefaultTable"/>
              </w:rPr>
              <w:t xml:space="preserve">]</w:t>
            </w:r>
          </w:p>
          <w:p>
            <w:r>
              <w:rPr>
                <w:rStyle w:val="DefaultTable"/>
              </w:rPr>
              <w:t xml:space="preserve"> </w:t>
            </w:r>
          </w:p>
          <w:p>
            <w:r>
              <w:rPr>
                <w:rStyle w:val="DefaultTable"/>
                <w:b/>
              </w:rPr>
              <w:t xml:space="preserve">Igor Petrović:</w:t>
            </w:r>
          </w:p>
          <w:p>
            <w:pPr>
              <w:pStyle w:val="ListParagraph"/>
              <w:numPr>
                <w:ilvl w:val="0"/>
                <w:numId w:val="44"/>
              </w:numPr>
              <w:spacing w:after="0"/>
              <w:ind w:left="357" w:hanging="357"/>
            </w:pPr>
            <w:r>
              <w:rPr>
                <w:rStyle w:val="DefaultTable"/>
                <w:b/>
              </w:rPr>
              <w:t xml:space="preserve">PETROVIĆ, Igor</w:t>
            </w:r>
            <w:r>
              <w:rPr>
                <w:rStyle w:val="DefaultTable"/>
              </w:rPr>
              <w:t xml:space="preserve">, ŠAJN, Viktor, KOSEL, Tadej, MARZOCCA, Pier. Aerodynamics and static aeroelastic behavior of low-Reynolds number deformable membrane wings. </w:t>
            </w:r>
            <w:r>
              <w:rPr>
                <w:rStyle w:val="DefaultTable"/>
                <w:i/>
              </w:rPr>
              <w:t xml:space="preserve">Journal of aerospace engineering</w:t>
            </w:r>
            <w:r>
              <w:rPr>
                <w:rStyle w:val="DefaultTable"/>
              </w:rPr>
              <w:t xml:space="preserve">. May 2016, vol. 29, iss. 3, str. 1-12, ilustr. ISSN 0893-1321. </w:t>
            </w:r>
            <w:hyperlink w:history="true" r:id="R1af251d3dabc4520">
              <w:r>
                <w:rPr>
                  <w:rStyle w:val="Hyperlink"/>
                </w:rPr>
                <w:t xml:space="preserve">http://ascelibrary.org/doi/10.1061/%28ASCE%29AS.1943-5525.0000555</w:t>
              </w:r>
            </w:hyperlink>
            <w:r>
              <w:rPr>
                <w:rStyle w:val="DefaultTable"/>
              </w:rPr>
              <w:t xml:space="preserve">, DOI: </w:t>
            </w:r>
            <w:hyperlink w:history="true" r:id="Rc072d731746e4ccf">
              <w:r>
                <w:rPr>
                  <w:rStyle w:val="Hyperlink"/>
                </w:rPr>
                <w:t xml:space="preserve">10.1061/(ASCE)AS.1943-5525.0000555</w:t>
              </w:r>
            </w:hyperlink>
            <w:r>
              <w:rPr>
                <w:rStyle w:val="DefaultTable"/>
              </w:rPr>
              <w:t xml:space="preserve">. [COBISS.SI-ID </w:t>
            </w:r>
            <w:hyperlink w:history="true" r:id="Red16d2c5393e42af">
              <w:r>
                <w:rPr>
                  <w:rStyle w:val="Hyperlink"/>
                </w:rPr>
                <w:t xml:space="preserve">14280475</w:t>
              </w:r>
            </w:hyperlink>
            <w:r>
              <w:rPr>
                <w:rStyle w:val="DefaultTable"/>
              </w:rPr>
              <w:t xml:space="preserve">], [</w:t>
            </w:r>
            <w:hyperlink w:history="true" r:id="R9583760a710945cb">
              <w:r>
                <w:rPr>
                  <w:rStyle w:val="Hyperlink"/>
                </w:rPr>
                <w:t xml:space="preserve">JCR</w:t>
              </w:r>
            </w:hyperlink>
            <w:r>
              <w:rPr>
                <w:rStyle w:val="DefaultTable"/>
              </w:rPr>
              <w:t xml:space="preserve">, </w:t>
            </w:r>
            <w:hyperlink w:history="true" r:id="R01f76ca2883b465d">
              <w:r>
                <w:rPr>
                  <w:rStyle w:val="Hyperlink"/>
                </w:rPr>
                <w:t xml:space="preserve">SNIP</w:t>
              </w:r>
            </w:hyperlink>
            <w:r>
              <w:rPr>
                <w:rStyle w:val="DefaultTable"/>
              </w:rPr>
              <w:t xml:space="preserve">, </w:t>
            </w:r>
            <w:hyperlink w:history="true" r:id="R6ff7d1671dab4458">
              <w:r>
                <w:rPr>
                  <w:rStyle w:val="Hyperlink"/>
                </w:rPr>
                <w:t xml:space="preserve">WoS</w:t>
              </w:r>
            </w:hyperlink>
            <w:r>
              <w:rPr>
                <w:rStyle w:val="DefaultTable"/>
              </w:rPr>
              <w:t xml:space="preserve"> do 27. 7. 2022: št. citatov (TC): 4, čistih citatov (CI): 4, čistih citatov na avtorja (CIAu): 1,00, </w:t>
            </w:r>
            <w:hyperlink w:history="true" r:id="Rfb4a1f8a3d154ea4">
              <w:r>
                <w:rPr>
                  <w:rStyle w:val="Hyperlink"/>
                </w:rPr>
                <w:t xml:space="preserve">Scopus</w:t>
              </w:r>
            </w:hyperlink>
            <w:r>
              <w:rPr>
                <w:rStyle w:val="DefaultTable"/>
              </w:rPr>
              <w:t xml:space="preserve"> do 21. 7. 2022: št. citatov (TC): 4, čistih citatov (CI): 4, čistih citatov na avtorja (CIAu): 1,00] (1.01) </w:t>
            </w:r>
          </w:p>
          <w:p>
            <w:pPr>
              <w:pStyle w:val="ListParagraph"/>
              <w:numPr>
                <w:ilvl w:val="0"/>
                <w:numId w:val="44"/>
              </w:numPr>
              <w:spacing w:after="0"/>
              <w:ind w:left="357" w:hanging="357"/>
            </w:pPr>
            <w:r>
              <w:rPr>
                <w:rStyle w:val="DefaultTable"/>
                <w:b/>
              </w:rPr>
              <w:t xml:space="preserve">PETROVIĆ, Igor</w:t>
            </w:r>
            <w:r>
              <w:rPr>
                <w:rStyle w:val="DefaultTable"/>
              </w:rPr>
              <w:t xml:space="preserve">, KOSEL, Franc, ŠAJN, Viktor. Aerodynamic investigation of the deformable membrane airfoil with excess length. </w:t>
            </w:r>
            <w:r>
              <w:rPr>
                <w:rStyle w:val="DefaultTable"/>
                <w:i/>
              </w:rPr>
              <w:t xml:space="preserve">Tehnički vjesnik : znanstveno-stručni časopis tehničkih fakulteta Sveučilišta u Osijeku</w:t>
            </w:r>
            <w:r>
              <w:rPr>
                <w:rStyle w:val="DefaultTable"/>
              </w:rPr>
              <w:t xml:space="preserve">. 2015, vol. 22, no. 3, str. 573-580, ilustr. ISSN 1330-3651. DOI: </w:t>
            </w:r>
            <w:hyperlink w:history="true" r:id="R6a81671d07fa46ae">
              <w:r>
                <w:rPr>
                  <w:rStyle w:val="Hyperlink"/>
                </w:rPr>
                <w:t xml:space="preserve">10.17559/TV-20131210105304</w:t>
              </w:r>
            </w:hyperlink>
            <w:r>
              <w:rPr>
                <w:rStyle w:val="DefaultTable"/>
              </w:rPr>
              <w:t xml:space="preserve">. [COBISS.SI-ID </w:t>
            </w:r>
            <w:hyperlink w:history="true" r:id="R83305c4ad6094024">
              <w:r>
                <w:rPr>
                  <w:rStyle w:val="Hyperlink"/>
                </w:rPr>
                <w:t xml:space="preserve">14036251</w:t>
              </w:r>
            </w:hyperlink>
            <w:r>
              <w:rPr>
                <w:rStyle w:val="DefaultTable"/>
              </w:rPr>
              <w:t xml:space="preserve">], [</w:t>
            </w:r>
            <w:hyperlink w:history="true" r:id="R1b154276563e4cf6">
              <w:r>
                <w:rPr>
                  <w:rStyle w:val="Hyperlink"/>
                </w:rPr>
                <w:t xml:space="preserve">JCR</w:t>
              </w:r>
            </w:hyperlink>
            <w:r>
              <w:rPr>
                <w:rStyle w:val="DefaultTable"/>
              </w:rPr>
              <w:t xml:space="preserve">, </w:t>
            </w:r>
            <w:hyperlink w:history="true" r:id="R537ec08b2fef446f">
              <w:r>
                <w:rPr>
                  <w:rStyle w:val="Hyperlink"/>
                </w:rPr>
                <w:t xml:space="preserve">SNIP</w:t>
              </w:r>
            </w:hyperlink>
            <w:r>
              <w:rPr>
                <w:rStyle w:val="DefaultTable"/>
              </w:rPr>
              <w:t xml:space="preserve">, </w:t>
            </w:r>
            <w:hyperlink w:history="true" r:id="R9e9343627dd14ad4">
              <w:r>
                <w:rPr>
                  <w:rStyle w:val="Hyperlink"/>
                </w:rPr>
                <w:t xml:space="preserve">WoS</w:t>
              </w:r>
            </w:hyperlink>
            <w:r>
              <w:rPr>
                <w:rStyle w:val="DefaultTable"/>
              </w:rPr>
              <w:t xml:space="preserve"> do 9. 8. 2021: št. citatov (TC): 1, čistih citatov (CI): 1, čistih citatov na avtorja (CIAu): 0,33, </w:t>
            </w:r>
            <w:hyperlink w:history="true" r:id="R6a1a79d9c31746e9">
              <w:r>
                <w:rPr>
                  <w:rStyle w:val="Hyperlink"/>
                </w:rPr>
                <w:t xml:space="preserve">Scopus</w:t>
              </w:r>
            </w:hyperlink>
            <w:r>
              <w:rPr>
                <w:rStyle w:val="DefaultTable"/>
              </w:rPr>
              <w:t xml:space="preserve"> do 3. 12. 2019: št. citatov (TC): 1, čistih citatov (CI): 1, čistih citatov na avtorja (CIAu): 0,33] (1.01) </w:t>
            </w:r>
          </w:p>
          <w:p>
            <w:pPr>
              <w:pStyle w:val="ListParagraph"/>
              <w:numPr>
                <w:ilvl w:val="0"/>
                <w:numId w:val="44"/>
              </w:numPr>
              <w:spacing w:after="0"/>
              <w:ind w:left="357" w:hanging="357"/>
            </w:pPr>
            <w:r>
              <w:rPr>
                <w:rStyle w:val="DefaultTable"/>
                <w:b/>
              </w:rPr>
              <w:t xml:space="preserve">PETROVIĆ, Igor</w:t>
            </w:r>
            <w:r>
              <w:rPr>
                <w:rStyle w:val="DefaultTable"/>
              </w:rPr>
              <w:t xml:space="preserve">, SHEA, Sean P., SMITH, Ian P., KOSEL, Franc, MARZOCCA, Pier. Numerical and experimental investigation of membrane wing for micro aerial vehicle applications. V: </w:t>
            </w:r>
            <w:r>
              <w:rPr>
                <w:rStyle w:val="DefaultTable"/>
                <w:i/>
              </w:rPr>
              <w:t xml:space="preserve">ASME 2014 : IMECE2014</w:t>
            </w:r>
            <w:r>
              <w:rPr>
                <w:rStyle w:val="DefaultTable"/>
              </w:rPr>
              <w:t xml:space="preserve">. International Mechanical Engineering Congress &amp; Exposition, November 14-20, 2014, Montreal, Quebec, Canada. [New York etc.]: ASME, 2014. F. 1-6, ilustr. [COBISS.SI-ID </w:t>
            </w:r>
            <w:hyperlink w:history="true" r:id="R4d41432dc1924290">
              <w:r>
                <w:rPr>
                  <w:rStyle w:val="Hyperlink"/>
                </w:rPr>
                <w:t xml:space="preserve">13862939</w:t>
              </w:r>
            </w:hyperlink>
            <w:r>
              <w:rPr>
                <w:rStyle w:val="DefaultTable"/>
              </w:rPr>
              <w:t xml:space="preserve">], [</w:t>
            </w:r>
            <w:hyperlink w:history="true" r:id="R2adf406cbbcb49c2">
              <w:r>
                <w:rPr>
                  <w:rStyle w:val="Hyperlink"/>
                </w:rPr>
                <w:t xml:space="preserve">Scopus</w:t>
              </w:r>
            </w:hyperlink>
            <w:r>
              <w:rPr>
                <w:rStyle w:val="DefaultTable"/>
              </w:rPr>
              <w:t xml:space="preserve"> do 31. 8. 2017: št. citatov (TC): 2, čistih citatov na avtorja (CIAu): 0,00] (1.08) </w:t>
            </w:r>
          </w:p>
          <w:p>
            <w:pPr>
              <w:pStyle w:val="ListParagraph"/>
              <w:numPr>
                <w:ilvl w:val="0"/>
                <w:numId w:val="44"/>
              </w:numPr>
              <w:spacing w:after="0"/>
              <w:ind w:left="357" w:hanging="357"/>
            </w:pPr>
            <w:r>
              <w:rPr>
                <w:rStyle w:val="DefaultTable"/>
                <w:b/>
              </w:rPr>
              <w:t xml:space="preserve">PETROVIĆ, Igor</w:t>
            </w:r>
            <w:r>
              <w:rPr>
                <w:rStyle w:val="DefaultTable"/>
              </w:rPr>
              <w:t xml:space="preserve">, CAMPAGNOLO, Filippo, KOSEL, Tadej, BOTTASSO, Carlo L. Implementation of the BEM skewed-wake model within the multibody aero-elastic solver Cp-Lambda. V: KOLHE, Mohan Lal (ur.). </w:t>
            </w:r>
            <w:r>
              <w:rPr>
                <w:rStyle w:val="DefaultTable"/>
                <w:i/>
              </w:rPr>
              <w:t xml:space="preserve">ICACER 2020 : the 5th International Conference on Advances and Clean Energy Research : Barcelona, Spain, April 23-25, 2020</w:t>
            </w:r>
            <w:r>
              <w:rPr>
                <w:rStyle w:val="DefaultTable"/>
              </w:rPr>
              <w:t xml:space="preserve">. Les Ulis: EDP Sciences, 2020. F. 1-6, ilustr. E3S Web of Conferences, Vol. 173, 2020. ISSN 2267-1242. </w:t>
            </w:r>
            <w:hyperlink w:history="true" r:id="R9f55b8664b84418f">
              <w:r>
                <w:rPr>
                  <w:rStyle w:val="Hyperlink"/>
                </w:rPr>
                <w:t xml:space="preserve">https://www.e3s-conferences.org/articles/e3sconf/pdf/2020/33/e3sconf_icacer2020_02004.pdf</w:t>
              </w:r>
            </w:hyperlink>
            <w:r>
              <w:rPr>
                <w:rStyle w:val="DefaultTable"/>
              </w:rPr>
              <w:t xml:space="preserve">, DOI: </w:t>
            </w:r>
            <w:hyperlink w:history="true" r:id="R1fa9634f9a5b42cb">
              <w:r>
                <w:rPr>
                  <w:rStyle w:val="Hyperlink"/>
                </w:rPr>
                <w:t xml:space="preserve">10.1051/e3sconf/202017302004</w:t>
              </w:r>
            </w:hyperlink>
            <w:r>
              <w:rPr>
                <w:rStyle w:val="DefaultTable"/>
              </w:rPr>
              <w:t xml:space="preserve">. [COBISS.SI-ID </w:t>
            </w:r>
            <w:hyperlink w:history="true" r:id="Rd4f6521272d34426">
              <w:r>
                <w:rPr>
                  <w:rStyle w:val="Hyperlink"/>
                </w:rPr>
                <w:t xml:space="preserve">20780547</w:t>
              </w:r>
            </w:hyperlink>
            <w:r>
              <w:rPr>
                <w:rStyle w:val="DefaultTable"/>
              </w:rPr>
              <w:t xml:space="preserve">], [</w:t>
            </w:r>
            <w:hyperlink w:history="true" r:id="R3283ab0252f648c4">
              <w:r>
                <w:rPr>
                  <w:rStyle w:val="Hyperlink"/>
                </w:rPr>
                <w:t xml:space="preserve">SNIP</w:t>
              </w:r>
            </w:hyperlink>
            <w:r>
              <w:rPr>
                <w:rStyle w:val="DefaultTable"/>
              </w:rPr>
              <w:t xml:space="preserve">, </w:t>
            </w:r>
            <w:hyperlink w:history="true" r:id="R5ba5234f831c4ba1">
              <w:r>
                <w:rPr>
                  <w:rStyle w:val="Hyperlink"/>
                </w:rPr>
                <w:t xml:space="preserve">WoS</w:t>
              </w:r>
            </w:hyperlink>
            <w:r>
              <w:rPr>
                <w:rStyle w:val="DefaultTable"/>
              </w:rPr>
              <w:t xml:space="preserve">, </w:t>
            </w:r>
            <w:hyperlink w:history="true" r:id="Rb68966d97c7843a5">
              <w:r>
                <w:rPr>
                  <w:rStyle w:val="Hyperlink"/>
                </w:rPr>
                <w:t xml:space="preserve">Scopus</w:t>
              </w:r>
            </w:hyperlink>
            <w:r>
              <w:rPr>
                <w:rStyle w:val="DefaultTable"/>
              </w:rPr>
              <w:t xml:space="preserve">] (1.08)</w:t>
            </w:r>
          </w:p>
          <w:p>
            <w:r>
              <w:rPr>
                <w:rStyle w:val="DefaultTable"/>
              </w:rPr>
              <w:t xml:space="preserve"> </w:t>
            </w:r>
          </w:p>
          <w:p>
            <w:r>
              <w:rPr>
                <w:rStyle w:val="DefaultTable"/>
                <w:b/>
              </w:rPr>
              <w:t xml:space="preserve">Primož Podržaj:</w:t>
            </w:r>
          </w:p>
          <w:p>
            <w:pPr>
              <w:pStyle w:val="ListParagraph"/>
              <w:numPr>
                <w:ilvl w:val="0"/>
                <w:numId w:val="45"/>
              </w:numPr>
              <w:spacing w:after="0"/>
              <w:ind w:left="357" w:hanging="357"/>
            </w:pPr>
            <w:r>
              <w:rPr>
                <w:rStyle w:val="DefaultTable"/>
              </w:rPr>
              <w:t xml:space="preserve">SIMONČIČ, Samo, </w:t>
            </w:r>
            <w:r>
              <w:rPr>
                <w:rStyle w:val="DefaultTable"/>
                <w:b/>
              </w:rPr>
              <w:t xml:space="preserve">PODRŽAJ, Primož</w:t>
            </w:r>
            <w:r>
              <w:rPr>
                <w:rStyle w:val="DefaultTable"/>
              </w:rPr>
              <w:t xml:space="preserve">. An enhanced algorithm for estimation of a digitized curve length using B-splines. Measurement : journal of the International Measurement Confederation, ISSN 0263-224 [Print ed.], Dec. 2016, vol. 94, str. 168-176 [COBISS.SI-ID </w:t>
            </w:r>
            <w:hyperlink w:history="true" r:id="R7dfc3b9788784561">
              <w:r>
                <w:rPr>
                  <w:rStyle w:val="Hyperlink"/>
                </w:rPr>
                <w:t xml:space="preserve">14998299</w:t>
              </w:r>
            </w:hyperlink>
            <w:r>
              <w:rPr>
                <w:rStyle w:val="DefaultTable"/>
              </w:rPr>
              <w:t xml:space="preserve">]</w:t>
            </w:r>
          </w:p>
          <w:p>
            <w:pPr>
              <w:pStyle w:val="ListParagraph"/>
              <w:numPr>
                <w:ilvl w:val="0"/>
                <w:numId w:val="45"/>
              </w:numPr>
              <w:spacing w:after="0"/>
              <w:ind w:left="357" w:hanging="357"/>
            </w:pPr>
            <w:r>
              <w:rPr>
                <w:rStyle w:val="DefaultTable"/>
              </w:rPr>
              <w:t xml:space="preserve">SIMONČIČ, Samo, KLOBČAR, Damjan, </w:t>
            </w:r>
            <w:r>
              <w:rPr>
                <w:rStyle w:val="DefaultTable"/>
                <w:b/>
              </w:rPr>
              <w:t xml:space="preserve">PODRŽAJ, Primož</w:t>
            </w:r>
            <w:r>
              <w:rPr>
                <w:rStyle w:val="DefaultTable"/>
              </w:rPr>
              <w:t xml:space="preserve">. Kalman filter based initial guess estimation for digital image correlation. Optics and lasers in engineering, ISSN 0143-8166. [Print ed.], Oct. 2015, vol. 73, str. 80-88 [COBISS.SI-ID </w:t>
            </w:r>
            <w:hyperlink w:history="true" r:id="Re39912fcceb44b55">
              <w:r>
                <w:rPr>
                  <w:rStyle w:val="Hyperlink"/>
                </w:rPr>
                <w:t xml:space="preserve">14176283</w:t>
              </w:r>
            </w:hyperlink>
            <w:r>
              <w:rPr>
                <w:rStyle w:val="DefaultTable"/>
              </w:rPr>
              <w:t xml:space="preserve">]</w:t>
            </w:r>
          </w:p>
          <w:p>
            <w:pPr>
              <w:pStyle w:val="ListParagraph"/>
              <w:numPr>
                <w:ilvl w:val="0"/>
                <w:numId w:val="45"/>
              </w:numPr>
              <w:spacing w:after="0"/>
              <w:ind w:left="357" w:hanging="357"/>
            </w:pPr>
            <w:r>
              <w:rPr>
                <w:rStyle w:val="DefaultTable"/>
              </w:rPr>
              <w:t xml:space="preserve">SIMONČIČ, Samo, </w:t>
            </w:r>
            <w:r>
              <w:rPr>
                <w:rStyle w:val="DefaultTable"/>
                <w:b/>
              </w:rPr>
              <w:t xml:space="preserve">PODRŽAJ, Primož</w:t>
            </w:r>
            <w:r>
              <w:rPr>
                <w:rStyle w:val="DefaultTable"/>
              </w:rPr>
              <w:t xml:space="preserve">. Image-based electrode tip displacement in resistance spot welding. Measurement science &amp; technology, ISSN 0957-023 [Print ed.], 2012, vol. 23, no. 6, str. 1-7 [COBISS.SI-ID </w:t>
            </w:r>
            <w:hyperlink w:history="true" r:id="Rfac4d72bc26642da">
              <w:r>
                <w:rPr>
                  <w:rStyle w:val="Hyperlink"/>
                </w:rPr>
                <w:t xml:space="preserve">12476699</w:t>
              </w:r>
            </w:hyperlink>
            <w:r>
              <w:rPr>
                <w:rStyle w:val="DefaultTable"/>
              </w:rPr>
              <w:t xml:space="preserve">]</w:t>
            </w:r>
          </w:p>
          <w:p>
            <w:pPr>
              <w:pStyle w:val="ListParagraph"/>
              <w:numPr>
                <w:ilvl w:val="0"/>
                <w:numId w:val="45"/>
              </w:numPr>
              <w:spacing w:after="0"/>
              <w:ind w:left="357" w:hanging="357"/>
            </w:pPr>
            <w:r>
              <w:rPr>
                <w:rStyle w:val="DefaultTable"/>
                <w:b/>
              </w:rPr>
              <w:t xml:space="preserve">PODRŽAJ, Primož</w:t>
            </w:r>
            <w:r>
              <w:rPr>
                <w:rStyle w:val="DefaultTable"/>
              </w:rPr>
              <w:t xml:space="preserve">, POLAJNAR, Ivan, DIACI, Janez, KARIŽ, Zoran. Estimating the strength of resistance spot welds based on sonic emission. Science and technology of welding and joining, ISSN 1362-1718, 2005, letn. 10, št. 4, str. 399-405. [COBISS.SI-ID </w:t>
            </w:r>
            <w:hyperlink w:history="true" r:id="Rc5e4caf387354a23">
              <w:r>
                <w:rPr>
                  <w:rStyle w:val="Hyperlink"/>
                </w:rPr>
                <w:t xml:space="preserve">8437275</w:t>
              </w:r>
            </w:hyperlink>
            <w:r>
              <w:rPr>
                <w:rStyle w:val="DefaultTable"/>
              </w:rPr>
              <w:t xml:space="preserve">]</w:t>
            </w:r>
          </w:p>
          <w:p>
            <w:pPr>
              <w:pStyle w:val="ListParagraph"/>
              <w:numPr>
                <w:ilvl w:val="0"/>
                <w:numId w:val="45"/>
              </w:numPr>
              <w:spacing w:after="0"/>
              <w:ind w:left="357" w:hanging="357"/>
            </w:pPr>
            <w:r>
              <w:rPr>
                <w:rStyle w:val="DefaultTable"/>
              </w:rPr>
              <w:t xml:space="preserve">ŽERJAV, Matej, </w:t>
            </w:r>
            <w:r>
              <w:rPr>
                <w:rStyle w:val="DefaultTable"/>
                <w:b/>
              </w:rPr>
              <w:t xml:space="preserve">PODRŽAJ, Primož</w:t>
            </w:r>
            <w:r>
              <w:rPr>
                <w:rStyle w:val="DefaultTable"/>
              </w:rPr>
              <w:t xml:space="preserve">. Arduino based automatic guitar tuning system. V: Proceedings : ICESS2017. New Castle (DE): The Society of Digital Information and Wireless Communications. 2017, str. 156-159. [COBISS.SI-ID </w:t>
            </w:r>
            <w:hyperlink w:history="true" r:id="Rc6a902e843444209">
              <w:r>
                <w:rPr>
                  <w:rStyle w:val="Hyperlink"/>
                </w:rPr>
                <w:t xml:space="preserve">16110107</w:t>
              </w:r>
            </w:hyperlink>
            <w:r>
              <w:rPr>
                <w:rStyle w:val="DefaultTable"/>
              </w:rPr>
              <w:t xml:space="preserve">]</w:t>
            </w:r>
          </w:p>
          <w:p>
            <w:r>
              <w:rPr>
                <w:rStyle w:val="DefaultTable"/>
              </w:rPr>
              <w:t xml:space="preserve"> </w:t>
            </w:r>
          </w:p>
          <w:p>
            <w:r>
              <w:rPr>
                <w:rStyle w:val="DefaultTable"/>
                <w:b/>
              </w:rPr>
              <w:t xml:space="preserve">Marko Polajnar:</w:t>
            </w:r>
          </w:p>
          <w:p>
            <w:pPr>
              <w:pStyle w:val="ListParagraph"/>
              <w:numPr>
                <w:ilvl w:val="0"/>
                <w:numId w:val="46"/>
              </w:numPr>
              <w:spacing w:after="0"/>
              <w:ind w:left="357" w:hanging="357"/>
            </w:pPr>
            <w:r>
              <w:rPr>
                <w:rStyle w:val="DefaultTable"/>
                <w:b/>
              </w:rPr>
              <w:t xml:space="preserve">POLAJNAR, Marko</w:t>
            </w:r>
            <w:r>
              <w:rPr>
                <w:rStyle w:val="DefaultTable"/>
              </w:rPr>
              <w:t xml:space="preserve">, ČOGA, Lucija, KALIN, Mitjan. Base lubricants for green stamping : the effects of their structure and viscosity on tribological performance. </w:t>
            </w:r>
            <w:r>
              <w:rPr>
                <w:rStyle w:val="DefaultTable"/>
                <w:i/>
              </w:rPr>
              <w:t xml:space="preserve">Friction</w:t>
            </w:r>
            <w:r>
              <w:rPr>
                <w:rStyle w:val="DefaultTable"/>
              </w:rPr>
              <w:t xml:space="preserve">. Sep. 2023, vol. 11, iss. 9, str. 1741–1754, ilustr. ISSN 2223-7690. </w:t>
            </w:r>
            <w:hyperlink w:history="true" r:id="Rdede7e7595424d52">
              <w:r>
                <w:rPr>
                  <w:rStyle w:val="Hyperlink"/>
                </w:rPr>
                <w:t xml:space="preserve">https://link.springer.com/article/10.1007/s40544-022-0706-6</w:t>
              </w:r>
            </w:hyperlink>
            <w:r>
              <w:rPr>
                <w:rStyle w:val="DefaultTable"/>
              </w:rPr>
              <w:t xml:space="preserve">, </w:t>
            </w:r>
            <w:hyperlink w:history="true" r:id="R10c217f3876549be">
              <w:r>
                <w:rPr>
                  <w:rStyle w:val="Hyperlink"/>
                </w:rPr>
                <w:t xml:space="preserve">Repozitorij Univerze v Ljubljani – RUL</w:t>
              </w:r>
            </w:hyperlink>
            <w:r>
              <w:rPr>
                <w:rStyle w:val="DefaultTable"/>
              </w:rPr>
              <w:t xml:space="preserve">, DOI: </w:t>
            </w:r>
            <w:hyperlink w:history="true" r:id="R856cc1a80b004dda">
              <w:r>
                <w:rPr>
                  <w:rStyle w:val="Hyperlink"/>
                </w:rPr>
                <w:t xml:space="preserve">10.1007/s40544-022-0706-6</w:t>
              </w:r>
            </w:hyperlink>
            <w:r>
              <w:rPr>
                <w:rStyle w:val="DefaultTable"/>
              </w:rPr>
              <w:t xml:space="preserve">. [COBISS.SI-ID </w:t>
            </w:r>
            <w:hyperlink w:history="true" r:id="Rf863ec70698a496c">
              <w:r>
                <w:rPr>
                  <w:rStyle w:val="Hyperlink"/>
                </w:rPr>
                <w:t xml:space="preserve">150831619</w:t>
              </w:r>
            </w:hyperlink>
            <w:r>
              <w:rPr>
                <w:rStyle w:val="DefaultTable"/>
              </w:rPr>
              <w:t xml:space="preserve">].</w:t>
            </w:r>
          </w:p>
          <w:p>
            <w:pPr>
              <w:pStyle w:val="ListParagraph"/>
              <w:numPr>
                <w:ilvl w:val="0"/>
                <w:numId w:val="46"/>
              </w:numPr>
              <w:spacing w:after="0"/>
              <w:ind w:left="357" w:hanging="357"/>
            </w:pPr>
            <w:r>
              <w:rPr>
                <w:rStyle w:val="DefaultTable"/>
              </w:rPr>
              <w:t xml:space="preserve">NOVAK, Nejc, TRAJKOVSKI, Ana, </w:t>
            </w:r>
            <w:r>
              <w:rPr>
                <w:rStyle w:val="DefaultTable"/>
                <w:b/>
              </w:rPr>
              <w:t xml:space="preserve">POLAJNAR, Marko</w:t>
            </w:r>
            <w:r>
              <w:rPr>
                <w:rStyle w:val="DefaultTable"/>
              </w:rPr>
              <w:t xml:space="preserve">, KALIN, Mitjan, MAJDIČ, Franc. Wear of hydraulic pump with real particles and medium test dust. </w:t>
            </w:r>
            <w:r>
              <w:rPr>
                <w:rStyle w:val="DefaultTable"/>
                <w:i/>
              </w:rPr>
              <w:t xml:space="preserve">Wear</w:t>
            </w:r>
            <w:r>
              <w:rPr>
                <w:rStyle w:val="DefaultTable"/>
              </w:rPr>
              <w:t xml:space="preserve">. [Print ed.]. Nov. 2023, vol. 532/533, str. 1-13, ilustr. ISSN 0043-1648. </w:t>
            </w:r>
            <w:hyperlink w:history="true" r:id="Rab01a9ef81f94117">
              <w:r>
                <w:rPr>
                  <w:rStyle w:val="Hyperlink"/>
                </w:rPr>
                <w:t xml:space="preserve">https://www.sciencedirect.com/science/article/pii/S0043164823004842</w:t>
              </w:r>
            </w:hyperlink>
            <w:r>
              <w:rPr>
                <w:rStyle w:val="DefaultTable"/>
              </w:rPr>
              <w:t xml:space="preserve">, </w:t>
            </w:r>
            <w:hyperlink w:history="true" r:id="Rb3d31ccb0e7448bf">
              <w:r>
                <w:rPr>
                  <w:rStyle w:val="Hyperlink"/>
                </w:rPr>
                <w:t xml:space="preserve">Repozitorij Univerze v Ljubljani – RUL</w:t>
              </w:r>
            </w:hyperlink>
            <w:r>
              <w:rPr>
                <w:rStyle w:val="DefaultTable"/>
              </w:rPr>
              <w:t xml:space="preserve">, DOI: </w:t>
            </w:r>
            <w:hyperlink w:history="true" r:id="R29cb5138214d4ddd">
              <w:r>
                <w:rPr>
                  <w:rStyle w:val="Hyperlink"/>
                </w:rPr>
                <w:t xml:space="preserve">10.1016/j.wear.2023.205101</w:t>
              </w:r>
            </w:hyperlink>
            <w:r>
              <w:rPr>
                <w:rStyle w:val="DefaultTable"/>
              </w:rPr>
              <w:t xml:space="preserve">. [COBISS.SI-ID </w:t>
            </w:r>
            <w:hyperlink w:history="true" r:id="Raeb4d4b0c40e4b1e">
              <w:r>
                <w:rPr>
                  <w:rStyle w:val="Hyperlink"/>
                </w:rPr>
                <w:t xml:space="preserve">162606851</w:t>
              </w:r>
            </w:hyperlink>
            <w:r>
              <w:rPr>
                <w:rStyle w:val="DefaultTable"/>
              </w:rPr>
              <w:t xml:space="preserve">].</w:t>
            </w:r>
          </w:p>
          <w:p>
            <w:pPr>
              <w:pStyle w:val="ListParagraph"/>
              <w:numPr>
                <w:ilvl w:val="0"/>
                <w:numId w:val="46"/>
              </w:numPr>
              <w:spacing w:after="0"/>
              <w:ind w:left="357" w:hanging="357"/>
            </w:pPr>
            <w:r>
              <w:rPr>
                <w:rStyle w:val="DefaultTable"/>
                <w:b/>
              </w:rPr>
              <w:t xml:space="preserve">POLAJNAR, Marko</w:t>
            </w:r>
            <w:r>
              <w:rPr>
                <w:rStyle w:val="DefaultTable"/>
              </w:rPr>
              <w:t xml:space="preserve">. Adsorpcija aditivov za doseganje oleofobnih jeklenih površin za nizko EHD trenje. V: </w:t>
            </w:r>
            <w:r>
              <w:rPr>
                <w:rStyle w:val="DefaultTable"/>
                <w:i/>
              </w:rPr>
              <w:t xml:space="preserve">SLOTRIB 2024 : Posvetovanje o tribologiji, mazivih in zelenih tehnologijah : 10. junij 2024, Portorož</w:t>
            </w:r>
            <w:r>
              <w:rPr>
                <w:rStyle w:val="DefaultTable"/>
              </w:rPr>
              <w:t xml:space="preserve">. [Ljubljana]: Slovensko društvo za tribologijo, [2024]. Str. 1-9, ilustr. [COBISS.SI-ID </w:t>
            </w:r>
            <w:hyperlink w:history="true" r:id="Rdee77a47fce341b0">
              <w:r>
                <w:rPr>
                  <w:rStyle w:val="Hyperlink"/>
                </w:rPr>
                <w:t xml:space="preserve">201761795</w:t>
              </w:r>
            </w:hyperlink>
            <w:r>
              <w:rPr>
                <w:rStyle w:val="DefaultTable"/>
              </w:rPr>
              <w:t xml:space="preserve">].</w:t>
            </w:r>
          </w:p>
          <w:p>
            <w:r>
              <w:rPr>
                <w:rStyle w:val="DefaultTable"/>
              </w:rPr>
              <w:t xml:space="preserve"> </w:t>
            </w:r>
          </w:p>
          <w:p>
            <w:r>
              <w:rPr>
                <w:rStyle w:val="DefaultTable"/>
                <w:b/>
              </w:rPr>
              <w:t xml:space="preserve">Primož Potočnik:</w:t>
            </w:r>
          </w:p>
          <w:p>
            <w:pPr>
              <w:pStyle w:val="ListParagraph"/>
              <w:numPr>
                <w:ilvl w:val="0"/>
                <w:numId w:val="47"/>
              </w:numPr>
              <w:spacing w:after="0"/>
              <w:ind w:left="357" w:hanging="357"/>
            </w:pPr>
            <w:r>
              <w:rPr>
                <w:rStyle w:val="DefaultTable"/>
                <w:b/>
              </w:rPr>
              <w:t xml:space="preserve">POTOČNIK, Primož</w:t>
            </w:r>
            <w:r>
              <w:rPr>
                <w:rStyle w:val="DefaultTable"/>
              </w:rPr>
              <w:t xml:space="preserve">, JEROMEN, Andrej, GOVEKAR, Edvard. Genetic algorithm-based framework for optimization of laser beam path in additive manufacturing. </w:t>
            </w:r>
            <w:r>
              <w:rPr>
                <w:rStyle w:val="DefaultTable"/>
                <w:i/>
              </w:rPr>
              <w:t xml:space="preserve">Metals</w:t>
            </w:r>
            <w:r>
              <w:rPr>
                <w:rStyle w:val="DefaultTable"/>
              </w:rPr>
              <w:t xml:space="preserve">. 2024, vol. 14, iss. 4, [article no.] 410, str. 1-17, ilustr. ISSN 2075-4701. </w:t>
            </w:r>
            <w:hyperlink w:history="true" r:id="R5af80442795041b5">
              <w:r>
                <w:rPr>
                  <w:rStyle w:val="Hyperlink"/>
                </w:rPr>
                <w:t xml:space="preserve">https://www.mdpi.com/2075-4701/14/4/410</w:t>
              </w:r>
            </w:hyperlink>
            <w:r>
              <w:rPr>
                <w:rStyle w:val="DefaultTable"/>
              </w:rPr>
              <w:t xml:space="preserve">, </w:t>
            </w:r>
            <w:hyperlink w:history="true" r:id="R2a3c3bf4f61e48e1">
              <w:r>
                <w:rPr>
                  <w:rStyle w:val="Hyperlink"/>
                </w:rPr>
                <w:t xml:space="preserve">Repozitorij Univerze v Ljubljani – RUL</w:t>
              </w:r>
            </w:hyperlink>
            <w:r>
              <w:rPr>
                <w:rStyle w:val="DefaultTable"/>
              </w:rPr>
              <w:t xml:space="preserve">, DOI: </w:t>
            </w:r>
            <w:hyperlink w:history="true" r:id="R0289849ba1b34db2">
              <w:r>
                <w:rPr>
                  <w:rStyle w:val="Hyperlink"/>
                </w:rPr>
                <w:t xml:space="preserve">10.3390/met14040410</w:t>
              </w:r>
            </w:hyperlink>
            <w:r>
              <w:rPr>
                <w:rStyle w:val="DefaultTable"/>
              </w:rPr>
              <w:t xml:space="preserve">. [COBISS.SI-ID </w:t>
            </w:r>
            <w:hyperlink w:history="true" r:id="Rc780001fac074461">
              <w:r>
                <w:rPr>
                  <w:rStyle w:val="Hyperlink"/>
                </w:rPr>
                <w:t xml:space="preserve">191234563</w:t>
              </w:r>
            </w:hyperlink>
            <w:r>
              <w:rPr>
                <w:rStyle w:val="DefaultTable"/>
              </w:rPr>
              <w:t xml:space="preserve">].</w:t>
            </w:r>
          </w:p>
          <w:p>
            <w:pPr>
              <w:pStyle w:val="ListParagraph"/>
              <w:numPr>
                <w:ilvl w:val="0"/>
                <w:numId w:val="47"/>
              </w:numPr>
              <w:spacing w:after="0"/>
              <w:ind w:left="357" w:hanging="357"/>
            </w:pPr>
            <w:r>
              <w:rPr>
                <w:rStyle w:val="DefaultTable"/>
                <w:b/>
              </w:rPr>
              <w:t xml:space="preserve">POTOČNIK, Primož</w:t>
            </w:r>
            <w:r>
              <w:rPr>
                <w:rStyle w:val="DefaultTable"/>
              </w:rPr>
              <w:t xml:space="preserve">, OLMOS LOPEZ-ROSO, Borja, VODOPIVEC, Lučka, SUSIČ, Egon, GOVEKAR, Edvard. Condition classification of heating systems valves based on acoustic features and machine learning. </w:t>
            </w:r>
            <w:r>
              <w:rPr>
                <w:rStyle w:val="DefaultTable"/>
                <w:i/>
              </w:rPr>
              <w:t xml:space="preserve">Applied acoustics</w:t>
            </w:r>
            <w:r>
              <w:rPr>
                <w:rStyle w:val="DefaultTable"/>
              </w:rPr>
              <w:t xml:space="preserve">. [Print ed.]. Mar. 2021, vol. 174, str. 1-9, ilustr. ISSN 0003-682X. </w:t>
            </w:r>
            <w:hyperlink w:history="true" r:id="Rd4e8232fdf924b7d">
              <w:r>
                <w:rPr>
                  <w:rStyle w:val="Hyperlink"/>
                </w:rPr>
                <w:t xml:space="preserve">https://www.sciencedirect.com/science/article/pii/S0003682X20308409?via%3Dihub</w:t>
              </w:r>
            </w:hyperlink>
            <w:r>
              <w:rPr>
                <w:rStyle w:val="DefaultTable"/>
              </w:rPr>
              <w:t xml:space="preserve">, </w:t>
            </w:r>
            <w:hyperlink w:history="true" r:id="R368e0ef6ada44d32">
              <w:r>
                <w:rPr>
                  <w:rStyle w:val="Hyperlink"/>
                </w:rPr>
                <w:t xml:space="preserve">Repozitorij Univerze v Ljubljani – RUL</w:t>
              </w:r>
            </w:hyperlink>
            <w:r>
              <w:rPr>
                <w:rStyle w:val="DefaultTable"/>
              </w:rPr>
              <w:t xml:space="preserve">, DOI: </w:t>
            </w:r>
            <w:hyperlink w:history="true" r:id="Rc29900b3c5074690">
              <w:r>
                <w:rPr>
                  <w:rStyle w:val="Hyperlink"/>
                </w:rPr>
                <w:t xml:space="preserve">10.1016/j.apacoust.2020.107736</w:t>
              </w:r>
            </w:hyperlink>
            <w:r>
              <w:rPr>
                <w:rStyle w:val="DefaultTable"/>
              </w:rPr>
              <w:t xml:space="preserve">. [COBISS.SI-ID </w:t>
            </w:r>
            <w:hyperlink w:history="true" r:id="R6512c153ceb14328">
              <w:r>
                <w:rPr>
                  <w:rStyle w:val="Hyperlink"/>
                </w:rPr>
                <w:t xml:space="preserve">35370243</w:t>
              </w:r>
            </w:hyperlink>
            <w:r>
              <w:rPr>
                <w:rStyle w:val="DefaultTable"/>
              </w:rPr>
              <w:t xml:space="preserve">].</w:t>
            </w:r>
          </w:p>
          <w:p>
            <w:pPr>
              <w:pStyle w:val="ListParagraph"/>
              <w:numPr>
                <w:ilvl w:val="0"/>
                <w:numId w:val="47"/>
              </w:numPr>
              <w:spacing w:after="0"/>
              <w:ind w:left="357" w:hanging="357"/>
            </w:pPr>
            <w:r>
              <w:rPr>
                <w:rStyle w:val="DefaultTable"/>
                <w:b/>
              </w:rPr>
              <w:t xml:space="preserve">POTOČNIK, Primož</w:t>
            </w:r>
            <w:r>
              <w:rPr>
                <w:rStyle w:val="DefaultTable"/>
              </w:rPr>
              <w:t xml:space="preserve">, ŠKERL, Primož, GOVEKAR, Edvard. Machine-learning-based multi-step heat demand forecasting in a district heating system. </w:t>
            </w:r>
            <w:r>
              <w:rPr>
                <w:rStyle w:val="DefaultTable"/>
                <w:i/>
              </w:rPr>
              <w:t xml:space="preserve">Energy and buildings</w:t>
            </w:r>
            <w:r>
              <w:rPr>
                <w:rStyle w:val="DefaultTable"/>
              </w:rPr>
              <w:t xml:space="preserve">. [Print ed.]. Feb. 2021, vol. 233, str. 1-14, ilustr. ISSN 0378-7788. </w:t>
            </w:r>
            <w:hyperlink w:history="true" r:id="R5da65831eb64494e">
              <w:r>
                <w:rPr>
                  <w:rStyle w:val="Hyperlink"/>
                </w:rPr>
                <w:t xml:space="preserve">https://www.sciencedirect.com/science/article/pii/S0378778820334599?via%3Dihub</w:t>
              </w:r>
            </w:hyperlink>
            <w:r>
              <w:rPr>
                <w:rStyle w:val="DefaultTable"/>
              </w:rPr>
              <w:t xml:space="preserve">, </w:t>
            </w:r>
            <w:hyperlink w:history="true" r:id="R210fb02fd8fb4a62">
              <w:r>
                <w:rPr>
                  <w:rStyle w:val="Hyperlink"/>
                </w:rPr>
                <w:t xml:space="preserve">Repozitorij Univerze v Ljubljani – RUL</w:t>
              </w:r>
            </w:hyperlink>
            <w:r>
              <w:rPr>
                <w:rStyle w:val="DefaultTable"/>
              </w:rPr>
              <w:t xml:space="preserve">, DOI: </w:t>
            </w:r>
            <w:hyperlink w:history="true" r:id="R3f850d190ce34dc3">
              <w:r>
                <w:rPr>
                  <w:rStyle w:val="Hyperlink"/>
                </w:rPr>
                <w:t xml:space="preserve">10.1016/j.enbuild.2020.110673</w:t>
              </w:r>
            </w:hyperlink>
            <w:r>
              <w:rPr>
                <w:rStyle w:val="DefaultTable"/>
              </w:rPr>
              <w:t xml:space="preserve">. [COBISS.SI-ID </w:t>
            </w:r>
            <w:hyperlink w:history="true" r:id="R456f520e1d3847be">
              <w:r>
                <w:rPr>
                  <w:rStyle w:val="Hyperlink"/>
                </w:rPr>
                <w:t xml:space="preserve">45195779</w:t>
              </w:r>
            </w:hyperlink>
            <w:r>
              <w:rPr>
                <w:rStyle w:val="DefaultTable"/>
              </w:rPr>
              <w:t xml:space="preserve">].</w:t>
            </w:r>
          </w:p>
          <w:p>
            <w:r>
              <w:rPr>
                <w:rStyle w:val="DefaultTable"/>
              </w:rPr>
              <w:t xml:space="preserve"> </w:t>
            </w:r>
          </w:p>
          <w:p>
            <w:r>
              <w:rPr>
                <w:rStyle w:val="DefaultTable"/>
                <w:b/>
              </w:rPr>
              <w:t xml:space="preserve">Jurij Prezelj:</w:t>
            </w:r>
          </w:p>
          <w:p>
            <w:pPr>
              <w:pStyle w:val="ListParagraph"/>
              <w:numPr>
                <w:ilvl w:val="0"/>
                <w:numId w:val="48"/>
              </w:numPr>
              <w:spacing w:after="0"/>
              <w:ind w:left="357" w:hanging="357"/>
            </w:pPr>
            <w:r>
              <w:rPr>
                <w:rStyle w:val="DefaultTable"/>
                <w:b/>
              </w:rPr>
              <w:t xml:space="preserve">PREZELJ, Jurij</w:t>
            </w:r>
            <w:r>
              <w:rPr>
                <w:rStyle w:val="DefaultTable"/>
              </w:rPr>
              <w:t xml:space="preserve">, MUROVEC, Jure. Traffic noise modelling and measurement : inter-laboratory comparison. </w:t>
            </w:r>
            <w:r>
              <w:rPr>
                <w:rStyle w:val="DefaultTable"/>
                <w:i/>
              </w:rPr>
              <w:t xml:space="preserve">Applied acoustics</w:t>
            </w:r>
            <w:r>
              <w:rPr>
                <w:rStyle w:val="DefaultTable"/>
              </w:rPr>
              <w:t xml:space="preserve">. [Print ed.]. Dec. 2017, vol. 127, str. 160-168, ilustr. ISSN 0003-682X. DOI: </w:t>
            </w:r>
            <w:hyperlink w:history="true" r:id="R0167d63a66d04468">
              <w:r>
                <w:rPr>
                  <w:rStyle w:val="Hyperlink"/>
                </w:rPr>
                <w:t xml:space="preserve">10.1016/j.apacoust.2017.06.010</w:t>
              </w:r>
            </w:hyperlink>
            <w:r>
              <w:rPr>
                <w:rStyle w:val="DefaultTable"/>
              </w:rPr>
              <w:t xml:space="preserve">. [COBISS.SI-ID </w:t>
            </w:r>
            <w:hyperlink w:history="true" r:id="R8ff0c747daf6447a">
              <w:r>
                <w:rPr>
                  <w:rStyle w:val="Hyperlink"/>
                </w:rPr>
                <w:t xml:space="preserve">15775259</w:t>
              </w:r>
            </w:hyperlink>
            <w:r>
              <w:rPr>
                <w:rStyle w:val="DefaultTable"/>
              </w:rPr>
              <w:t xml:space="preserve">]</w:t>
            </w:r>
          </w:p>
          <w:p>
            <w:pPr>
              <w:pStyle w:val="ListParagraph"/>
              <w:numPr>
                <w:ilvl w:val="0"/>
                <w:numId w:val="48"/>
              </w:numPr>
              <w:spacing w:after="0"/>
              <w:ind w:left="357" w:hanging="357"/>
            </w:pPr>
            <w:r>
              <w:rPr>
                <w:rStyle w:val="DefaultTable"/>
              </w:rPr>
              <w:t xml:space="preserve">ŠTEBLAJ, Peter, ČUDINA, Mirko, LIPAR, Primož, </w:t>
            </w:r>
            <w:r>
              <w:rPr>
                <w:rStyle w:val="DefaultTable"/>
                <w:b/>
              </w:rPr>
              <w:t xml:space="preserve">PREZELJ, Jurij</w:t>
            </w:r>
            <w:r>
              <w:rPr>
                <w:rStyle w:val="DefaultTable"/>
              </w:rPr>
              <w:t xml:space="preserve">. Adaptive muffler based on controlled flow valves. </w:t>
            </w:r>
            <w:r>
              <w:rPr>
                <w:rStyle w:val="DefaultTable"/>
                <w:i/>
              </w:rPr>
              <w:t xml:space="preserve">The Journal of the Acoustical Society of America</w:t>
            </w:r>
            <w:r>
              <w:rPr>
                <w:rStyle w:val="DefaultTable"/>
              </w:rPr>
              <w:t xml:space="preserve">. Jun. 2015, vol. 137, iss. 6, str. el503-el509, ilustr. ISSN 0001-4966. DOI: </w:t>
            </w:r>
            <w:hyperlink w:history="true" r:id="Ree4740067e014e3a">
              <w:r>
                <w:rPr>
                  <w:rStyle w:val="Hyperlink"/>
                </w:rPr>
                <w:t xml:space="preserve">10.1121/1.4921682</w:t>
              </w:r>
            </w:hyperlink>
            <w:r>
              <w:rPr>
                <w:rStyle w:val="DefaultTable"/>
              </w:rPr>
              <w:t xml:space="preserve">. [COBISS.SI-ID </w:t>
            </w:r>
            <w:hyperlink w:history="true" r:id="R305b175800f74d2d">
              <w:r>
                <w:rPr>
                  <w:rStyle w:val="Hyperlink"/>
                </w:rPr>
                <w:t xml:space="preserve">14021147</w:t>
              </w:r>
            </w:hyperlink>
            <w:r>
              <w:rPr>
                <w:rStyle w:val="DefaultTable"/>
              </w:rPr>
              <w:t xml:space="preserve">]</w:t>
            </w:r>
          </w:p>
          <w:p>
            <w:pPr>
              <w:pStyle w:val="ListParagraph"/>
              <w:numPr>
                <w:ilvl w:val="0"/>
                <w:numId w:val="48"/>
              </w:numPr>
              <w:spacing w:after="0"/>
              <w:ind w:left="357" w:hanging="357"/>
            </w:pPr>
            <w:r>
              <w:rPr>
                <w:rStyle w:val="DefaultTable"/>
              </w:rPr>
              <w:t xml:space="preserve">LIPAR, Primož, ČUDINA, Mirko, ŠTEBLAJ, Peter, </w:t>
            </w:r>
            <w:r>
              <w:rPr>
                <w:rStyle w:val="DefaultTable"/>
                <w:b/>
              </w:rPr>
              <w:t xml:space="preserve">PREZELJ, Jurij</w:t>
            </w:r>
            <w:r>
              <w:rPr>
                <w:rStyle w:val="DefaultTable"/>
              </w:rPr>
              <w:t xml:space="preserve">. Automatic recognition of machinery noise in the working environment. Strojniški vestnik, ISSN 0039-2480, Dec. 2015, vol. 61, no. 12, str. 698-708, SI 128, ilustr., doi: 10.5545/sv-jme.2015.2781. [COBISS.SI-ID 14265627]</w:t>
            </w:r>
          </w:p>
          <w:p>
            <w:r>
              <w:rPr>
                <w:rStyle w:val="DefaultTable"/>
              </w:rPr>
              <w:t xml:space="preserve"> </w:t>
            </w:r>
          </w:p>
          <w:p>
            <w:r>
              <w:rPr>
                <w:rStyle w:val="DefaultTable"/>
                <w:b/>
              </w:rPr>
              <w:t xml:space="preserve">Franci Pušavec:</w:t>
            </w:r>
          </w:p>
          <w:p>
            <w:pPr>
              <w:pStyle w:val="ListParagraph"/>
              <w:numPr>
                <w:ilvl w:val="0"/>
                <w:numId w:val="49"/>
              </w:numPr>
              <w:spacing w:after="0"/>
              <w:ind w:left="357" w:hanging="357"/>
            </w:pPr>
            <w:r>
              <w:rPr>
                <w:rStyle w:val="DefaultTable"/>
                <w:b/>
              </w:rPr>
              <w:t xml:space="preserve">PUŠAVEC, Franci</w:t>
            </w:r>
            <w:r>
              <w:rPr>
                <w:rStyle w:val="DefaultTable"/>
              </w:rPr>
              <w:t xml:space="preserve">, GRGURAŠ, Damir, KOCH, Matthias, KRAJNIK, Peter. Cooling capability of liquid nitrogen and carbon dioxide in cryogenic milling. </w:t>
            </w:r>
            <w:r>
              <w:rPr>
                <w:rStyle w:val="DefaultTable"/>
                <w:i/>
              </w:rPr>
              <w:t xml:space="preserve">CIRP annals</w:t>
            </w:r>
            <w:r>
              <w:rPr>
                <w:rStyle w:val="DefaultTable"/>
              </w:rPr>
              <w:t xml:space="preserve">, ISSN 0007-8506, 2019, vol. 68, iss. 1, str. 73-76, ilustr. </w:t>
            </w:r>
            <w:hyperlink w:history="true" r:id="R1f1dfa7aef604708">
              <w:r>
                <w:rPr>
                  <w:rStyle w:val="Hyperlink"/>
                </w:rPr>
                <w:t xml:space="preserve">https://www.sciencedirect.com/science/article/pii/S0007850619300174</w:t>
              </w:r>
            </w:hyperlink>
            <w:r>
              <w:rPr>
                <w:rStyle w:val="DefaultTable"/>
              </w:rPr>
              <w:t xml:space="preserve">, doi: </w:t>
            </w:r>
            <w:hyperlink w:history="true" r:id="R29c70aa04dec4772">
              <w:r>
                <w:rPr>
                  <w:rStyle w:val="Hyperlink"/>
                </w:rPr>
                <w:t xml:space="preserve">10.1016/j.cirp.2019.03.016</w:t>
              </w:r>
            </w:hyperlink>
            <w:r>
              <w:rPr>
                <w:rStyle w:val="DefaultTable"/>
              </w:rPr>
              <w:t xml:space="preserve">. [COBISS.SI-ID </w:t>
            </w:r>
            <w:hyperlink w:history="true" r:id="R8ba137b673fc4794">
              <w:r>
                <w:rPr>
                  <w:rStyle w:val="Hyperlink"/>
                </w:rPr>
                <w:t xml:space="preserve">16614427</w:t>
              </w:r>
            </w:hyperlink>
            <w:r>
              <w:rPr>
                <w:rStyle w:val="DefaultTable"/>
              </w:rPr>
              <w:t xml:space="preserve">]</w:t>
            </w:r>
          </w:p>
          <w:p>
            <w:pPr>
              <w:pStyle w:val="ListParagraph"/>
              <w:numPr>
                <w:ilvl w:val="0"/>
                <w:numId w:val="49"/>
              </w:numPr>
              <w:spacing w:after="0"/>
              <w:ind w:left="357" w:hanging="357"/>
            </w:pPr>
            <w:r>
              <w:rPr>
                <w:rStyle w:val="DefaultTable"/>
              </w:rPr>
              <w:t xml:space="preserve">GRGURAŠ, Damir, STERLE, Luka, KRAJNIK, Peter, </w:t>
            </w:r>
            <w:r>
              <w:rPr>
                <w:rStyle w:val="DefaultTable"/>
                <w:b/>
              </w:rPr>
              <w:t xml:space="preserve">PUŠAVEC, Franci</w:t>
            </w:r>
            <w:r>
              <w:rPr>
                <w:rStyle w:val="DefaultTable"/>
              </w:rPr>
              <w:t xml:space="preserve">. A novel cryogenic machining concept based on a lubricated liquid carbon dioxide. </w:t>
            </w:r>
            <w:r>
              <w:rPr>
                <w:rStyle w:val="DefaultTable"/>
                <w:i/>
              </w:rPr>
              <w:t xml:space="preserve">International journal of machine tools &amp; manufacture : Design, research and application</w:t>
            </w:r>
            <w:r>
              <w:rPr>
                <w:rStyle w:val="DefaultTable"/>
              </w:rPr>
              <w:t xml:space="preserve">, ISSN 0890-6955. [Print ed.], Oct. 2019, vol. 145, str. 1-6, ilustr. </w:t>
            </w:r>
            <w:hyperlink w:history="true" r:id="Rc2b5ab1f78504f90">
              <w:r>
                <w:rPr>
                  <w:rStyle w:val="Hyperlink"/>
                </w:rPr>
                <w:t xml:space="preserve">https://www.sciencedirect.com/science/article/pii/S0890695519307953?via%3Dihub</w:t>
              </w:r>
            </w:hyperlink>
            <w:r>
              <w:rPr>
                <w:rStyle w:val="DefaultTable"/>
              </w:rPr>
              <w:t xml:space="preserve">, doi: </w:t>
            </w:r>
            <w:hyperlink w:history="true" r:id="R6d305aafd89d465c">
              <w:r>
                <w:rPr>
                  <w:rStyle w:val="Hyperlink"/>
                </w:rPr>
                <w:t xml:space="preserve">10.1016/j.ijmachtools.2019.103456</w:t>
              </w:r>
            </w:hyperlink>
            <w:r>
              <w:rPr>
                <w:rStyle w:val="DefaultTable"/>
              </w:rPr>
              <w:t xml:space="preserve">. [COBISS.SI-ID </w:t>
            </w:r>
            <w:hyperlink w:history="true" r:id="Rf74f5e62aeec49ca">
              <w:r>
                <w:rPr>
                  <w:rStyle w:val="Hyperlink"/>
                </w:rPr>
                <w:t xml:space="preserve">16781851</w:t>
              </w:r>
            </w:hyperlink>
            <w:r>
              <w:rPr>
                <w:rStyle w:val="DefaultTable"/>
              </w:rPr>
              <w:t xml:space="preserve">]</w:t>
            </w:r>
          </w:p>
          <w:p>
            <w:pPr>
              <w:pStyle w:val="ListParagraph"/>
              <w:numPr>
                <w:ilvl w:val="0"/>
                <w:numId w:val="49"/>
              </w:numPr>
              <w:spacing w:after="0"/>
              <w:ind w:left="357" w:hanging="357"/>
            </w:pPr>
            <w:r>
              <w:rPr>
                <w:rStyle w:val="DefaultTable"/>
                <w:b/>
              </w:rPr>
              <w:t xml:space="preserve">PUŠAVEC, Franci</w:t>
            </w:r>
            <w:r>
              <w:rPr>
                <w:rStyle w:val="DefaultTable"/>
              </w:rPr>
              <w:t xml:space="preserve">, DESHPANDE, Ashish, YANG, Shu, M'SAOUBI, Rachid, KOPAČ, Janez, DILLON, Oscar W., JAWAHIR, I. S. Sustainable machining of high temperature Nickel alloy - Inconel 718. Part 2, Chip breakability and optimization. </w:t>
            </w:r>
            <w:r>
              <w:rPr>
                <w:rStyle w:val="DefaultTable"/>
                <w:i/>
              </w:rPr>
              <w:t xml:space="preserve">Journal of cleaner production</w:t>
            </w:r>
            <w:r>
              <w:rPr>
                <w:rStyle w:val="DefaultTable"/>
              </w:rPr>
              <w:t xml:space="preserve">, ISSN 0959-6526. [Print ed.], Jan. 2015, vol. 87, str. 941-952, ilustr., doi: </w:t>
            </w:r>
            <w:hyperlink w:history="true" r:id="R5e8c83fb482342ee">
              <w:r>
                <w:rPr>
                  <w:rStyle w:val="Hyperlink"/>
                </w:rPr>
                <w:t xml:space="preserve">10.1016/j.jclepro.2014.10.085</w:t>
              </w:r>
            </w:hyperlink>
            <w:r>
              <w:rPr>
                <w:rStyle w:val="DefaultTable"/>
              </w:rPr>
              <w:t xml:space="preserve">. [COBISS.SI-ID </w:t>
            </w:r>
            <w:hyperlink w:history="true" r:id="R6beb292b27cb4f47">
              <w:r>
                <w:rPr>
                  <w:rStyle w:val="Hyperlink"/>
                </w:rPr>
                <w:t xml:space="preserve">13790491</w:t>
              </w:r>
            </w:hyperlink>
            <w:r>
              <w:rPr>
                <w:rStyle w:val="DefaultTable"/>
              </w:rPr>
              <w:t xml:space="preserve">]</w:t>
            </w:r>
          </w:p>
          <w:p>
            <w:r>
              <w:rPr>
                <w:rStyle w:val="DefaultTable"/>
              </w:rPr>
              <w:t xml:space="preserve"> </w:t>
            </w:r>
          </w:p>
          <w:p>
            <w:r>
              <w:rPr>
                <w:rStyle w:val="DefaultTable"/>
                <w:b/>
              </w:rPr>
              <w:t xml:space="preserve">Darja Rupnik Poklukar:</w:t>
            </w:r>
          </w:p>
          <w:p>
            <w:r>
              <w:rPr>
                <w:rStyle w:val="DefaultTable"/>
              </w:rPr>
              <w:t xml:space="preserve"> </w:t>
            </w:r>
          </w:p>
          <w:p>
            <w:pPr>
              <w:pStyle w:val="ListParagraph"/>
              <w:numPr>
                <w:ilvl w:val="0"/>
                <w:numId w:val="50"/>
              </w:numPr>
              <w:spacing w:after="0"/>
              <w:ind w:left="357" w:hanging="357"/>
            </w:pPr>
            <w:r>
              <w:rPr>
                <w:rStyle w:val="DefaultTable"/>
                <w:b/>
              </w:rPr>
              <w:t xml:space="preserve">RUPNIK POKLUKAR, Darja</w:t>
            </w:r>
            <w:r>
              <w:rPr>
                <w:rStyle w:val="DefaultTable"/>
              </w:rPr>
              <w:t xml:space="preserve">, ŽEROVNIK, Janez. Generalized closeness and decay stability of some graphs. </w:t>
            </w:r>
            <w:r>
              <w:rPr>
                <w:rStyle w:val="DefaultTable"/>
                <w:i/>
              </w:rPr>
              <w:t xml:space="preserve">Mathematics</w:t>
            </w:r>
            <w:r>
              <w:rPr>
                <w:rStyle w:val="DefaultTable"/>
              </w:rPr>
              <w:t xml:space="preserve">. 2025, vol. 13, no. 6 , [article no.] 939, 9 str., ilustr. ISSN 2227-7390. </w:t>
            </w:r>
            <w:hyperlink w:history="true" r:id="Rd09b2736cdc54338">
              <w:r>
                <w:rPr>
                  <w:rStyle w:val="Hyperlink"/>
                </w:rPr>
                <w:t xml:space="preserve">https://www.mdpi.com/2227-7390/13/6/939</w:t>
              </w:r>
            </w:hyperlink>
            <w:r>
              <w:rPr>
                <w:rStyle w:val="DefaultTable"/>
              </w:rPr>
              <w:t xml:space="preserve">, </w:t>
            </w:r>
            <w:hyperlink w:history="true" r:id="Ra5f5f92602ff4eff">
              <w:r>
                <w:rPr>
                  <w:rStyle w:val="Hyperlink"/>
                </w:rPr>
                <w:t xml:space="preserve">Repozitorij Univerze v Ljubljani – RUL</w:t>
              </w:r>
            </w:hyperlink>
            <w:r>
              <w:rPr>
                <w:rStyle w:val="DefaultTable"/>
              </w:rPr>
              <w:t xml:space="preserve">, DOI: </w:t>
            </w:r>
            <w:hyperlink w:history="true" r:id="R9928286f13874424">
              <w:r>
                <w:rPr>
                  <w:rStyle w:val="Hyperlink"/>
                </w:rPr>
                <w:t xml:space="preserve">10.3390/math13060939</w:t>
              </w:r>
            </w:hyperlink>
            <w:r>
              <w:rPr>
                <w:rStyle w:val="DefaultTable"/>
              </w:rPr>
              <w:t xml:space="preserve">. [COBISS.SI-ID </w:t>
            </w:r>
            <w:hyperlink w:history="true" r:id="Rddbc7f1f900a4c21">
              <w:r>
                <w:rPr>
                  <w:rStyle w:val="Hyperlink"/>
                </w:rPr>
                <w:t xml:space="preserve">229055747</w:t>
              </w:r>
            </w:hyperlink>
            <w:r>
              <w:rPr>
                <w:rStyle w:val="DefaultTable"/>
              </w:rPr>
              <w:t xml:space="preserve">]</w:t>
            </w:r>
          </w:p>
          <w:p>
            <w:pPr>
              <w:pStyle w:val="ListParagraph"/>
              <w:numPr>
                <w:ilvl w:val="0"/>
                <w:numId w:val="50"/>
              </w:numPr>
              <w:spacing w:after="0"/>
              <w:ind w:left="357" w:hanging="357"/>
            </w:pPr>
            <w:r>
              <w:rPr>
                <w:rStyle w:val="DefaultTable"/>
              </w:rPr>
              <w:t xml:space="preserve">BREZOVNIK, Simon, </w:t>
            </w:r>
            <w:r>
              <w:rPr>
                <w:rStyle w:val="DefaultTable"/>
                <w:b/>
              </w:rPr>
              <w:t xml:space="preserve">RUPNIK POKLUKAR, Darja, </w:t>
            </w:r>
            <w:r>
              <w:rPr>
                <w:rStyle w:val="DefaultTable"/>
              </w:rPr>
              <w:t xml:space="preserve">ŽEROVNIK, Janez. The 2-rainbow domination number of Cartesian bundles over cycles. </w:t>
            </w:r>
            <w:r>
              <w:rPr>
                <w:rStyle w:val="DefaultTable"/>
                <w:i/>
              </w:rPr>
              <w:t xml:space="preserve">Central European journal of operations research</w:t>
            </w:r>
            <w:r>
              <w:rPr>
                <w:rStyle w:val="DefaultTable"/>
              </w:rPr>
              <w:t xml:space="preserve">. 2025, vol. 33, str. 641–659, ilustr. ISSN 1613-9178. </w:t>
            </w:r>
            <w:hyperlink w:history="true" r:id="R8c87111533814593">
              <w:r>
                <w:rPr>
                  <w:rStyle w:val="Hyperlink"/>
                </w:rPr>
                <w:t xml:space="preserve">https://link.springer.com/article/10.1007/s10100-024-00949-6</w:t>
              </w:r>
            </w:hyperlink>
            <w:r>
              <w:rPr>
                <w:rStyle w:val="DefaultTable"/>
              </w:rPr>
              <w:t xml:space="preserve">, DOI: </w:t>
            </w:r>
            <w:hyperlink w:history="true" r:id="Rf84640045ad3408d">
              <w:r>
                <w:rPr>
                  <w:rStyle w:val="Hyperlink"/>
                </w:rPr>
                <w:t xml:space="preserve">10.1007/s10100-024-00949-6</w:t>
              </w:r>
            </w:hyperlink>
            <w:r>
              <w:rPr>
                <w:rStyle w:val="DefaultTable"/>
              </w:rPr>
              <w:t xml:space="preserve">. [COBISS.SI-ID </w:t>
            </w:r>
            <w:hyperlink w:history="true" r:id="R071b1652a674447f">
              <w:r>
                <w:rPr>
                  <w:rStyle w:val="Hyperlink"/>
                </w:rPr>
                <w:t xml:space="preserve">216758531</w:t>
              </w:r>
            </w:hyperlink>
            <w:r>
              <w:rPr>
                <w:rStyle w:val="DefaultTable"/>
              </w:rPr>
              <w:t xml:space="preserve">]</w:t>
            </w:r>
          </w:p>
          <w:p>
            <w:pPr>
              <w:pStyle w:val="ListParagraph"/>
              <w:numPr>
                <w:ilvl w:val="0"/>
                <w:numId w:val="50"/>
              </w:numPr>
              <w:spacing w:after="0"/>
              <w:ind w:left="357" w:hanging="357"/>
            </w:pPr>
            <w:r>
              <w:rPr>
                <w:rStyle w:val="DefaultTable"/>
              </w:rPr>
              <w:t xml:space="preserve">NOVAK, Tina, PEPERKO, Aljoša, </w:t>
            </w:r>
            <w:r>
              <w:rPr>
                <w:rStyle w:val="DefaultTable"/>
                <w:b/>
              </w:rPr>
              <w:t xml:space="preserve">RUPNIK POKLUKAR, Darja</w:t>
            </w:r>
            <w:r>
              <w:rPr>
                <w:rStyle w:val="DefaultTable"/>
              </w:rPr>
              <w:t xml:space="preserve">, ZAKRAJŠEK, Helena. </w:t>
            </w:r>
            <w:r>
              <w:rPr>
                <w:rStyle w:val="DefaultTable"/>
                <w:i/>
              </w:rPr>
              <w:t xml:space="preserve">Matematika 2 : naloge in postopki reševanja</w:t>
            </w:r>
            <w:r>
              <w:rPr>
                <w:rStyle w:val="DefaultTable"/>
              </w:rPr>
              <w:t xml:space="preserve">. 1. popravljena izd. Ljubljana: Fakulteta za strojništvo, 2024. 171 str., ilustr. ISBN 978-961-6980-33-3. [COBISS.SI-ID </w:t>
            </w:r>
            <w:hyperlink w:history="true" r:id="R1aa3d5081ed84188">
              <w:r>
                <w:rPr>
                  <w:rStyle w:val="Hyperlink"/>
                </w:rPr>
                <w:t xml:space="preserve">199312899</w:t>
              </w:r>
            </w:hyperlink>
            <w:r>
              <w:rPr>
                <w:rStyle w:val="DefaultTable"/>
              </w:rPr>
              <w:t xml:space="preserve">]</w:t>
            </w:r>
          </w:p>
          <w:p>
            <w:r>
              <w:rPr>
                <w:rStyle w:val="DefaultTable"/>
              </w:rPr>
              <w:t xml:space="preserve"> </w:t>
            </w:r>
          </w:p>
          <w:p>
            <w:r>
              <w:rPr>
                <w:rStyle w:val="DefaultTable"/>
                <w:b/>
              </w:rPr>
              <w:t xml:space="preserve">Mihael Sekavčnik:</w:t>
            </w:r>
          </w:p>
          <w:p>
            <w:pPr>
              <w:pStyle w:val="ListParagraph"/>
              <w:numPr>
                <w:ilvl w:val="0"/>
                <w:numId w:val="51"/>
              </w:numPr>
              <w:spacing w:after="0"/>
              <w:ind w:left="357" w:hanging="357"/>
            </w:pPr>
            <w:r>
              <w:rPr>
                <w:rStyle w:val="DefaultTable"/>
              </w:rPr>
              <w:t xml:space="preserve">LOTRIČ, Andrej, </w:t>
            </w:r>
            <w:r>
              <w:rPr>
                <w:rStyle w:val="DefaultTable"/>
                <w:b/>
              </w:rPr>
              <w:t xml:space="preserve">SEKAVČNIK, Mihael</w:t>
            </w:r>
            <w:r>
              <w:rPr>
                <w:rStyle w:val="DefaultTable"/>
              </w:rPr>
              <w:t xml:space="preserve">, POHAR, Andrej, LIKOZAR, Blaž, HOČEVAR, Stanko. Conceptual design of an integrated thermally self-sustained methanol steam reformer : high-temperature PEM fuel cell stack manportable power generator. </w:t>
            </w:r>
            <w:r>
              <w:rPr>
                <w:rStyle w:val="DefaultTable"/>
                <w:i/>
              </w:rPr>
              <w:t xml:space="preserve">International journal of hydrogen energy</w:t>
            </w:r>
            <w:r>
              <w:rPr>
                <w:rStyle w:val="DefaultTable"/>
              </w:rPr>
              <w:t xml:space="preserve">. [Print ed.]. Jun. 2017, vol. 42, iss. 26, str. 16700-16713, ilustr. ISSN 0360-3199. </w:t>
            </w:r>
            <w:hyperlink w:history="true" r:id="Rf5441f34f26241f0">
              <w:r>
                <w:rPr>
                  <w:rStyle w:val="Hyperlink"/>
                </w:rPr>
                <w:t xml:space="preserve">http://www.sciencedirect.com/science/article/pii/S0360319917319225</w:t>
              </w:r>
            </w:hyperlink>
            <w:r>
              <w:rPr>
                <w:rStyle w:val="DefaultTable"/>
              </w:rPr>
              <w:t xml:space="preserve">. [COBISS.SI-ID </w:t>
            </w:r>
            <w:hyperlink w:history="true" r:id="Rac73e9f1faad4b5a">
              <w:r>
                <w:rPr>
                  <w:rStyle w:val="Hyperlink"/>
                </w:rPr>
                <w:t xml:space="preserve">15546139</w:t>
              </w:r>
            </w:hyperlink>
            <w:r>
              <w:rPr>
                <w:rStyle w:val="DefaultTable"/>
              </w:rPr>
              <w:t xml:space="preserve">]</w:t>
            </w:r>
          </w:p>
          <w:p>
            <w:pPr>
              <w:pStyle w:val="ListParagraph"/>
              <w:numPr>
                <w:ilvl w:val="0"/>
                <w:numId w:val="51"/>
              </w:numPr>
              <w:spacing w:after="0"/>
              <w:ind w:left="357" w:hanging="357"/>
            </w:pPr>
            <w:r>
              <w:rPr>
                <w:rStyle w:val="DefaultTable"/>
              </w:rPr>
              <w:t xml:space="preserve">MORI, Mitja, MRŽLJAK, Tilen, DROBNIČ, Boštjan, </w:t>
            </w:r>
            <w:r>
              <w:rPr>
                <w:rStyle w:val="DefaultTable"/>
                <w:b/>
              </w:rPr>
              <w:t xml:space="preserve">SEKAVČNIK, Mihael</w:t>
            </w:r>
            <w:r>
              <w:rPr>
                <w:rStyle w:val="DefaultTable"/>
              </w:rPr>
              <w:t xml:space="preserve">. Integral characteristics of hydrogen production in alkaline electrolysers. </w:t>
            </w:r>
            <w:r>
              <w:rPr>
                <w:rStyle w:val="DefaultTable"/>
                <w:i/>
              </w:rPr>
              <w:t xml:space="preserve">Strojniški vestnik</w:t>
            </w:r>
            <w:r>
              <w:rPr>
                <w:rStyle w:val="DefaultTable"/>
              </w:rPr>
              <w:t xml:space="preserve">. Oct. 2013, vol. 59, no. 10, str. 585-594, si 116, ilustr. ISSN 0039-2480. DOI: </w:t>
            </w:r>
            <w:hyperlink w:history="true" r:id="Rc69090fff44a4d00">
              <w:r>
                <w:rPr>
                  <w:rStyle w:val="Hyperlink"/>
                </w:rPr>
                <w:t xml:space="preserve">10.5545/sv-jme.2012.858</w:t>
              </w:r>
            </w:hyperlink>
            <w:r>
              <w:rPr>
                <w:rStyle w:val="DefaultTable"/>
              </w:rPr>
              <w:t xml:space="preserve">. [COBISS.SI-ID </w:t>
            </w:r>
            <w:hyperlink w:history="true" r:id="R9070971752204c66">
              <w:r>
                <w:rPr>
                  <w:rStyle w:val="Hyperlink"/>
                </w:rPr>
                <w:t xml:space="preserve">13158683</w:t>
              </w:r>
            </w:hyperlink>
            <w:r>
              <w:rPr>
                <w:rStyle w:val="DefaultTable"/>
              </w:rPr>
              <w:t xml:space="preserve">]</w:t>
            </w:r>
          </w:p>
          <w:p>
            <w:pPr>
              <w:pStyle w:val="ListParagraph"/>
              <w:numPr>
                <w:ilvl w:val="0"/>
                <w:numId w:val="51"/>
              </w:numPr>
              <w:spacing w:after="0"/>
              <w:ind w:left="357" w:hanging="357"/>
            </w:pPr>
            <w:r>
              <w:rPr>
                <w:rStyle w:val="DefaultTable"/>
              </w:rPr>
              <w:t xml:space="preserve">LACKO, Rok, DROBNIČ, Boštjan, </w:t>
            </w:r>
            <w:r>
              <w:rPr>
                <w:rStyle w:val="DefaultTable"/>
                <w:b/>
              </w:rPr>
              <w:t xml:space="preserve">SEKAVČNIK, Mihael</w:t>
            </w:r>
            <w:r>
              <w:rPr>
                <w:rStyle w:val="DefaultTable"/>
              </w:rPr>
              <w:t xml:space="preserve">, MORI, Mitja. Hydrogen energy system with renewables for isolated households : The optimal system design, numerical analysis and experimental evaluation. </w:t>
            </w:r>
            <w:r>
              <w:rPr>
                <w:rStyle w:val="DefaultTable"/>
                <w:i/>
              </w:rPr>
              <w:t xml:space="preserve">Energy and buildings</w:t>
            </w:r>
            <w:r>
              <w:rPr>
                <w:rStyle w:val="DefaultTable"/>
              </w:rPr>
              <w:t xml:space="preserve">. Sep. 2014, vol. 80, str. 106-113, ilustr. ISSN 0378-7788. DOI: </w:t>
            </w:r>
            <w:hyperlink w:history="true" r:id="Ra646fde8fc3f48ab">
              <w:r>
                <w:rPr>
                  <w:rStyle w:val="Hyperlink"/>
                </w:rPr>
                <w:t xml:space="preserve">10.1016/j.enbuild.2014.04.009</w:t>
              </w:r>
            </w:hyperlink>
            <w:r>
              <w:rPr>
                <w:rStyle w:val="DefaultTable"/>
              </w:rPr>
              <w:t xml:space="preserve">. [COBISS.SI-ID </w:t>
            </w:r>
            <w:hyperlink w:history="true" r:id="R6be9e77b7f5c4946">
              <w:r>
                <w:rPr>
                  <w:rStyle w:val="Hyperlink"/>
                </w:rPr>
                <w:t xml:space="preserve">13429787</w:t>
              </w:r>
            </w:hyperlink>
            <w:r>
              <w:rPr>
                <w:rStyle w:val="DefaultTable"/>
              </w:rPr>
              <w:t xml:space="preserve">]</w:t>
            </w:r>
          </w:p>
          <w:p>
            <w:r>
              <w:rPr>
                <w:rStyle w:val="DefaultTable"/>
              </w:rPr>
              <w:t xml:space="preserve"> </w:t>
            </w:r>
          </w:p>
          <w:p>
            <w:r>
              <w:rPr>
                <w:rStyle w:val="DefaultTable"/>
                <w:b/>
              </w:rPr>
              <w:t xml:space="preserve">Janko Slavič:</w:t>
            </w:r>
          </w:p>
          <w:p>
            <w:pPr>
              <w:pStyle w:val="ListParagraph"/>
              <w:numPr>
                <w:ilvl w:val="0"/>
                <w:numId w:val="52"/>
              </w:numPr>
              <w:spacing w:after="0"/>
              <w:ind w:left="357" w:hanging="357"/>
            </w:pPr>
            <w:r>
              <w:rPr>
                <w:rStyle w:val="DefaultTable"/>
              </w:rPr>
              <w:t xml:space="preserve">LUZNAR, Janez, </w:t>
            </w:r>
            <w:r>
              <w:rPr>
                <w:rStyle w:val="DefaultTable"/>
                <w:b/>
              </w:rPr>
              <w:t xml:space="preserve">SLAVIČ, Janko</w:t>
            </w:r>
            <w:r>
              <w:rPr>
                <w:rStyle w:val="DefaultTable"/>
              </w:rPr>
              <w:t xml:space="preserve">, BOLTEŽAR, Miha. Experimental research on structure-borne noise at pulse-width-modulation excitation. Applied acoustics, ISSN 0003-682X. [Print ed.], Aug. 2018, vol. 137, str. 33-39, ilustr. </w:t>
            </w:r>
            <w:hyperlink w:history="true" r:id="R21922c9ffe1b4e0c">
              <w:r>
                <w:rPr>
                  <w:rStyle w:val="Hyperlink"/>
                </w:rPr>
                <w:t xml:space="preserve">https://www.sciencedirect.com/science/article/pii/S0003682X17308903</w:t>
              </w:r>
            </w:hyperlink>
            <w:r>
              <w:rPr>
                <w:rStyle w:val="DefaultTable"/>
              </w:rPr>
              <w:t xml:space="preserve">, doi: 10.1016/j.apacoust.2018.03.005. [COBISS.SI-ID 15939099]</w:t>
            </w:r>
          </w:p>
          <w:p>
            <w:pPr>
              <w:pStyle w:val="ListParagraph"/>
              <w:numPr>
                <w:ilvl w:val="0"/>
                <w:numId w:val="52"/>
              </w:numPr>
              <w:spacing w:after="0"/>
              <w:ind w:left="357" w:hanging="357"/>
            </w:pPr>
            <w:r>
              <w:rPr>
                <w:rStyle w:val="DefaultTable"/>
              </w:rPr>
              <w:t xml:space="preserve">SKRINJAR, Luka, </w:t>
            </w:r>
            <w:r>
              <w:rPr>
                <w:rStyle w:val="DefaultTable"/>
                <w:b/>
              </w:rPr>
              <w:t xml:space="preserve">SLAVIČ, Janko</w:t>
            </w:r>
            <w:r>
              <w:rPr>
                <w:rStyle w:val="DefaultTable"/>
              </w:rPr>
              <w:t xml:space="preserve">, BOLTEŽAR, Miha. A Review of continuous contact-force models in multibody dynamics. International journal of mechanical sciences, ISSN 0020-7403, Sep. 2018, vol. 145, str. 171-187, ilustr. </w:t>
            </w:r>
            <w:hyperlink w:history="true" r:id="R4472b5b73dc14f72">
              <w:r>
                <w:rPr>
                  <w:rStyle w:val="Hyperlink"/>
                </w:rPr>
                <w:t xml:space="preserve">https://reader.elsevier.com/reader/sd/903B8919459DA3FF13D9A5978641A8FD72722BBB5166ED0277F867AC3F587204A839D299CDEEBD3F76FFEFAB7B5B2E53</w:t>
              </w:r>
            </w:hyperlink>
            <w:r>
              <w:rPr>
                <w:rStyle w:val="DefaultTable"/>
              </w:rPr>
              <w:t xml:space="preserve">, doi: 10.1016/j.ijmecsci.2018.07.010. [COBISS.SI-ID 16175131]</w:t>
            </w:r>
          </w:p>
          <w:p>
            <w:pPr>
              <w:pStyle w:val="ListParagraph"/>
              <w:numPr>
                <w:ilvl w:val="0"/>
                <w:numId w:val="52"/>
              </w:numPr>
              <w:spacing w:after="0"/>
              <w:ind w:left="357" w:hanging="357"/>
            </w:pPr>
            <w:r>
              <w:rPr>
                <w:rStyle w:val="DefaultTable"/>
              </w:rPr>
              <w:t xml:space="preserve">JAVH, Jaka, </w:t>
            </w:r>
            <w:r>
              <w:rPr>
                <w:rStyle w:val="DefaultTable"/>
                <w:b/>
              </w:rPr>
              <w:t xml:space="preserve">SLAVIČ, Janko</w:t>
            </w:r>
            <w:r>
              <w:rPr>
                <w:rStyle w:val="DefaultTable"/>
              </w:rPr>
              <w:t xml:space="preserve">, BOLTEŽAR, Miha. High frequency modal identification on noisy high-speed camera data. Mechanical systems and signal processing, ISSN 0888-3270, Jan. 2018, vol. 98, str. 344-351, ilustr. </w:t>
            </w:r>
            <w:hyperlink w:history="true" r:id="Rba5f3fc787164779">
              <w:r>
                <w:rPr>
                  <w:rStyle w:val="Hyperlink"/>
                </w:rPr>
                <w:t xml:space="preserve">http://www.sciencedirect.com/science/article/pii/S0888327017302637</w:t>
              </w:r>
            </w:hyperlink>
            <w:r>
              <w:rPr>
                <w:rStyle w:val="DefaultTable"/>
              </w:rPr>
              <w:t xml:space="preserve">, doi: 10.1016/j.ymssp.2017.05.008. [COBISS.SI-ID 15504923]</w:t>
            </w:r>
          </w:p>
          <w:p>
            <w:r>
              <w:rPr>
                <w:rStyle w:val="DefaultTable"/>
              </w:rPr>
              <w:t xml:space="preserve"> </w:t>
            </w:r>
          </w:p>
          <w:p>
            <w:r>
              <w:rPr>
                <w:rStyle w:val="DefaultTable"/>
                <w:b/>
              </w:rPr>
              <w:t xml:space="preserve">Lidija Slemenik Perše:</w:t>
            </w:r>
          </w:p>
          <w:p>
            <w:pPr>
              <w:pStyle w:val="ListParagraph"/>
              <w:numPr>
                <w:ilvl w:val="0"/>
                <w:numId w:val="53"/>
              </w:numPr>
              <w:spacing w:after="0"/>
              <w:ind w:left="357" w:hanging="357"/>
            </w:pPr>
            <w:r>
              <w:rPr>
                <w:rStyle w:val="DefaultTable"/>
              </w:rPr>
              <w:t xml:space="preserve">OSELI, Alen, PRODAN, Ted, SUSIČ, Egon, </w:t>
            </w:r>
            <w:r>
              <w:rPr>
                <w:rStyle w:val="DefaultTable"/>
                <w:b/>
              </w:rPr>
              <w:t xml:space="preserve">SLEMENIK PERŠE, Lidija</w:t>
            </w:r>
            <w:r>
              <w:rPr>
                <w:rStyle w:val="DefaultTable"/>
              </w:rPr>
              <w:t xml:space="preserve">. The effect of short fiber orientation on long term shear behavior of 40% glass fiber reinforced polyphenylene sulfide. </w:t>
            </w:r>
            <w:r>
              <w:rPr>
                <w:rStyle w:val="DefaultTable"/>
                <w:i/>
              </w:rPr>
              <w:t xml:space="preserve">Polymer testing</w:t>
            </w:r>
            <w:r>
              <w:rPr>
                <w:rStyle w:val="DefaultTable"/>
              </w:rPr>
              <w:t xml:space="preserve">. [Print ed.]. Jan. 2020, vol. 81, str. 1-12, ilustr. ISSN 0142-9418. </w:t>
            </w:r>
            <w:hyperlink w:history="true" r:id="R55b3d32f3d8d44a9">
              <w:r>
                <w:rPr>
                  <w:rStyle w:val="Hyperlink"/>
                </w:rPr>
                <w:t xml:space="preserve">https://www.sciencedirect.com/science/article/pii/S0142941819316538?via%3Dihub</w:t>
              </w:r>
            </w:hyperlink>
            <w:r>
              <w:rPr>
                <w:rStyle w:val="DefaultTable"/>
              </w:rPr>
              <w:t xml:space="preserve">, DOI: </w:t>
            </w:r>
            <w:hyperlink w:history="true" r:id="R3a2b8ab5b0e74f22">
              <w:r>
                <w:rPr>
                  <w:rStyle w:val="Hyperlink"/>
                </w:rPr>
                <w:t xml:space="preserve">10.1016/j.polymertesting.2019.106262</w:t>
              </w:r>
            </w:hyperlink>
            <w:r>
              <w:rPr>
                <w:rStyle w:val="DefaultTable"/>
              </w:rPr>
              <w:t xml:space="preserve">. [COBISS.SI-ID </w:t>
            </w:r>
            <w:hyperlink w:history="true" r:id="Rb79832183e5c4b19">
              <w:r>
                <w:rPr>
                  <w:rStyle w:val="Hyperlink"/>
                </w:rPr>
                <w:t xml:space="preserve">16981019</w:t>
              </w:r>
            </w:hyperlink>
            <w:r>
              <w:rPr>
                <w:rStyle w:val="DefaultTable"/>
              </w:rPr>
              <w:t xml:space="preserve">]</w:t>
            </w:r>
          </w:p>
          <w:p>
            <w:pPr>
              <w:pStyle w:val="ListParagraph"/>
              <w:numPr>
                <w:ilvl w:val="0"/>
                <w:numId w:val="53"/>
              </w:numPr>
              <w:spacing w:after="0"/>
              <w:ind w:left="357" w:hanging="357"/>
            </w:pPr>
            <w:r>
              <w:rPr>
                <w:rStyle w:val="DefaultTable"/>
                <w:b/>
              </w:rPr>
              <w:t xml:space="preserve">SLEMENIK PERŠE, Lidija</w:t>
            </w:r>
            <w:r>
              <w:rPr>
                <w:rStyle w:val="DefaultTable"/>
              </w:rPr>
              <w:t xml:space="preserve">, HUSKIĆ, Miroslav. Rheological characterization of multiarm star copolymers. </w:t>
            </w:r>
            <w:r>
              <w:rPr>
                <w:rStyle w:val="DefaultTable"/>
                <w:i/>
              </w:rPr>
              <w:t xml:space="preserve">European Polymer Journal</w:t>
            </w:r>
            <w:r>
              <w:rPr>
                <w:rStyle w:val="DefaultTable"/>
              </w:rPr>
              <w:t xml:space="preserve">. [Print ed.]. Mar. 2016, vol. 76, str. 188-195. ISSN 0014-3057. </w:t>
            </w:r>
            <w:hyperlink w:history="true" r:id="R535240e73ead4105">
              <w:r>
                <w:rPr>
                  <w:rStyle w:val="Hyperlink"/>
                </w:rPr>
                <w:t xml:space="preserve">http://www.sciencedirect.com/science/article/pii/S0014305716300453/pdfft?md5=a6d369cbad988b50a18bb36cc1855544&amp;pid=1-s2.0-S0014305716300453-main.pdf</w:t>
              </w:r>
            </w:hyperlink>
            <w:r>
              <w:rPr>
                <w:rStyle w:val="DefaultTable"/>
              </w:rPr>
              <w:t xml:space="preserve">, DOI: </w:t>
            </w:r>
            <w:hyperlink w:history="true" r:id="R906c6de0b3f84ea2">
              <w:r>
                <w:rPr>
                  <w:rStyle w:val="Hyperlink"/>
                </w:rPr>
                <w:t xml:space="preserve">.1016/j.eurpolymj.2016.01.045</w:t>
              </w:r>
            </w:hyperlink>
            <w:r>
              <w:rPr>
                <w:rStyle w:val="DefaultTable"/>
              </w:rPr>
              <w:t xml:space="preserve">. [COBISS.SI-ID </w:t>
            </w:r>
            <w:hyperlink w:history="true" r:id="R9a20ac8950ce47e4">
              <w:r>
                <w:rPr>
                  <w:rStyle w:val="Hyperlink"/>
                </w:rPr>
                <w:t xml:space="preserve">5862682</w:t>
              </w:r>
            </w:hyperlink>
            <w:r>
              <w:rPr>
                <w:rStyle w:val="DefaultTable"/>
              </w:rPr>
              <w:t xml:space="preserve">]</w:t>
            </w:r>
          </w:p>
          <w:p>
            <w:pPr>
              <w:pStyle w:val="ListParagraph"/>
              <w:numPr>
                <w:ilvl w:val="0"/>
                <w:numId w:val="53"/>
              </w:numPr>
              <w:spacing w:after="0"/>
              <w:ind w:left="357" w:hanging="357"/>
            </w:pPr>
            <w:r>
              <w:rPr>
                <w:rStyle w:val="DefaultTable"/>
                <w:b/>
              </w:rPr>
              <w:t xml:space="preserve">SLEMENIK PERŠE, Lidija</w:t>
            </w:r>
            <w:r>
              <w:rPr>
                <w:rStyle w:val="DefaultTable"/>
              </w:rPr>
              <w:t xml:space="preserve">, MIHELČIČ, Mohor, OREL, Boris. Rheological and optical properties of solar absorbing paints with POSS-treated pigments. </w:t>
            </w:r>
            <w:r>
              <w:rPr>
                <w:rStyle w:val="DefaultTable"/>
                <w:i/>
              </w:rPr>
              <w:t xml:space="preserve">Materials chemistry and physics</w:t>
            </w:r>
            <w:r>
              <w:rPr>
                <w:rStyle w:val="DefaultTable"/>
              </w:rPr>
              <w:t xml:space="preserve">. [Print ed.]. Jan. 2015, vol. 149/150, str. 368-377. ISSN 0254-0584. </w:t>
            </w:r>
            <w:hyperlink w:history="true" r:id="Rb90a8793be374d82">
              <w:r>
                <w:rPr>
                  <w:rStyle w:val="Hyperlink"/>
                </w:rPr>
                <w:t xml:space="preserve">http://ac.els-cdn.com/S0254058414006828/1-s2.0-S0254058414006828-main.pdf?_tid=2e86e240-7563-11e4-8658-00000aacb361&amp;acdnat=1417003137_ba8d5da662012336ae2203582f409cb8</w:t>
              </w:r>
            </w:hyperlink>
            <w:r>
              <w:rPr>
                <w:rStyle w:val="DefaultTable"/>
              </w:rPr>
              <w:t xml:space="preserve">, DOI: </w:t>
            </w:r>
            <w:hyperlink w:history="true" r:id="R291341290826415d">
              <w:r>
                <w:rPr>
                  <w:rStyle w:val="Hyperlink"/>
                </w:rPr>
                <w:t xml:space="preserve">10.1016/j.matchemphys.2014.10.031</w:t>
              </w:r>
            </w:hyperlink>
            <w:r>
              <w:rPr>
                <w:rStyle w:val="DefaultTable"/>
              </w:rPr>
              <w:t xml:space="preserve">. [COBISS.SI-ID </w:t>
            </w:r>
            <w:hyperlink w:history="true" r:id="R5f410e6359194114">
              <w:r>
                <w:rPr>
                  <w:rStyle w:val="Hyperlink"/>
                </w:rPr>
                <w:t xml:space="preserve">5607706</w:t>
              </w:r>
            </w:hyperlink>
            <w:r>
              <w:rPr>
                <w:rStyle w:val="DefaultTable"/>
              </w:rPr>
              <w:t xml:space="preserve">]</w:t>
            </w:r>
          </w:p>
          <w:p>
            <w:r>
              <w:rPr>
                <w:rStyle w:val="DefaultTable"/>
              </w:rPr>
              <w:t xml:space="preserve"> </w:t>
            </w:r>
          </w:p>
          <w:p>
            <w:r>
              <w:rPr>
                <w:rStyle w:val="DefaultTable"/>
                <w:b/>
              </w:rPr>
              <w:t xml:space="preserve">Uroš Stritih:</w:t>
            </w:r>
          </w:p>
          <w:p>
            <w:pPr>
              <w:pStyle w:val="ListParagraph"/>
              <w:numPr>
                <w:ilvl w:val="0"/>
                <w:numId w:val="54"/>
              </w:numPr>
              <w:spacing w:after="0"/>
              <w:ind w:left="357" w:hanging="357"/>
            </w:pPr>
            <w:r>
              <w:rPr>
                <w:rStyle w:val="DefaultTable"/>
              </w:rPr>
              <w:t xml:space="preserve">MLAKAR, Urška, STROPNIK, Rok, KOŽELJ, Rok, MEDVED, Sašo, </w:t>
            </w:r>
            <w:r>
              <w:rPr>
                <w:rStyle w:val="DefaultTable"/>
                <w:b/>
              </w:rPr>
              <w:t xml:space="preserve">STRITIH, Uroš</w:t>
            </w:r>
            <w:r>
              <w:rPr>
                <w:rStyle w:val="DefaultTable"/>
              </w:rPr>
              <w:t xml:space="preserve">. Experimental and numerical analysis of seasonal solar-energy storage in buildings. </w:t>
            </w:r>
            <w:r>
              <w:rPr>
                <w:rStyle w:val="DefaultTable"/>
                <w:i/>
              </w:rPr>
              <w:t xml:space="preserve">International journal of energy research</w:t>
            </w:r>
            <w:r>
              <w:rPr>
                <w:rStyle w:val="DefaultTable"/>
              </w:rPr>
              <w:t xml:space="preserve">. 2019, vol. 43, iss. 12, str. 6409-6418, ilustr. ISSN 0363-907X. </w:t>
            </w:r>
            <w:hyperlink w:history="true" r:id="R9eb0b7b2acbb4aad">
              <w:r>
                <w:rPr>
                  <w:rStyle w:val="Hyperlink"/>
                </w:rPr>
                <w:t xml:space="preserve">https://onlinelibrary.wiley.com/doi/abs/10.1002/er.4449</w:t>
              </w:r>
            </w:hyperlink>
            <w:r>
              <w:rPr>
                <w:rStyle w:val="DefaultTable"/>
              </w:rPr>
              <w:t xml:space="preserve">, DOI: </w:t>
            </w:r>
            <w:hyperlink w:history="true" r:id="R016bb79c5d4d49c6">
              <w:r>
                <w:rPr>
                  <w:rStyle w:val="Hyperlink"/>
                </w:rPr>
                <w:t xml:space="preserve">10.1002/er.4449</w:t>
              </w:r>
            </w:hyperlink>
            <w:r>
              <w:rPr>
                <w:rStyle w:val="DefaultTable"/>
              </w:rPr>
              <w:t xml:space="preserve">. [COBISS.SI-ID </w:t>
            </w:r>
            <w:hyperlink w:history="true" r:id="Rac9a35bddfa9437b">
              <w:r>
                <w:rPr>
                  <w:rStyle w:val="Hyperlink"/>
                </w:rPr>
                <w:t xml:space="preserve">16558619</w:t>
              </w:r>
            </w:hyperlink>
            <w:r>
              <w:rPr>
                <w:rStyle w:val="DefaultTable"/>
              </w:rPr>
              <w:t xml:space="preserve">],</w:t>
            </w:r>
          </w:p>
          <w:p>
            <w:pPr>
              <w:pStyle w:val="ListParagraph"/>
              <w:numPr>
                <w:ilvl w:val="0"/>
                <w:numId w:val="54"/>
              </w:numPr>
              <w:spacing w:after="0"/>
              <w:ind w:left="357" w:hanging="357"/>
            </w:pPr>
            <w:r>
              <w:rPr>
                <w:rStyle w:val="DefaultTable"/>
              </w:rPr>
              <w:t xml:space="preserve">KRESE, Gorazd, KOŽELJ, Rok, BUTALA, Vincenc, </w:t>
            </w:r>
            <w:r>
              <w:rPr>
                <w:rStyle w:val="DefaultTable"/>
                <w:b/>
              </w:rPr>
              <w:t xml:space="preserve">STRITIH, Uroš</w:t>
            </w:r>
            <w:r>
              <w:rPr>
                <w:rStyle w:val="DefaultTable"/>
              </w:rPr>
              <w:t xml:space="preserve">. Thermochemical seasonal solar energy storage for heating and cooling of buildings. </w:t>
            </w:r>
            <w:r>
              <w:rPr>
                <w:rStyle w:val="DefaultTable"/>
                <w:i/>
              </w:rPr>
              <w:t xml:space="preserve">Energy and buildings</w:t>
            </w:r>
            <w:r>
              <w:rPr>
                <w:rStyle w:val="DefaultTable"/>
              </w:rPr>
              <w:t xml:space="preserve">. Apr. 2018, vol. 164, str. 239-253, ilustr. ISSN 0378-7788. </w:t>
            </w:r>
            <w:hyperlink w:history="true" r:id="Rc1f8b658833a4935">
              <w:r>
                <w:rPr>
                  <w:rStyle w:val="Hyperlink"/>
                </w:rPr>
                <w:t xml:space="preserve">http://www.sciencedirect.com/science/article/pii/S0378778817301469</w:t>
              </w:r>
            </w:hyperlink>
            <w:r>
              <w:rPr>
                <w:rStyle w:val="DefaultTable"/>
              </w:rPr>
              <w:t xml:space="preserve">, DOI: </w:t>
            </w:r>
            <w:hyperlink w:history="true" r:id="R3df6fd1dad774078">
              <w:r>
                <w:rPr>
                  <w:rStyle w:val="Hyperlink"/>
                </w:rPr>
                <w:t xml:space="preserve">10.1016/j.enbuild.2017.12.057</w:t>
              </w:r>
            </w:hyperlink>
            <w:r>
              <w:rPr>
                <w:rStyle w:val="DefaultTable"/>
              </w:rPr>
              <w:t xml:space="preserve">. [COBISS.SI-ID </w:t>
            </w:r>
            <w:hyperlink w:history="true" r:id="R5fcb3e754b764977">
              <w:r>
                <w:rPr>
                  <w:rStyle w:val="Hyperlink"/>
                </w:rPr>
                <w:t xml:space="preserve">15839515</w:t>
              </w:r>
            </w:hyperlink>
            <w:r>
              <w:rPr>
                <w:rStyle w:val="DefaultTable"/>
              </w:rPr>
              <w:t xml:space="preserve">]</w:t>
            </w:r>
          </w:p>
          <w:p>
            <w:pPr>
              <w:pStyle w:val="ListParagraph"/>
              <w:numPr>
                <w:ilvl w:val="0"/>
                <w:numId w:val="54"/>
              </w:numPr>
              <w:spacing w:after="0"/>
              <w:ind w:left="357" w:hanging="357"/>
            </w:pPr>
            <w:r>
              <w:rPr>
                <w:rStyle w:val="DefaultTable"/>
                <w:b/>
              </w:rPr>
              <w:t xml:space="preserve">STRITIH, Uroš</w:t>
            </w:r>
            <w:r>
              <w:rPr>
                <w:rStyle w:val="DefaultTable"/>
              </w:rPr>
              <w:t xml:space="preserve">, CHARVÁT, Pavel, KOŽELJ, Rok, KLIMEŠ, Lubomír, OSTERMAN, Eneja, OSTRÝ, Milan, BUTALA, Vincenc. PCM thermal energy storage in solar heating of ventilation air : experimental and numerical investigations. </w:t>
            </w:r>
            <w:r>
              <w:rPr>
                <w:rStyle w:val="DefaultTable"/>
                <w:i/>
              </w:rPr>
              <w:t xml:space="preserve">Sustainable cities and society</w:t>
            </w:r>
            <w:r>
              <w:rPr>
                <w:rStyle w:val="DefaultTable"/>
              </w:rPr>
              <w:t xml:space="preserve">. [Spletna izd.]. 2018, vol. 37, f. 104-115, ilustr. ISSN 2210-6715. </w:t>
            </w:r>
            <w:hyperlink w:history="true" r:id="R9b8afe3a75984588">
              <w:r>
                <w:rPr>
                  <w:rStyle w:val="Hyperlink"/>
                </w:rPr>
                <w:t xml:space="preserve">http://www.sciencedirect.com/science/article/pii/S2210670717309605?via%3Dihub</w:t>
              </w:r>
            </w:hyperlink>
            <w:r>
              <w:rPr>
                <w:rStyle w:val="DefaultTable"/>
              </w:rPr>
              <w:t xml:space="preserve">, DOI: </w:t>
            </w:r>
            <w:hyperlink w:history="true" r:id="Raf85b865568d4397">
              <w:r>
                <w:rPr>
                  <w:rStyle w:val="Hyperlink"/>
                </w:rPr>
                <w:t xml:space="preserve">10.1016/j.scs.2017.10.018</w:t>
              </w:r>
            </w:hyperlink>
            <w:r>
              <w:rPr>
                <w:rStyle w:val="DefaultTable"/>
              </w:rPr>
              <w:t xml:space="preserve">. [COBISS.SI-ID </w:t>
            </w:r>
            <w:hyperlink w:history="true" r:id="R7da5897e34844d5b">
              <w:r>
                <w:rPr>
                  <w:rStyle w:val="Hyperlink"/>
                </w:rPr>
                <w:t xml:space="preserve">15795739</w:t>
              </w:r>
            </w:hyperlink>
            <w:r>
              <w:rPr>
                <w:rStyle w:val="DefaultTable"/>
              </w:rPr>
              <w:t xml:space="preserve">]</w:t>
            </w:r>
          </w:p>
          <w:p>
            <w:r>
              <w:rPr>
                <w:rStyle w:val="DefaultTable"/>
              </w:rPr>
              <w:t xml:space="preserve"> </w:t>
            </w:r>
          </w:p>
          <w:p>
            <w:r>
              <w:rPr>
                <w:rStyle w:val="DefaultTable"/>
                <w:b/>
              </w:rPr>
              <w:t xml:space="preserve">Božidar Šarler:</w:t>
            </w:r>
          </w:p>
          <w:p>
            <w:pPr>
              <w:pStyle w:val="ListParagraph"/>
              <w:numPr>
                <w:ilvl w:val="0"/>
                <w:numId w:val="55"/>
              </w:numPr>
              <w:spacing w:after="0"/>
              <w:ind w:left="357" w:hanging="357"/>
            </w:pPr>
            <w:r>
              <w:rPr>
                <w:rStyle w:val="DefaultTable"/>
                <w:b/>
              </w:rPr>
              <w:t xml:space="preserve">ŠARLER, Božidar</w:t>
            </w:r>
            <w:r>
              <w:rPr>
                <w:rStyle w:val="DefaultTable"/>
              </w:rPr>
              <w:t xml:space="preserve">, DOBRAVEC, Tadej, GLAVAN, Gašper, HATIĆ, Vanja, MAVRIČ, Boštjan, VERTNIK, Robert, CVAHTE, Peter, GREGOR, Filip, JELEN, Marina, PETROVIČ, Marko. Multi-physics and multi-scale meshless simulation system for direct-chill casting of aluminium alloys. </w:t>
            </w:r>
            <w:r>
              <w:rPr>
                <w:rStyle w:val="DefaultTable"/>
                <w:i/>
              </w:rPr>
              <w:t xml:space="preserve">Strojniški vestnik</w:t>
            </w:r>
            <w:r>
              <w:rPr>
                <w:rStyle w:val="DefaultTable"/>
              </w:rPr>
              <w:t xml:space="preserve">. Nov./Dec. 2019, vol. 65, no. 11/12, str. 658-670, ilustr. ISSN 0039-2480. </w:t>
            </w:r>
            <w:hyperlink w:history="true" r:id="Rb86125ba5bf143de">
              <w:r>
                <w:rPr>
                  <w:rStyle w:val="Hyperlink"/>
                </w:rPr>
                <w:t xml:space="preserve">https://www.sv-jme.eu/sl/article/multi-physics-and-multi-scale-meshless-simulation-system-for-direct-chill-casting-of-aluminium-alloys/</w:t>
              </w:r>
            </w:hyperlink>
            <w:r>
              <w:rPr>
                <w:rStyle w:val="DefaultTable"/>
              </w:rPr>
              <w:t xml:space="preserve">, DOI: </w:t>
            </w:r>
            <w:hyperlink w:history="true" r:id="Rd80cbe0b8f1d40b9">
              <w:r>
                <w:rPr>
                  <w:rStyle w:val="Hyperlink"/>
                </w:rPr>
                <w:t xml:space="preserve">10.5545/sv-jme.2019.6350</w:t>
              </w:r>
            </w:hyperlink>
            <w:r>
              <w:rPr>
                <w:rStyle w:val="DefaultTable"/>
              </w:rPr>
              <w:t xml:space="preserve">. [COBISS.SI-ID </w:t>
            </w:r>
            <w:hyperlink w:history="true" r:id="Rf3211a6dd5a64235">
              <w:r>
                <w:rPr>
                  <w:rStyle w:val="Hyperlink"/>
                </w:rPr>
                <w:t xml:space="preserve">3385188</w:t>
              </w:r>
            </w:hyperlink>
            <w:r>
              <w:rPr>
                <w:rStyle w:val="DefaultTable"/>
              </w:rPr>
              <w:t xml:space="preserve">]</w:t>
            </w:r>
          </w:p>
          <w:p>
            <w:pPr>
              <w:pStyle w:val="ListParagraph"/>
              <w:numPr>
                <w:ilvl w:val="0"/>
                <w:numId w:val="55"/>
              </w:numPr>
              <w:spacing w:after="0"/>
              <w:ind w:left="357" w:hanging="357"/>
            </w:pPr>
            <w:r>
              <w:rPr>
                <w:rStyle w:val="DefaultTable"/>
              </w:rPr>
              <w:t xml:space="preserve">DOBRAVEC, Tadej, MAVRIČ, Boštjan, </w:t>
            </w:r>
            <w:r>
              <w:rPr>
                <w:rStyle w:val="DefaultTable"/>
                <w:b/>
              </w:rPr>
              <w:t xml:space="preserve">ŠARLER, Božidar</w:t>
            </w:r>
            <w:r>
              <w:rPr>
                <w:rStyle w:val="DefaultTable"/>
              </w:rPr>
              <w:t xml:space="preserve">. Reduction of discretisation-induced anisotropy in the phase-field modelling of dendritic growth by meshless approach. </w:t>
            </w:r>
            <w:r>
              <w:rPr>
                <w:rStyle w:val="DefaultTable"/>
                <w:i/>
              </w:rPr>
              <w:t xml:space="preserve">Computational materials science</w:t>
            </w:r>
            <w:r>
              <w:rPr>
                <w:rStyle w:val="DefaultTable"/>
              </w:rPr>
              <w:t xml:space="preserve">. [Print ed.]. 2020, vol. 172, [12] str., graf. prikazi, ilustr. ISSN 0927-0256. </w:t>
            </w:r>
            <w:hyperlink w:history="true" r:id="R851fea73bf214a5b">
              <w:r>
                <w:rPr>
                  <w:rStyle w:val="Hyperlink"/>
                </w:rPr>
                <w:t xml:space="preserve">https://doi.org/10.1016/j.commatsci.2019.109166</w:t>
              </w:r>
            </w:hyperlink>
            <w:r>
              <w:rPr>
                <w:rStyle w:val="DefaultTable"/>
              </w:rPr>
              <w:t xml:space="preserve">, DOI: </w:t>
            </w:r>
            <w:hyperlink w:history="true" r:id="R029a79f64337419b">
              <w:r>
                <w:rPr>
                  <w:rStyle w:val="Hyperlink"/>
                </w:rPr>
                <w:t xml:space="preserve">10.1016/j.commatsci.2019.109166</w:t>
              </w:r>
            </w:hyperlink>
            <w:r>
              <w:rPr>
                <w:rStyle w:val="DefaultTable"/>
              </w:rPr>
              <w:t xml:space="preserve">. [COBISS.SI-ID </w:t>
            </w:r>
            <w:hyperlink w:history="true" r:id="R7d59028626bd487f">
              <w:r>
                <w:rPr>
                  <w:rStyle w:val="Hyperlink"/>
                </w:rPr>
                <w:t xml:space="preserve">1527466</w:t>
              </w:r>
            </w:hyperlink>
            <w:r>
              <w:rPr>
                <w:rStyle w:val="DefaultTable"/>
              </w:rPr>
              <w:t xml:space="preserve">]</w:t>
            </w:r>
          </w:p>
          <w:p>
            <w:pPr>
              <w:pStyle w:val="ListParagraph"/>
              <w:numPr>
                <w:ilvl w:val="0"/>
                <w:numId w:val="55"/>
              </w:numPr>
              <w:spacing w:after="0"/>
              <w:ind w:left="357" w:hanging="357"/>
            </w:pPr>
            <w:r>
              <w:rPr>
                <w:rStyle w:val="DefaultTable"/>
              </w:rPr>
              <w:t xml:space="preserve">KOVAČIČ, Miha, STOPAR, Klemen, VERTNIK, Robert, </w:t>
            </w:r>
            <w:r>
              <w:rPr>
                <w:rStyle w:val="DefaultTable"/>
                <w:b/>
              </w:rPr>
              <w:t xml:space="preserve">ŠARLER, Božidar</w:t>
            </w:r>
            <w:r>
              <w:rPr>
                <w:rStyle w:val="DefaultTable"/>
              </w:rPr>
              <w:t xml:space="preserve">. Comprehensive electric arc furnace electric energy consumption modeling : a pilot study. </w:t>
            </w:r>
            <w:r>
              <w:rPr>
                <w:rStyle w:val="DefaultTable"/>
                <w:i/>
              </w:rPr>
              <w:t xml:space="preserve">Energies</w:t>
            </w:r>
            <w:r>
              <w:rPr>
                <w:rStyle w:val="DefaultTable"/>
              </w:rPr>
              <w:t xml:space="preserve">. Jun. 2019, vol. 12, iss. 11, f. 1-13, ilustr. ISSN 1996-1073. </w:t>
            </w:r>
            <w:hyperlink w:history="true" r:id="R2aad9849d9a840f9">
              <w:r>
                <w:rPr>
                  <w:rStyle w:val="Hyperlink"/>
                </w:rPr>
                <w:t xml:space="preserve">https://www.mdpi.com/1996-1073/12/11/2142</w:t>
              </w:r>
            </w:hyperlink>
            <w:r>
              <w:rPr>
                <w:rStyle w:val="DefaultTable"/>
              </w:rPr>
              <w:t xml:space="preserve">, DOI: </w:t>
            </w:r>
            <w:hyperlink w:history="true" r:id="R580fd7f7cf7f4b25">
              <w:r>
                <w:rPr>
                  <w:rStyle w:val="Hyperlink"/>
                </w:rPr>
                <w:t xml:space="preserve">10.3390/en12112142</w:t>
              </w:r>
            </w:hyperlink>
            <w:r>
              <w:rPr>
                <w:rStyle w:val="DefaultTable"/>
              </w:rPr>
              <w:t xml:space="preserve">. [COBISS.SI-ID </w:t>
            </w:r>
            <w:hyperlink w:history="true" r:id="Rb56784bb62e7493a">
              <w:r>
                <w:rPr>
                  <w:rStyle w:val="Hyperlink"/>
                </w:rPr>
                <w:t xml:space="preserve">16647451</w:t>
              </w:r>
            </w:hyperlink>
            <w:r>
              <w:rPr>
                <w:rStyle w:val="DefaultTable"/>
              </w:rPr>
              <w:t xml:space="preserve">]</w:t>
            </w:r>
          </w:p>
          <w:p>
            <w:r>
              <w:rPr>
                <w:rStyle w:val="DefaultTable"/>
              </w:rPr>
              <w:t xml:space="preserve"> </w:t>
            </w:r>
          </w:p>
          <w:p>
            <w:r>
              <w:rPr>
                <w:rStyle w:val="DefaultTable"/>
                <w:b/>
              </w:rPr>
              <w:t xml:space="preserve">Domen Šeruga:</w:t>
            </w:r>
          </w:p>
          <w:p>
            <w:pPr>
              <w:pStyle w:val="ListParagraph"/>
              <w:numPr>
                <w:ilvl w:val="0"/>
                <w:numId w:val="56"/>
              </w:numPr>
              <w:spacing w:after="0"/>
              <w:ind w:left="357" w:hanging="357"/>
            </w:pPr>
            <w:r>
              <w:rPr>
                <w:rStyle w:val="DefaultTable"/>
              </w:rPr>
              <w:t xml:space="preserve">LITROP, Aljaž, ZOBEC, Peter, </w:t>
            </w:r>
            <w:r>
              <w:rPr>
                <w:rStyle w:val="DefaultTable"/>
                <w:b/>
              </w:rPr>
              <w:t xml:space="preserve">ŠERUGA, Domen</w:t>
            </w:r>
            <w:r>
              <w:rPr>
                <w:rStyle w:val="DefaultTable"/>
              </w:rPr>
              <w:t xml:space="preserve">, NAGODE, Marko, KLEMENC, Jernej. Experimental analysis of crack initiation and propagation in dynamically shear-loaded aluminium specimens using the digital image correlation method. </w:t>
            </w:r>
            <w:r>
              <w:rPr>
                <w:rStyle w:val="DefaultTable"/>
                <w:i/>
              </w:rPr>
              <w:t xml:space="preserve">Engineering failure analysis</w:t>
            </w:r>
            <w:r>
              <w:rPr>
                <w:rStyle w:val="DefaultTable"/>
              </w:rPr>
              <w:t xml:space="preserve">. Sep. 2022, vol. 139, str. 1-11, ilustr. ISSN 1350-6307. </w:t>
            </w:r>
            <w:hyperlink w:history="true" r:id="R00fe1807a4d94847">
              <w:r>
                <w:rPr>
                  <w:rStyle w:val="Hyperlink"/>
                </w:rPr>
                <w:t xml:space="preserve">https://www.sciencedirect.com/science/article/pii/S1350630722004691</w:t>
              </w:r>
            </w:hyperlink>
            <w:r>
              <w:rPr>
                <w:rStyle w:val="DefaultTable"/>
              </w:rPr>
              <w:t xml:space="preserve">, </w:t>
            </w:r>
            <w:hyperlink w:history="true" r:id="Ra3ce833d62c54ee1">
              <w:r>
                <w:rPr>
                  <w:rStyle w:val="Hyperlink"/>
                </w:rPr>
                <w:t xml:space="preserve">Repozitorij Univerze v Ljubljani – RUL</w:t>
              </w:r>
            </w:hyperlink>
            <w:r>
              <w:rPr>
                <w:rStyle w:val="DefaultTable"/>
              </w:rPr>
              <w:t xml:space="preserve">, DOI: </w:t>
            </w:r>
            <w:hyperlink w:history="true" r:id="R90c31bd559d044a3">
              <w:r>
                <w:rPr>
                  <w:rStyle w:val="Hyperlink"/>
                </w:rPr>
                <w:t xml:space="preserve">10.1016/j.engfailanal.2022.106495</w:t>
              </w:r>
            </w:hyperlink>
            <w:r>
              <w:rPr>
                <w:rStyle w:val="DefaultTable"/>
              </w:rPr>
              <w:t xml:space="preserve">. [COBISS.SI-ID </w:t>
            </w:r>
            <w:hyperlink w:history="true" r:id="R6fc2e5fad4194bff">
              <w:r>
                <w:rPr>
                  <w:rStyle w:val="Hyperlink"/>
                </w:rPr>
                <w:t xml:space="preserve">111079427</w:t>
              </w:r>
            </w:hyperlink>
            <w:r>
              <w:rPr>
                <w:rStyle w:val="DefaultTable"/>
              </w:rPr>
              <w:t xml:space="preserve">].</w:t>
            </w:r>
          </w:p>
          <w:p>
            <w:pPr>
              <w:pStyle w:val="ListParagraph"/>
              <w:numPr>
                <w:ilvl w:val="0"/>
                <w:numId w:val="56"/>
              </w:numPr>
              <w:spacing w:after="0"/>
              <w:ind w:left="357" w:hanging="357"/>
            </w:pPr>
            <w:r>
              <w:rPr>
                <w:rStyle w:val="DefaultTable"/>
              </w:rPr>
              <w:t xml:space="preserve">BARTOŠÁK, Michal, NAGODE, Marko, KLEMENC, Jernej, DOUBRAVA, Karel, </w:t>
            </w:r>
            <w:r>
              <w:rPr>
                <w:rStyle w:val="DefaultTable"/>
                <w:b/>
              </w:rPr>
              <w:t xml:space="preserve">ŠERUGA, Domen</w:t>
            </w:r>
            <w:r>
              <w:rPr>
                <w:rStyle w:val="DefaultTable"/>
              </w:rPr>
              <w:t xml:space="preserve">. Use of Prandtl operators in simulating the cyclic softening of Inconel 718 under isothermal low-cycle fatigue loading. </w:t>
            </w:r>
            <w:r>
              <w:rPr>
                <w:rStyle w:val="DefaultTable"/>
                <w:i/>
              </w:rPr>
              <w:t xml:space="preserve">International journal of mechanical sciences</w:t>
            </w:r>
            <w:r>
              <w:rPr>
                <w:rStyle w:val="DefaultTable"/>
              </w:rPr>
              <w:t xml:space="preserve">. May 2022, vol. 222, str. 1-11, ilustr. ISSN 0020-7403. </w:t>
            </w:r>
            <w:hyperlink w:history="true" r:id="R65a9297e8f2447f6">
              <w:r>
                <w:rPr>
                  <w:rStyle w:val="Hyperlink"/>
                </w:rPr>
                <w:t xml:space="preserve">https://www.sciencedirect.com/science/article/pii/S0020740322001072</w:t>
              </w:r>
            </w:hyperlink>
            <w:r>
              <w:rPr>
                <w:rStyle w:val="DefaultTable"/>
              </w:rPr>
              <w:t xml:space="preserve">, </w:t>
            </w:r>
            <w:hyperlink w:history="true" r:id="Re4ce61c982254372">
              <w:r>
                <w:rPr>
                  <w:rStyle w:val="Hyperlink"/>
                </w:rPr>
                <w:t xml:space="preserve">Repozitorij Univerze v Ljubljani – RUL</w:t>
              </w:r>
            </w:hyperlink>
            <w:r>
              <w:rPr>
                <w:rStyle w:val="DefaultTable"/>
              </w:rPr>
              <w:t xml:space="preserve">, DOI: </w:t>
            </w:r>
            <w:hyperlink w:history="true" r:id="Rb777bcbfb22145c8">
              <w:r>
                <w:rPr>
                  <w:rStyle w:val="Hyperlink"/>
                </w:rPr>
                <w:t xml:space="preserve">10.1016/j.ijmecsci.2022.107182</w:t>
              </w:r>
            </w:hyperlink>
            <w:r>
              <w:rPr>
                <w:rStyle w:val="DefaultTable"/>
              </w:rPr>
              <w:t xml:space="preserve">. [COBISS.SI-ID </w:t>
            </w:r>
            <w:hyperlink w:history="true" r:id="R4f334fc4cb604ae7">
              <w:r>
                <w:rPr>
                  <w:rStyle w:val="Hyperlink"/>
                </w:rPr>
                <w:t xml:space="preserve">102892035</w:t>
              </w:r>
            </w:hyperlink>
            <w:r>
              <w:rPr>
                <w:rStyle w:val="DefaultTable"/>
              </w:rPr>
              <w:t xml:space="preserve">].</w:t>
            </w:r>
          </w:p>
          <w:p>
            <w:pPr>
              <w:pStyle w:val="ListParagraph"/>
              <w:numPr>
                <w:ilvl w:val="0"/>
                <w:numId w:val="56"/>
              </w:numPr>
              <w:spacing w:after="0"/>
              <w:ind w:left="357" w:hanging="357"/>
            </w:pPr>
            <w:r>
              <w:rPr>
                <w:rStyle w:val="DefaultTable"/>
              </w:rPr>
              <w:t xml:space="preserve">NAGODE, Marko, KLEMENC, Jernej, OMAN, Simon, </w:t>
            </w:r>
            <w:r>
              <w:rPr>
                <w:rStyle w:val="DefaultTable"/>
                <w:b/>
              </w:rPr>
              <w:t xml:space="preserve">ŠERUGA, Domen</w:t>
            </w:r>
            <w:r>
              <w:rPr>
                <w:rStyle w:val="DefaultTable"/>
              </w:rPr>
              <w:t xml:space="preserve">. A closed-form solution for temperature-dependent elastoplastic problems using the Prandtl operator approach. </w:t>
            </w:r>
            <w:r>
              <w:rPr>
                <w:rStyle w:val="DefaultTable"/>
                <w:i/>
              </w:rPr>
              <w:t xml:space="preserve">Communications in Nonlinear Science and Numerical Simulation</w:t>
            </w:r>
            <w:r>
              <w:rPr>
                <w:rStyle w:val="DefaultTable"/>
              </w:rPr>
              <w:t xml:space="preserve">. Aug. 2021, vol. 99, str. 1-24, ilustr. ISSN 1007-5704. </w:t>
            </w:r>
            <w:hyperlink w:history="true" r:id="R927500967ad44300">
              <w:r>
                <w:rPr>
                  <w:rStyle w:val="Hyperlink"/>
                </w:rPr>
                <w:t xml:space="preserve">https://www.sciencedirect.com/science/article/pii/S1007570421001519?via%3Dihub</w:t>
              </w:r>
            </w:hyperlink>
            <w:r>
              <w:rPr>
                <w:rStyle w:val="DefaultTable"/>
              </w:rPr>
              <w:t xml:space="preserve">, </w:t>
            </w:r>
            <w:hyperlink w:history="true" r:id="R7f7937ed86ad4f60">
              <w:r>
                <w:rPr>
                  <w:rStyle w:val="Hyperlink"/>
                </w:rPr>
                <w:t xml:space="preserve">Repozitorij Univerze v Ljubljani – RUL</w:t>
              </w:r>
            </w:hyperlink>
            <w:r>
              <w:rPr>
                <w:rStyle w:val="DefaultTable"/>
              </w:rPr>
              <w:t xml:space="preserve">, DOI: </w:t>
            </w:r>
            <w:hyperlink w:history="true" r:id="R162041b222a54d3e">
              <w:r>
                <w:rPr>
                  <w:rStyle w:val="Hyperlink"/>
                </w:rPr>
                <w:t xml:space="preserve">10.1016/j.cnsns.2021.105839</w:t>
              </w:r>
            </w:hyperlink>
            <w:r>
              <w:rPr>
                <w:rStyle w:val="DefaultTable"/>
              </w:rPr>
              <w:t xml:space="preserve">. [COBISS.SI-ID </w:t>
            </w:r>
            <w:hyperlink w:history="true" r:id="R4e18df86589f4796">
              <w:r>
                <w:rPr>
                  <w:rStyle w:val="Hyperlink"/>
                </w:rPr>
                <w:t xml:space="preserve">59481091</w:t>
              </w:r>
            </w:hyperlink>
            <w:r>
              <w:rPr>
                <w:rStyle w:val="DefaultTable"/>
              </w:rPr>
              <w:t xml:space="preserve">].</w:t>
            </w:r>
          </w:p>
          <w:p>
            <w:r>
              <w:rPr>
                <w:rStyle w:val="DefaultTable"/>
              </w:rPr>
              <w:t xml:space="preserve"> </w:t>
            </w:r>
          </w:p>
          <w:p>
            <w:r>
              <w:rPr>
                <w:rStyle w:val="DefaultTable"/>
                <w:b/>
              </w:rPr>
              <w:t xml:space="preserve">Marko Šimic:</w:t>
            </w:r>
          </w:p>
          <w:p>
            <w:pPr>
              <w:pStyle w:val="ListParagraph"/>
              <w:numPr>
                <w:ilvl w:val="0"/>
                <w:numId w:val="57"/>
              </w:numPr>
              <w:spacing w:after="0"/>
              <w:ind w:left="357" w:hanging="357"/>
            </w:pPr>
            <w:r>
              <w:rPr>
                <w:rStyle w:val="DefaultTable"/>
              </w:rPr>
              <w:t xml:space="preserve">JANKOVIČ, Denis, </w:t>
            </w:r>
            <w:r>
              <w:rPr>
                <w:rStyle w:val="DefaultTable"/>
                <w:b/>
              </w:rPr>
              <w:t xml:space="preserve">ŠIMIC, Marko</w:t>
            </w:r>
            <w:r>
              <w:rPr>
                <w:rStyle w:val="DefaultTable"/>
              </w:rPr>
              <w:t xml:space="preserve">, HERAKOVIČ, Niko. A data-driven simulation and Gaussian process regression model for hydraulic press condition diagnosis. </w:t>
            </w:r>
            <w:r>
              <w:rPr>
                <w:rStyle w:val="DefaultTable"/>
                <w:i/>
              </w:rPr>
              <w:t xml:space="preserve">Advanced engineering informatics : the science of supporting knowledge-intensive activities</w:t>
            </w:r>
            <w:r>
              <w:rPr>
                <w:rStyle w:val="DefaultTable"/>
              </w:rPr>
              <w:t xml:space="preserve">. Jan. 2024, vol. 59, str. 1-22, ilustr. ISSN 1474-0346. </w:t>
            </w:r>
            <w:hyperlink w:history="true" r:id="R9630e75863a2437e">
              <w:r>
                <w:rPr>
                  <w:rStyle w:val="Hyperlink"/>
                </w:rPr>
                <w:t xml:space="preserve">https://www.sciencedirect.com/science/article/pii/S1474034623004044</w:t>
              </w:r>
            </w:hyperlink>
            <w:r>
              <w:rPr>
                <w:rStyle w:val="DefaultTable"/>
              </w:rPr>
              <w:t xml:space="preserve">, </w:t>
            </w:r>
            <w:hyperlink w:history="true" r:id="Rc70b51d9dcfa48b5">
              <w:r>
                <w:rPr>
                  <w:rStyle w:val="Hyperlink"/>
                </w:rPr>
                <w:t xml:space="preserve">Repozitorij Univerze v Ljubljani – RUL</w:t>
              </w:r>
            </w:hyperlink>
            <w:r>
              <w:rPr>
                <w:rStyle w:val="DefaultTable"/>
              </w:rPr>
              <w:t xml:space="preserve">, DOI: </w:t>
            </w:r>
            <w:hyperlink w:history="true" r:id="Rd1eb50f414ff4686">
              <w:r>
                <w:rPr>
                  <w:rStyle w:val="Hyperlink"/>
                </w:rPr>
                <w:t xml:space="preserve">10.1016/j.aei.2023.102276</w:t>
              </w:r>
            </w:hyperlink>
            <w:r>
              <w:rPr>
                <w:rStyle w:val="DefaultTable"/>
              </w:rPr>
              <w:t xml:space="preserve">. [COBISS.SI-ID </w:t>
            </w:r>
            <w:hyperlink w:history="true" r:id="Rb6e7b7549c9940eb">
              <w:r>
                <w:rPr>
                  <w:rStyle w:val="Hyperlink"/>
                </w:rPr>
                <w:t xml:space="preserve">174551043</w:t>
              </w:r>
            </w:hyperlink>
            <w:r>
              <w:rPr>
                <w:rStyle w:val="DefaultTable"/>
              </w:rPr>
              <w:t xml:space="preserve">].</w:t>
            </w:r>
          </w:p>
          <w:p>
            <w:pPr>
              <w:pStyle w:val="ListParagraph"/>
              <w:numPr>
                <w:ilvl w:val="0"/>
                <w:numId w:val="57"/>
              </w:numPr>
              <w:spacing w:after="0"/>
              <w:ind w:left="357" w:hanging="357"/>
            </w:pPr>
            <w:r>
              <w:rPr>
                <w:rStyle w:val="DefaultTable"/>
              </w:rPr>
              <w:t xml:space="preserve">JANKOVIČ, Denis, </w:t>
            </w:r>
            <w:r>
              <w:rPr>
                <w:rStyle w:val="DefaultTable"/>
                <w:b/>
              </w:rPr>
              <w:t xml:space="preserve">ŠIMIC, Marko</w:t>
            </w:r>
            <w:r>
              <w:rPr>
                <w:rStyle w:val="DefaultTable"/>
              </w:rPr>
              <w:t xml:space="preserve">, HERAKOVIČ, Niko. A comparative study of machine learning regression models for production systems condition monitoring. </w:t>
            </w:r>
            <w:r>
              <w:rPr>
                <w:rStyle w:val="DefaultTable"/>
                <w:i/>
              </w:rPr>
              <w:t xml:space="preserve">Advances in production engineering &amp; management</w:t>
            </w:r>
            <w:r>
              <w:rPr>
                <w:rStyle w:val="DefaultTable"/>
              </w:rPr>
              <w:t xml:space="preserve">. Mar. 2024, vol. 19, nr. 1, str. 78–92, ilustr. ISSN 1854-6250. </w:t>
            </w:r>
            <w:hyperlink w:history="true" r:id="Radf666eee8504071">
              <w:r>
                <w:rPr>
                  <w:rStyle w:val="Hyperlink"/>
                </w:rPr>
                <w:t xml:space="preserve">https://apem-journal.org/Archives/2024/Abstract-APEM19-1_078-092.html</w:t>
              </w:r>
            </w:hyperlink>
            <w:r>
              <w:rPr>
                <w:rStyle w:val="DefaultTable"/>
              </w:rPr>
              <w:t xml:space="preserve">, </w:t>
            </w:r>
            <w:hyperlink w:history="true" r:id="Rcd7a4278acdd4ef6">
              <w:r>
                <w:rPr>
                  <w:rStyle w:val="Hyperlink"/>
                </w:rPr>
                <w:t xml:space="preserve">Repozitorij Univerze v Ljubljani – RUL</w:t>
              </w:r>
            </w:hyperlink>
            <w:r>
              <w:rPr>
                <w:rStyle w:val="DefaultTable"/>
              </w:rPr>
              <w:t xml:space="preserve">, DOI: </w:t>
            </w:r>
            <w:hyperlink w:history="true" r:id="R036541022fab4b1b">
              <w:r>
                <w:rPr>
                  <w:rStyle w:val="Hyperlink"/>
                </w:rPr>
                <w:t xml:space="preserve">10.14743/apem2024.1.494</w:t>
              </w:r>
            </w:hyperlink>
            <w:r>
              <w:rPr>
                <w:rStyle w:val="DefaultTable"/>
              </w:rPr>
              <w:t xml:space="preserve">. [COBISS.SI-ID </w:t>
            </w:r>
            <w:hyperlink w:history="true" r:id="Red6be4a9b5964dfe">
              <w:r>
                <w:rPr>
                  <w:rStyle w:val="Hyperlink"/>
                </w:rPr>
                <w:t xml:space="preserve">201874947</w:t>
              </w:r>
            </w:hyperlink>
            <w:r>
              <w:rPr>
                <w:rStyle w:val="DefaultTable"/>
              </w:rPr>
              <w:t xml:space="preserve">]. </w:t>
            </w:r>
          </w:p>
          <w:p>
            <w:pPr>
              <w:pStyle w:val="ListParagraph"/>
              <w:numPr>
                <w:ilvl w:val="0"/>
                <w:numId w:val="57"/>
              </w:numPr>
              <w:spacing w:after="0"/>
              <w:ind w:left="357" w:hanging="357"/>
            </w:pPr>
            <w:r>
              <w:rPr>
                <w:rStyle w:val="DefaultTable"/>
                <w:b/>
              </w:rPr>
              <w:t xml:space="preserve">ŠIMIC, Marko</w:t>
            </w:r>
            <w:r>
              <w:rPr>
                <w:rStyle w:val="DefaultTable"/>
              </w:rPr>
              <w:t xml:space="preserve">, HERAKOVIČ, Niko. Investigation of innovative high-response piezoelectric actuator used as smart actuator–sensor system. </w:t>
            </w:r>
            <w:r>
              <w:rPr>
                <w:rStyle w:val="DefaultTable"/>
                <w:i/>
              </w:rPr>
              <w:t xml:space="preserve">Applied sciences</w:t>
            </w:r>
            <w:r>
              <w:rPr>
                <w:rStyle w:val="DefaultTable"/>
              </w:rPr>
              <w:t xml:space="preserve">. 2024, vol. 14, iss. 18, art. 8523, str. 1-17, ilustr. ISSN 2076-3417. </w:t>
            </w:r>
            <w:hyperlink w:history="true" r:id="R83605924f71e4e19">
              <w:r>
                <w:rPr>
                  <w:rStyle w:val="Hyperlink"/>
                </w:rPr>
                <w:t xml:space="preserve">https://www.mdpi.com/2076-3417/14/18/8523</w:t>
              </w:r>
            </w:hyperlink>
            <w:r>
              <w:rPr>
                <w:rStyle w:val="DefaultTable"/>
              </w:rPr>
              <w:t xml:space="preserve">, </w:t>
            </w:r>
            <w:hyperlink w:history="true" r:id="Re1ad1ac1e39248fa">
              <w:r>
                <w:rPr>
                  <w:rStyle w:val="Hyperlink"/>
                </w:rPr>
                <w:t xml:space="preserve">Repozitorij Univerze v Ljubljani – RUL</w:t>
              </w:r>
            </w:hyperlink>
            <w:r>
              <w:rPr>
                <w:rStyle w:val="DefaultTable"/>
              </w:rPr>
              <w:t xml:space="preserve">, DOI: </w:t>
            </w:r>
            <w:hyperlink w:history="true" r:id="R9ffeb544be32459d">
              <w:r>
                <w:rPr>
                  <w:rStyle w:val="Hyperlink"/>
                </w:rPr>
                <w:t xml:space="preserve">10.3390/app14188523</w:t>
              </w:r>
            </w:hyperlink>
            <w:r>
              <w:rPr>
                <w:rStyle w:val="DefaultTable"/>
              </w:rPr>
              <w:t xml:space="preserve">. [COBISS.SI-ID </w:t>
            </w:r>
            <w:hyperlink w:history="true" r:id="R98bbfa8be029419c">
              <w:r>
                <w:rPr>
                  <w:rStyle w:val="Hyperlink"/>
                </w:rPr>
                <w:t xml:space="preserve">208705027</w:t>
              </w:r>
            </w:hyperlink>
            <w:r>
              <w:rPr>
                <w:rStyle w:val="DefaultTable"/>
              </w:rPr>
              <w:t xml:space="preserve">].</w:t>
            </w:r>
          </w:p>
          <w:p>
            <w:r>
              <w:rPr>
                <w:rStyle w:val="DefaultTable"/>
              </w:rPr>
              <w:t xml:space="preserve"> </w:t>
            </w:r>
          </w:p>
          <w:p>
            <w:r>
              <w:rPr>
                <w:rStyle w:val="DefaultTable"/>
                <w:b/>
              </w:rPr>
              <w:t xml:space="preserve">Roman Šturm:</w:t>
            </w:r>
          </w:p>
          <w:p>
            <w:pPr>
              <w:pStyle w:val="ListParagraph"/>
              <w:numPr>
                <w:ilvl w:val="0"/>
                <w:numId w:val="58"/>
              </w:numPr>
              <w:spacing w:after="0"/>
              <w:ind w:left="357" w:hanging="357"/>
            </w:pPr>
            <w:r>
              <w:rPr>
                <w:rStyle w:val="DefaultTable"/>
                <w:b/>
              </w:rPr>
              <w:t xml:space="preserve">ŠTURM, Roman</w:t>
            </w:r>
            <w:r>
              <w:rPr>
                <w:rStyle w:val="DefaultTable"/>
              </w:rPr>
              <w:t xml:space="preserve">, GRIMBERG, Raimond, SAVIN, Adriana, GRUM, Janez. Destructive and nondestructive evaluations of the effect of moisture absorption on the mechanical properties of polyester-based composites. </w:t>
            </w:r>
            <w:r>
              <w:rPr>
                <w:rStyle w:val="DefaultTable"/>
                <w:i/>
              </w:rPr>
              <w:t xml:space="preserve">Composites.Part B, Engineering</w:t>
            </w:r>
            <w:r>
              <w:rPr>
                <w:rStyle w:val="DefaultTable"/>
              </w:rPr>
              <w:t xml:space="preserve">. [Print ed.]. Mar. 2015, vol. 71, str. 10-16, ilustr. ISSN 1359-8368. DOI: </w:t>
            </w:r>
            <w:hyperlink w:history="true" r:id="Rc5a0e0ff030948d4">
              <w:r>
                <w:rPr>
                  <w:rStyle w:val="Hyperlink"/>
                </w:rPr>
                <w:t xml:space="preserve">10.1016/j.compositesb.2014.11.022</w:t>
              </w:r>
            </w:hyperlink>
            <w:r>
              <w:rPr>
                <w:rStyle w:val="DefaultTable"/>
              </w:rPr>
              <w:t xml:space="preserve">. [COBISS.SI-ID </w:t>
            </w:r>
            <w:hyperlink w:history="true" r:id="R314aca296b6343a0">
              <w:r>
                <w:rPr>
                  <w:rStyle w:val="Hyperlink"/>
                </w:rPr>
                <w:t xml:space="preserve">13818395</w:t>
              </w:r>
            </w:hyperlink>
            <w:r>
              <w:rPr>
                <w:rStyle w:val="DefaultTable"/>
              </w:rPr>
              <w:t xml:space="preserve">]</w:t>
            </w:r>
          </w:p>
          <w:p>
            <w:pPr>
              <w:pStyle w:val="ListParagraph"/>
              <w:numPr>
                <w:ilvl w:val="0"/>
                <w:numId w:val="58"/>
              </w:numPr>
              <w:spacing w:after="0"/>
              <w:ind w:left="357" w:hanging="357"/>
            </w:pPr>
            <w:r>
              <w:rPr>
                <w:rStyle w:val="DefaultTable"/>
              </w:rPr>
              <w:t xml:space="preserve">ŽAGAR, Sebastjan, </w:t>
            </w:r>
            <w:r>
              <w:rPr>
                <w:rStyle w:val="DefaultTable"/>
                <w:b/>
              </w:rPr>
              <w:t xml:space="preserve">ŠTURM, Roman</w:t>
            </w:r>
            <w:r>
              <w:rPr>
                <w:rStyle w:val="DefaultTable"/>
              </w:rPr>
              <w:t xml:space="preserve">. Influence of grinding on the residual stress measurements of shot peened aluminum alloy AA7075. </w:t>
            </w:r>
            <w:r>
              <w:rPr>
                <w:rStyle w:val="DefaultTable"/>
                <w:i/>
              </w:rPr>
              <w:t xml:space="preserve">Strojniški vestnik</w:t>
            </w:r>
            <w:r>
              <w:rPr>
                <w:rStyle w:val="DefaultTable"/>
              </w:rPr>
              <w:t xml:space="preserve">. Jul./Avg. 2019, vol. 65, no. 7/8, str. 401-409, ilustr. ISSN 0039-2480. </w:t>
            </w:r>
            <w:hyperlink w:history="true" r:id="R60bbd8d0dbd14bae">
              <w:r>
                <w:rPr>
                  <w:rStyle w:val="Hyperlink"/>
                </w:rPr>
                <w:t xml:space="preserve">https://www.sv-jme.eu/article/influence-of-grinding-on-the-residual-stress-measurements-of-shot-peened-aluminum-alloy-aa7075/</w:t>
              </w:r>
            </w:hyperlink>
            <w:r>
              <w:rPr>
                <w:rStyle w:val="DefaultTable"/>
              </w:rPr>
              <w:t xml:space="preserve">, DOI: </w:t>
            </w:r>
            <w:hyperlink w:history="true" r:id="Rf0200e2ee9e74cc7">
              <w:r>
                <w:rPr>
                  <w:rStyle w:val="Hyperlink"/>
                </w:rPr>
                <w:t xml:space="preserve">10.5545/sv-jme.2019.6083</w:t>
              </w:r>
            </w:hyperlink>
            <w:r>
              <w:rPr>
                <w:rStyle w:val="DefaultTable"/>
              </w:rPr>
              <w:t xml:space="preserve">. [COBISS.SI-ID </w:t>
            </w:r>
            <w:hyperlink w:history="true" r:id="R3a37da667be941e1">
              <w:r>
                <w:rPr>
                  <w:rStyle w:val="Hyperlink"/>
                </w:rPr>
                <w:t xml:space="preserve">16702235</w:t>
              </w:r>
            </w:hyperlink>
            <w:r>
              <w:rPr>
                <w:rStyle w:val="DefaultTable"/>
              </w:rPr>
              <w:t xml:space="preserve">]</w:t>
            </w:r>
          </w:p>
          <w:p>
            <w:pPr>
              <w:pStyle w:val="ListParagraph"/>
              <w:numPr>
                <w:ilvl w:val="0"/>
                <w:numId w:val="58"/>
              </w:numPr>
              <w:spacing w:after="0"/>
              <w:ind w:left="357" w:hanging="357"/>
            </w:pPr>
            <w:r>
              <w:rPr>
                <w:rStyle w:val="DefaultTable"/>
              </w:rPr>
              <w:t xml:space="preserve">RAVNIKAR, Dunja, TRDAN, Uroš, NAGODE, Aleš, </w:t>
            </w:r>
            <w:r>
              <w:rPr>
                <w:rStyle w:val="DefaultTable"/>
                <w:b/>
              </w:rPr>
              <w:t xml:space="preserve">ŠTURM, Roman</w:t>
            </w:r>
            <w:r>
              <w:rPr>
                <w:rStyle w:val="DefaultTable"/>
              </w:rPr>
              <w:t xml:space="preserve">. Energy density effect of laser alloyed TiB2/TiC/Al composite coatings on LMZ/HAZ, mechanical and corrosion properties. </w:t>
            </w:r>
            <w:r>
              <w:rPr>
                <w:rStyle w:val="DefaultTable"/>
                <w:i/>
              </w:rPr>
              <w:t xml:space="preserve">Metals</w:t>
            </w:r>
            <w:r>
              <w:rPr>
                <w:rStyle w:val="DefaultTable"/>
              </w:rPr>
              <w:t xml:space="preserve">. 2020, iss. 3, vol. 10, str. 1-19, ilustr. ISSN 2075-4701. </w:t>
            </w:r>
            <w:hyperlink w:history="true" r:id="R35087a213eba4c17">
              <w:r>
                <w:rPr>
                  <w:rStyle w:val="Hyperlink"/>
                </w:rPr>
                <w:t xml:space="preserve">https://www.mdpi.com/2075-4701/10/3/411/htm</w:t>
              </w:r>
            </w:hyperlink>
            <w:r>
              <w:rPr>
                <w:rStyle w:val="DefaultTable"/>
              </w:rPr>
              <w:t xml:space="preserve">, DOI: </w:t>
            </w:r>
            <w:hyperlink w:history="true" r:id="R3afb089d8e294733">
              <w:r>
                <w:rPr>
                  <w:rStyle w:val="Hyperlink"/>
                </w:rPr>
                <w:t xml:space="preserve">10.3390/met10030411</w:t>
              </w:r>
            </w:hyperlink>
            <w:r>
              <w:rPr>
                <w:rStyle w:val="DefaultTable"/>
              </w:rPr>
              <w:t xml:space="preserve">. [COBISS.SI-ID </w:t>
            </w:r>
            <w:hyperlink w:history="true" r:id="R1130699593dc4d1f">
              <w:r>
                <w:rPr>
                  <w:rStyle w:val="Hyperlink"/>
                </w:rPr>
                <w:t xml:space="preserve">17102363</w:t>
              </w:r>
            </w:hyperlink>
            <w:r>
              <w:rPr>
                <w:rStyle w:val="DefaultTable"/>
              </w:rPr>
              <w:t xml:space="preserve">]</w:t>
            </w:r>
          </w:p>
          <w:p>
            <w:r>
              <w:rPr>
                <w:rStyle w:val="DefaultTable"/>
              </w:rPr>
              <w:t xml:space="preserve"> </w:t>
            </w:r>
          </w:p>
          <w:p>
            <w:r>
              <w:rPr>
                <w:rStyle w:val="DefaultTable"/>
                <w:b/>
              </w:rPr>
              <w:t xml:space="preserve">Jovan Trajkovski:</w:t>
            </w:r>
          </w:p>
          <w:p>
            <w:pPr>
              <w:pStyle w:val="ListParagraph"/>
              <w:numPr>
                <w:ilvl w:val="0"/>
                <w:numId w:val="59"/>
              </w:numPr>
              <w:spacing w:after="0"/>
              <w:ind w:left="357" w:hanging="357"/>
            </w:pPr>
            <w:r>
              <w:rPr>
                <w:rStyle w:val="DefaultTable"/>
                <w:b/>
              </w:rPr>
              <w:t xml:space="preserve">TRAJKOVSKI, Jovan</w:t>
            </w:r>
            <w:r>
              <w:rPr>
                <w:rStyle w:val="DefaultTable"/>
              </w:rPr>
              <w:t xml:space="preserve">, KUNC, Robert. Strain rate sensitivity of low carbon threaded steel rods of grade 4.6 : by Jovan Trajkovski and Robert Kunc. </w:t>
            </w:r>
            <w:r>
              <w:rPr>
                <w:rStyle w:val="DefaultTable"/>
                <w:i/>
              </w:rPr>
              <w:t xml:space="preserve">Materials</w:t>
            </w:r>
            <w:r>
              <w:rPr>
                <w:rStyle w:val="DefaultTable"/>
              </w:rPr>
              <w:t xml:space="preserve">. 2024, vol. 17, iss. 24, [art. no.] 6228, str. 1-14, ilustr. ISSN 1996-1944. </w:t>
            </w:r>
            <w:hyperlink w:history="true" r:id="R19d1fd4d7c2044fc">
              <w:r>
                <w:rPr>
                  <w:rStyle w:val="Hyperlink"/>
                </w:rPr>
                <w:t xml:space="preserve">https://www.mdpi.com/1996-1944/17/24/6228</w:t>
              </w:r>
            </w:hyperlink>
            <w:r>
              <w:rPr>
                <w:rStyle w:val="DefaultTable"/>
              </w:rPr>
              <w:t xml:space="preserve">, DOI: </w:t>
            </w:r>
            <w:hyperlink w:history="true" r:id="Rd05892eed7064266">
              <w:r>
                <w:rPr>
                  <w:rStyle w:val="Hyperlink"/>
                </w:rPr>
                <w:t xml:space="preserve">10.3390/ma17246228</w:t>
              </w:r>
            </w:hyperlink>
            <w:r>
              <w:rPr>
                <w:rStyle w:val="DefaultTable"/>
              </w:rPr>
              <w:t xml:space="preserve">. [COBISS.SI-ID </w:t>
            </w:r>
            <w:hyperlink w:history="true" r:id="Rc922c9b6d869489c">
              <w:r>
                <w:rPr>
                  <w:rStyle w:val="Hyperlink"/>
                </w:rPr>
                <w:t xml:space="preserve">220242179</w:t>
              </w:r>
            </w:hyperlink>
            <w:r>
              <w:rPr>
                <w:rStyle w:val="DefaultTable"/>
              </w:rPr>
              <w:t xml:space="preserve">]</w:t>
            </w:r>
          </w:p>
          <w:p>
            <w:pPr>
              <w:pStyle w:val="ListParagraph"/>
              <w:numPr>
                <w:ilvl w:val="0"/>
                <w:numId w:val="59"/>
              </w:numPr>
              <w:spacing w:after="0"/>
              <w:ind w:left="357" w:hanging="357"/>
            </w:pPr>
            <w:r>
              <w:rPr>
                <w:rStyle w:val="DefaultTable"/>
                <w:b/>
              </w:rPr>
              <w:t xml:space="preserve">TRAJKOVSKI, Jovan</w:t>
            </w:r>
            <w:r>
              <w:rPr>
                <w:rStyle w:val="DefaultTable"/>
              </w:rPr>
              <w:t xml:space="preserve">. Ballistic response of high–strength steel against small–arm projectiles : numerical modelling. V: KOVÁCS, Tünde Anna (ur.), FÜRSTNER, Igor (ur.). </w:t>
            </w:r>
            <w:r>
              <w:rPr>
                <w:rStyle w:val="DefaultTable"/>
                <w:i/>
              </w:rPr>
              <w:t xml:space="preserve">Critical infrastructure protection : advanced technologies for crisis prevention and response : conference proceedings</w:t>
            </w:r>
            <w:r>
              <w:rPr>
                <w:rStyle w:val="DefaultTable"/>
              </w:rPr>
              <w:t xml:space="preserve">. Dordrecht: Springer, 2025. Str. 311-323, ilustr. NATO science for peace and security series. C, Environmental security (Online). ISBN 978-94-024-2308-2. ISSN 1874-6543. </w:t>
            </w:r>
            <w:hyperlink w:history="true" r:id="R01297331db714429">
              <w:r>
                <w:rPr>
                  <w:rStyle w:val="Hyperlink"/>
                </w:rPr>
                <w:t xml:space="preserve">https://link.springer.com/chapter/10.1007/978-94-024-2308-2_22</w:t>
              </w:r>
            </w:hyperlink>
            <w:r>
              <w:rPr>
                <w:rStyle w:val="DefaultTable"/>
              </w:rPr>
              <w:t xml:space="preserve">, DOI: </w:t>
            </w:r>
            <w:hyperlink w:history="true" r:id="R4733facda3554ef8">
              <w:r>
                <w:rPr>
                  <w:rStyle w:val="Hyperlink"/>
                </w:rPr>
                <w:t xml:space="preserve">10.1007/978-94-024-2308-2_22</w:t>
              </w:r>
            </w:hyperlink>
            <w:r>
              <w:rPr>
                <w:rStyle w:val="DefaultTable"/>
              </w:rPr>
              <w:t xml:space="preserve">. [COBISS.SI-ID </w:t>
            </w:r>
            <w:hyperlink w:history="true" r:id="R62aa7188b0494c65">
              <w:r>
                <w:rPr>
                  <w:rStyle w:val="Hyperlink"/>
                </w:rPr>
                <w:t xml:space="preserve">236804611</w:t>
              </w:r>
            </w:hyperlink>
            <w:r>
              <w:rPr>
                <w:rStyle w:val="DefaultTable"/>
              </w:rPr>
              <w:t xml:space="preserve">]</w:t>
            </w:r>
          </w:p>
          <w:p>
            <w:pPr>
              <w:pStyle w:val="ListParagraph"/>
              <w:numPr>
                <w:ilvl w:val="0"/>
                <w:numId w:val="59"/>
              </w:numPr>
              <w:spacing w:after="0"/>
              <w:ind w:left="357" w:hanging="357"/>
            </w:pPr>
            <w:r>
              <w:rPr>
                <w:rStyle w:val="DefaultTable"/>
                <w:b/>
              </w:rPr>
              <w:t xml:space="preserve">TRAJKOVSKI, Jovan</w:t>
            </w:r>
            <w:r>
              <w:rPr>
                <w:rStyle w:val="DefaultTable"/>
              </w:rPr>
              <w:t xml:space="preserve">, AMBROŽ, Miha, KUNC, Robert. Gravel arrester beds as a safety measure at the motorway exit ramps : experimental and numerical study. </w:t>
            </w:r>
            <w:r>
              <w:rPr>
                <w:rStyle w:val="DefaultTable"/>
                <w:i/>
              </w:rPr>
              <w:t xml:space="preserve">Road materials and pavement design</w:t>
            </w:r>
            <w:r>
              <w:rPr>
                <w:rStyle w:val="DefaultTable"/>
              </w:rPr>
              <w:t xml:space="preserve">. 2024, vol. 25, no. 1, str. 99-114, ilustr. ISSN 2164-7402. </w:t>
            </w:r>
            <w:hyperlink w:history="true" r:id="Rabb936acd4b44998">
              <w:r>
                <w:rPr>
                  <w:rStyle w:val="Hyperlink"/>
                </w:rPr>
                <w:t xml:space="preserve">https://www.tandfonline.com/doi/full/10.1080/14680629.2023.2194442</w:t>
              </w:r>
            </w:hyperlink>
            <w:r>
              <w:rPr>
                <w:rStyle w:val="DefaultTable"/>
              </w:rPr>
              <w:t xml:space="preserve">, DOI: </w:t>
            </w:r>
            <w:hyperlink w:history="true" r:id="R3c48dffee4b84c1b">
              <w:r>
                <w:rPr>
                  <w:rStyle w:val="Hyperlink"/>
                </w:rPr>
                <w:t xml:space="preserve">10.1080/14680629.2023.2194442</w:t>
              </w:r>
            </w:hyperlink>
            <w:r>
              <w:rPr>
                <w:rStyle w:val="DefaultTable"/>
              </w:rPr>
              <w:t xml:space="preserve">. [COBISS.SI-ID </w:t>
            </w:r>
            <w:hyperlink w:history="true" r:id="R26c218b3979a4948">
              <w:r>
                <w:rPr>
                  <w:rStyle w:val="Hyperlink"/>
                </w:rPr>
                <w:t xml:space="preserve">147609091</w:t>
              </w:r>
            </w:hyperlink>
            <w:r>
              <w:rPr>
                <w:rStyle w:val="DefaultTable"/>
              </w:rPr>
              <w:t xml:space="preserve">]</w:t>
            </w:r>
          </w:p>
          <w:p>
            <w:r>
              <w:rPr>
                <w:rStyle w:val="DefaultTable"/>
              </w:rPr>
              <w:t xml:space="preserve"> </w:t>
            </w:r>
          </w:p>
          <w:p>
            <w:r>
              <w:rPr>
                <w:rStyle w:val="DefaultTable"/>
                <w:b/>
              </w:rPr>
              <w:t xml:space="preserve">Jaka Tušek:</w:t>
            </w:r>
          </w:p>
          <w:p>
            <w:pPr>
              <w:pStyle w:val="ListParagraph"/>
              <w:numPr>
                <w:ilvl w:val="0"/>
                <w:numId w:val="60"/>
              </w:numPr>
              <w:spacing w:after="0"/>
              <w:ind w:left="357" w:hanging="357"/>
            </w:pPr>
            <w:r>
              <w:rPr>
                <w:rStyle w:val="DefaultTable"/>
              </w:rPr>
              <w:t xml:space="preserve">NEBOT-ANDRÉS, Laura, PETRUZZIELLO, Fabio, APREA, Ciro, LLOPIS, Rodrigo, ŽEROVNIK, Andrej, MAIORINO, Angelo, </w:t>
            </w:r>
            <w:r>
              <w:rPr>
                <w:rStyle w:val="DefaultTable"/>
                <w:b/>
              </w:rPr>
              <w:t xml:space="preserve">TUŠEK, Jaka</w:t>
            </w:r>
            <w:r>
              <w:rPr>
                <w:rStyle w:val="DefaultTable"/>
              </w:rPr>
              <w:t xml:space="preserve">. Parametric analysis of hybrid elastocaloric – CO2 cooling system. </w:t>
            </w:r>
            <w:r>
              <w:rPr>
                <w:rStyle w:val="DefaultTable"/>
                <w:i/>
              </w:rPr>
              <w:t xml:space="preserve">Applied thermal engineering</w:t>
            </w:r>
            <w:r>
              <w:rPr>
                <w:rStyle w:val="DefaultTable"/>
              </w:rPr>
              <w:t xml:space="preserve">. (2024), vol. 253, article no. 123843, str. 1-10, DOI: 10.1016/j.applthermaleng.2024.123843. [COBISS.SI-ID </w:t>
            </w:r>
            <w:hyperlink w:history="true" r:id="R3751b0f1403a4998">
              <w:r>
                <w:rPr>
                  <w:rStyle w:val="Hyperlink"/>
                </w:rPr>
                <w:t xml:space="preserve">206758147</w:t>
              </w:r>
            </w:hyperlink>
            <w:r>
              <w:rPr>
                <w:rStyle w:val="DefaultTable"/>
              </w:rPr>
              <w:t xml:space="preserve">].</w:t>
            </w:r>
          </w:p>
          <w:p>
            <w:pPr>
              <w:pStyle w:val="ListParagraph"/>
              <w:numPr>
                <w:ilvl w:val="0"/>
                <w:numId w:val="60"/>
              </w:numPr>
              <w:spacing w:after="0"/>
              <w:ind w:left="357" w:hanging="357"/>
            </w:pPr>
            <w:r>
              <w:rPr>
                <w:rStyle w:val="DefaultTable"/>
              </w:rPr>
              <w:t xml:space="preserve">AHČIN, Žiga, KITANOVSKI, Andrej, </w:t>
            </w:r>
            <w:r>
              <w:rPr>
                <w:rStyle w:val="DefaultTable"/>
                <w:b/>
              </w:rPr>
              <w:t xml:space="preserve">TUŠEK, Jaka</w:t>
            </w:r>
            <w:r>
              <w:rPr>
                <w:rStyle w:val="DefaultTable"/>
              </w:rPr>
              <w:t xml:space="preserve">. Latent thermal energy storage using solid-state phase transformation in caloric materials. </w:t>
            </w:r>
            <w:r>
              <w:rPr>
                <w:rStyle w:val="DefaultTable"/>
                <w:i/>
              </w:rPr>
              <w:t xml:space="preserve">Cell reports physical science</w:t>
            </w:r>
            <w:r>
              <w:rPr>
                <w:rStyle w:val="DefaultTable"/>
              </w:rPr>
              <w:t xml:space="preserve">. (2024), vol. 5, iss. 9, article no. 102175, str. 1-18, DOI: 10.1016/j.xcrp.2024.102175. [COBISS.SI-ID </w:t>
            </w:r>
            <w:hyperlink w:history="true" r:id="Rdd7f0a1f9148401f">
              <w:r>
                <w:rPr>
                  <w:rStyle w:val="Hyperlink"/>
                </w:rPr>
                <w:t xml:space="preserve">206949635</w:t>
              </w:r>
            </w:hyperlink>
            <w:r>
              <w:rPr>
                <w:rStyle w:val="DefaultTable"/>
              </w:rPr>
              <w:t xml:space="preserve">].</w:t>
            </w:r>
          </w:p>
          <w:p>
            <w:pPr>
              <w:pStyle w:val="ListParagraph"/>
              <w:numPr>
                <w:ilvl w:val="0"/>
                <w:numId w:val="60"/>
              </w:numPr>
              <w:spacing w:after="0"/>
              <w:ind w:left="357" w:hanging="357"/>
            </w:pPr>
            <w:r>
              <w:rPr>
                <w:rStyle w:val="DefaultTable"/>
              </w:rPr>
              <w:t xml:space="preserve">AHČIN, Žiga, </w:t>
            </w:r>
            <w:r>
              <w:rPr>
                <w:rStyle w:val="DefaultTable"/>
                <w:b/>
              </w:rPr>
              <w:t xml:space="preserve">TUŠEK, Jaka</w:t>
            </w:r>
            <w:r>
              <w:rPr>
                <w:rStyle w:val="DefaultTable"/>
              </w:rPr>
              <w:t xml:space="preserve">. Parametric analysis of fatigue-resistant elastocaloric regenerators : Tensile vs. compressive loading. </w:t>
            </w:r>
            <w:r>
              <w:rPr>
                <w:rStyle w:val="DefaultTable"/>
                <w:i/>
              </w:rPr>
              <w:t xml:space="preserve">Applied thermal engineering</w:t>
            </w:r>
            <w:r>
              <w:rPr>
                <w:rStyle w:val="DefaultTable"/>
              </w:rPr>
              <w:t xml:space="preserve">. (2023), vol. 231, str. 1-13, DOI: 10.1016/j.applthermaleng.2023.120996. [COBISS.SI-ID </w:t>
            </w:r>
            <w:hyperlink w:history="true" r:id="Rd260da46236b422a">
              <w:r>
                <w:rPr>
                  <w:rStyle w:val="Hyperlink"/>
                </w:rPr>
                <w:t xml:space="preserve">157626371</w:t>
              </w:r>
            </w:hyperlink>
            <w:r>
              <w:rPr>
                <w:rStyle w:val="DefaultTable"/>
              </w:rPr>
              <w:t xml:space="preserve">].</w:t>
            </w:r>
          </w:p>
          <w:p>
            <w:r>
              <w:rPr>
                <w:rStyle w:val="DefaultTable"/>
              </w:rPr>
              <w:t xml:space="preserve"> </w:t>
            </w:r>
          </w:p>
          <w:p>
            <w:r>
              <w:rPr>
                <w:rStyle w:val="DefaultTable"/>
                <w:b/>
              </w:rPr>
              <w:t xml:space="preserve">Joško Valentinčič:</w:t>
            </w:r>
          </w:p>
          <w:p>
            <w:pPr>
              <w:pStyle w:val="ListParagraph"/>
              <w:numPr>
                <w:ilvl w:val="0"/>
                <w:numId w:val="61"/>
              </w:numPr>
              <w:spacing w:after="0"/>
              <w:ind w:left="357" w:hanging="357"/>
            </w:pPr>
            <w:r>
              <w:rPr>
                <w:rStyle w:val="DefaultTable"/>
                <w:b/>
              </w:rPr>
              <w:t xml:space="preserve">VALENTINČIČ, Joško</w:t>
            </w:r>
            <w:r>
              <w:rPr>
                <w:rStyle w:val="DefaultTable"/>
              </w:rPr>
              <w:t xml:space="preserve">, PRIJATELJ, Miha, JERMAN, Marko, LEBAR, Andrej, SABOTIN, Izidor. Characterization of a custom-made digital light processing stereolithographic printer based on a slanted groove micromixer geometry. </w:t>
            </w:r>
            <w:r>
              <w:rPr>
                <w:rStyle w:val="DefaultTable"/>
                <w:i/>
              </w:rPr>
              <w:t xml:space="preserve">Journal of micro- and nano-manufacturing</w:t>
            </w:r>
            <w:r>
              <w:rPr>
                <w:rStyle w:val="DefaultTable"/>
              </w:rPr>
              <w:t xml:space="preserve">, ISSN 2166-0468. [Print ed.], Mar. 2020, vol. 8, str. 010911-1- 010911-6, doi: </w:t>
            </w:r>
            <w:hyperlink w:history="true" r:id="R021a6984a2f34ebc">
              <w:r>
                <w:rPr>
                  <w:rStyle w:val="Hyperlink"/>
                </w:rPr>
                <w:t xml:space="preserve">10.1115/1.4046044</w:t>
              </w:r>
            </w:hyperlink>
            <w:r>
              <w:rPr>
                <w:rStyle w:val="DefaultTable"/>
              </w:rPr>
              <w:t xml:space="preserve">. [COBISS.SI-ID </w:t>
            </w:r>
            <w:hyperlink w:history="true" r:id="Rbb188288e86b4651">
              <w:r>
                <w:rPr>
                  <w:rStyle w:val="Hyperlink"/>
                </w:rPr>
                <w:t xml:space="preserve">17038363</w:t>
              </w:r>
            </w:hyperlink>
            <w:r>
              <w:rPr>
                <w:rStyle w:val="DefaultTable"/>
              </w:rPr>
              <w:t xml:space="preserve">]</w:t>
            </w:r>
          </w:p>
          <w:p>
            <w:pPr>
              <w:pStyle w:val="ListParagraph"/>
              <w:numPr>
                <w:ilvl w:val="0"/>
                <w:numId w:val="61"/>
              </w:numPr>
              <w:spacing w:after="0"/>
              <w:ind w:left="357" w:hanging="357"/>
            </w:pPr>
            <w:r>
              <w:rPr>
                <w:rStyle w:val="DefaultTable"/>
              </w:rPr>
              <w:t xml:space="preserve">GOTOVAC, Gorazd, DETELA, Andrej, LAMPIČ, Gorazd, </w:t>
            </w:r>
            <w:r>
              <w:rPr>
                <w:rStyle w:val="DefaultTable"/>
                <w:b/>
              </w:rPr>
              <w:t xml:space="preserve">VALENTINČIČ, Joško</w:t>
            </w:r>
            <w:r>
              <w:rPr>
                <w:rStyle w:val="DefaultTable"/>
              </w:rPr>
              <w:t xml:space="preserve">. Analytical and FEM approach to reduce the cogging torque in in-wheel motors. </w:t>
            </w:r>
            <w:r>
              <w:rPr>
                <w:rStyle w:val="DefaultTable"/>
                <w:i/>
              </w:rPr>
              <w:t xml:space="preserve">Electrical engineering</w:t>
            </w:r>
            <w:r>
              <w:rPr>
                <w:rStyle w:val="DefaultTable"/>
              </w:rPr>
              <w:t xml:space="preserve">, ISSN 0948-7921. [Print ed.], Apr. 2015, vol. 97, str. 269-275, doi: </w:t>
            </w:r>
            <w:hyperlink w:history="true" r:id="Rfb53528c5b4c40e3">
              <w:r>
                <w:rPr>
                  <w:rStyle w:val="Hyperlink"/>
                </w:rPr>
                <w:t xml:space="preserve">10.1007/s00202-015-0334-5</w:t>
              </w:r>
            </w:hyperlink>
            <w:r>
              <w:rPr>
                <w:rStyle w:val="DefaultTable"/>
              </w:rPr>
              <w:t xml:space="preserve">. [COBISS.SI-ID </w:t>
            </w:r>
            <w:hyperlink w:history="true" r:id="R19d507bedb254fc1">
              <w:r>
                <w:rPr>
                  <w:rStyle w:val="Hyperlink"/>
                </w:rPr>
                <w:t xml:space="preserve">13945371</w:t>
              </w:r>
            </w:hyperlink>
            <w:r>
              <w:rPr>
                <w:rStyle w:val="DefaultTable"/>
              </w:rPr>
              <w:t xml:space="preserve">]</w:t>
            </w:r>
          </w:p>
          <w:p>
            <w:pPr>
              <w:pStyle w:val="ListParagraph"/>
              <w:numPr>
                <w:ilvl w:val="0"/>
                <w:numId w:val="61"/>
              </w:numPr>
              <w:spacing w:after="0"/>
              <w:ind w:left="357" w:hanging="357"/>
            </w:pPr>
            <w:r>
              <w:rPr>
                <w:rStyle w:val="DefaultTable"/>
              </w:rPr>
              <w:t xml:space="preserve">BISSACCO, Giuliano, HANSEN, H.N., TRISTO, Gianluca, </w:t>
            </w:r>
            <w:r>
              <w:rPr>
                <w:rStyle w:val="DefaultTable"/>
                <w:b/>
              </w:rPr>
              <w:t xml:space="preserve">VALENTINČIČ, Joško</w:t>
            </w:r>
            <w:r>
              <w:rPr>
                <w:rStyle w:val="DefaultTable"/>
              </w:rPr>
              <w:t xml:space="preserve">. Feasibility of wear compensation in micro EDM milling based on discharge counting and discharge population characterization. </w:t>
            </w:r>
            <w:r>
              <w:rPr>
                <w:rStyle w:val="DefaultTable"/>
                <w:i/>
              </w:rPr>
              <w:t xml:space="preserve">CIRP annals</w:t>
            </w:r>
            <w:r>
              <w:rPr>
                <w:rStyle w:val="DefaultTable"/>
              </w:rPr>
              <w:t xml:space="preserve">, ISSN 0007-8506, 2011, vol. 60, iss. 1, str. 231-234, doi: </w:t>
            </w:r>
            <w:hyperlink w:history="true" r:id="R0eb875210af148f5">
              <w:r>
                <w:rPr>
                  <w:rStyle w:val="Hyperlink"/>
                </w:rPr>
                <w:t xml:space="preserve">10.1016/j.cirp.2011.03.064</w:t>
              </w:r>
            </w:hyperlink>
            <w:r>
              <w:rPr>
                <w:rStyle w:val="DefaultTable"/>
              </w:rPr>
              <w:t xml:space="preserve">. [COBISS.SI-ID </w:t>
            </w:r>
            <w:hyperlink w:history="true" r:id="Rb6162ebe8e5449df">
              <w:r>
                <w:rPr>
                  <w:rStyle w:val="Hyperlink"/>
                </w:rPr>
                <w:t xml:space="preserve">11959579</w:t>
              </w:r>
            </w:hyperlink>
            <w:r>
              <w:rPr>
                <w:rStyle w:val="DefaultTable"/>
              </w:rPr>
              <w:t xml:space="preserve">]</w:t>
            </w:r>
          </w:p>
          <w:p>
            <w:r>
              <w:rPr>
                <w:rStyle w:val="DefaultTable"/>
              </w:rPr>
              <w:t xml:space="preserve"> </w:t>
            </w:r>
          </w:p>
          <w:p>
            <w:r>
              <w:rPr>
                <w:rStyle w:val="DefaultTable"/>
                <w:b/>
              </w:rPr>
              <w:t xml:space="preserve">Rok Vrabič:</w:t>
            </w:r>
          </w:p>
          <w:p>
            <w:pPr>
              <w:pStyle w:val="ListParagraph"/>
              <w:numPr>
                <w:ilvl w:val="0"/>
                <w:numId w:val="62"/>
              </w:numPr>
              <w:spacing w:after="0"/>
              <w:ind w:left="357" w:hanging="357"/>
            </w:pPr>
            <w:r>
              <w:rPr>
                <w:rStyle w:val="DefaultTable"/>
                <w:b/>
              </w:rPr>
              <w:t xml:space="preserve">VRABIČ, Rok</w:t>
            </w:r>
            <w:r>
              <w:rPr>
                <w:rStyle w:val="DefaultTable"/>
              </w:rPr>
              <w:t xml:space="preserve">, KOZJEK, Dominik, BUTALA, Peter. Knowledge elicitation for fault diagnostics in plastic injection moulding : a case for machine-to-machine communication. CIRP annals, ISSN 0007-8506, 2017, vol. 66, iss. 1, str. 433-436, ilustr. </w:t>
            </w:r>
            <w:hyperlink w:history="true" r:id="Red63dafc2f2f4a46">
              <w:r>
                <w:rPr>
                  <w:rStyle w:val="Hyperlink"/>
                </w:rPr>
                <w:t xml:space="preserve">http://ac.els-cdn.com/S000785061730001X/1-s2.0-S000785061730001X-main</w:t>
              </w:r>
            </w:hyperlink>
            <w:r>
              <w:rPr>
                <w:rStyle w:val="DefaultTable"/>
              </w:rPr>
              <w:t xml:space="preserve">. pdf?_tid=cd2847e6-348c-11e7-aaa9-00000aacb360&amp;acdnat=1494316680_7dd186475f057f97faa6af363539e6bb, doi: 10.1016/j.cirp.2017.04.001. [COBISS.SI-ID 15490587]</w:t>
            </w:r>
          </w:p>
          <w:p>
            <w:pPr>
              <w:pStyle w:val="ListParagraph"/>
              <w:numPr>
                <w:ilvl w:val="0"/>
                <w:numId w:val="62"/>
              </w:numPr>
              <w:spacing w:after="0"/>
              <w:ind w:left="357" w:hanging="357"/>
            </w:pPr>
            <w:r>
              <w:rPr>
                <w:rStyle w:val="DefaultTable"/>
              </w:rPr>
              <w:t xml:space="preserve">ŠKULJ, Gašper, </w:t>
            </w:r>
            <w:r>
              <w:rPr>
                <w:rStyle w:val="DefaultTable"/>
                <w:b/>
              </w:rPr>
              <w:t xml:space="preserve">VRABIČ, Rok</w:t>
            </w:r>
            <w:r>
              <w:rPr>
                <w:rStyle w:val="DefaultTable"/>
              </w:rPr>
              <w:t xml:space="preserve">, BUTALA, Peter, SLUGA, Alojzij. Decentralised network architecture for cloud manufacturing. International journal of computer integrated manufacturing, ISSN 0951-192X. [Print ed.], 2017, vol. 30, nr. 4/5, str. 395-408, ilustr. </w:t>
            </w:r>
            <w:hyperlink w:history="true" r:id="R646ecb9697fe412e">
              <w:r>
                <w:rPr>
                  <w:rStyle w:val="Hyperlink"/>
                </w:rPr>
                <w:t xml:space="preserve">http://www.tandfonline.com/doi/pdf/10.1080/0951192X.2015.1066861</w:t>
              </w:r>
            </w:hyperlink>
            <w:r>
              <w:rPr>
                <w:rStyle w:val="DefaultTable"/>
              </w:rPr>
              <w:t xml:space="preserve">, doi: 10.1080/0951192X.2015.1066861. [COBISS.SI-ID 14075675]</w:t>
            </w:r>
          </w:p>
          <w:p>
            <w:pPr>
              <w:pStyle w:val="ListParagraph"/>
              <w:numPr>
                <w:ilvl w:val="0"/>
                <w:numId w:val="62"/>
              </w:numPr>
              <w:spacing w:after="0"/>
              <w:ind w:left="357" w:hanging="357"/>
            </w:pPr>
            <w:r>
              <w:rPr>
                <w:rStyle w:val="DefaultTable"/>
              </w:rPr>
              <w:t xml:space="preserve">ZALETELJ, Viktor, </w:t>
            </w:r>
            <w:r>
              <w:rPr>
                <w:rStyle w:val="DefaultTable"/>
                <w:b/>
              </w:rPr>
              <w:t xml:space="preserve">VRABIČ, Rok</w:t>
            </w:r>
            <w:r>
              <w:rPr>
                <w:rStyle w:val="DefaultTable"/>
              </w:rPr>
              <w:t xml:space="preserve">, HOZDIĆ, Elvis, BUTALA, Peter. A Foundational ontology for the modelling of manufacturing systems. Advanced engineering informatics : the science of supporting knowledge-intensive activities, ISSN 1474-0346, Oct. 2018, vol. 38, str. 129-141, ilustr. </w:t>
            </w:r>
            <w:hyperlink w:history="true" r:id="Rc3f23f545c3249ed">
              <w:r>
                <w:rPr>
                  <w:rStyle w:val="Hyperlink"/>
                </w:rPr>
                <w:t xml:space="preserve">https://www.sciencedirect.com/science/article/pii/S1474034616301264</w:t>
              </w:r>
            </w:hyperlink>
            <w:r>
              <w:rPr>
                <w:rStyle w:val="DefaultTable"/>
              </w:rPr>
              <w:t xml:space="preserve">, doi: 10.1016/j.aei.2018.06.009. [COBISS.SI-ID 16126491]</w:t>
            </w:r>
          </w:p>
          <w:p>
            <w:r>
              <w:rPr>
                <w:rStyle w:val="DefaultTable"/>
              </w:rPr>
              <w:t xml:space="preserve"> </w:t>
            </w:r>
          </w:p>
          <w:p>
            <w:r>
              <w:rPr>
                <w:rStyle w:val="DefaultTable"/>
                <w:b/>
              </w:rPr>
              <w:t xml:space="preserve">Nikola Vukašinović:</w:t>
            </w:r>
          </w:p>
          <w:p>
            <w:pPr>
              <w:pStyle w:val="ListParagraph"/>
              <w:numPr>
                <w:ilvl w:val="0"/>
                <w:numId w:val="63"/>
              </w:numPr>
              <w:spacing w:after="0"/>
              <w:ind w:left="357" w:hanging="357"/>
            </w:pPr>
            <w:r>
              <w:rPr>
                <w:rStyle w:val="DefaultTable"/>
                <w:b/>
              </w:rPr>
              <w:t xml:space="preserve">VUKAŠINOVIĆ, Nikola</w:t>
            </w:r>
            <w:r>
              <w:rPr>
                <w:rStyle w:val="DefaultTable"/>
              </w:rPr>
              <w:t xml:space="preserve">, BRAČUN, Drago, MOŽINA, Janez, DUHOVNIK, Jože. A new method for defining the measurement-uncertainty model of CNC laser-triangulation scanner. </w:t>
            </w:r>
            <w:r>
              <w:rPr>
                <w:rStyle w:val="DefaultTable"/>
                <w:i/>
              </w:rPr>
              <w:t xml:space="preserve">International journal of advanced manufacturing technology</w:t>
            </w:r>
            <w:r>
              <w:rPr>
                <w:rStyle w:val="DefaultTable"/>
              </w:rPr>
              <w:t xml:space="preserve">. 2012, no. 9/12, str. 1097-1104. ISSN 0268-3768. DOI: </w:t>
            </w:r>
            <w:hyperlink w:history="true" r:id="Rddc5e9de14014389">
              <w:r>
                <w:rPr>
                  <w:rStyle w:val="Hyperlink"/>
                </w:rPr>
                <w:t xml:space="preserve">10.1007/s00170-011-3467-3</w:t>
              </w:r>
            </w:hyperlink>
            <w:r>
              <w:rPr>
                <w:rStyle w:val="DefaultTable"/>
              </w:rPr>
              <w:t xml:space="preserve">. [COBISS.SI-ID </w:t>
            </w:r>
            <w:hyperlink w:history="true" r:id="R3152ee698fb24429">
              <w:r>
                <w:rPr>
                  <w:rStyle w:val="Hyperlink"/>
                </w:rPr>
                <w:t xml:space="preserve">11915803</w:t>
              </w:r>
            </w:hyperlink>
            <w:r>
              <w:rPr>
                <w:rStyle w:val="DefaultTable"/>
              </w:rPr>
              <w:t xml:space="preserve">], [</w:t>
            </w:r>
            <w:hyperlink w:history="true" r:id="Rfe14c10f08d84a78">
              <w:r>
                <w:rPr>
                  <w:rStyle w:val="Hyperlink"/>
                </w:rPr>
                <w:t xml:space="preserve">JCR</w:t>
              </w:r>
            </w:hyperlink>
            <w:r>
              <w:rPr>
                <w:rStyle w:val="DefaultTable"/>
              </w:rPr>
              <w:t xml:space="preserve">, </w:t>
            </w:r>
            <w:hyperlink w:history="true" r:id="R8a99f0d830b0410c">
              <w:r>
                <w:rPr>
                  <w:rStyle w:val="Hyperlink"/>
                </w:rPr>
                <w:t xml:space="preserve">SNIP</w:t>
              </w:r>
            </w:hyperlink>
            <w:r>
              <w:rPr>
                <w:rStyle w:val="DefaultTable"/>
              </w:rPr>
              <w:t xml:space="preserve">, </w:t>
            </w:r>
            <w:hyperlink w:history="true" r:id="Re43c6ce5fca74596">
              <w:r>
                <w:rPr>
                  <w:rStyle w:val="Hyperlink"/>
                </w:rPr>
                <w:t xml:space="preserve">WoS</w:t>
              </w:r>
            </w:hyperlink>
            <w:r>
              <w:rPr>
                <w:rStyle w:val="DefaultTable"/>
              </w:rPr>
              <w:t xml:space="preserve">]</w:t>
            </w:r>
          </w:p>
          <w:p>
            <w:pPr>
              <w:pStyle w:val="ListParagraph"/>
              <w:numPr>
                <w:ilvl w:val="0"/>
                <w:numId w:val="63"/>
              </w:numPr>
              <w:spacing w:after="0"/>
              <w:ind w:left="357" w:hanging="357"/>
            </w:pPr>
            <w:r>
              <w:rPr>
                <w:rStyle w:val="DefaultTable"/>
              </w:rPr>
              <w:t xml:space="preserve">URBAS, Uroš, ZORKO, Damijan, </w:t>
            </w:r>
            <w:r>
              <w:rPr>
                <w:rStyle w:val="DefaultTable"/>
                <w:b/>
              </w:rPr>
              <w:t xml:space="preserve">VUKAŠINOVIĆ, Nikola</w:t>
            </w:r>
            <w:r>
              <w:rPr>
                <w:rStyle w:val="DefaultTable"/>
              </w:rPr>
              <w:t xml:space="preserve">. Machine learning based nominal root stress calculation model for gears with a progressive curved path of contact. </w:t>
            </w:r>
            <w:r>
              <w:rPr>
                <w:rStyle w:val="DefaultTable"/>
                <w:i/>
              </w:rPr>
              <w:t xml:space="preserve">Mechanism and machine theory</w:t>
            </w:r>
            <w:r>
              <w:rPr>
                <w:rStyle w:val="DefaultTable"/>
              </w:rPr>
              <w:t xml:space="preserve">. Nov. 2021, vol. 165, str. 1-14, ilustr. ISSN 0094-114X. </w:t>
            </w:r>
            <w:hyperlink w:history="true" r:id="R0b46f0f52e5b4b85">
              <w:r>
                <w:rPr>
                  <w:rStyle w:val="Hyperlink"/>
                </w:rPr>
                <w:t xml:space="preserve">https://www.sciencedirect.com/science/article/pii/S0094114X21001889</w:t>
              </w:r>
            </w:hyperlink>
            <w:r>
              <w:rPr>
                <w:rStyle w:val="DefaultTable"/>
              </w:rPr>
              <w:t xml:space="preserve">, DOI: </w:t>
            </w:r>
            <w:hyperlink w:history="true" r:id="Rb295582b27424227">
              <w:r>
                <w:rPr>
                  <w:rStyle w:val="Hyperlink"/>
                </w:rPr>
                <w:t xml:space="preserve">10.1016/j.mechmachtheory.2021.104430</w:t>
              </w:r>
            </w:hyperlink>
            <w:r>
              <w:rPr>
                <w:rStyle w:val="DefaultTable"/>
              </w:rPr>
              <w:t xml:space="preserve">. [COBISS.SI-ID </w:t>
            </w:r>
            <w:hyperlink w:history="true" r:id="R14ce7c2b7dd74847">
              <w:r>
                <w:rPr>
                  <w:rStyle w:val="Hyperlink"/>
                </w:rPr>
                <w:t xml:space="preserve">69206531</w:t>
              </w:r>
            </w:hyperlink>
            <w:r>
              <w:rPr>
                <w:rStyle w:val="DefaultTable"/>
              </w:rPr>
              <w:t xml:space="preserve">], [</w:t>
            </w:r>
            <w:hyperlink w:history="true" r:id="R83aa2b484ff04455">
              <w:r>
                <w:rPr>
                  <w:rStyle w:val="Hyperlink"/>
                </w:rPr>
                <w:t xml:space="preserve">JCR</w:t>
              </w:r>
            </w:hyperlink>
            <w:r>
              <w:rPr>
                <w:rStyle w:val="DefaultTable"/>
              </w:rPr>
              <w:t xml:space="preserve">, </w:t>
            </w:r>
            <w:hyperlink w:history="true" r:id="Rc6ade855804442a1">
              <w:r>
                <w:rPr>
                  <w:rStyle w:val="Hyperlink"/>
                </w:rPr>
                <w:t xml:space="preserve">SNIP</w:t>
              </w:r>
            </w:hyperlink>
            <w:r>
              <w:rPr>
                <w:rStyle w:val="DefaultTable"/>
              </w:rPr>
              <w:t xml:space="preserve">, </w:t>
            </w:r>
            <w:hyperlink w:history="true" r:id="R7fa6f0a3ea5b436c">
              <w:r>
                <w:rPr>
                  <w:rStyle w:val="Hyperlink"/>
                </w:rPr>
                <w:t xml:space="preserve">WoS</w:t>
              </w:r>
            </w:hyperlink>
            <w:r>
              <w:rPr>
                <w:rStyle w:val="DefaultTable"/>
              </w:rPr>
              <w:t xml:space="preserve">]</w:t>
            </w:r>
          </w:p>
          <w:p>
            <w:pPr>
              <w:pStyle w:val="ListParagraph"/>
              <w:numPr>
                <w:ilvl w:val="0"/>
                <w:numId w:val="63"/>
              </w:numPr>
              <w:spacing w:after="0"/>
              <w:ind w:left="357" w:hanging="357"/>
            </w:pPr>
            <w:r>
              <w:rPr>
                <w:rStyle w:val="DefaultTable"/>
                <w:b/>
              </w:rPr>
              <w:t xml:space="preserve">VUKAŠINOVIĆ, Nikola</w:t>
            </w:r>
            <w:r>
              <w:rPr>
                <w:rStyle w:val="DefaultTable"/>
              </w:rPr>
              <w:t xml:space="preserve">, ZADNIK, Žiga, DUHOVNIK, Jože. Use of MFF and concurrent engineering to develop a sustainable product : radical redesign of flushing system. V: CHAKRABARTI, Amaresh (ur.). ICoRDʼ15 - Research into Design Across Boundaries. Vol. 2, Creativity, sustainability, DfX, enabling technologies, management and applications. Fifth International Conference on Research into Design - ICoRDʼ15, Bangalore, India, 7-9 January 2015. New Delhi [etc.]: Springer, 2015. Vol. 35, f. 171-180, ilustr. Smart innovation, systems and technologies (Internet), Vol. 35. ISBN 978-81-322-2228-6, ISBN 978-81-322-2229-3. ISSN 2190-3026. DOI: 10.1007/978-81-322-2229-3_15. [COBISS.SI-ID </w:t>
            </w:r>
            <w:hyperlink w:history="true" r:id="R06a6f803708e4b88">
              <w:r>
                <w:rPr>
                  <w:rStyle w:val="Hyperlink"/>
                </w:rPr>
                <w:t xml:space="preserve">13851419</w:t>
              </w:r>
            </w:hyperlink>
            <w:r>
              <w:rPr>
                <w:rStyle w:val="DefaultTable"/>
              </w:rPr>
              <w:t xml:space="preserve">], [SNIP]</w:t>
            </w:r>
          </w:p>
          <w:p>
            <w:pPr>
              <w:pStyle w:val="ListParagraph"/>
              <w:numPr>
                <w:ilvl w:val="0"/>
                <w:numId w:val="63"/>
              </w:numPr>
              <w:spacing w:after="0"/>
              <w:ind w:left="357" w:hanging="357"/>
            </w:pPr>
            <w:r>
              <w:rPr>
                <w:rStyle w:val="DefaultTable"/>
              </w:rPr>
              <w:t xml:space="preserve">ORBANIĆ, Henri, </w:t>
            </w:r>
            <w:r>
              <w:rPr>
                <w:rStyle w:val="DefaultTable"/>
                <w:b/>
              </w:rPr>
              <w:t xml:space="preserve">VUKAŠINOVIĆ, Nikola</w:t>
            </w:r>
            <w:r>
              <w:rPr>
                <w:rStyle w:val="DefaultTable"/>
              </w:rPr>
              <w:t xml:space="preserve">. The future small home appliances as seen by the university students. V: JUNKAR, Mihael (ur.), et al. MIT 2014 : proceedings of the 13th International Conference on Management of Innovative Technologies, Fiesa, Slovenia, 28th - 30th September 2014. 13th International Conference on Management of Innovative Technologies, Fiesa, Slovenia, 28th - 30th September 2014. Ljubljana: LAT - Laboratory for Alternative Technologies, Faculty of Mechanical Engineering, 2014. F. 39-44, ilustr. ISBN 978-961-6536-76-9. https://mitconference.files.wordpress.com/2014/12/mit2014-conference-proceedings.pdf. [COBISS.SI-ID </w:t>
            </w:r>
            <w:hyperlink w:history="true" r:id="Rfa727263b6ef4c8a">
              <w:r>
                <w:rPr>
                  <w:rStyle w:val="Hyperlink"/>
                </w:rPr>
                <w:t xml:space="preserve">13853979</w:t>
              </w:r>
            </w:hyperlink>
            <w:r>
              <w:rPr>
                <w:rStyle w:val="DefaultTable"/>
              </w:rPr>
              <w:t xml:space="preserve">]</w:t>
            </w:r>
          </w:p>
          <w:p>
            <w:pPr>
              <w:pStyle w:val="ListParagraph"/>
              <w:numPr>
                <w:ilvl w:val="0"/>
                <w:numId w:val="63"/>
              </w:numPr>
              <w:spacing w:after="0"/>
              <w:ind w:left="357" w:hanging="357"/>
            </w:pPr>
            <w:r>
              <w:rPr>
                <w:rStyle w:val="DefaultTable"/>
              </w:rPr>
              <w:t xml:space="preserve">ANIĆ, Dino, ANTONIĆ, Krunoslav, DUHOVNIK, Jože, MARLOT, Jernej, PAVKOVIĆ, Neven, PENCA, Jure, POVŠE, Gregor, SOFALVI, Janos, SZABO, Joszef, TADEJ, Tea, </w:t>
            </w:r>
            <w:r>
              <w:rPr>
                <w:rStyle w:val="DefaultTable"/>
                <w:b/>
              </w:rPr>
              <w:t xml:space="preserve">VUKAŠINOVIĆ, Nikola</w:t>
            </w:r>
            <w:r>
              <w:rPr>
                <w:rStyle w:val="DefaultTable"/>
              </w:rPr>
              <w:t xml:space="preserve">, et al. </w:t>
            </w:r>
            <w:r>
              <w:rPr>
                <w:rStyle w:val="DefaultTable"/>
                <w:i/>
              </w:rPr>
              <w:t xml:space="preserve">Handküchengerät mit Schutzabdeckung : EP2394544 (B1), 2014-05-21</w:t>
            </w:r>
            <w:r>
              <w:rPr>
                <w:rStyle w:val="DefaultTable"/>
              </w:rPr>
              <w:t xml:space="preserve">. München: Europäisches Patentamt, 2014. 11 f., ilustr. [COBISS.SI-ID </w:t>
            </w:r>
            <w:hyperlink w:history="true" r:id="Rd632999a91564bb3">
              <w:r>
                <w:rPr>
                  <w:rStyle w:val="Hyperlink"/>
                </w:rPr>
                <w:t xml:space="preserve">12127259</w:t>
              </w:r>
            </w:hyperlink>
            <w:r>
              <w:rPr>
                <w:rStyle w:val="DefaultTable"/>
              </w:rPr>
              <w:t xml:space="preserve">] patentna družina: Objavljen tudi kot: DE102011077343 (A1), 2011-12-15; Objavljen tudi kot: EP2394544 (A2), 2011-12-14; Objavljen tudi kot: ES2472451 (T3), 2014-07-01; Objavljen tudi kot: EP2394544 (A3), 2012-04-11</w:t>
            </w:r>
          </w:p>
          <w:p>
            <w:r>
              <w:rPr>
                <w:rStyle w:val="DefaultTable"/>
              </w:rPr>
              <w:t xml:space="preserve"> </w:t>
            </w:r>
          </w:p>
          <w:p>
            <w:r>
              <w:rPr>
                <w:rStyle w:val="DefaultTable"/>
                <w:b/>
              </w:rPr>
              <w:t xml:space="preserve">Matevž Zupančič:</w:t>
            </w:r>
          </w:p>
          <w:p>
            <w:pPr>
              <w:pStyle w:val="ListParagraph"/>
              <w:numPr>
                <w:ilvl w:val="0"/>
                <w:numId w:val="64"/>
              </w:numPr>
              <w:spacing w:after="0"/>
              <w:ind w:left="357" w:hanging="357"/>
            </w:pPr>
            <w:r>
              <w:rPr>
                <w:rStyle w:val="DefaultTable"/>
              </w:rPr>
              <w:t xml:space="preserve">HADŽIĆ, Armin, MOŽE, Matic, </w:t>
            </w:r>
            <w:r>
              <w:rPr>
                <w:rStyle w:val="DefaultTable"/>
                <w:b/>
              </w:rPr>
              <w:t xml:space="preserve">ZUPANČIČ, Matevž</w:t>
            </w:r>
            <w:r>
              <w:rPr>
                <w:rStyle w:val="DefaultTable"/>
              </w:rPr>
              <w:t xml:space="preserve">, GOLOBIČ, Iztok. Superbiphilic laser-microengineered surfaces with a self-assembled monolayer coating for exceptional boiling performance. </w:t>
            </w:r>
            <w:r>
              <w:rPr>
                <w:rStyle w:val="DefaultTable"/>
                <w:i/>
              </w:rPr>
              <w:t xml:space="preserve">Advanced functional materials</w:t>
            </w:r>
            <w:r>
              <w:rPr>
                <w:rStyle w:val="DefaultTable"/>
              </w:rPr>
              <w:t xml:space="preserve">. [Online ed.]. Mar. 2024, vol. 34, iss. 10, [article no.] 2310662, str. 1-14, ilustr. ISSN 1616-3028. </w:t>
            </w:r>
            <w:hyperlink w:history="true" r:id="R2d9b5312e7e748be">
              <w:r>
                <w:rPr>
                  <w:rStyle w:val="Hyperlink"/>
                </w:rPr>
                <w:t xml:space="preserve">https://onlinelibrary.wiley.com/doi/full/10.1002/adfm.202310662</w:t>
              </w:r>
            </w:hyperlink>
            <w:r>
              <w:rPr>
                <w:rStyle w:val="DefaultTable"/>
              </w:rPr>
              <w:t xml:space="preserve">, </w:t>
            </w:r>
            <w:hyperlink w:history="true" r:id="Rd522da522b2f45ed">
              <w:r>
                <w:rPr>
                  <w:rStyle w:val="Hyperlink"/>
                </w:rPr>
                <w:t xml:space="preserve">Repozitorij Univerze v Ljubljani – RUL</w:t>
              </w:r>
            </w:hyperlink>
            <w:r>
              <w:rPr>
                <w:rStyle w:val="DefaultTable"/>
              </w:rPr>
              <w:t xml:space="preserve">, DOI: </w:t>
            </w:r>
            <w:hyperlink w:history="true" r:id="R1aac38e0167a4c08">
              <w:r>
                <w:rPr>
                  <w:rStyle w:val="Hyperlink"/>
                </w:rPr>
                <w:t xml:space="preserve">10.1002/adfm.202310662</w:t>
              </w:r>
            </w:hyperlink>
            <w:r>
              <w:rPr>
                <w:rStyle w:val="DefaultTable"/>
              </w:rPr>
              <w:t xml:space="preserve">. [COBISS.SI-ID </w:t>
            </w:r>
            <w:hyperlink w:history="true" r:id="Rd48ac959c5484c00">
              <w:r>
                <w:rPr>
                  <w:rStyle w:val="Hyperlink"/>
                </w:rPr>
                <w:t xml:space="preserve">173601027</w:t>
              </w:r>
            </w:hyperlink>
            <w:r>
              <w:rPr>
                <w:rStyle w:val="DefaultTable"/>
              </w:rPr>
              <w:t xml:space="preserve">].</w:t>
            </w:r>
          </w:p>
          <w:p>
            <w:pPr>
              <w:pStyle w:val="ListParagraph"/>
              <w:numPr>
                <w:ilvl w:val="0"/>
                <w:numId w:val="64"/>
              </w:numPr>
              <w:spacing w:after="0"/>
              <w:ind w:left="357" w:hanging="357"/>
            </w:pPr>
            <w:r>
              <w:rPr>
                <w:rStyle w:val="DefaultTable"/>
                <w:b/>
              </w:rPr>
              <w:t xml:space="preserve">ZUPANČIČ, Matevž</w:t>
            </w:r>
            <w:r>
              <w:rPr>
                <w:rStyle w:val="DefaultTable"/>
              </w:rPr>
              <w:t xml:space="preserve">, FONTANAROSA, Donato, MOŽE, Matic, BUCCI, Mattia, VODOPIVEC, Matevž, NAGARAJAN, Balasubramanian, VETRANO, Maria Rosaria, CASTAGNE, Sylvie, GOLOBIČ, Iztok. Enhanced nucleate boiling of Novec 649 on thin metal foils via laser-induced periodic surface structures. </w:t>
            </w:r>
            <w:r>
              <w:rPr>
                <w:rStyle w:val="DefaultTable"/>
                <w:i/>
              </w:rPr>
              <w:t xml:space="preserve">Applied thermal engineering</w:t>
            </w:r>
            <w:r>
              <w:rPr>
                <w:rStyle w:val="DefaultTable"/>
              </w:rPr>
              <w:t xml:space="preserve">. [Print ed.]. Jan. 2024, vol. 236, pt. d, str. 1-13, ilustr. ISSN 1359-4311. </w:t>
            </w:r>
            <w:hyperlink w:history="true" r:id="R0cd8f5a2af5645ca">
              <w:r>
                <w:rPr>
                  <w:rStyle w:val="Hyperlink"/>
                </w:rPr>
                <w:t xml:space="preserve">https://www.sciencedirect.com/science/article/pii/S135943112301832X</w:t>
              </w:r>
            </w:hyperlink>
            <w:r>
              <w:rPr>
                <w:rStyle w:val="DefaultTable"/>
              </w:rPr>
              <w:t xml:space="preserve">, </w:t>
            </w:r>
            <w:hyperlink w:history="true" r:id="Rce9520b1d3e241db">
              <w:r>
                <w:rPr>
                  <w:rStyle w:val="Hyperlink"/>
                </w:rPr>
                <w:t xml:space="preserve">Repozitorij Univerze v Ljubljani – RUL</w:t>
              </w:r>
            </w:hyperlink>
            <w:r>
              <w:rPr>
                <w:rStyle w:val="DefaultTable"/>
              </w:rPr>
              <w:t xml:space="preserve">, DOI: </w:t>
            </w:r>
            <w:hyperlink w:history="true" r:id="Re8219f712b434825">
              <w:r>
                <w:rPr>
                  <w:rStyle w:val="Hyperlink"/>
                </w:rPr>
                <w:t xml:space="preserve">10.1016/j.applthermaleng.2023.121803</w:t>
              </w:r>
            </w:hyperlink>
            <w:r>
              <w:rPr>
                <w:rStyle w:val="DefaultTable"/>
              </w:rPr>
              <w:t xml:space="preserve">. [COBISS.SI-ID </w:t>
            </w:r>
            <w:hyperlink w:history="true" r:id="R67813ce9b25d4b43">
              <w:r>
                <w:rPr>
                  <w:rStyle w:val="Hyperlink"/>
                </w:rPr>
                <w:t xml:space="preserve">170665731</w:t>
              </w:r>
            </w:hyperlink>
            <w:r>
              <w:rPr>
                <w:rStyle w:val="DefaultTable"/>
              </w:rPr>
              <w:t xml:space="preserve">].</w:t>
            </w:r>
          </w:p>
          <w:p>
            <w:pPr>
              <w:pStyle w:val="ListParagraph"/>
              <w:numPr>
                <w:ilvl w:val="0"/>
                <w:numId w:val="64"/>
              </w:numPr>
              <w:spacing w:after="0"/>
              <w:ind w:left="357" w:hanging="357"/>
            </w:pPr>
            <w:r>
              <w:rPr>
                <w:rStyle w:val="DefaultTable"/>
              </w:rPr>
              <w:t xml:space="preserve">BERCE, Jure, ARHAR, Klara, HADŽIĆ, Armin, </w:t>
            </w:r>
            <w:r>
              <w:rPr>
                <w:rStyle w:val="DefaultTable"/>
                <w:b/>
              </w:rPr>
              <w:t xml:space="preserve">ZUPANČIČ, Matevž</w:t>
            </w:r>
            <w:r>
              <w:rPr>
                <w:rStyle w:val="DefaultTable"/>
              </w:rPr>
              <w:t xml:space="preserve">, MOŽE, Matic, GOLOBIČ, Iztok. Boiling-induced surface aging and crystallization fouling of functionalized smooth and laser-textured copper interfaces. </w:t>
            </w:r>
            <w:r>
              <w:rPr>
                <w:rStyle w:val="DefaultTable"/>
                <w:i/>
              </w:rPr>
              <w:t xml:space="preserve">Applied thermal engineering</w:t>
            </w:r>
            <w:r>
              <w:rPr>
                <w:rStyle w:val="DefaultTable"/>
              </w:rPr>
              <w:t xml:space="preserve">. [Print ed.]. Apr. 2024, vol. 242, [article no.] 122540, str. 1-17, ilustr. ISSN 1359-4311. </w:t>
            </w:r>
            <w:hyperlink w:history="true" r:id="R91b6cfc24e4c4070">
              <w:r>
                <w:rPr>
                  <w:rStyle w:val="Hyperlink"/>
                </w:rPr>
                <w:t xml:space="preserve">https://www.sciencedirect.com/science/article/pii/S1359431124002084</w:t>
              </w:r>
            </w:hyperlink>
            <w:r>
              <w:rPr>
                <w:rStyle w:val="DefaultTable"/>
              </w:rPr>
              <w:t xml:space="preserve">, </w:t>
            </w:r>
            <w:hyperlink w:history="true" r:id="Ra262fac0f4a549d9">
              <w:r>
                <w:rPr>
                  <w:rStyle w:val="Hyperlink"/>
                </w:rPr>
                <w:t xml:space="preserve">Repozitorij Univerze v Ljubljani – RUL</w:t>
              </w:r>
            </w:hyperlink>
            <w:r>
              <w:rPr>
                <w:rStyle w:val="DefaultTable"/>
              </w:rPr>
              <w:t xml:space="preserve">, DOI: </w:t>
            </w:r>
            <w:hyperlink w:history="true" r:id="R9e6d0431a0ed471a">
              <w:r>
                <w:rPr>
                  <w:rStyle w:val="Hyperlink"/>
                </w:rPr>
                <w:t xml:space="preserve">10.1016/j.applthermaleng.2024.122540</w:t>
              </w:r>
            </w:hyperlink>
            <w:r>
              <w:rPr>
                <w:rStyle w:val="DefaultTable"/>
              </w:rPr>
              <w:t xml:space="preserve">. [COBISS.SI-ID </w:t>
            </w:r>
            <w:hyperlink w:history="true" r:id="Rf2301a013bd34049">
              <w:r>
                <w:rPr>
                  <w:rStyle w:val="Hyperlink"/>
                </w:rPr>
                <w:t xml:space="preserve">182964995</w:t>
              </w:r>
            </w:hyperlink>
            <w:r>
              <w:rPr>
                <w:rStyle w:val="DefaultTable"/>
              </w:rPr>
              <w:t xml:space="preserve">].</w:t>
            </w:r>
          </w:p>
          <w:p>
            <w:r>
              <w:rPr>
                <w:rStyle w:val="DefaultTable"/>
              </w:rPr>
              <w:t xml:space="preserve"> </w:t>
            </w:r>
          </w:p>
          <w:p>
            <w:r>
              <w:rPr>
                <w:rStyle w:val="DefaultTable"/>
                <w:b/>
              </w:rPr>
              <w:t xml:space="preserve">Janez Žerovnik:</w:t>
            </w:r>
          </w:p>
          <w:p>
            <w:pPr>
              <w:pStyle w:val="ListParagraph"/>
              <w:numPr>
                <w:ilvl w:val="0"/>
                <w:numId w:val="65"/>
              </w:numPr>
              <w:spacing w:after="0"/>
              <w:ind w:left="357" w:hanging="357"/>
            </w:pPr>
            <w:r>
              <w:rPr>
                <w:rStyle w:val="DefaultTable"/>
              </w:rPr>
              <w:t xml:space="preserve">YE, Ansheng, MIAO, Fang, SHAO, Zehui, LIU, Jia-Bao, </w:t>
            </w:r>
            <w:r>
              <w:rPr>
                <w:rStyle w:val="DefaultTable"/>
                <w:b/>
              </w:rPr>
              <w:t xml:space="preserve">ŽEROVNIK, Janez</w:t>
            </w:r>
            <w:r>
              <w:rPr>
                <w:rStyle w:val="DefaultTable"/>
              </w:rPr>
              <w:t xml:space="preserve">, REPOLUSK, Polona. More results on the domination number of Cartesian product of two directed cycles. </w:t>
            </w:r>
            <w:r>
              <w:rPr>
                <w:rStyle w:val="DefaultTable"/>
                <w:i/>
              </w:rPr>
              <w:t xml:space="preserve">Mathematics</w:t>
            </w:r>
            <w:r>
              <w:rPr>
                <w:rStyle w:val="DefaultTable"/>
              </w:rPr>
              <w:t xml:space="preserve">, ISSN 2227-7390, 2019, vol. 7, no. 2, str. 1-9, doi: </w:t>
            </w:r>
            <w:hyperlink w:history="true" r:id="Rfa4e52f5301141e4">
              <w:r>
                <w:rPr>
                  <w:rStyle w:val="Hyperlink"/>
                </w:rPr>
                <w:t xml:space="preserve">10.3390/math7020210</w:t>
              </w:r>
            </w:hyperlink>
            <w:r>
              <w:rPr>
                <w:rStyle w:val="DefaultTable"/>
              </w:rPr>
              <w:t xml:space="preserve">. [COBISS.SI-ID </w:t>
            </w:r>
            <w:hyperlink w:history="true" r:id="Rada122b4b5af4a58">
              <w:r>
                <w:rPr>
                  <w:rStyle w:val="Hyperlink"/>
                </w:rPr>
                <w:t xml:space="preserve">24462088</w:t>
              </w:r>
            </w:hyperlink>
            <w:r>
              <w:rPr>
                <w:rStyle w:val="DefaultTable"/>
              </w:rPr>
              <w:t xml:space="preserve">]</w:t>
            </w:r>
          </w:p>
          <w:p>
            <w:pPr>
              <w:pStyle w:val="ListParagraph"/>
              <w:numPr>
                <w:ilvl w:val="0"/>
                <w:numId w:val="65"/>
              </w:numPr>
              <w:spacing w:after="0"/>
              <w:ind w:left="357" w:hanging="357"/>
            </w:pPr>
            <w:r>
              <w:rPr>
                <w:rStyle w:val="DefaultTable"/>
              </w:rPr>
              <w:t xml:space="preserve">KALJUN, David, NOVAK, Tina, </w:t>
            </w:r>
            <w:r>
              <w:rPr>
                <w:rStyle w:val="DefaultTable"/>
                <w:b/>
              </w:rPr>
              <w:t xml:space="preserve">ŽEROVNIK, Janez</w:t>
            </w:r>
            <w:r>
              <w:rPr>
                <w:rStyle w:val="DefaultTable"/>
              </w:rPr>
              <w:t xml:space="preserve">. Improved approximation of spatial light distribution. </w:t>
            </w:r>
            <w:r>
              <w:rPr>
                <w:rStyle w:val="DefaultTable"/>
                <w:i/>
              </w:rPr>
              <w:t xml:space="preserve">PloS one</w:t>
            </w:r>
            <w:r>
              <w:rPr>
                <w:rStyle w:val="DefaultTable"/>
              </w:rPr>
              <w:t xml:space="preserve">, ISSN 1932-6203, Apr. 2017, vol. 12, nr. 4, f. 1-16, ilustr. </w:t>
            </w:r>
            <w:hyperlink w:history="true" r:id="R7d206c21a2a84fc7">
              <w:r>
                <w:rPr>
                  <w:rStyle w:val="Hyperlink"/>
                </w:rPr>
                <w:t xml:space="preserve">http://journals.plos.org/plosone/article?id=10.1371/journal.pone.0176252</w:t>
              </w:r>
            </w:hyperlink>
            <w:r>
              <w:rPr>
                <w:rStyle w:val="DefaultTable"/>
              </w:rPr>
              <w:t xml:space="preserve">, doi: </w:t>
            </w:r>
            <w:hyperlink w:history="true" r:id="Rdb877d6295ed4643">
              <w:r>
                <w:rPr>
                  <w:rStyle w:val="Hyperlink"/>
                </w:rPr>
                <w:t xml:space="preserve">10.1371/journal.pone.0176252</w:t>
              </w:r>
            </w:hyperlink>
            <w:r>
              <w:rPr>
                <w:rStyle w:val="DefaultTable"/>
              </w:rPr>
              <w:t xml:space="preserve">. [COBISS.SI-ID </w:t>
            </w:r>
            <w:hyperlink w:history="true" r:id="R6ce0c29e466f4dde">
              <w:r>
                <w:rPr>
                  <w:rStyle w:val="Hyperlink"/>
                </w:rPr>
                <w:t xml:space="preserve">15491355</w:t>
              </w:r>
            </w:hyperlink>
            <w:r>
              <w:rPr>
                <w:rStyle w:val="DefaultTable"/>
              </w:rPr>
              <w:t xml:space="preserve">]</w:t>
            </w:r>
          </w:p>
          <w:p>
            <w:pPr>
              <w:pStyle w:val="ListParagraph"/>
              <w:numPr>
                <w:ilvl w:val="0"/>
                <w:numId w:val="65"/>
              </w:numPr>
              <w:spacing w:after="0"/>
              <w:ind w:left="357" w:hanging="357"/>
            </w:pPr>
            <w:r>
              <w:rPr>
                <w:rStyle w:val="DefaultTable"/>
              </w:rPr>
              <w:t xml:space="preserve">ERVEŠ, Rija, </w:t>
            </w:r>
            <w:r>
              <w:rPr>
                <w:rStyle w:val="DefaultTable"/>
                <w:b/>
              </w:rPr>
              <w:t xml:space="preserve">ŽEROVNIK, Janez</w:t>
            </w:r>
            <w:r>
              <w:rPr>
                <w:rStyle w:val="DefaultTable"/>
              </w:rPr>
              <w:t xml:space="preserve">. Mixed fault diameter of Cartesian graph bundles II. </w:t>
            </w:r>
            <w:r>
              <w:rPr>
                <w:rStyle w:val="DefaultTable"/>
                <w:i/>
              </w:rPr>
              <w:t xml:space="preserve">Ars mathematica contemporanea</w:t>
            </w:r>
            <w:r>
              <w:rPr>
                <w:rStyle w:val="DefaultTable"/>
              </w:rPr>
              <w:t xml:space="preserve">, ISSN 1855-3966. [Tiskana izd.], 2015, vol. 8, no. 2, str. 245-258. </w:t>
            </w:r>
            <w:hyperlink w:history="true" r:id="R192efbeb1428479f">
              <w:r>
                <w:rPr>
                  <w:rStyle w:val="Hyperlink"/>
                </w:rPr>
                <w:t xml:space="preserve">http://amc-journal.eu/index.php/amc/article/view/390</w:t>
              </w:r>
            </w:hyperlink>
            <w:r>
              <w:rPr>
                <w:rStyle w:val="DefaultTable"/>
              </w:rPr>
              <w:t xml:space="preserve">. [COBISS.SI-ID </w:t>
            </w:r>
            <w:hyperlink w:history="true" r:id="Ra37bf5823dc04f2b">
              <w:r>
                <w:rPr>
                  <w:rStyle w:val="Hyperlink"/>
                </w:rPr>
                <w:t xml:space="preserve">18419478</w:t>
              </w:r>
            </w:hyperlink>
            <w:r>
              <w:rPr>
                <w:rStyle w:val="DefaultTable"/>
              </w:rPr>
              <w:t xml:space="preserve">]</w:t>
            </w:r>
          </w:p>
        </w:tc>
      </w:tr>
    </w:tbl>
    <w:sectPr w:rsidRPr="00C716FC" w:rsidR="00E3289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lang w:val="sl-SI"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color="auto" w:sz="4" w:space="1"/>
        <w:left w:val="single" w:color="auto" w:sz="4" w:space="4"/>
        <w:bottom w:val="single" w:color="auto" w:sz="4" w:space="1"/>
        <w:right w:val="single" w:color="auto" w:sz="4" w:space="4"/>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hAnsiTheme="majorHAnsi" w:eastAsiaTheme="majorEastAsia"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hAnsiTheme="majorHAnsi" w:eastAsiaTheme="majorEastAsia"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hAnsiTheme="majorHAnsi" w:eastAsiaTheme="majorEastAsia" w:cstheme="majorBidi"/>
      <w:b/>
      <w:bCs/>
      <w:i/>
      <w:iCs/>
      <w:color w:val="323232"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styleId="Heading2Char" w:customStyle="1">
    <w:name w:val="Heading 2 Char"/>
    <w:aliases w:val="heading 2 Char"/>
    <w:basedOn w:val="DefaultParagraphFont"/>
    <w:link w:val="Heading2"/>
    <w:uiPriority w:val="9"/>
    <w:rsid w:val="00F1347F"/>
    <w:rPr>
      <w:rFonts w:ascii="Arial" w:hAnsi="Arial" w:eastAsiaTheme="majorEastAsia" w:cstheme="majorBidi"/>
      <w:color w:val="404040" w:themeColor="text1" w:themeTint="BF"/>
      <w:sz w:val="28"/>
      <w:szCs w:val="28"/>
    </w:rPr>
  </w:style>
  <w:style w:type="character" w:styleId="Heading3Char" w:customStyle="1">
    <w:name w:val="Heading 3 Char"/>
    <w:aliases w:val="heading 3 Char"/>
    <w:basedOn w:val="DefaultParagraphFont"/>
    <w:link w:val="Heading3"/>
    <w:uiPriority w:val="9"/>
    <w:rsid w:val="00F1347F"/>
    <w:rPr>
      <w:rFonts w:ascii="Arial" w:hAnsi="Arial" w:eastAsiaTheme="majorEastAsia" w:cstheme="majorBidi"/>
      <w:color w:val="323232" w:themeColor="text2"/>
      <w:sz w:val="24"/>
      <w:szCs w:val="24"/>
    </w:rPr>
  </w:style>
  <w:style w:type="character" w:styleId="Heading4Char" w:customStyle="1">
    <w:name w:val="Heading 4 Char"/>
    <w:aliases w:val="heading 4 Char"/>
    <w:basedOn w:val="DefaultParagraphFont"/>
    <w:link w:val="Heading4"/>
    <w:uiPriority w:val="9"/>
    <w:rsid w:val="00F1347F"/>
    <w:rPr>
      <w:rFonts w:ascii="Arial" w:hAnsi="Arial" w:eastAsiaTheme="majorEastAsia" w:cstheme="majorBidi"/>
      <w:sz w:val="22"/>
      <w:szCs w:val="22"/>
    </w:rPr>
  </w:style>
  <w:style w:type="character" w:styleId="Heading5Char" w:customStyle="1">
    <w:name w:val="Heading 5 Char"/>
    <w:aliases w:val="heading 5 Char"/>
    <w:basedOn w:val="DefaultParagraphFont"/>
    <w:link w:val="Heading5"/>
    <w:uiPriority w:val="9"/>
    <w:rsid w:val="00F1347F"/>
    <w:rPr>
      <w:rFonts w:ascii="Arial" w:hAnsi="Arial" w:eastAsiaTheme="majorEastAsia" w:cstheme="majorBidi"/>
      <w:color w:val="323232" w:themeColor="text2"/>
      <w:sz w:val="22"/>
      <w:szCs w:val="22"/>
    </w:rPr>
  </w:style>
  <w:style w:type="character" w:styleId="Heading6Char" w:customStyle="1">
    <w:name w:val="Heading 6 Char"/>
    <w:aliases w:val="heading 6 Char"/>
    <w:basedOn w:val="DefaultParagraphFont"/>
    <w:link w:val="Heading6"/>
    <w:uiPriority w:val="9"/>
    <w:rsid w:val="00F1347F"/>
    <w:rPr>
      <w:rFonts w:ascii="Arial" w:hAnsi="Arial" w:eastAsiaTheme="majorEastAsia" w:cstheme="majorBidi"/>
      <w:i/>
      <w:iCs/>
      <w:color w:val="323232" w:themeColor="text2"/>
      <w:sz w:val="21"/>
      <w:szCs w:val="21"/>
    </w:rPr>
  </w:style>
  <w:style w:type="character" w:styleId="Heading7Char" w:customStyle="1">
    <w:name w:val="Heading 7 Char"/>
    <w:basedOn w:val="DefaultParagraphFont"/>
    <w:link w:val="Heading7"/>
    <w:uiPriority w:val="9"/>
    <w:semiHidden/>
    <w:rsid w:val="002116B5"/>
    <w:rPr>
      <w:rFonts w:asciiTheme="majorHAnsi" w:hAnsiTheme="majorHAnsi" w:eastAsiaTheme="majorEastAsia" w:cstheme="majorBidi"/>
      <w:i/>
      <w:iCs/>
      <w:color w:val="521807" w:themeColor="accent1" w:themeShade="80"/>
      <w:sz w:val="21"/>
      <w:szCs w:val="21"/>
    </w:rPr>
  </w:style>
  <w:style w:type="character" w:styleId="Heading8Char" w:customStyle="1">
    <w:name w:val="Heading 8 Char"/>
    <w:basedOn w:val="DefaultParagraphFont"/>
    <w:link w:val="Heading8"/>
    <w:uiPriority w:val="9"/>
    <w:semiHidden/>
    <w:rsid w:val="002116B5"/>
    <w:rPr>
      <w:rFonts w:asciiTheme="majorHAnsi" w:hAnsiTheme="majorHAnsi" w:eastAsiaTheme="majorEastAsia" w:cstheme="majorBidi"/>
      <w:b/>
      <w:bCs/>
      <w:color w:val="323232" w:themeColor="text2"/>
    </w:rPr>
  </w:style>
  <w:style w:type="character" w:styleId="Heading9Char" w:customStyle="1">
    <w:name w:val="Heading 9 Char"/>
    <w:basedOn w:val="DefaultParagraphFont"/>
    <w:link w:val="Heading9"/>
    <w:uiPriority w:val="9"/>
    <w:semiHidden/>
    <w:rsid w:val="002116B5"/>
    <w:rPr>
      <w:rFonts w:asciiTheme="majorHAnsi" w:hAnsiTheme="majorHAnsi" w:eastAsiaTheme="majorEastAsia"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hAnsiTheme="majorHAnsi" w:eastAsiaTheme="majorEastAsia" w:cstheme="majorBidi"/>
      <w:color w:val="A5300F" w:themeColor="accent1"/>
      <w:spacing w:val="-10"/>
      <w:sz w:val="56"/>
      <w:szCs w:val="56"/>
    </w:rPr>
  </w:style>
  <w:style w:type="character" w:styleId="TitleChar" w:customStyle="1">
    <w:name w:val="Title Char"/>
    <w:basedOn w:val="DefaultParagraphFont"/>
    <w:link w:val="Title"/>
    <w:uiPriority w:val="10"/>
    <w:rsid w:val="002116B5"/>
    <w:rPr>
      <w:rFonts w:asciiTheme="majorHAnsi" w:hAnsiTheme="majorHAnsi" w:eastAsiaTheme="majorEastAsia"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2116B5"/>
    <w:rPr>
      <w:rFonts w:asciiTheme="majorHAnsi" w:hAnsiTheme="majorHAnsi" w:eastAsiaTheme="majorEastAsia"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color="A5300F" w:themeColor="accent1" w:sz="18" w:space="12"/>
      </w:pBdr>
      <w:spacing w:before="100" w:beforeAutospacing="1" w:line="300" w:lineRule="auto"/>
      <w:ind w:left="1224" w:right="1224"/>
    </w:pPr>
    <w:rPr>
      <w:rFonts w:asciiTheme="majorHAnsi" w:hAnsiTheme="majorHAnsi" w:eastAsiaTheme="majorEastAsia" w:cstheme="majorBidi"/>
      <w:color w:val="A5300F" w:themeColor="accent1"/>
      <w:sz w:val="28"/>
      <w:szCs w:val="28"/>
    </w:rPr>
  </w:style>
  <w:style w:type="character" w:styleId="IntenseQuoteChar" w:customStyle="1">
    <w:name w:val="Intense Quote Char"/>
    <w:basedOn w:val="DefaultParagraphFont"/>
    <w:link w:val="IntenseQuote"/>
    <w:uiPriority w:val="30"/>
    <w:rsid w:val="002116B5"/>
    <w:rPr>
      <w:rFonts w:asciiTheme="majorHAnsi" w:hAnsiTheme="majorHAnsi" w:eastAsiaTheme="majorEastAsia"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color="DFD7CA" w:themeColor="accent4" w:themeTint="66" w:sz="4" w:space="0"/>
        <w:left w:val="single" w:color="DFD7CA" w:themeColor="accent4" w:themeTint="66" w:sz="4" w:space="0"/>
        <w:bottom w:val="single" w:color="DFD7CA" w:themeColor="accent4" w:themeTint="66" w:sz="4" w:space="0"/>
        <w:right w:val="single" w:color="DFD7CA" w:themeColor="accent4" w:themeTint="66" w:sz="4" w:space="0"/>
        <w:insideH w:val="single" w:color="DFD7CA" w:themeColor="accent4" w:themeTint="66" w:sz="4" w:space="0"/>
        <w:insideV w:val="single" w:color="DFD7CA" w:themeColor="accent4" w:themeTint="66" w:sz="4" w:space="0"/>
      </w:tblBorders>
    </w:tblPr>
    <w:tblStylePr w:type="firstRow">
      <w:rPr>
        <w:b/>
        <w:bCs/>
      </w:rPr>
      <w:tblPr/>
      <w:tcPr>
        <w:tcBorders>
          <w:bottom w:val="single" w:color="D0C3B0" w:themeColor="accent4" w:themeTint="99" w:sz="12" w:space="0"/>
        </w:tcBorders>
      </w:tcPr>
    </w:tblStylePr>
    <w:tblStylePr w:type="lastRow">
      <w:rPr>
        <w:b/>
        <w:bCs/>
      </w:rPr>
      <w:tblPr/>
      <w:tcPr>
        <w:tcBorders>
          <w:top w:val="double" w:color="D0C3B0" w:themeColor="accent4"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color="F49E86" w:themeColor="accent1" w:themeTint="66" w:sz="4" w:space="0"/>
        <w:left w:val="single" w:color="F49E86" w:themeColor="accent1" w:themeTint="66" w:sz="4" w:space="0"/>
        <w:bottom w:val="single" w:color="F49E86" w:themeColor="accent1" w:themeTint="66" w:sz="4" w:space="0"/>
        <w:right w:val="single" w:color="F49E86" w:themeColor="accent1" w:themeTint="66" w:sz="4" w:space="0"/>
        <w:insideH w:val="single" w:color="F49E86" w:themeColor="accent1" w:themeTint="66" w:sz="4" w:space="0"/>
        <w:insideV w:val="single" w:color="F49E86" w:themeColor="accent1" w:themeTint="66" w:sz="4" w:space="0"/>
      </w:tblBorders>
    </w:tblPr>
    <w:tblStylePr w:type="firstRow">
      <w:rPr>
        <w:b/>
        <w:bCs/>
      </w:rPr>
      <w:tblPr/>
      <w:tcPr>
        <w:tcBorders>
          <w:bottom w:val="single" w:color="EE6D49" w:themeColor="accent1" w:themeTint="99" w:sz="12" w:space="0"/>
        </w:tcBorders>
      </w:tcPr>
    </w:tblStylePr>
    <w:tblStylePr w:type="lastRow">
      <w:rPr>
        <w:b/>
        <w:bCs/>
      </w:rPr>
      <w:tblPr/>
      <w:tcPr>
        <w:tcBorders>
          <w:top w:val="double" w:color="EE6D49" w:themeColor="accent1" w:themeTint="99" w:sz="2" w:space="0"/>
        </w:tcBorders>
      </w:tcPr>
    </w:tblStylePr>
    <w:tblStylePr w:type="firstCol">
      <w:rPr>
        <w:b/>
        <w:bCs/>
      </w:rPr>
    </w:tblStylePr>
    <w:tblStylePr w:type="lastCol">
      <w:rPr>
        <w:b/>
        <w:bCs/>
      </w:rPr>
    </w:tblStylePr>
  </w:style>
  <w:style w:type="table" w:styleId="PlainTable" w:customStyle="1">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DefaultTable" w:customStyle="1">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styleId="VerticalTable" w:customStyle="1">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styleId="ParagraphTable" w:customStyle="1">
    <w:name w:val="ParagraphTable"/>
    <w:basedOn w:val="TableGridLight"/>
    <w:uiPriority w:val="99"/>
    <w:rsid w:val="008D2254"/>
    <w:pPr>
      <w:spacing w:after="120"/>
    </w:pPr>
    <w:tblPr/>
    <w:tblStylePr w:type="firstRow">
      <w:pPr>
        <w:wordWrap/>
        <w:spacing w:after="0" w:afterLines="0" w:afterAutospacing="0"/>
      </w:pPr>
      <w:rPr>
        <w:b/>
      </w:rPr>
      <w:tblPr/>
      <w:tcPr>
        <w:tcBorders>
          <w:top w:val="nil"/>
          <w:left w:val="nil"/>
          <w:bottom w:val="nil"/>
          <w:right w:val="nil"/>
          <w:insideH w:val="nil"/>
          <w:insideV w:val="nil"/>
          <w:tl2br w:val="nil"/>
          <w:tr2bl w:val="nil"/>
        </w:tcBorders>
      </w:tcPr>
    </w:tblStylePr>
  </w:style>
  <w:style w:type="table" w:styleId="NestedTable" w:customStyle="1">
    <w:name w:val="NestedTable"/>
    <w:basedOn w:val="TableGrid"/>
    <w:uiPriority w:val="99"/>
    <w:rsid w:val="007E45C0"/>
    <w:tblPr>
      <w:tblBorders>
        <w:top w:val="none" w:color="auto" w:sz="0" w:space="0"/>
        <w:left w:val="none" w:color="auto" w:sz="0" w:space="0"/>
        <w:bottom w:val="none" w:color="auto" w:sz="0" w:space="0"/>
        <w:right w:val="none" w:color="auto" w:sz="0" w:space="0"/>
        <w:insideH w:val="single" w:color="BFBFBF" w:themeColor="background1" w:themeShade="BF" w:sz="4" w:space="0"/>
        <w:insideV w:val="single" w:color="BFBFBF" w:themeColor="background1" w:themeShade="BF" w:sz="4" w:space="0"/>
      </w:tblBorders>
    </w:tblPr>
    <w:tblStylePr w:type="firstRow">
      <w:rPr>
        <w:i/>
      </w:rPr>
    </w:tblStylePr>
  </w:style>
  <w:style w:type="character" w:styleId="Hyperlink">
    <w:name w:val="Hyperlink"/>
    <w:unhideWhenUsed/>
    <w:rPr xmlns:w="http://schemas.openxmlformats.org/wordprocessingml/2006/mai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2.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webSettings" Target="/word/webSettings.xml" Id="rId4" /><Relationship Type="http://schemas.openxmlformats.org/officeDocument/2006/relationships/numbering" Target="/word/numbering.xml" Id="Rdd04bbab14234cf8" /><Relationship Type="http://schemas.openxmlformats.org/officeDocument/2006/relationships/hyperlink" Target="https://www.sciencedirect.com/science/article/pii/S0030399224006935" TargetMode="External" Id="R52017abf9b6a4add" /><Relationship Type="http://schemas.openxmlformats.org/officeDocument/2006/relationships/hyperlink" Target="https://repozitorij.uni-lj.si/IzpisGradiva.php?id=159211" TargetMode="External" Id="Rae88fed4a33f41c1" /><Relationship Type="http://schemas.openxmlformats.org/officeDocument/2006/relationships/hyperlink" Target="https://dx.doi.org/10.1016/j.optlastec.2024.111235" TargetMode="External" Id="R0d6890f02d314bd5" /><Relationship Type="http://schemas.openxmlformats.org/officeDocument/2006/relationships/hyperlink" Target="https://www.sciencedirect.com/science/article/pii/S1350417720317612" TargetMode="External" Id="Rd039222711184fe1" /><Relationship Type="http://schemas.openxmlformats.org/officeDocument/2006/relationships/hyperlink" Target="https://repozitorij.uni-lj.si/IzpisGradiva.php?id=124714" TargetMode="External" Id="Rbca088e54a4543d5" /><Relationship Type="http://schemas.openxmlformats.org/officeDocument/2006/relationships/hyperlink" Target="https://dx.doi.org/10.1016/j.ultsonch.2020.105456" TargetMode="External" Id="R49eb8288f8454976" /><Relationship Type="http://schemas.openxmlformats.org/officeDocument/2006/relationships/hyperlink" Target="https://plus.cobiss.net/cobiss/si/sl/bib/45742083" TargetMode="External" Id="R0290b1f77c554729" /><Relationship Type="http://schemas.openxmlformats.org/officeDocument/2006/relationships/hyperlink" Target="https://www.sciencedirect.com/science/article/pii/S1350417722002565" TargetMode="External" Id="R11344824591544ad" /><Relationship Type="http://schemas.openxmlformats.org/officeDocument/2006/relationships/hyperlink" Target="https://repozitorij.uni-lj.si/IzpisGradiva.php?id=140844" TargetMode="External" Id="R3573350de2ea4794" /><Relationship Type="http://schemas.openxmlformats.org/officeDocument/2006/relationships/hyperlink" Target="https://dx.doi.org/10.1016/j.ultsonch.2022.106160" TargetMode="External" Id="R1b28dba6fa4a4633" /><Relationship Type="http://schemas.openxmlformats.org/officeDocument/2006/relationships/hyperlink" Target="https://plus.cobiss.net/cobiss/si/sl/bib/122021123" TargetMode="External" Id="R3014df45daf5499f" /><Relationship Type="http://schemas.openxmlformats.org/officeDocument/2006/relationships/hyperlink" Target="https://plus.cobiss.net/cobiss/si/sl/bib/16752155" TargetMode="External" Id="Rd79131b451e24f7d" /><Relationship Type="http://schemas.openxmlformats.org/officeDocument/2006/relationships/hyperlink" Target="https://plus.cobiss.net/cobiss/si/sl/bib/14543131" TargetMode="External" Id="Raf57003532534ec7" /><Relationship Type="http://schemas.openxmlformats.org/officeDocument/2006/relationships/hyperlink" Target="https://plus.cobiss.net/cobiss/si/sl/bib/16793371" TargetMode="External" Id="R584e8de45f8d4e8c" /><Relationship Type="http://schemas.openxmlformats.org/officeDocument/2006/relationships/hyperlink" Target="https://link.springer.com/article/10.1007/s10100-020-00732-3" TargetMode="External" Id="R86f94fb13f2f4f33" /><Relationship Type="http://schemas.openxmlformats.org/officeDocument/2006/relationships/hyperlink" Target="https://dx.doi.org/10.1007/s10100-020-00732-3" TargetMode="External" Id="R6140caa9af6a447e" /><Relationship Type="http://schemas.openxmlformats.org/officeDocument/2006/relationships/hyperlink" Target="https://dx.doi.org/10.1007/s10100-020-00732-3" TargetMode="External" Id="Rce1d4683f2464024" /><Relationship Type="http://schemas.openxmlformats.org/officeDocument/2006/relationships/hyperlink" Target="https://plus.cobiss.net/cobiss/si/sl/bib/48989443" TargetMode="External" Id="R07a18853d0d24426" /><Relationship Type="http://schemas.openxmlformats.org/officeDocument/2006/relationships/hyperlink" Target="https://plus.si.cobiss.net/opac7/jcr?c=sc%3D1435-246X%2Band%2BPY%3D2021&amp;amp;r1=true&amp;amp;lang=sl" TargetMode="External" Id="R2270cbe47a0b4504" /><Relationship Type="http://schemas.openxmlformats.org/officeDocument/2006/relationships/hyperlink" Target="https://plus.si.cobiss.net/opac7/snip?c=sc%3D1435-246X%2Band%2BPY%3D2021&amp;amp;r1=true&amp;amp;lang=sl" TargetMode="External" Id="Re2a586f0359f4584" /><Relationship Type="http://schemas.openxmlformats.org/officeDocument/2006/relationships/hyperlink" Target="http://gateway.isiknowledge.com/gateway/Gateway.cgi?GWVersion=2&amp;amp;SrcAuth=Alerting&amp;amp;SrcApp=Alerting&amp;amp;DestApp=WOS&amp;amp;DestLinkType=FullRecord&amp;amp;KeyUT=000609954300001" TargetMode="External" Id="R6f2a59bb1e2c4f50" /><Relationship Type="http://schemas.openxmlformats.org/officeDocument/2006/relationships/hyperlink" Target="http://www.scopus.com/inward/record.url?partnerID=2dRBettD&amp;amp;eid=2-s2.0-85099971934" TargetMode="External" Id="R77acbe2dd34f4843" /><Relationship Type="http://schemas.openxmlformats.org/officeDocument/2006/relationships/hyperlink" Target="https://www.mdpi.com/2071-1050/13/21/12159" TargetMode="External" Id="R6152f4e1eb8f4bfc" /><Relationship Type="http://schemas.openxmlformats.org/officeDocument/2006/relationships/hyperlink" Target="https://dx.doi.org/10.3390/su132112159" TargetMode="External" Id="R8a1526261dbc49c8" /><Relationship Type="http://schemas.openxmlformats.org/officeDocument/2006/relationships/hyperlink" Target="https://plus.cobiss.net/cobiss/si/sl/bib/83710979" TargetMode="External" Id="R0dd5bbc95d3d45f5" /><Relationship Type="http://schemas.openxmlformats.org/officeDocument/2006/relationships/hyperlink" Target="https://plus.si.cobiss.net/opac7/jcr?c=sc%3D2071-1050%2Band%2BPY%3D2021&amp;amp;r1=true&amp;amp;lang=sl" TargetMode="External" Id="Ra8636c8c9d2741e4" /><Relationship Type="http://schemas.openxmlformats.org/officeDocument/2006/relationships/hyperlink" Target="https://plus.si.cobiss.net/opac7/snip?c=sc%3D2071-1050%2Band%2BPY%3D2021&amp;amp;r1=true&amp;amp;lang=sl" TargetMode="External" Id="R97998bdb403146f6" /><Relationship Type="http://schemas.openxmlformats.org/officeDocument/2006/relationships/hyperlink" Target="http://gateway.isiknowledge.com/gateway/Gateway.cgi?GWVersion=2&amp;amp;SrcAuth=Alerting&amp;amp;SrcApp=Alerting&amp;amp;DestApp=WOS&amp;amp;DestLinkType=FullRecord&amp;amp;KeyUT=000719067700001" TargetMode="External" Id="R1658b82a49a942c6" /><Relationship Type="http://schemas.openxmlformats.org/officeDocument/2006/relationships/hyperlink" Target="http://www.scopus.com/inward/record.url?partnerID=2dRBettD&amp;amp;eid=2-s2.0-85118552542" TargetMode="External" Id="R7ecbeac98edd4911" /><Relationship Type="http://schemas.openxmlformats.org/officeDocument/2006/relationships/hyperlink" Target="https://dx.doi.org/10.5545/sv-jme.2013.1009" TargetMode="External" Id="R8bfa32f86a8243ff" /><Relationship Type="http://schemas.openxmlformats.org/officeDocument/2006/relationships/hyperlink" Target="https://plus.cobiss.net/cobiss/si/sl/bib/13335579" TargetMode="External" Id="R590bef78246e4aa5" /><Relationship Type="http://schemas.openxmlformats.org/officeDocument/2006/relationships/hyperlink" Target="https://plus.si.cobiss.net/opac7/jcr?c=sc%3D0039-2480%2Band%2BPY%3D2014&amp;amp;r1=true&amp;amp;lang=sl" TargetMode="External" Id="Ra9b8f824c87e467b" /><Relationship Type="http://schemas.openxmlformats.org/officeDocument/2006/relationships/hyperlink" Target="https://plus.si.cobiss.net/opac7/snip?c=sc%3D0039-2480%2Band%2BPY%3D2014&amp;amp;r1=true&amp;amp;lang=sl" TargetMode="External" Id="R7896b9e9fd634422" /><Relationship Type="http://schemas.openxmlformats.org/officeDocument/2006/relationships/hyperlink" Target="http://gateway.isiknowledge.com/gateway/Gateway.cgi?GWVersion=2&amp;amp;SrcAuth=Alerting&amp;amp;SrcApp=Alerting&amp;amp;DestApp=WOS&amp;amp;DestLinkType=FullRecord&amp;amp;KeyUT=000329957500006" TargetMode="External" Id="R094631eefde74f82" /><Relationship Type="http://schemas.openxmlformats.org/officeDocument/2006/relationships/hyperlink" Target="http://www.scopus.com/inward/record.url?partnerID=2dRBettD&amp;amp;eid=2-s2.0-84894676762" TargetMode="External" Id="R2d0e1bcb1d464b00" /><Relationship Type="http://schemas.openxmlformats.org/officeDocument/2006/relationships/hyperlink" Target="http://www.zveza-zsis.si/2017/10/28/svet-strojnistva-sep-okt-2017/" TargetMode="External" Id="R66789d3f0483465e" /><Relationship Type="http://schemas.openxmlformats.org/officeDocument/2006/relationships/hyperlink" Target="https://plus.cobiss.net/cobiss/si/sl/bib/15780123" TargetMode="External" Id="R9a2957e3ad5744f8" /><Relationship Type="http://schemas.openxmlformats.org/officeDocument/2006/relationships/hyperlink" Target="https://plus.cobiss.net/cobiss/si/sl/bib/16232731" TargetMode="External" Id="Rc2e0acd30ad04a73" /><Relationship Type="http://schemas.openxmlformats.org/officeDocument/2006/relationships/hyperlink" Target="https://www.sciencedirect.com/science/article/pii/S0007850619300137?via%3Dihub" TargetMode="External" Id="R9cbfe66b3f5d436a" /><Relationship Type="http://schemas.openxmlformats.org/officeDocument/2006/relationships/hyperlink" Target="https://doi.org/10.1016/j.cirp.2019.03.012" TargetMode="External" Id="Rfdb451e02eaf42d0" /><Relationship Type="http://schemas.openxmlformats.org/officeDocument/2006/relationships/hyperlink" Target="https://plus.si.cobiss.net/opac7/bib/16704539?lang=sl" TargetMode="External" Id="Re5783431351b47a6" /><Relationship Type="http://schemas.openxmlformats.org/officeDocument/2006/relationships/hyperlink" Target="https://doi.org/10.1016/j.optlaseng.2010.09.003" TargetMode="External" Id="R3577146cf8b348c8" /><Relationship Type="http://schemas.openxmlformats.org/officeDocument/2006/relationships/hyperlink" Target="https://plus.si.cobiss.net/opac7/bib/11593243?lang=sl" TargetMode="External" Id="R23c302669b8c4826" /><Relationship Type="http://schemas.openxmlformats.org/officeDocument/2006/relationships/hyperlink" Target="https://doi.org/10.1007/s00170-009-2493-x" TargetMode="External" Id="R163a2b0c3f594e3a" /><Relationship Type="http://schemas.openxmlformats.org/officeDocument/2006/relationships/hyperlink" Target="https://plus.si.cobiss.net/opac7/bib/11254299?lang=sl" TargetMode="External" Id="R197cd11479704891" /><Relationship Type="http://schemas.openxmlformats.org/officeDocument/2006/relationships/hyperlink" Target="https://doi.org/10.1016/j.cnsns.2019.104863" TargetMode="External" Id="R70caf4b3bc814e23" /><Relationship Type="http://schemas.openxmlformats.org/officeDocument/2006/relationships/hyperlink" Target="https://plus.si.cobiss.net/opac7/bib/8813409?lang=sl" TargetMode="External" Id="R5fe1e3d87f39485f" /><Relationship Type="http://schemas.openxmlformats.org/officeDocument/2006/relationships/hyperlink" Target="https://doi.org/10.1073/pnas.1411559112" TargetMode="External" Id="R58693e08e2db4289" /><Relationship Type="http://schemas.openxmlformats.org/officeDocument/2006/relationships/hyperlink" Target="https://plus.si.cobiss.net/opac7/bib/13852187?lang=sl" TargetMode="External" Id="R622f38f921e24373" /><Relationship Type="http://schemas.openxmlformats.org/officeDocument/2006/relationships/hyperlink" Target="https://www.sciencedirect.com/science/article/pii/S0888327023008452" TargetMode="External" Id="Ref3f05d84c7f42fb" /><Relationship Type="http://schemas.openxmlformats.org/officeDocument/2006/relationships/hyperlink" Target="https://repozitorij.uni-lj.si/IzpisGradiva.php?id=152360" TargetMode="External" Id="Rb3616b0fa78940b7" /><Relationship Type="http://schemas.openxmlformats.org/officeDocument/2006/relationships/hyperlink" Target="https://dx.doi.org/10.1016/j.ymssp.2023.110937" TargetMode="External" Id="R73efbe3e826946c1" /><Relationship Type="http://schemas.openxmlformats.org/officeDocument/2006/relationships/hyperlink" Target="https://plus.cobiss.net/cobiss/si/sl/bib/173198339" TargetMode="External" Id="R5ff55e36711d4f90" /><Relationship Type="http://schemas.openxmlformats.org/officeDocument/2006/relationships/hyperlink" Target="https://plus.cobiss.net/cobiss/si/sl/jcr?c=sc=0888-3270+and+PY=2022&amp;amp;r1=true&amp;amp;" TargetMode="External" Id="R7dbdff441bc548d5" /><Relationship Type="http://schemas.openxmlformats.org/officeDocument/2006/relationships/hyperlink" Target="https://plus.cobiss.net/cobiss/si/sl/snip?c=sc=0888-3270+and+PY=2022&amp;amp;r1=true&amp;amp;" TargetMode="External" Id="R9957d40f7b0b4caa" /><Relationship Type="http://schemas.openxmlformats.org/officeDocument/2006/relationships/hyperlink" Target="https://www.webofscience.com/wos/woscc/full-record/001146840800001" TargetMode="External" Id="Rc68d2989e6d545ca" /><Relationship Type="http://schemas.openxmlformats.org/officeDocument/2006/relationships/hyperlink" Target="http://www.scopus.com/inward/record.url?partnerID=2dRBettD&amp;amp;eid=2-s2.0-85177165955" TargetMode="External" Id="R2e9ae1f1b04b421b" /><Relationship Type="http://schemas.openxmlformats.org/officeDocument/2006/relationships/hyperlink" Target="https://www.sciencedirect.com/science/article/pii/S0888327024004151" TargetMode="External" Id="R299b0ce9cfc4480a" /><Relationship Type="http://schemas.openxmlformats.org/officeDocument/2006/relationships/hyperlink" Target="https://repozitorij.uni-lj.si/IzpisGradiva.php?id=156339" TargetMode="External" Id="Rcd7dd32b5c5f4d1c" /><Relationship Type="http://schemas.openxmlformats.org/officeDocument/2006/relationships/hyperlink" Target="https://dx.doi.org/10.1016/j.ymssp.2024.111517" TargetMode="External" Id="R986a0f9ef78743c7" /><Relationship Type="http://schemas.openxmlformats.org/officeDocument/2006/relationships/hyperlink" Target="https://plus.cobiss.net/cobiss/si/sl/bib/196039939" TargetMode="External" Id="R995a2550f59f49f0" /><Relationship Type="http://schemas.openxmlformats.org/officeDocument/2006/relationships/hyperlink" Target="https://plus.cobiss.net/cobiss/si/sl/jcr?c=sc=0888-3270+and+PY=2022&amp;amp;r1=true&amp;amp;" TargetMode="External" Id="R1e691f69da7c476e" /><Relationship Type="http://schemas.openxmlformats.org/officeDocument/2006/relationships/hyperlink" Target="https://plus.cobiss.net/cobiss/si/sl/snip?c=sc=0888-3270+and+PY=2022&amp;amp;r1=true&amp;amp;" TargetMode="External" Id="R57485204d5eb4799" /><Relationship Type="http://schemas.openxmlformats.org/officeDocument/2006/relationships/hyperlink" Target="https://link.springer.com/article/10.1007/s40799-023-00646-0" TargetMode="External" Id="R664c4af487044f06" /><Relationship Type="http://schemas.openxmlformats.org/officeDocument/2006/relationships/hyperlink" Target="https://repozitorij.uni-lj.si/IzpisGradiva.php?id=155060" TargetMode="External" Id="Rad389c41a87540ff" /><Relationship Type="http://schemas.openxmlformats.org/officeDocument/2006/relationships/hyperlink" Target="https://dx.doi.org/10.1007/s40799-023-00646-0" TargetMode="External" Id="R0b49aa749925424b" /><Relationship Type="http://schemas.openxmlformats.org/officeDocument/2006/relationships/hyperlink" Target="https://plus.cobiss.net/cobiss/si/sl/bib/156882179" TargetMode="External" Id="R6c39d338f3304251" /><Relationship Type="http://schemas.openxmlformats.org/officeDocument/2006/relationships/hyperlink" Target="https://plus.cobiss.net/cobiss/si/sl/jcr?c=sc=0732-8818+and+PY=2022&amp;amp;r1=true&amp;amp;" TargetMode="External" Id="Rae84376ee92a4d6e" /><Relationship Type="http://schemas.openxmlformats.org/officeDocument/2006/relationships/hyperlink" Target="https://plus.cobiss.net/cobiss/si/sl/snip?c=sc=0732-8818+and+PY=2022&amp;amp;r1=true&amp;amp;" TargetMode="External" Id="R6485034b8be44618" /><Relationship Type="http://schemas.openxmlformats.org/officeDocument/2006/relationships/hyperlink" Target="https://www.webofscience.com/wos/woscc/full-record/001013715200002" TargetMode="External" Id="Rfeadd1babf1641ee" /><Relationship Type="http://schemas.openxmlformats.org/officeDocument/2006/relationships/hyperlink" Target="http://www.scopus.com/inward/record.url?partnerID=2dRBettD&amp;amp;eid=2-s2.0-85163034635" TargetMode="External" Id="R09164906a226421e" /><Relationship Type="http://schemas.openxmlformats.org/officeDocument/2006/relationships/hyperlink" Target="https://www.sciencedirect.com/science/article/pii/S0263224122015354" TargetMode="External" Id="Radff25e572eb4a5b" /><Relationship Type="http://schemas.openxmlformats.org/officeDocument/2006/relationships/hyperlink" Target="https://repozitorij.uni-lj.si/IzpisGradiva.php?id=143459" TargetMode="External" Id="Raa35589ebb6b4834" /><Relationship Type="http://schemas.openxmlformats.org/officeDocument/2006/relationships/hyperlink" Target="https://dx.doi.org/10.1016/j.measurement.2022.112339" TargetMode="External" Id="R6191fb1cb443469a" /><Relationship Type="http://schemas.openxmlformats.org/officeDocument/2006/relationships/hyperlink" Target="https://plus.cobiss.net/cobiss/si/sl/bib/134914563" TargetMode="External" Id="Rf7fb5e0845cf4458" /><Relationship Type="http://schemas.openxmlformats.org/officeDocument/2006/relationships/hyperlink" Target="https://plus.cobiss.net/cobiss/si/sl/jcr?c=sc=0263-2241+and+PY=2022&amp;amp;r1=true&amp;amp;" TargetMode="External" Id="R111f11a919f947ce" /><Relationship Type="http://schemas.openxmlformats.org/officeDocument/2006/relationships/hyperlink" Target="https://plus.cobiss.net/cobiss/si/sl/snip?c=sc=0263-2241+and+PY=2022&amp;amp;r1=true&amp;amp;" TargetMode="External" Id="Rc59d07786d814481" /><Relationship Type="http://schemas.openxmlformats.org/officeDocument/2006/relationships/hyperlink" Target="https://www.webofscience.com/wos/woscc/full-record/000910987300001" TargetMode="External" Id="R47798b0c77a44b51" /><Relationship Type="http://schemas.openxmlformats.org/officeDocument/2006/relationships/hyperlink" Target="http://www.scopus.com/inward/record.url?partnerID=2dRBettD&amp;amp;eid=2-s2.0-85144362106" TargetMode="External" Id="R2acff4f9ee574c96" /><Relationship Type="http://schemas.openxmlformats.org/officeDocument/2006/relationships/hyperlink" Target="https://www.sciencedirect.com/science/article/pii/S0888327022006410" TargetMode="External" Id="R7f4ef24a8b6f4719" /><Relationship Type="http://schemas.openxmlformats.org/officeDocument/2006/relationships/hyperlink" Target="https://repozitorij.uni-lj.si/IzpisGradiva.php?id=138802" TargetMode="External" Id="R34f48b14d0054b1a" /><Relationship Type="http://schemas.openxmlformats.org/officeDocument/2006/relationships/hyperlink" Target="https://dx.doi.org/10.1016/j.ymssp.2022.109542" TargetMode="External" Id="R00d372f9ca994162" /><Relationship Type="http://schemas.openxmlformats.org/officeDocument/2006/relationships/hyperlink" Target="https://plus.cobiss.net/cobiss/si/sl/bib/118438147" TargetMode="External" Id="R9af364e03375482b" /><Relationship Type="http://schemas.openxmlformats.org/officeDocument/2006/relationships/hyperlink" Target="https://plus.cobiss.net/cobiss/si/sl/jcr?c=sc=0888-3270+and+PY=2022&amp;amp;r1=true&amp;amp;" TargetMode="External" Id="R6bcd2db30df14016" /><Relationship Type="http://schemas.openxmlformats.org/officeDocument/2006/relationships/hyperlink" Target="https://plus.cobiss.net/cobiss/si/sl/snip?c=sc=0888-3270+and+PY=2022&amp;amp;r1=true&amp;amp;" TargetMode="External" Id="R64efedf08c544954" /><Relationship Type="http://schemas.openxmlformats.org/officeDocument/2006/relationships/hyperlink" Target="https://www.webofscience.com/wos/woscc/full-record/000831130900002" TargetMode="External" Id="R7a90bee8fefe4862" /><Relationship Type="http://schemas.openxmlformats.org/officeDocument/2006/relationships/hyperlink" Target="http://www.scopus.com/inward/record.url?partnerID=2dRBettD&amp;amp;eid=2-s2.0-85134563646" TargetMode="External" Id="R812afbf56352441d" /><Relationship Type="http://schemas.openxmlformats.org/officeDocument/2006/relationships/hyperlink" Target="https://www.mdpi.com/2073-4360/16/15/2147" TargetMode="External" Id="Rc326e28bb23245da" /><Relationship Type="http://schemas.openxmlformats.org/officeDocument/2006/relationships/hyperlink" Target="https://repozitorij.uni-lj.si/IzpisGradiva.php?id=159913" TargetMode="External" Id="R251ca839e19d49a2" /><Relationship Type="http://schemas.openxmlformats.org/officeDocument/2006/relationships/hyperlink" Target="https://dx.doi.org/10.3390/polym16152147" TargetMode="External" Id="Rec3d5c0643274303" /><Relationship Type="http://schemas.openxmlformats.org/officeDocument/2006/relationships/hyperlink" Target="https://plus.cobiss.net/cobiss/si/sl/bib/203108099" TargetMode="External" Id="Rdd1f2090b2ad4509" /><Relationship Type="http://schemas.openxmlformats.org/officeDocument/2006/relationships/hyperlink" Target="https://www.sciencedirect.com/science/article/pii/S0888327023008452" TargetMode="External" Id="R466aa6e7d7d041ee" /><Relationship Type="http://schemas.openxmlformats.org/officeDocument/2006/relationships/hyperlink" Target="https://repozitorij.uni-lj.si/IzpisGradiva.php?id=152360" TargetMode="External" Id="Rdac9cf324745444c" /><Relationship Type="http://schemas.openxmlformats.org/officeDocument/2006/relationships/hyperlink" Target="https://dx.doi.org/10.1016/j.ymssp.2023.110937" TargetMode="External" Id="R1ca95417fa374e2a" /><Relationship Type="http://schemas.openxmlformats.org/officeDocument/2006/relationships/hyperlink" Target="https://plus.cobiss.net/cobiss/si/sl/bib/173198339" TargetMode="External" Id="R863e01114ba54327" /><Relationship Type="http://schemas.openxmlformats.org/officeDocument/2006/relationships/hyperlink" Target="https://dx.doi.org/10.1016/j.ijfatigue.2016.12.017" TargetMode="External" Id="R0f5ac955be144478" /><Relationship Type="http://schemas.openxmlformats.org/officeDocument/2006/relationships/hyperlink" Target="https://plus.cobiss.net/cobiss/si/sl/bib/15186203" TargetMode="External" Id="R33d173e2abc746e2" /><Relationship Type="http://schemas.openxmlformats.org/officeDocument/2006/relationships/hyperlink" Target="https://global-sci.org/intro/article_detail/aamm/22937.html" TargetMode="External" Id="R091b475a28d94d89" /><Relationship Type="http://schemas.openxmlformats.org/officeDocument/2006/relationships/hyperlink" Target="https://plus.cobiss.net/cobiss/si/sl/bib/190082819" TargetMode="External" Id="Rfbfb68f516da4d54" /><Relationship Type="http://schemas.openxmlformats.org/officeDocument/2006/relationships/hyperlink" Target="https://pubs.aip.org/aip/pof/article/36/6/063340/3299546/Dynamics-of-a-cavitation-bubble-confined-in-a-thin" TargetMode="External" Id="Rc46c7ba0167e4686" /><Relationship Type="http://schemas.openxmlformats.org/officeDocument/2006/relationships/hyperlink" Target="https://plus.cobiss.net/cobiss/si/sl/bib/200352771" TargetMode="External" Id="R6ff59c2ac91842a5" /><Relationship Type="http://schemas.openxmlformats.org/officeDocument/2006/relationships/hyperlink" Target="https://www.sciencedirect.com/science/article/pii/S2215098622002324" TargetMode="External" Id="R9ec51b25e87e4fc8" /><Relationship Type="http://schemas.openxmlformats.org/officeDocument/2006/relationships/hyperlink" Target="https://plus.cobiss.net/cobiss/si/sl/bib/137051651" TargetMode="External" Id="Re93dfd6c6bb54504" /><Relationship Type="http://schemas.openxmlformats.org/officeDocument/2006/relationships/hyperlink" Target="https://www.nature.com/articles/s41598-018-25843-5.pdf" TargetMode="External" Id="R374c3352c3b64e13" /><Relationship Type="http://schemas.openxmlformats.org/officeDocument/2006/relationships/hyperlink" Target="https://dx.doi.org/10.1038/s41598-018-25843-5" TargetMode="External" Id="R40d1dc7f4cf54349" /><Relationship Type="http://schemas.openxmlformats.org/officeDocument/2006/relationships/hyperlink" Target="https://plus.si.cobiss.net/opac7/bib/16034331?lang=si" TargetMode="External" Id="Rd7fb7f61a0fe431b" /><Relationship Type="http://schemas.openxmlformats.org/officeDocument/2006/relationships/hyperlink" Target="https://dx.doi.org/10.1016/j.jddst.2018.02.015" TargetMode="External" Id="Re15ad4f2baca4010" /><Relationship Type="http://schemas.openxmlformats.org/officeDocument/2006/relationships/hyperlink" Target="https://plus.si.cobiss.net/opac7/bib/21209622?lang=si" TargetMode="External" Id="R355c9c465848471a" /><Relationship Type="http://schemas.openxmlformats.org/officeDocument/2006/relationships/hyperlink" Target="https://dx.doi.org/10.1016/j.desal.2014.04.002" TargetMode="External" Id="Re4e015ba46c14fc1" /><Relationship Type="http://schemas.openxmlformats.org/officeDocument/2006/relationships/hyperlink" Target="https://plus.si.cobiss.net/opac7/bib/13420827?lang=si" TargetMode="External" Id="R4d17824040754223" /><Relationship Type="http://schemas.openxmlformats.org/officeDocument/2006/relationships/hyperlink" Target="https://www.sciencedirect.com/science/article/pii/S0169433222030148" TargetMode="External" Id="R2aecf9b8199c403b" /><Relationship Type="http://schemas.openxmlformats.org/officeDocument/2006/relationships/hyperlink" Target="https://repozitorij.uni-lj.si/IzpisGradiva.php?id=142582" TargetMode="External" Id="R788b6abc97714872" /><Relationship Type="http://schemas.openxmlformats.org/officeDocument/2006/relationships/hyperlink" Target="https://dx.doi.org/10.1016/j.apsusc.2022.155486" TargetMode="External" Id="R506fde1ab3484594" /><Relationship Type="http://schemas.openxmlformats.org/officeDocument/2006/relationships/hyperlink" Target="https://plus.cobiss.net/cobiss/si/sl/bib/129205507" TargetMode="External" Id="Re4d69faf9e1946ae" /><Relationship Type="http://schemas.openxmlformats.org/officeDocument/2006/relationships/hyperlink" Target="https://pubs.acs.org/doi/10.1021/acsami.9b23462" TargetMode="External" Id="R75efc09cd2e24398" /><Relationship Type="http://schemas.openxmlformats.org/officeDocument/2006/relationships/hyperlink" Target="https://repozitorij.uni-lj.si/IzpisGradiva.php?id=124481" TargetMode="External" Id="Recef5dacad084856" /><Relationship Type="http://schemas.openxmlformats.org/officeDocument/2006/relationships/hyperlink" Target="https://dx.doi.org/10.1021/acsami.9b23462" TargetMode="External" Id="Reffcef3438684ba7" /><Relationship Type="http://schemas.openxmlformats.org/officeDocument/2006/relationships/hyperlink" Target="https://plus.cobiss.net/cobiss/si/sl/bib/17112859" TargetMode="External" Id="R5171683c18214a43" /><Relationship Type="http://schemas.openxmlformats.org/officeDocument/2006/relationships/hyperlink" Target="https://www.sciencedirect.com/science/article/pii/S1350417721000018" TargetMode="External" Id="R61e91ab9b0594303" /><Relationship Type="http://schemas.openxmlformats.org/officeDocument/2006/relationships/hyperlink" Target="https://repozitorij.uni-lj.si/IzpisGradiva.php?id=125585" TargetMode="External" Id="R0dbdef5aad734dd7" /><Relationship Type="http://schemas.openxmlformats.org/officeDocument/2006/relationships/hyperlink" Target="https://dx.doi.org/10.1016/j.ultsonch.2021.105460" TargetMode="External" Id="R89665ef408cf477c" /><Relationship Type="http://schemas.openxmlformats.org/officeDocument/2006/relationships/hyperlink" Target="https://plus.cobiss.net/cobiss/si/sl/bib/46704131" TargetMode="External" Id="R2aa2bf1b5f104cf6" /><Relationship Type="http://schemas.openxmlformats.org/officeDocument/2006/relationships/hyperlink" Target="https://www.sciencedirect.com/science/article/pii/S0924013619300986" TargetMode="External" Id="R17d7fa674ac347aa" /><Relationship Type="http://schemas.openxmlformats.org/officeDocument/2006/relationships/hyperlink" Target="https://dx.doi.org/10.1016/j.jmatprotec.2019.03.010" TargetMode="External" Id="Redb881a3857d4ce1" /><Relationship Type="http://schemas.openxmlformats.org/officeDocument/2006/relationships/hyperlink" Target="https://plus.si.cobiss.net/opac7/bib/16527899?lang=si" TargetMode="External" Id="R306818aaff2f4eb9" /><Relationship Type="http://schemas.openxmlformats.org/officeDocument/2006/relationships/hyperlink" Target="https://dx.doi.org/10.1016/j.ijmecsci.2016.03.022" TargetMode="External" Id="R2816fd1044454bb4" /><Relationship Type="http://schemas.openxmlformats.org/officeDocument/2006/relationships/hyperlink" Target="https://plus.si.cobiss.net/opac7/bib/14602779?lang=si" TargetMode="External" Id="Ref05f4ab3ad544cc" /><Relationship Type="http://schemas.openxmlformats.org/officeDocument/2006/relationships/hyperlink" Target="https://dx.doi.org/10.1016/j.euromechsol.2013.11.013" TargetMode="External" Id="Ra81b117a268846fd" /><Relationship Type="http://schemas.openxmlformats.org/officeDocument/2006/relationships/hyperlink" Target="https://plus.si.cobiss.net/opac7/bib/13311771?lang=si" TargetMode="External" Id="Rcf3dabb1ff1347f0" /><Relationship Type="http://schemas.openxmlformats.org/officeDocument/2006/relationships/hyperlink" Target="https://dx.doi.org/10.1007/s00138-010-0293-9" TargetMode="External" Id="Rcdfd879ee74b405e" /><Relationship Type="http://schemas.openxmlformats.org/officeDocument/2006/relationships/hyperlink" Target="https://plus.si.cobiss.net/opac7/bib/11512091?lang=sl" TargetMode="External" Id="R99f88af595c6443c" /><Relationship Type="http://schemas.openxmlformats.org/officeDocument/2006/relationships/hyperlink" Target="https://dx.doi.org/10.2507/IJSIMM13(1)6.260" TargetMode="External" Id="R8b2bca03bdf84fc5" /><Relationship Type="http://schemas.openxmlformats.org/officeDocument/2006/relationships/hyperlink" Target="https://plus.si.cobiss.net/opac7/bib/13367835?lang=sl" TargetMode="External" Id="Ra3d2401adb5543db" /><Relationship Type="http://schemas.openxmlformats.org/officeDocument/2006/relationships/hyperlink" Target="https://www.sciencedirect.com/science/article/pii/S096706611730240X" TargetMode="External" Id="Rd37a58d3dcab46db" /><Relationship Type="http://schemas.openxmlformats.org/officeDocument/2006/relationships/hyperlink" Target="https://dx.doi.org/10.1016/j.conengprac.2017.10.008" TargetMode="External" Id="R9a7ec79f7e8742a6" /><Relationship Type="http://schemas.openxmlformats.org/officeDocument/2006/relationships/hyperlink" Target="https://plus.si.cobiss.net/opac7/bib/15981083?lang=sl" TargetMode="External" Id="R36edc06f36a04bf6" /><Relationship Type="http://schemas.openxmlformats.org/officeDocument/2006/relationships/hyperlink" Target="https://plus.cobiss.net/cobiss/si/sl/bib/65575939" TargetMode="External" Id="R4b249d66508342a1" /><Relationship Type="http://schemas.openxmlformats.org/officeDocument/2006/relationships/hyperlink" Target="https://plus.cobiss.net/cobiss/si/sl/bib/132638723" TargetMode="External" Id="Rc531d88a541d4481" /><Relationship Type="http://schemas.openxmlformats.org/officeDocument/2006/relationships/hyperlink" Target="https://plus.cobiss.net/cobiss/si/sl/bib/121319171" TargetMode="External" Id="Rfbcde8c0bff14244" /><Relationship Type="http://schemas.openxmlformats.org/officeDocument/2006/relationships/hyperlink" Target="https://journals.sagepub.com/doi/abs/10.1177/1754337117745238?journalCode=pipa" TargetMode="External" Id="R193f9c33c98c4a91" /><Relationship Type="http://schemas.openxmlformats.org/officeDocument/2006/relationships/hyperlink" Target="https://dx.doi.org/10.1177/1754337117745238" TargetMode="External" Id="Rb754e7a141eb4895" /><Relationship Type="http://schemas.openxmlformats.org/officeDocument/2006/relationships/hyperlink" Target="https://plus.si.cobiss.net/opac7/bib/15789083?lang=sl" TargetMode="External" Id="R7ff3764886ba4c48" /><Relationship Type="http://schemas.openxmlformats.org/officeDocument/2006/relationships/hyperlink" Target="https://hrcak.srce.hr/207425" TargetMode="External" Id="R888c30af6b5c4935" /><Relationship Type="http://schemas.openxmlformats.org/officeDocument/2006/relationships/hyperlink" Target="https://dx.doi.org/10.17559/TV-20161219111250" TargetMode="External" Id="R546d1e2ab50e461a" /><Relationship Type="http://schemas.openxmlformats.org/officeDocument/2006/relationships/hyperlink" Target="https://plus.si.cobiss.net/opac7/bib/15536923?lang=sl" TargetMode="External" Id="Reec72c6fafb04ee4" /><Relationship Type="http://schemas.openxmlformats.org/officeDocument/2006/relationships/hyperlink" Target="http://hrcak.srce.hr/index.php?show=clanak&amp;amp;amp;id_clanak_jezik=143490" TargetMode="External" Id="R8e2671faffcc4278" /><Relationship Type="http://schemas.openxmlformats.org/officeDocument/2006/relationships/hyperlink" Target="https://plus.si.cobiss.net/opac7/bib/12724251?lang=sl" TargetMode="External" Id="R4c9c84653f2c4d84" /><Relationship Type="http://schemas.openxmlformats.org/officeDocument/2006/relationships/hyperlink" Target="https://www.sciencedirect.com/science/article/pii/S0043164817302788?via%3Dihub" TargetMode="External" Id="R4770c0111550477c" /><Relationship Type="http://schemas.openxmlformats.org/officeDocument/2006/relationships/hyperlink" Target="https://doi.org/10.1016/j.wear.2017.02.003" TargetMode="External" Id="Ra4faadeff3ef4dfd" /><Relationship Type="http://schemas.openxmlformats.org/officeDocument/2006/relationships/hyperlink" Target="https://plus.si.cobiss.net/opac7/bib/15897115?lang=sl" TargetMode="External" Id="R2dbf08c6ecec48a3" /><Relationship Type="http://schemas.openxmlformats.org/officeDocument/2006/relationships/hyperlink" Target="https://www.sciencedirect.com/science/article/pii/S0301679X15004958?via%3Dihub" TargetMode="External" Id="R9894af68997d4d9b" /><Relationship Type="http://schemas.openxmlformats.org/officeDocument/2006/relationships/hyperlink" Target="https://doi.org/10.1016/j.triboint.2015.10.036" TargetMode="External" Id="R8f0a8e91a6ef498c" /><Relationship Type="http://schemas.openxmlformats.org/officeDocument/2006/relationships/hyperlink" Target="https://plus.si.cobiss.net/opac7/bib/14342939?lang=sl" TargetMode="External" Id="R9098d81526554b17" /><Relationship Type="http://schemas.openxmlformats.org/officeDocument/2006/relationships/hyperlink" Target="https://doi.org/10.1016/j.triboint.2015.12.013" TargetMode="External" Id="R6aa9f0b3a42f459d" /><Relationship Type="http://schemas.openxmlformats.org/officeDocument/2006/relationships/hyperlink" Target="https://plus.si.cobiss.net/opac7/bib/14398491?lang=sl" TargetMode="External" Id="Rf8ad400efd904ff8" /><Relationship Type="http://schemas.openxmlformats.org/officeDocument/2006/relationships/hyperlink" Target="https://www.mdpi.com/2073-4360/16/10/1331" TargetMode="External" Id="R3aeeb59705604469" /><Relationship Type="http://schemas.openxmlformats.org/officeDocument/2006/relationships/hyperlink" Target="https://repozitorij.uni-lj.si/IzpisGradiva.php?id=156394" TargetMode="External" Id="R27400ffdc2b143c3" /><Relationship Type="http://schemas.openxmlformats.org/officeDocument/2006/relationships/hyperlink" Target="https://dx.doi.org/10.3390/polym16101331" TargetMode="External" Id="Rde0a4ec1dca14979" /><Relationship Type="http://schemas.openxmlformats.org/officeDocument/2006/relationships/hyperlink" Target="https://plus.cobiss.net/cobiss/si/sl/bib/196372483" TargetMode="External" Id="Rc6b53e2acc6a419d" /><Relationship Type="http://schemas.openxmlformats.org/officeDocument/2006/relationships/hyperlink" Target="https://plus.cobiss.net/cobiss/si/sl/jcr?c=sc=2073-4360+and+PY=2022&amp;amp;r1=true&amp;amp;" TargetMode="External" Id="R0ffb0269f2db454c" /><Relationship Type="http://schemas.openxmlformats.org/officeDocument/2006/relationships/hyperlink" Target="https://plus.cobiss.net/cobiss/si/sl/snip?c=sc=2073-4360+and+PY=2022&amp;amp;r1=true&amp;amp;" TargetMode="External" Id="Rf4381ac465db4433" /><Relationship Type="http://schemas.openxmlformats.org/officeDocument/2006/relationships/hyperlink" Target="https://www.webofscience.com/wos/woscc/full-record/001231463100001" TargetMode="External" Id="Rc0ea07846c074473" /><Relationship Type="http://schemas.openxmlformats.org/officeDocument/2006/relationships/hyperlink" Target="http://www.scopus.com/inward/record.url?partnerID=2dRBettD&amp;amp;eid=2-s2.0-85194176287" TargetMode="External" Id="R08abbcd2aaf64920" /><Relationship Type="http://schemas.openxmlformats.org/officeDocument/2006/relationships/hyperlink" Target="https://www.mdpi.com/1424-8220/22/18/6886" TargetMode="External" Id="Rfc2b806556eb4a79" /><Relationship Type="http://schemas.openxmlformats.org/officeDocument/2006/relationships/hyperlink" Target="https://repozitorij.uni-lj.si/IzpisGradiva.php?id=140622" TargetMode="External" Id="R98bc203671ff4952" /><Relationship Type="http://schemas.openxmlformats.org/officeDocument/2006/relationships/hyperlink" Target="https://dx.doi.org/10.3390/s22186886" TargetMode="External" Id="R63c920ce7028437f" /><Relationship Type="http://schemas.openxmlformats.org/officeDocument/2006/relationships/hyperlink" Target="https://plus.cobiss.net/cobiss/si/sl/bib/121597443" TargetMode="External" Id="Rf1beca7ed0af4fe2" /><Relationship Type="http://schemas.openxmlformats.org/officeDocument/2006/relationships/hyperlink" Target="https://plus.cobiss.net/cobiss/si/sl/jcr?c=sc=1424-8220+and+PY=2022&amp;amp;r1=true&amp;amp;" TargetMode="External" Id="R4cb0710a2e774e40" /><Relationship Type="http://schemas.openxmlformats.org/officeDocument/2006/relationships/hyperlink" Target="https://plus.cobiss.net/cobiss/si/sl/snip?c=sc=1424-3210+and+PY=2022&amp;amp;r1=true&amp;amp;" TargetMode="External" Id="Ra3bd017151a04b89" /><Relationship Type="http://schemas.openxmlformats.org/officeDocument/2006/relationships/hyperlink" Target="https://www.webofscience.com/wos/woscc/full-record/000859808200001" TargetMode="External" Id="R706958eadec64540" /><Relationship Type="http://schemas.openxmlformats.org/officeDocument/2006/relationships/hyperlink" Target="http://www.scopus.com/inward/record.url?partnerID=2dRBettD&amp;amp;eid=2-s2.0-85138706544" TargetMode="External" Id="R9be3fc8fbd9f4ef4" /><Relationship Type="http://schemas.openxmlformats.org/officeDocument/2006/relationships/hyperlink" Target="http://www.mdpi.com/2076-3417/6/2/45" TargetMode="External" Id="R14d0ab494c304ccc" /><Relationship Type="http://schemas.openxmlformats.org/officeDocument/2006/relationships/hyperlink" Target="https://repozitorij.uni-lj.si/IzpisGradiva.php?id=130372" TargetMode="External" Id="R58bb74ef55514b64" /><Relationship Type="http://schemas.openxmlformats.org/officeDocument/2006/relationships/hyperlink" Target="https://dx.doi.org/10.3390/app6020045" TargetMode="External" Id="R4147fa8c41a34be3" /><Relationship Type="http://schemas.openxmlformats.org/officeDocument/2006/relationships/hyperlink" Target="https://plus.cobiss.net/cobiss/si/sl/bib/14587419" TargetMode="External" Id="Rc4412af4e35d4381" /><Relationship Type="http://schemas.openxmlformats.org/officeDocument/2006/relationships/hyperlink" Target="https://doi.org/10.1016/j.ijrefrig.2020.02.030" TargetMode="External" Id="Rf2ac4ae846b74603" /><Relationship Type="http://schemas.openxmlformats.org/officeDocument/2006/relationships/hyperlink" Target="https://plus.si.cobiss.net/opac7/bib/17060891?lang=sl" TargetMode="External" Id="R779c509b51504962" /><Relationship Type="http://schemas.openxmlformats.org/officeDocument/2006/relationships/hyperlink" Target="https://www.sciencedirect.com/science/article/pii/S036013231830310X" TargetMode="External" Id="Re28f0c97c6694cf9" /><Relationship Type="http://schemas.openxmlformats.org/officeDocument/2006/relationships/hyperlink" Target="https://doi.org/10.1016/j.buildenv.2018.05.044" TargetMode="External" Id="Rc202b14438ff446d" /><Relationship Type="http://schemas.openxmlformats.org/officeDocument/2006/relationships/hyperlink" Target="https://plus.si.cobiss.net/opac7/bib/16069915?lang=sl" TargetMode="External" Id="R8180df44136e42d8" /><Relationship Type="http://schemas.openxmlformats.org/officeDocument/2006/relationships/hyperlink" Target="https://www.sciencedirect.com/science/article/pii/S0196890420302120?via%3Dihub" TargetMode="External" Id="R6e0a1bb215e748c0" /><Relationship Type="http://schemas.openxmlformats.org/officeDocument/2006/relationships/hyperlink" Target="https://doi.org/10.1016/j.enconman.2020.112674" TargetMode="External" Id="Rd63b31472c83429c" /><Relationship Type="http://schemas.openxmlformats.org/officeDocument/2006/relationships/hyperlink" Target="https://plus.si.cobiss.net/opac7/bib/17080603?lang=sl" TargetMode="External" Id="R873cd7237e4c4205" /><Relationship Type="http://schemas.openxmlformats.org/officeDocument/2006/relationships/hyperlink" Target="https://www.mdpi.com/2075-4701/9/9/973" TargetMode="External" Id="R192cb456a2d54133" /><Relationship Type="http://schemas.openxmlformats.org/officeDocument/2006/relationships/hyperlink" Target="https://dx.doi.org/10.3390/met9090973" TargetMode="External" Id="R0a4bc4f7583a4ae4" /><Relationship Type="http://schemas.openxmlformats.org/officeDocument/2006/relationships/hyperlink" Target="https://plus.si.cobiss.net/opac7/bib/16772379?lang=sl" TargetMode="External" Id="R6dc354ba6d824522" /><Relationship Type="http://schemas.openxmlformats.org/officeDocument/2006/relationships/hyperlink" Target="http://onlinelibrary.wiley.com/doi/10.1111/ffe.12804/epdf" TargetMode="External" Id="R47573391ebda4bcb" /><Relationship Type="http://schemas.openxmlformats.org/officeDocument/2006/relationships/hyperlink" Target="https://dx.doi.org/10.1111/ffe.12804" TargetMode="External" Id="R75f935f1ca7d41f4" /><Relationship Type="http://schemas.openxmlformats.org/officeDocument/2006/relationships/hyperlink" Target="https://plus.si.cobiss.net/opac7/bib/15958811?lang=sl" TargetMode="External" Id="R78c460c138a748b8" /><Relationship Type="http://schemas.openxmlformats.org/officeDocument/2006/relationships/hyperlink" Target="http://www.emeraldinsight.com/doi/pdfplus/10.1108/EC-03-2016-0099" TargetMode="External" Id="R95dad7efee1741a0" /><Relationship Type="http://schemas.openxmlformats.org/officeDocument/2006/relationships/hyperlink" Target="https://dx.doi.org/10.1108/EC-03-2016-0099" TargetMode="External" Id="R0607eea706824378" /><Relationship Type="http://schemas.openxmlformats.org/officeDocument/2006/relationships/hyperlink" Target="https://plus.si.cobiss.net/opac7/bib/15420955?lang=sl" TargetMode="External" Id="Rd11982b2c6634403" /><Relationship Type="http://schemas.openxmlformats.org/officeDocument/2006/relationships/hyperlink" Target="https://onlinelibrary.wiley.com/doi/10.1002/aenm.202401739" TargetMode="External" Id="R7f66a199379d477c" /><Relationship Type="http://schemas.openxmlformats.org/officeDocument/2006/relationships/hyperlink" Target="https://dx.doi.org/10.1002/aenm.202401739" TargetMode="External" Id="R7f4760f0a3194644" /><Relationship Type="http://schemas.openxmlformats.org/officeDocument/2006/relationships/hyperlink" Target="https://plus.cobiss.net/cobiss/si/sl/bib/207624963" TargetMode="External" Id="Rcdb0787e1fdc4ecb" /><Relationship Type="http://schemas.openxmlformats.org/officeDocument/2006/relationships/hyperlink" Target="https://onlinelibrary.wiley.com/doi/10.1002/aelm.202000625" TargetMode="External" Id="R3d17d68ec3b140bd" /><Relationship Type="http://schemas.openxmlformats.org/officeDocument/2006/relationships/hyperlink" Target="https://dx.doi.org/10.1002/aelm.202000625" TargetMode="External" Id="Rc83581e11f694998" /><Relationship Type="http://schemas.openxmlformats.org/officeDocument/2006/relationships/hyperlink" Target="https://plus.cobiss.net/cobiss/si/sl/bib/47223811" TargetMode="External" Id="Rb51adfef036e4747" /><Relationship Type="http://schemas.openxmlformats.org/officeDocument/2006/relationships/hyperlink" Target="https://iopscience.iop.org/article/10.1088/1742-6596/2766/1/012097" TargetMode="External" Id="R4b0f4d7bf46a49e8" /><Relationship Type="http://schemas.openxmlformats.org/officeDocument/2006/relationships/hyperlink" Target="https://dx.doi.org/10.1088/1742-6596/2766/1/012097" TargetMode="External" Id="R72492af8474f4260" /><Relationship Type="http://schemas.openxmlformats.org/officeDocument/2006/relationships/hyperlink" Target="https://plus.cobiss.net/cobiss/si/sl/bib/199033091" TargetMode="External" Id="R17ca30bf19f54833" /><Relationship Type="http://schemas.openxmlformats.org/officeDocument/2006/relationships/hyperlink" Target="https://www.mdpi.com/2079-6412/9/6/375" TargetMode="External" Id="R2ea56478cf894e95" /><Relationship Type="http://schemas.openxmlformats.org/officeDocument/2006/relationships/hyperlink" Target="https://dx.doi.org/10.3390/coatings9060375" TargetMode="External" Id="Ra9ea898e8e384376" /><Relationship Type="http://schemas.openxmlformats.org/officeDocument/2006/relationships/hyperlink" Target="https://plus.si.cobiss.net/opac7/bib/2463591?lang=sl" TargetMode="External" Id="R5264d49f902e49e6" /><Relationship Type="http://schemas.openxmlformats.org/officeDocument/2006/relationships/hyperlink" Target="https://dx.doi.org/10.1016/j.msea.2013.10.027" TargetMode="External" Id="Rc3e5218931294486" /><Relationship Type="http://schemas.openxmlformats.org/officeDocument/2006/relationships/hyperlink" Target="https://plus.si.cobiss.net/opac7/bib/1315679?lang=sl" TargetMode="External" Id="R1410b5dfb4554d08" /><Relationship Type="http://schemas.openxmlformats.org/officeDocument/2006/relationships/hyperlink" Target="https://dx.doi.org/10.3139/146.110078" TargetMode="External" Id="R3980dde4271a48d1" /><Relationship Type="http://schemas.openxmlformats.org/officeDocument/2006/relationships/hyperlink" Target="https://plus.si.cobiss.net/opac7/bib/10944795?lang=sl" TargetMode="External" Id="Ra466c4f7a3354190" /><Relationship Type="http://schemas.openxmlformats.org/officeDocument/2006/relationships/hyperlink" Target="https://www.sciencedirect.com/science/article/pii/S2214860424002768?dgcid=coauthor" TargetMode="External" Id="R4c425349f4ca488a" /><Relationship Type="http://schemas.openxmlformats.org/officeDocument/2006/relationships/hyperlink" Target="https://plus.cobiss.net/cobiss/si/sl/bib/198409987" TargetMode="External" Id="Rd173cb64a04d415d" /><Relationship Type="http://schemas.openxmlformats.org/officeDocument/2006/relationships/hyperlink" Target="https://www.sciencedirect.com/science/article/pii/S2214860424004445" TargetMode="External" Id="R18eef70235a443ac" /><Relationship Type="http://schemas.openxmlformats.org/officeDocument/2006/relationships/hyperlink" Target="https://plus.cobiss.net/cobiss/si/sl/bib/207115523" TargetMode="External" Id="R4bf4088f015f4838" /><Relationship Type="http://schemas.openxmlformats.org/officeDocument/2006/relationships/hyperlink" Target="https://www.sciencedirect.com/science/article/pii/S1526612524004535" TargetMode="External" Id="Rdd61dc8391e0445c" /><Relationship Type="http://schemas.openxmlformats.org/officeDocument/2006/relationships/hyperlink" Target="https://plus.cobiss.net/cobiss/si/sl/bib/198433283" TargetMode="External" Id="R1faded187c144aaa" /><Relationship Type="http://schemas.openxmlformats.org/officeDocument/2006/relationships/hyperlink" Target="http://apem-journal.org/Archives/2018/APEM13-2_125-135.pdf" TargetMode="External" Id="Ra4932fc08e0d4371" /><Relationship Type="http://schemas.openxmlformats.org/officeDocument/2006/relationships/hyperlink" Target="https://doi.org/10.14743/apem2018.2.278" TargetMode="External" Id="Rf487804e3fc7465b" /><Relationship Type="http://schemas.openxmlformats.org/officeDocument/2006/relationships/hyperlink" Target="https://plus.si.cobiss.net/opac7/bib/16188443?lang=sl" TargetMode="External" Id="R6fa58e564b4a4bae" /><Relationship Type="http://schemas.openxmlformats.org/officeDocument/2006/relationships/hyperlink" Target="https://doi.org/10.5545/sv-jme.2015.3109" TargetMode="External" Id="R5d46e8c40cc4408e" /><Relationship Type="http://schemas.openxmlformats.org/officeDocument/2006/relationships/hyperlink" Target="https://plus.si.cobiss.net/opac7/bib/14547227?lang=sl" TargetMode="External" Id="Rc71c5719b9a346a8" /><Relationship Type="http://schemas.openxmlformats.org/officeDocument/2006/relationships/hyperlink" Target="https://www.sciencedirect.com/science/article/pii/S0959652610000260" TargetMode="External" Id="R9351c94016754862" /><Relationship Type="http://schemas.openxmlformats.org/officeDocument/2006/relationships/hyperlink" Target="https://doi.org/doi:10.1016/j.jclepro.2010.01.015" TargetMode="External" Id="Rcf526f32f9e340bf" /><Relationship Type="http://schemas.openxmlformats.org/officeDocument/2006/relationships/hyperlink" Target="https://plus.si.cobiss.net/opac7/bib/11299355?lang=sl" TargetMode="External" Id="R65cc9c75df234038" /><Relationship Type="http://schemas.openxmlformats.org/officeDocument/2006/relationships/hyperlink" Target="https://iopscience.iop.org/article/10.1149/1945-7111/ad07a7" TargetMode="External" Id="Rf124dcaa5e7b4da2" /><Relationship Type="http://schemas.openxmlformats.org/officeDocument/2006/relationships/hyperlink" Target="https://repozitorij.uni-lj.si/IzpisGradiva.php?id=152685" TargetMode="External" Id="Re2e3d23a31f34781" /><Relationship Type="http://schemas.openxmlformats.org/officeDocument/2006/relationships/hyperlink" Target="https://dx.doi.org/10.1149/1945-7111/ad07a7" TargetMode="External" Id="Rd5aa604f18ca423c" /><Relationship Type="http://schemas.openxmlformats.org/officeDocument/2006/relationships/hyperlink" Target="https://plus.cobiss.net/cobiss/si/sl/bib/171709443" TargetMode="External" Id="Re5ccab1efd504f54" /><Relationship Type="http://schemas.openxmlformats.org/officeDocument/2006/relationships/hyperlink" Target="https://www.sciencedirect.com/science/article/pii/S0378775322006012" TargetMode="External" Id="Re1bb4df4227f45d6" /><Relationship Type="http://schemas.openxmlformats.org/officeDocument/2006/relationships/hyperlink" Target="https://repozitorij.uni-lj.si/IzpisGradiva.php?id=137253" TargetMode="External" Id="Recc106a7644043eb" /><Relationship Type="http://schemas.openxmlformats.org/officeDocument/2006/relationships/hyperlink" Target="https://dx.doi.org/10.1016/j.jpowsour.2022.231598" TargetMode="External" Id="R38cb1c6b2ec34efb" /><Relationship Type="http://schemas.openxmlformats.org/officeDocument/2006/relationships/hyperlink" Target="https://plus.cobiss.net/cobiss/si/sl/bib/110908675" TargetMode="External" Id="R9471a1ba8f8d47f2" /><Relationship Type="http://schemas.openxmlformats.org/officeDocument/2006/relationships/hyperlink" Target="https://www.sciencedirect.com/science/article/pii/S0378775320302330" TargetMode="External" Id="R714d96e462e54743" /><Relationship Type="http://schemas.openxmlformats.org/officeDocument/2006/relationships/hyperlink" Target="https://repozitorij.uni-lj.si/IzpisGradiva.php?id=114810" TargetMode="External" Id="R0ddc771d2b004c3b" /><Relationship Type="http://schemas.openxmlformats.org/officeDocument/2006/relationships/hyperlink" Target="https://dx.doi.org/10.1016/j.jpowsour.2020.227930" TargetMode="External" Id="R6bdf6a5dac724409" /><Relationship Type="http://schemas.openxmlformats.org/officeDocument/2006/relationships/hyperlink" Target="https://plus.cobiss.net/cobiss/si/sl/bib/17079835" TargetMode="External" Id="Rc33f4936c3574d5c" /><Relationship Type="http://schemas.openxmlformats.org/officeDocument/2006/relationships/hyperlink" Target="https://iopscience.iop.org/article/10.1088/1361-6501/ab3d50/meta" TargetMode="External" Id="R3680d3baba4b4170" /><Relationship Type="http://schemas.openxmlformats.org/officeDocument/2006/relationships/hyperlink" Target="https://dx.doi.org/10.1088/1361-6501/ab3d50" TargetMode="External" Id="Rfa3a9e5af73d4885" /><Relationship Type="http://schemas.openxmlformats.org/officeDocument/2006/relationships/hyperlink" Target="https://plus.si.cobiss.net/opac7/bib/16933147?lang=sl" TargetMode="External" Id="Re38afcb802bd445c" /><Relationship Type="http://schemas.openxmlformats.org/officeDocument/2006/relationships/hyperlink" Target="https://dx.doi.org/10.1088/0026-1394/52/6/857" TargetMode="External" Id="R0de54a26f05e4e57" /><Relationship Type="http://schemas.openxmlformats.org/officeDocument/2006/relationships/hyperlink" Target="https://plus.si.cobiss.net/opac7/bib/14310427?lang=sl" TargetMode="External" Id="R825153c94c1e4574" /><Relationship Type="http://schemas.openxmlformats.org/officeDocument/2006/relationships/hyperlink" Target="https://dx.doi.org/10.1016/j.sna.2013.03.039" TargetMode="External" Id="Rb507352669ec48ce" /><Relationship Type="http://schemas.openxmlformats.org/officeDocument/2006/relationships/hyperlink" Target="https://plus.si.cobiss.net/opac7/bib/12775451?lang=sl" TargetMode="External" Id="R634d24a01df54c71" /><Relationship Type="http://schemas.openxmlformats.org/officeDocument/2006/relationships/hyperlink" Target="https://www.sciencedirect.com/science/article/pii/S0955799723005714" TargetMode="External" Id="Ra36674488a87488e" /><Relationship Type="http://schemas.openxmlformats.org/officeDocument/2006/relationships/hyperlink" Target="https://repozitorij.uni-lj.si/IzpisGradiva.php?id=153392" TargetMode="External" Id="R46ef15ed1cca4f33" /><Relationship Type="http://schemas.openxmlformats.org/officeDocument/2006/relationships/hyperlink" Target="https://dirros.openscience.si/IzpisGradiva.php?id=18278" TargetMode="External" Id="R671ef3f277b8423a" /><Relationship Type="http://schemas.openxmlformats.org/officeDocument/2006/relationships/hyperlink" Target="https://dx.doi.org/10.1016/j.enganabound.2023.12.001" TargetMode="External" Id="R0f94ca819f5f4f98" /><Relationship Type="http://schemas.openxmlformats.org/officeDocument/2006/relationships/hyperlink" Target="https://plus.cobiss.net/cobiss/si/sl/bib/179241219" TargetMode="External" Id="R202964b8afca4b98" /><Relationship Type="http://schemas.openxmlformats.org/officeDocument/2006/relationships/hyperlink" Target="https://www.sciencedirect.com/science/article/pii/S0955799724003436" TargetMode="External" Id="R2cd0221b85bf4d42" /><Relationship Type="http://schemas.openxmlformats.org/officeDocument/2006/relationships/hyperlink" Target="https://repozitorij.uni-lj.si/IzpisGradiva.php?id=159524" TargetMode="External" Id="R4baf0d088a554784" /><Relationship Type="http://schemas.openxmlformats.org/officeDocument/2006/relationships/hyperlink" Target="https://dx.doi.org/10.1016/j.enganabound.2024.105868" TargetMode="External" Id="R9fe1338642ed4851" /><Relationship Type="http://schemas.openxmlformats.org/officeDocument/2006/relationships/hyperlink" Target="https://plus.cobiss.net/cobiss/si/sl/bib/201503491" TargetMode="External" Id="R54be420e8dd642be" /><Relationship Type="http://schemas.openxmlformats.org/officeDocument/2006/relationships/hyperlink" Target="https://iopscience.iop.org/article/10.1088/1742-6596/2766/1/012163" TargetMode="External" Id="R79294e009b944177" /><Relationship Type="http://schemas.openxmlformats.org/officeDocument/2006/relationships/hyperlink" Target="https://repozitorij.uni-lj.si/IzpisGradiva.php?id=158314" TargetMode="External" Id="R6c0756737741420f" /><Relationship Type="http://schemas.openxmlformats.org/officeDocument/2006/relationships/hyperlink" Target="https://dx.doi.org/10.1088/1742-6596/2766/1/012163" TargetMode="External" Id="R64f6f902aafe4f16" /><Relationship Type="http://schemas.openxmlformats.org/officeDocument/2006/relationships/hyperlink" Target="https://plus.cobiss.net/cobiss/si/sl/bib/197787651" TargetMode="External" Id="Rd4f2a6931e424001" /><Relationship Type="http://schemas.openxmlformats.org/officeDocument/2006/relationships/hyperlink" Target="https://link.springer.com/article/10.1007%2Fs00170-019-03617-1" TargetMode="External" Id="Rb66c55f686ac4362" /><Relationship Type="http://schemas.openxmlformats.org/officeDocument/2006/relationships/hyperlink" Target="https://dx.doi.org/10.1007/s00170-019-03617-1" TargetMode="External" Id="R63da818803a148ae" /><Relationship Type="http://schemas.openxmlformats.org/officeDocument/2006/relationships/hyperlink" Target="https://plus.si.cobiss.net/opac7/bib/16570395?lang=si" TargetMode="External" Id="R04a2fd9bebe04669" /><Relationship Type="http://schemas.openxmlformats.org/officeDocument/2006/relationships/hyperlink" Target="https://link.springer.com/article/10.1007/s00170-017-0847-3" TargetMode="External" Id="R77546104661244cd" /><Relationship Type="http://schemas.openxmlformats.org/officeDocument/2006/relationships/hyperlink" Target="https://dx.doi.org/10.1007/s00170-017-0847-3" TargetMode="External" Id="Rb716e092fa714a21" /><Relationship Type="http://schemas.openxmlformats.org/officeDocument/2006/relationships/hyperlink" Target="https://plus.si.cobiss.net/opac7/bib/15602459?lang=si" TargetMode="External" Id="Rc5026ddf02d14103" /><Relationship Type="http://schemas.openxmlformats.org/officeDocument/2006/relationships/hyperlink" Target="https://dx.doi.org/10.1016/j.jmatprotec.2014.03.017" TargetMode="External" Id="R8ba090d106724860" /><Relationship Type="http://schemas.openxmlformats.org/officeDocument/2006/relationships/hyperlink" Target="https://plus.si.cobiss.net/opac7/bib/13403419?lang=si" TargetMode="External" Id="R0a25059ab2394436" /><Relationship Type="http://schemas.openxmlformats.org/officeDocument/2006/relationships/hyperlink" Target="https://www.sciencedirect.com/science/article/pii/S0360319923022541" TargetMode="External" Id="R21972fd1b23f4997" /><Relationship Type="http://schemas.openxmlformats.org/officeDocument/2006/relationships/hyperlink" Target="https://repozitorij.uni-lj.si/IzpisGradiva.php?id=152286" TargetMode="External" Id="Ra4572bd6910c4630" /><Relationship Type="http://schemas.openxmlformats.org/officeDocument/2006/relationships/hyperlink" Target="https://dx.doi.org/10.1016/j.ijhydene.2023.05.026" TargetMode="External" Id="R450b82a6fe6f42eb" /><Relationship Type="http://schemas.openxmlformats.org/officeDocument/2006/relationships/hyperlink" Target="https://plus.cobiss.net/cobiss/si/sl/bib/153773315" TargetMode="External" Id="R2d699f434c8f4767" /><Relationship Type="http://schemas.openxmlformats.org/officeDocument/2006/relationships/hyperlink" Target="https://ev.fe.uni-lj.si/3-2019/Mori.pdf" TargetMode="External" Id="Rd82e99dbf7b44db6" /><Relationship Type="http://schemas.openxmlformats.org/officeDocument/2006/relationships/hyperlink" Target="http://www.dlib.si/details/URN:NBN:SI:doc-N7FAFE8W" TargetMode="External" Id="R783a88917b91471c" /><Relationship Type="http://schemas.openxmlformats.org/officeDocument/2006/relationships/hyperlink" Target="https://plus.cobiss.net/cobiss/si/sl/bib/16699931" TargetMode="External" Id="Rf06f3c9d72614b07" /><Relationship Type="http://schemas.openxmlformats.org/officeDocument/2006/relationships/hyperlink" Target="https://www.sciencedirect.com/science/article/pii/S0360319918330969?via%3Dihub#!" TargetMode="External" Id="Ref7c90f677dd4f97" /><Relationship Type="http://schemas.openxmlformats.org/officeDocument/2006/relationships/hyperlink" Target="https://repozitorij.uni-lj.si/IzpisGradiva.php?id=126313" TargetMode="External" Id="R56895f2586734afa" /><Relationship Type="http://schemas.openxmlformats.org/officeDocument/2006/relationships/hyperlink" Target="https://dx.doi.org/10.1016/j.ijhydene.2018.09.176" TargetMode="External" Id="R50cb559d51b545cd" /><Relationship Type="http://schemas.openxmlformats.org/officeDocument/2006/relationships/hyperlink" Target="https://plus.cobiss.net/cobiss/si/sl/bib/16334875" TargetMode="External" Id="Rd7b81280922348e5" /><Relationship Type="http://schemas.openxmlformats.org/officeDocument/2006/relationships/hyperlink" Target="https://www.sciencedirect.com/science/article/pii/S0142112319302397" TargetMode="External" Id="R95d273c0a8484015" /><Relationship Type="http://schemas.openxmlformats.org/officeDocument/2006/relationships/hyperlink" Target="https://repozitorij.uni-lj.si/IzpisGradiva.php?id=108298&amp;amp;amp;lang=slv" TargetMode="External" Id="R2ce923a56a834484" /><Relationship Type="http://schemas.openxmlformats.org/officeDocument/2006/relationships/hyperlink" Target="https://dx.doi.org/10.1016/j.ijfatigue.2019.06.009" TargetMode="External" Id="R112ce949bba547bf" /><Relationship Type="http://schemas.openxmlformats.org/officeDocument/2006/relationships/hyperlink" Target="https://plus.si.cobiss.net/opac7/bib/16674075?lang=sl" TargetMode="External" Id="R136b2723300f4b50" /><Relationship Type="http://schemas.openxmlformats.org/officeDocument/2006/relationships/hyperlink" Target="https://www.sciencedirect.com/science/article/pii/S0020740319306964?via%3Dihub" TargetMode="External" Id="R1755833947754586" /><Relationship Type="http://schemas.openxmlformats.org/officeDocument/2006/relationships/hyperlink" Target="https://dx.doi.org/10.1016/j.ijmecsci.2019.105139" TargetMode="External" Id="Rdaef5026590c44b6" /><Relationship Type="http://schemas.openxmlformats.org/officeDocument/2006/relationships/hyperlink" Target="https://plus.si.cobiss.net/opac7/bib/16795675?lang=sl" TargetMode="External" Id="R40f40bed435d4563" /><Relationship Type="http://schemas.openxmlformats.org/officeDocument/2006/relationships/hyperlink" Target="http://www.sciencedirect.com/science/article/pii/S2211379716300407" TargetMode="External" Id="R7c1238eea25a4898" /><Relationship Type="http://schemas.openxmlformats.org/officeDocument/2006/relationships/hyperlink" Target="https://dx.doi.org/10.1016/j.rinp.2016.06.007" TargetMode="External" Id="R2bad00afe97a443d" /><Relationship Type="http://schemas.openxmlformats.org/officeDocument/2006/relationships/hyperlink" Target="https://plus.si.cobiss.net/opac7/bib/14715163?lang=sl" TargetMode="External" Id="Rbe6f0fbaac814df8" /><Relationship Type="http://schemas.openxmlformats.org/officeDocument/2006/relationships/hyperlink" Target="https://www.sciencedirect.com/science/article/pii/S002074032300855X" TargetMode="External" Id="Re6e17b9fa77746b9" /><Relationship Type="http://schemas.openxmlformats.org/officeDocument/2006/relationships/hyperlink" Target="https://repozitorij.uni-lj.si/IzpisGradiva.php?id=154263" TargetMode="External" Id="R3e9a7c15d6054e6f" /><Relationship Type="http://schemas.openxmlformats.org/officeDocument/2006/relationships/hyperlink" Target="https://dx.doi.org/10.1016/j.ijmecsci.2023.108953" TargetMode="External" Id="R5be04ed0d9da4ede" /><Relationship Type="http://schemas.openxmlformats.org/officeDocument/2006/relationships/hyperlink" Target="https://plus.cobiss.net/cobiss/si/sl/bib/183728643" TargetMode="External" Id="R802ebd5b20c04017" /><Relationship Type="http://schemas.openxmlformats.org/officeDocument/2006/relationships/hyperlink" Target="https://www.sciencedirect.com/science/article/pii/S0301679X24005528" TargetMode="External" Id="R2ac56c5d6b504e77" /><Relationship Type="http://schemas.openxmlformats.org/officeDocument/2006/relationships/hyperlink" Target="https://repozitorij.uni-lj.si/IzpisGradiva.php?id=158197" TargetMode="External" Id="R548fd289c99b46b9" /><Relationship Type="http://schemas.openxmlformats.org/officeDocument/2006/relationships/hyperlink" Target="https://dx.doi.org/10.1016/j.triboint.2024.109800" TargetMode="External" Id="Ra18cced619484cf0" /><Relationship Type="http://schemas.openxmlformats.org/officeDocument/2006/relationships/hyperlink" Target="https://plus.cobiss.net/cobiss/si/sl/bib/196777987" TargetMode="External" Id="Ra55ca1e87675425c" /><Relationship Type="http://schemas.openxmlformats.org/officeDocument/2006/relationships/hyperlink" Target="https://www.sciencedirect.com/science/article/pii/S0142941822003403" TargetMode="External" Id="R4f36bf3b32af4847" /><Relationship Type="http://schemas.openxmlformats.org/officeDocument/2006/relationships/hyperlink" Target="https://repozitorij.uni-lj.si/IzpisGradiva.php?id=142405" TargetMode="External" Id="R2872fd4746d74850" /><Relationship Type="http://schemas.openxmlformats.org/officeDocument/2006/relationships/hyperlink" Target="https://dx.doi.org/10.1016/j.polymertesting.2022.107819" TargetMode="External" Id="R393a6527b66b4390" /><Relationship Type="http://schemas.openxmlformats.org/officeDocument/2006/relationships/hyperlink" Target="https://plus.cobiss.net/cobiss/si/sl/bib/128185859" TargetMode="External" Id="R9f2b3e59ae67404f" /><Relationship Type="http://schemas.openxmlformats.org/officeDocument/2006/relationships/hyperlink" Target="https://doi.org/10.1007/s11837-019-03521-9" TargetMode="External" Id="R5ecbac0a44eb4bed" /><Relationship Type="http://schemas.openxmlformats.org/officeDocument/2006/relationships/hyperlink" Target="https://doi.org/10.1007/s11837-019-03521-9" TargetMode="External" Id="R8e1a49ab34da48f1" /><Relationship Type="http://schemas.openxmlformats.org/officeDocument/2006/relationships/hyperlink" Target="https://plus.si.cobiss.net/opac7/bib/1509034?lang=sl" TargetMode="External" Id="R68f43098f6b44f0e" /><Relationship Type="http://schemas.openxmlformats.org/officeDocument/2006/relationships/hyperlink" Target="https://www.sv-jme.eu/sl/article/study-of-influential-parameters-of-the-sphere-indentation-used-for-the-control-function-of-material-properties-in-forming-operations/" TargetMode="External" Id="R59c677fb91754929" /><Relationship Type="http://schemas.openxmlformats.org/officeDocument/2006/relationships/hyperlink" Target="https://doi.org/10.5545/sv-jme.2019.6312" TargetMode="External" Id="R4cab777ed60d4965" /><Relationship Type="http://schemas.openxmlformats.org/officeDocument/2006/relationships/hyperlink" Target="https://plus.si.cobiss.net/opac7/bib/16805659?lang=sl" TargetMode="External" Id="R98ff83577e0b4ccd" /><Relationship Type="http://schemas.openxmlformats.org/officeDocument/2006/relationships/hyperlink" Target="https://plus.si.cobiss.net/opac7/bib/12107547?lang=sl" TargetMode="External" Id="R947b92b5bfc342fb" /><Relationship Type="http://schemas.openxmlformats.org/officeDocument/2006/relationships/hyperlink" Target="https://doi.org/10.1080/03081087.2018.1465885" TargetMode="External" Id="Rc5f2663b1b1b4943" /><Relationship Type="http://schemas.openxmlformats.org/officeDocument/2006/relationships/hyperlink" Target="https://doi.org/10.1080/03081087.2018.1465885" TargetMode="External" Id="R7e07c8b8df63474b" /><Relationship Type="http://schemas.openxmlformats.org/officeDocument/2006/relationships/hyperlink" Target="https://plus.si.cobiss.net/opac7/bib/18356313?lang=sl" TargetMode="External" Id="R313e323dce4d4057" /><Relationship Type="http://schemas.openxmlformats.org/officeDocument/2006/relationships/hyperlink" Target="https://hrcak.srce.hr/ojs/index.php/crorr/issue/view/377" TargetMode="External" Id="R6a52dd29e71448e7" /><Relationship Type="http://schemas.openxmlformats.org/officeDocument/2006/relationships/hyperlink" Target="https://doi.org/10.17535/crorr.2019.0004" TargetMode="External" Id="Re4036c0d54394a2a" /><Relationship Type="http://schemas.openxmlformats.org/officeDocument/2006/relationships/hyperlink" Target="https://plus.si.cobiss.net/opac7/bib/16696091?lang=sl" TargetMode="External" Id="Ra3e96364486b412b" /><Relationship Type="http://schemas.openxmlformats.org/officeDocument/2006/relationships/hyperlink" Target="https://www.sciencedirect.com/science/article/pii/S089417771830270X" TargetMode="External" Id="Ra5b65e24d3e34196" /><Relationship Type="http://schemas.openxmlformats.org/officeDocument/2006/relationships/hyperlink" Target="https://doi.org/10.1016/j.expthermflusci.2018.11.012" TargetMode="External" Id="R929740793e334188" /><Relationship Type="http://schemas.openxmlformats.org/officeDocument/2006/relationships/hyperlink" Target="https://plus.si.cobiss.net/opac7/bib/16368923?lang=sl" TargetMode="External" Id="R9add7f40d7ec4db6" /><Relationship Type="http://schemas.openxmlformats.org/officeDocument/2006/relationships/hyperlink" Target="https://doi.org/10.1364/OE.23.033150" TargetMode="External" Id="R02dacc522dd74ef2" /><Relationship Type="http://schemas.openxmlformats.org/officeDocument/2006/relationships/hyperlink" Target="https://plus.si.cobiss.net/opac7/bib/14385947?lang=sl" TargetMode="External" Id="R7f8479c5c7424698" /><Relationship Type="http://schemas.openxmlformats.org/officeDocument/2006/relationships/hyperlink" Target="https://doi.org/10.1016/j.optlastec.2014.05.008" TargetMode="External" Id="Rc5e5305db46048b0" /><Relationship Type="http://schemas.openxmlformats.org/officeDocument/2006/relationships/hyperlink" Target="https://plus.si.cobiss.net/opac7/bib/14498843?lang=sl" TargetMode="External" Id="Rfb5ae1cf93544224" /><Relationship Type="http://schemas.openxmlformats.org/officeDocument/2006/relationships/hyperlink" Target="https://www.sciencedirect.com/science/article/pii/S0169433219302120?via%3Dihub" TargetMode="External" Id="R2ba5ba9f6cb54ff5" /><Relationship Type="http://schemas.openxmlformats.org/officeDocument/2006/relationships/hyperlink" Target="https://doi.org/10.1016/j.apsusc.2019.01.182" TargetMode="External" Id="R5a93eaac59bb4e55" /><Relationship Type="http://schemas.openxmlformats.org/officeDocument/2006/relationships/hyperlink" Target="https://plus.si.cobiss.net/opac7/bib/16467995?lang=sl" TargetMode="External" Id="R4c59e3f2b3d54d0c" /><Relationship Type="http://schemas.openxmlformats.org/officeDocument/2006/relationships/hyperlink" Target="http://ascelibrary.org/doi/10.1061/%28ASCE%29AS.1943-5525.0000555" TargetMode="External" Id="R1af251d3dabc4520" /><Relationship Type="http://schemas.openxmlformats.org/officeDocument/2006/relationships/hyperlink" Target="https://dx.doi.org/10.1061/(ASCE)AS.1943-5525.0000555" TargetMode="External" Id="Rc072d731746e4ccf" /><Relationship Type="http://schemas.openxmlformats.org/officeDocument/2006/relationships/hyperlink" Target="https://plus.si.cobiss.net/opac7/bib/14280475?lang=sl" TargetMode="External" Id="Red16d2c5393e42af" /><Relationship Type="http://schemas.openxmlformats.org/officeDocument/2006/relationships/hyperlink" Target="https://plus.si.cobiss.net/opac7/jcr?c=sc=0893-1321+and+PY=2016&amp;amp;r1=true&amp;amp;lang=sl" TargetMode="External" Id="R9583760a710945cb" /><Relationship Type="http://schemas.openxmlformats.org/officeDocument/2006/relationships/hyperlink" Target="https://plus.si.cobiss.net/opac7/snip?c=sc=0893-1321+and+PY=2016&amp;amp;r1=true&amp;amp;lang=sl" TargetMode="External" Id="R01f76ca2883b465d" /><Relationship Type="http://schemas.openxmlformats.org/officeDocument/2006/relationships/hyperlink" Target="http://gateway.isiknowledge.com/gateway/Gateway.cgi?GWVersion=2&amp;amp;SrcAuth=Alerting&amp;amp;SrcApp=Alerting&amp;amp;DestApp=WOS&amp;amp;DestLinkType=FullRecord&amp;amp;KeyUT=000374774400008" TargetMode="External" Id="R6ff7d1671dab4458" /><Relationship Type="http://schemas.openxmlformats.org/officeDocument/2006/relationships/hyperlink" Target="http://www.scopus.com/inward/record.url?partnerID=2dRBettD&amp;amp;eid=2-s2.0-84968843737" TargetMode="External" Id="Rfb4a1f8a3d154ea4" /><Relationship Type="http://schemas.openxmlformats.org/officeDocument/2006/relationships/hyperlink" Target="https://dx.doi.org/10.17559/TV-20131210105304" TargetMode="External" Id="R6a81671d07fa46ae" /><Relationship Type="http://schemas.openxmlformats.org/officeDocument/2006/relationships/hyperlink" Target="https://plus.si.cobiss.net/opac7/bib/14036251?lang=sl" TargetMode="External" Id="R83305c4ad6094024" /><Relationship Type="http://schemas.openxmlformats.org/officeDocument/2006/relationships/hyperlink" Target="https://plus.si.cobiss.net/opac7/jcr?c=sc=1330-3651+and+PY=2015&amp;amp;r1=true&amp;amp;lang=sl" TargetMode="External" Id="R1b154276563e4cf6" /><Relationship Type="http://schemas.openxmlformats.org/officeDocument/2006/relationships/hyperlink" Target="https://plus.si.cobiss.net/opac7/snip?c=sc=1330-3651+and+PY=2015&amp;amp;r1=true&amp;amp;lang=sl" TargetMode="External" Id="R537ec08b2fef446f" /><Relationship Type="http://schemas.openxmlformats.org/officeDocument/2006/relationships/hyperlink" Target="http://gateway.isiknowledge.com/gateway/Gateway.cgi?GWVersion=2&amp;amp;SrcAuth=Alerting&amp;amp;SrcApp=Alerting&amp;amp;DestApp=WOS&amp;amp;DestLinkType=FullRecord&amp;amp;KeyUT=000356616900003" TargetMode="External" Id="R9e9343627dd14ad4" /><Relationship Type="http://schemas.openxmlformats.org/officeDocument/2006/relationships/hyperlink" Target="http://www.scopus.com/inward/record.url?partnerID=2dRBettD&amp;amp;eid=2-s2.0-84930890191" TargetMode="External" Id="R6a1a79d9c31746e9" /><Relationship Type="http://schemas.openxmlformats.org/officeDocument/2006/relationships/hyperlink" Target="https://plus.si.cobiss.net/opac7/bib/13862939?lang=sl" TargetMode="External" Id="R4d41432dc1924290" /><Relationship Type="http://schemas.openxmlformats.org/officeDocument/2006/relationships/hyperlink" Target="http://www.scopus.com/inward/record.url?partnerID=2dRBettD&amp;amp;eid=2-s2.0-84926346015" TargetMode="External" Id="R2adf406cbbcb49c2" /><Relationship Type="http://schemas.openxmlformats.org/officeDocument/2006/relationships/hyperlink" Target="https://www.e3s-conferences.org/articles/e3sconf/pdf/2020/33/e3sconf_icacer2020_02004.pdf" TargetMode="External" Id="R9f55b8664b84418f" /><Relationship Type="http://schemas.openxmlformats.org/officeDocument/2006/relationships/hyperlink" Target="https://dx.doi.org/10.1051/e3sconf/202017302004" TargetMode="External" Id="R1fa9634f9a5b42cb" /><Relationship Type="http://schemas.openxmlformats.org/officeDocument/2006/relationships/hyperlink" Target="https://plus.si.cobiss.net/opac7/bib/20780547?lang=sl" TargetMode="External" Id="Rd4f6521272d34426" /><Relationship Type="http://schemas.openxmlformats.org/officeDocument/2006/relationships/hyperlink" Target="https://plus.si.cobiss.net/opac7/snip?c=sc=2555-0403+and+PY=2020&amp;amp;r1=true&amp;amp;lang=sl" TargetMode="External" Id="R3283ab0252f648c4" /><Relationship Type="http://schemas.openxmlformats.org/officeDocument/2006/relationships/hyperlink" Target="http://gateway.isiknowledge.com/gateway/Gateway.cgi?GWVersion=2&amp;amp;SrcAuth=Alerting&amp;amp;SrcApp=Alerting&amp;amp;DestApp=WOS&amp;amp;DestLinkType=FullRecord&amp;amp;KeyUT=000591380600010" TargetMode="External" Id="R5ba5234f831c4ba1" /><Relationship Type="http://schemas.openxmlformats.org/officeDocument/2006/relationships/hyperlink" Target="http://www.scopus.com/inward/record.url?partnerID=2dRBettD&amp;amp;eid=2-s2.0-85088129793" TargetMode="External" Id="Rb68966d97c7843a5" /><Relationship Type="http://schemas.openxmlformats.org/officeDocument/2006/relationships/hyperlink" Target="https://plus.cobiss.net/cobiss/si/sl/bib/14998299" TargetMode="External" Id="R7dfc3b9788784561" /><Relationship Type="http://schemas.openxmlformats.org/officeDocument/2006/relationships/hyperlink" Target="https://plus.cobiss.net/cobiss/si/sl/bib/14176283" TargetMode="External" Id="Re39912fcceb44b55" /><Relationship Type="http://schemas.openxmlformats.org/officeDocument/2006/relationships/hyperlink" Target="https://plus.cobiss.net/cobiss/si/sl/bib/12476699" TargetMode="External" Id="Rfac4d72bc26642da" /><Relationship Type="http://schemas.openxmlformats.org/officeDocument/2006/relationships/hyperlink" Target="https://plus.cobiss.net/cobiss/si/sl/bib/8437275" TargetMode="External" Id="Rc5e4caf387354a23" /><Relationship Type="http://schemas.openxmlformats.org/officeDocument/2006/relationships/hyperlink" Target="https://plus.cobiss.net/cobiss/si/sl/bib/16110107" TargetMode="External" Id="Rc6a902e843444209" /><Relationship Type="http://schemas.openxmlformats.org/officeDocument/2006/relationships/hyperlink" Target="https://link.springer.com/article/10.1007/s40544-022-0706-6" TargetMode="External" Id="Rdede7e7595424d52" /><Relationship Type="http://schemas.openxmlformats.org/officeDocument/2006/relationships/hyperlink" Target="https://repozitorij.uni-lj.si/IzpisGradiva.php?id=152277" TargetMode="External" Id="R10c217f3876549be" /><Relationship Type="http://schemas.openxmlformats.org/officeDocument/2006/relationships/hyperlink" Target="https://dx.doi.org/10.1007/s40544-022-0706-6" TargetMode="External" Id="R856cc1a80b004dda" /><Relationship Type="http://schemas.openxmlformats.org/officeDocument/2006/relationships/hyperlink" Target="https://plus.cobiss.net/cobiss/si/sl/bib/150831619" TargetMode="External" Id="Rf863ec70698a496c" /><Relationship Type="http://schemas.openxmlformats.org/officeDocument/2006/relationships/hyperlink" Target="https://www.sciencedirect.com/science/article/pii/S0043164823004842" TargetMode="External" Id="Rab01a9ef81f94117" /><Relationship Type="http://schemas.openxmlformats.org/officeDocument/2006/relationships/hyperlink" Target="https://repozitorij.uni-lj.si/IzpisGradiva.php?id=148698" TargetMode="External" Id="Rb3d31ccb0e7448bf" /><Relationship Type="http://schemas.openxmlformats.org/officeDocument/2006/relationships/hyperlink" Target="https://dx.doi.org/10.1016/j.wear.2023.205101" TargetMode="External" Id="R29cb5138214d4ddd" /><Relationship Type="http://schemas.openxmlformats.org/officeDocument/2006/relationships/hyperlink" Target="https://plus.cobiss.net/cobiss/si/sl/bib/162606851" TargetMode="External" Id="Raeb4d4b0c40e4b1e" /><Relationship Type="http://schemas.openxmlformats.org/officeDocument/2006/relationships/hyperlink" Target="https://plus.cobiss.net/cobiss/si/sl/bib/201761795" TargetMode="External" Id="Rdee77a47fce341b0" /><Relationship Type="http://schemas.openxmlformats.org/officeDocument/2006/relationships/hyperlink" Target="https://www.mdpi.com/2075-4701/14/4/410" TargetMode="External" Id="R5af80442795041b5" /><Relationship Type="http://schemas.openxmlformats.org/officeDocument/2006/relationships/hyperlink" Target="https://repozitorij.uni-lj.si/IzpisGradiva.php?id=155463" TargetMode="External" Id="R2a3c3bf4f61e48e1" /><Relationship Type="http://schemas.openxmlformats.org/officeDocument/2006/relationships/hyperlink" Target="https://dx.doi.org/10.3390/met14040410" TargetMode="External" Id="R0289849ba1b34db2" /><Relationship Type="http://schemas.openxmlformats.org/officeDocument/2006/relationships/hyperlink" Target="https://plus.cobiss.net/cobiss/si/sl/bib/191234563" TargetMode="External" Id="Rc780001fac074461" /><Relationship Type="http://schemas.openxmlformats.org/officeDocument/2006/relationships/hyperlink" Target="https://www.sciencedirect.com/science/article/pii/S0003682X20308409?via%3Dihub" TargetMode="External" Id="Rd4e8232fdf924b7d" /><Relationship Type="http://schemas.openxmlformats.org/officeDocument/2006/relationships/hyperlink" Target="https://repozitorij.uni-lj.si/IzpisGradiva.php?id=121854" TargetMode="External" Id="R368e0ef6ada44d32" /><Relationship Type="http://schemas.openxmlformats.org/officeDocument/2006/relationships/hyperlink" Target="https://dx.doi.org/10.1016/j.apacoust.2020.107736" TargetMode="External" Id="Rc29900b3c5074690" /><Relationship Type="http://schemas.openxmlformats.org/officeDocument/2006/relationships/hyperlink" Target="https://plus.cobiss.net/cobiss/si/sl/bib/35370243" TargetMode="External" Id="R6512c153ceb14328" /><Relationship Type="http://schemas.openxmlformats.org/officeDocument/2006/relationships/hyperlink" Target="https://www.sciencedirect.com/science/article/pii/S0378778820334599?via%3Dihub" TargetMode="External" Id="R5da65831eb64494e" /><Relationship Type="http://schemas.openxmlformats.org/officeDocument/2006/relationships/hyperlink" Target="https://repozitorij.uni-lj.si/IzpisGradiva.php?id=124126" TargetMode="External" Id="R210fb02fd8fb4a62" /><Relationship Type="http://schemas.openxmlformats.org/officeDocument/2006/relationships/hyperlink" Target="https://dx.doi.org/10.1016/j.enbuild.2020.110673" TargetMode="External" Id="R3f850d190ce34dc3" /><Relationship Type="http://schemas.openxmlformats.org/officeDocument/2006/relationships/hyperlink" Target="https://plus.cobiss.net/cobiss/si/sl/bib/45195779" TargetMode="External" Id="R456f520e1d3847be" /><Relationship Type="http://schemas.openxmlformats.org/officeDocument/2006/relationships/hyperlink" Target="https://dx.doi.org/10.1016/j.apacoust.2017.06.010" TargetMode="External" Id="R0167d63a66d04468" /><Relationship Type="http://schemas.openxmlformats.org/officeDocument/2006/relationships/hyperlink" Target="https://plus.si.cobiss.net/opac7/bib/15775259?lang=sl" TargetMode="External" Id="R8ff0c747daf6447a" /><Relationship Type="http://schemas.openxmlformats.org/officeDocument/2006/relationships/hyperlink" Target="https://dx.doi.org/10.1121/1.4921682" TargetMode="External" Id="Ree4740067e014e3a" /><Relationship Type="http://schemas.openxmlformats.org/officeDocument/2006/relationships/hyperlink" Target="https://plus.si.cobiss.net/opac7/bib/14021147?lang=sl" TargetMode="External" Id="R305b175800f74d2d" /><Relationship Type="http://schemas.openxmlformats.org/officeDocument/2006/relationships/hyperlink" Target="https://www.sciencedirect.com/science/article/pii/S0007850619300174" TargetMode="External" Id="R1f1dfa7aef604708" /><Relationship Type="http://schemas.openxmlformats.org/officeDocument/2006/relationships/hyperlink" Target="https://doi.org/10.1016/j.cirp.2019.03.016" TargetMode="External" Id="R29c70aa04dec4772" /><Relationship Type="http://schemas.openxmlformats.org/officeDocument/2006/relationships/hyperlink" Target="https://plus.si.cobiss.net/opac7/bib/16614427?lang=sl" TargetMode="External" Id="R8ba137b673fc4794" /><Relationship Type="http://schemas.openxmlformats.org/officeDocument/2006/relationships/hyperlink" Target="https://www.sciencedirect.com/science/article/pii/S0890695519307953?via%3Dihub" TargetMode="External" Id="Rc2b5ab1f78504f90" /><Relationship Type="http://schemas.openxmlformats.org/officeDocument/2006/relationships/hyperlink" Target="https://doi.org/10.1016/j.ijmachtools.2019.103456" TargetMode="External" Id="R6d305aafd89d465c" /><Relationship Type="http://schemas.openxmlformats.org/officeDocument/2006/relationships/hyperlink" Target="https://plus.si.cobiss.net/opac7/bib/16781851?lang=sl" TargetMode="External" Id="Rf74f5e62aeec49ca" /><Relationship Type="http://schemas.openxmlformats.org/officeDocument/2006/relationships/hyperlink" Target="https://doi.org/10.1016/j.jclepro.2014.10.085" TargetMode="External" Id="R5e8c83fb482342ee" /><Relationship Type="http://schemas.openxmlformats.org/officeDocument/2006/relationships/hyperlink" Target="https://plus.si.cobiss.net/opac7/bib/13790491?lang=sl" TargetMode="External" Id="R6beb292b27cb4f47" /><Relationship Type="http://schemas.openxmlformats.org/officeDocument/2006/relationships/hyperlink" Target="https://www.mdpi.com/2227-7390/13/6/939" TargetMode="External" Id="Rd09b2736cdc54338" /><Relationship Type="http://schemas.openxmlformats.org/officeDocument/2006/relationships/hyperlink" Target="https://repozitorij.uni-lj.si/IzpisGradiva.php?id=167854" TargetMode="External" Id="Ra5f5f92602ff4eff" /><Relationship Type="http://schemas.openxmlformats.org/officeDocument/2006/relationships/hyperlink" Target="https://dx.doi.org/10.3390/math13060939" TargetMode="External" Id="R9928286f13874424" /><Relationship Type="http://schemas.openxmlformats.org/officeDocument/2006/relationships/hyperlink" Target="https://plus.cobiss.net/cobiss/si/sl/bib/229055747" TargetMode="External" Id="Rddbc7f1f900a4c21" /><Relationship Type="http://schemas.openxmlformats.org/officeDocument/2006/relationships/hyperlink" Target="https://link.springer.com/article/10.1007/s10100-024-00949-6" TargetMode="External" Id="R8c87111533814593" /><Relationship Type="http://schemas.openxmlformats.org/officeDocument/2006/relationships/hyperlink" Target="https://dx.doi.org/10.1007/s10100-024-00949-6" TargetMode="External" Id="Rf84640045ad3408d" /><Relationship Type="http://schemas.openxmlformats.org/officeDocument/2006/relationships/hyperlink" Target="https://plus.cobiss.net/cobiss/si/sl/bib/216758531" TargetMode="External" Id="R071b1652a674447f" /><Relationship Type="http://schemas.openxmlformats.org/officeDocument/2006/relationships/hyperlink" Target="https://plus.cobiss.net/cobiss/si/sl/bib/199312899" TargetMode="External" Id="R1aa3d5081ed84188" /><Relationship Type="http://schemas.openxmlformats.org/officeDocument/2006/relationships/hyperlink" Target="http://www.sciencedirect.com/science/article/pii/S0360319917319225" TargetMode="External" Id="Rf5441f34f26241f0" /><Relationship Type="http://schemas.openxmlformats.org/officeDocument/2006/relationships/hyperlink" Target="https://plus.si.cobiss.net/opac7/bib/15546139?lang=sl" TargetMode="External" Id="Rac73e9f1faad4b5a" /><Relationship Type="http://schemas.openxmlformats.org/officeDocument/2006/relationships/hyperlink" Target="https://dx.doi.org/10.5545/sv-jme.2012.858" TargetMode="External" Id="Rc69090fff44a4d00" /><Relationship Type="http://schemas.openxmlformats.org/officeDocument/2006/relationships/hyperlink" Target="https://plus.si.cobiss.net/opac7/bib/13158683?lang=sl" TargetMode="External" Id="R9070971752204c66" /><Relationship Type="http://schemas.openxmlformats.org/officeDocument/2006/relationships/hyperlink" Target="https://dx.doi.org/10.1016/j.enbuild.2014.04.009" TargetMode="External" Id="Ra646fde8fc3f48ab" /><Relationship Type="http://schemas.openxmlformats.org/officeDocument/2006/relationships/hyperlink" Target="https://plus.si.cobiss.net/opac7/bib/13429787?lang=sl" TargetMode="External" Id="R6be9e77b7f5c4946" /><Relationship Type="http://schemas.openxmlformats.org/officeDocument/2006/relationships/hyperlink" Target="https://www.sciencedirect.com/science/article/pii/S0003682X17308903" TargetMode="External" Id="R21922c9ffe1b4e0c" /><Relationship Type="http://schemas.openxmlformats.org/officeDocument/2006/relationships/hyperlink" Target="https://reader.elsevier.com/reader/sd/903B8919459DA3FF13D9A5978641A8FD72722BBB5166ED0277F867AC3F587204A839D299CDEEBD3F76FFEFAB7B5B2E53" TargetMode="External" Id="R4472b5b73dc14f72" /><Relationship Type="http://schemas.openxmlformats.org/officeDocument/2006/relationships/hyperlink" Target="http://www.sciencedirect.com/science/article/pii/S0888327017302637" TargetMode="External" Id="Rba5f3fc787164779" /><Relationship Type="http://schemas.openxmlformats.org/officeDocument/2006/relationships/hyperlink" Target="https://www.sciencedirect.com/science/article/pii/S0142941819316538?via%3Dihub" TargetMode="External" Id="R55b3d32f3d8d44a9" /><Relationship Type="http://schemas.openxmlformats.org/officeDocument/2006/relationships/hyperlink" Target="https://dx.doi.org/10.1016/j.polymertesting.2019.106262" TargetMode="External" Id="R3a2b8ab5b0e74f22" /><Relationship Type="http://schemas.openxmlformats.org/officeDocument/2006/relationships/hyperlink" Target="https://plus.si.cobiss.net/opac7/bib/16981019?lang=sl" TargetMode="External" Id="Rb79832183e5c4b19" /><Relationship Type="http://schemas.openxmlformats.org/officeDocument/2006/relationships/hyperlink" Target="http://www.sciencedirect.com/science/article/pii/S0014305716300453/pdfft?md5=a6d369cbad988b50a18bb36cc1855544&amp;amp;amp;pid=1-s2.0-S0014305716300453-main.pdf" TargetMode="External" Id="R535240e73ead4105" /><Relationship Type="http://schemas.openxmlformats.org/officeDocument/2006/relationships/hyperlink" Target="https://dx.doi.org/.1016/j.eurpolymj.2016.01.045" TargetMode="External" Id="R906c6de0b3f84ea2" /><Relationship Type="http://schemas.openxmlformats.org/officeDocument/2006/relationships/hyperlink" Target="https://plus.si.cobiss.net/opac7/bib/5862682?lang=sl" TargetMode="External" Id="R9a20ac8950ce47e4" /><Relationship Type="http://schemas.openxmlformats.org/officeDocument/2006/relationships/hyperlink" Target="http://ac.els-cdn.com/S0254058414006828/1-s2.0-S0254058414006828-main.pdf?_tid=2e86e240-7563-11e4-8658-00000aacb361&amp;amp;amp;acdnat=1417003137_ba8d5da662012336ae2203582f409cb8" TargetMode="External" Id="Rb90a8793be374d82" /><Relationship Type="http://schemas.openxmlformats.org/officeDocument/2006/relationships/hyperlink" Target="https://dx.doi.org/10.1016/j.matchemphys.2014.10.031" TargetMode="External" Id="R291341290826415d" /><Relationship Type="http://schemas.openxmlformats.org/officeDocument/2006/relationships/hyperlink" Target="https://plus.si.cobiss.net/opac7/bib/5607706?lang=sl" TargetMode="External" Id="R5f410e6359194114" /><Relationship Type="http://schemas.openxmlformats.org/officeDocument/2006/relationships/hyperlink" Target="https://onlinelibrary.wiley.com/doi/abs/10.1002/er.4449" TargetMode="External" Id="R9eb0b7b2acbb4aad" /><Relationship Type="http://schemas.openxmlformats.org/officeDocument/2006/relationships/hyperlink" Target="https://dx.doi.org/10.1002/er.4449" TargetMode="External" Id="R016bb79c5d4d49c6" /><Relationship Type="http://schemas.openxmlformats.org/officeDocument/2006/relationships/hyperlink" Target="https://plus.si.cobiss.net/opac7/bib/16558619?lang=sl" TargetMode="External" Id="Rac9a35bddfa9437b" /><Relationship Type="http://schemas.openxmlformats.org/officeDocument/2006/relationships/hyperlink" Target="http://www.sciencedirect.com/science/article/pii/S0378778817301469" TargetMode="External" Id="Rc1f8b658833a4935" /><Relationship Type="http://schemas.openxmlformats.org/officeDocument/2006/relationships/hyperlink" Target="https://dx.doi.org/10.1016/j.enbuild.2017.12.057" TargetMode="External" Id="R3df6fd1dad774078" /><Relationship Type="http://schemas.openxmlformats.org/officeDocument/2006/relationships/hyperlink" Target="https://plus.si.cobiss.net/opac7/bib/15839515?lang=sl" TargetMode="External" Id="R5fcb3e754b764977" /><Relationship Type="http://schemas.openxmlformats.org/officeDocument/2006/relationships/hyperlink" Target="http://www.sciencedirect.com/science/article/pii/S2210670717309605?via%3Dihub" TargetMode="External" Id="R9b8afe3a75984588" /><Relationship Type="http://schemas.openxmlformats.org/officeDocument/2006/relationships/hyperlink" Target="https://dx.doi.org/10.1016/j.scs.2017.10.018" TargetMode="External" Id="Raf85b865568d4397" /><Relationship Type="http://schemas.openxmlformats.org/officeDocument/2006/relationships/hyperlink" Target="https://plus.si.cobiss.net/opac7/bib/15795739?lang=sl" TargetMode="External" Id="R7da5897e34844d5b" /><Relationship Type="http://schemas.openxmlformats.org/officeDocument/2006/relationships/hyperlink" Target="https://www.sv-jme.eu/sl/article/multi-physics-and-multi-scale-meshless-simulation-system-for-direct-chill-casting-of-aluminium-alloys/" TargetMode="External" Id="Rb86125ba5bf143de" /><Relationship Type="http://schemas.openxmlformats.org/officeDocument/2006/relationships/hyperlink" Target="https://dx.doi.org/10.5545/sv-jme.2019.6350" TargetMode="External" Id="Rd80cbe0b8f1d40b9" /><Relationship Type="http://schemas.openxmlformats.org/officeDocument/2006/relationships/hyperlink" Target="https://plus.si.cobiss.net/opac7/bib/3385188?lang=sl" TargetMode="External" Id="Rf3211a6dd5a64235" /><Relationship Type="http://schemas.openxmlformats.org/officeDocument/2006/relationships/hyperlink" Target="https://doi.org/10.1016/j.commatsci.2019.109166" TargetMode="External" Id="R851fea73bf214a5b" /><Relationship Type="http://schemas.openxmlformats.org/officeDocument/2006/relationships/hyperlink" Target="https://dx.doi.org/10.1016/j.commatsci.2019.109166" TargetMode="External" Id="R029a79f64337419b" /><Relationship Type="http://schemas.openxmlformats.org/officeDocument/2006/relationships/hyperlink" Target="https://plus.si.cobiss.net/opac7/bib/1527466?lang=sl" TargetMode="External" Id="R7d59028626bd487f" /><Relationship Type="http://schemas.openxmlformats.org/officeDocument/2006/relationships/hyperlink" Target="https://www.mdpi.com/1996-1073/12/11/2142" TargetMode="External" Id="R2aad9849d9a840f9" /><Relationship Type="http://schemas.openxmlformats.org/officeDocument/2006/relationships/hyperlink" Target="https://dx.doi.org/10.3390/en12112142" TargetMode="External" Id="R580fd7f7cf7f4b25" /><Relationship Type="http://schemas.openxmlformats.org/officeDocument/2006/relationships/hyperlink" Target="https://plus.si.cobiss.net/opac7/bib/16647451?lang=sl" TargetMode="External" Id="Rb56784bb62e7493a" /><Relationship Type="http://schemas.openxmlformats.org/officeDocument/2006/relationships/hyperlink" Target="https://www.sciencedirect.com/science/article/pii/S1350630722004691" TargetMode="External" Id="R00fe1807a4d94847" /><Relationship Type="http://schemas.openxmlformats.org/officeDocument/2006/relationships/hyperlink" Target="https://repozitorij.uni-lj.si/IzpisGradiva.php?id=137291" TargetMode="External" Id="Ra3ce833d62c54ee1" /><Relationship Type="http://schemas.openxmlformats.org/officeDocument/2006/relationships/hyperlink" Target="https://dx.doi.org/10.1016/j.engfailanal.2022.106495" TargetMode="External" Id="R90c31bd559d044a3" /><Relationship Type="http://schemas.openxmlformats.org/officeDocument/2006/relationships/hyperlink" Target="https://plus.cobiss.net/cobiss/si/sl/bib/111079427" TargetMode="External" Id="R6fc2e5fad4194bff" /><Relationship Type="http://schemas.openxmlformats.org/officeDocument/2006/relationships/hyperlink" Target="https://www.sciencedirect.com/science/article/pii/S0020740322001072" TargetMode="External" Id="R65a9297e8f2447f6" /><Relationship Type="http://schemas.openxmlformats.org/officeDocument/2006/relationships/hyperlink" Target="https://repozitorij.uni-lj.si/IzpisGradiva.php?id=135896" TargetMode="External" Id="Re4ce61c982254372" /><Relationship Type="http://schemas.openxmlformats.org/officeDocument/2006/relationships/hyperlink" Target="https://dx.doi.org/10.1016/j.ijmecsci.2022.107182" TargetMode="External" Id="Rb777bcbfb22145c8" /><Relationship Type="http://schemas.openxmlformats.org/officeDocument/2006/relationships/hyperlink" Target="https://plus.cobiss.net/cobiss/si/sl/bib/102892035" TargetMode="External" Id="R4f334fc4cb604ae7" /><Relationship Type="http://schemas.openxmlformats.org/officeDocument/2006/relationships/hyperlink" Target="https://www.sciencedirect.com/science/article/pii/S1007570421001519?via%3Dihub" TargetMode="External" Id="R927500967ad44300" /><Relationship Type="http://schemas.openxmlformats.org/officeDocument/2006/relationships/hyperlink" Target="https://repozitorij.uni-lj.si/IzpisGradiva.php?id=126176" TargetMode="External" Id="R7f7937ed86ad4f60" /><Relationship Type="http://schemas.openxmlformats.org/officeDocument/2006/relationships/hyperlink" Target="https://dx.doi.org/10.1016/j.cnsns.2021.105839" TargetMode="External" Id="R162041b222a54d3e" /><Relationship Type="http://schemas.openxmlformats.org/officeDocument/2006/relationships/hyperlink" Target="https://plus.cobiss.net/cobiss/si/sl/bib/59481091" TargetMode="External" Id="R4e18df86589f4796" /><Relationship Type="http://schemas.openxmlformats.org/officeDocument/2006/relationships/hyperlink" Target="https://www.sciencedirect.com/science/article/pii/S1474034623004044" TargetMode="External" Id="R9630e75863a2437e" /><Relationship Type="http://schemas.openxmlformats.org/officeDocument/2006/relationships/hyperlink" Target="https://repozitorij.uni-lj.si/IzpisGradiva.php?id=152638" TargetMode="External" Id="Rc70b51d9dcfa48b5" /><Relationship Type="http://schemas.openxmlformats.org/officeDocument/2006/relationships/hyperlink" Target="https://dx.doi.org/10.1016/j.aei.2023.102276" TargetMode="External" Id="Rd1eb50f414ff4686" /><Relationship Type="http://schemas.openxmlformats.org/officeDocument/2006/relationships/hyperlink" Target="https://plus.cobiss.net/cobiss/si/sl/bib/174551043" TargetMode="External" Id="Rb6e7b7549c9940eb" /><Relationship Type="http://schemas.openxmlformats.org/officeDocument/2006/relationships/hyperlink" Target="https://apem-journal.org/Archives/2024/Abstract-APEM19-1_078-092.html" TargetMode="External" Id="Radf666eee8504071" /><Relationship Type="http://schemas.openxmlformats.org/officeDocument/2006/relationships/hyperlink" Target="https://repozitorij.uni-lj.si/IzpisGradiva.php?id=159626" TargetMode="External" Id="Rcd7a4278acdd4ef6" /><Relationship Type="http://schemas.openxmlformats.org/officeDocument/2006/relationships/hyperlink" Target="https://dx.doi.org/10.14743/apem2024.1.494" TargetMode="External" Id="R036541022fab4b1b" /><Relationship Type="http://schemas.openxmlformats.org/officeDocument/2006/relationships/hyperlink" Target="https://plus.cobiss.net/cobiss/si/sl/bib/201874947" TargetMode="External" Id="Red6be4a9b5964dfe" /><Relationship Type="http://schemas.openxmlformats.org/officeDocument/2006/relationships/hyperlink" Target="https://www.mdpi.com/2076-3417/14/18/8523" TargetMode="External" Id="R83605924f71e4e19" /><Relationship Type="http://schemas.openxmlformats.org/officeDocument/2006/relationships/hyperlink" Target="https://repozitorij.uni-lj.si/IzpisGradiva.php?id=162495" TargetMode="External" Id="Re1ad1ac1e39248fa" /><Relationship Type="http://schemas.openxmlformats.org/officeDocument/2006/relationships/hyperlink" Target="https://dx.doi.org/10.3390/app14188523" TargetMode="External" Id="R9ffeb544be32459d" /><Relationship Type="http://schemas.openxmlformats.org/officeDocument/2006/relationships/hyperlink" Target="https://plus.cobiss.net/cobiss/si/sl/bib/208705027" TargetMode="External" Id="R98bbfa8be029419c" /><Relationship Type="http://schemas.openxmlformats.org/officeDocument/2006/relationships/hyperlink" Target="https://dx.doi.org/10.1016/j.compositesb.2014.11.022" TargetMode="External" Id="Rc5a0e0ff030948d4" /><Relationship Type="http://schemas.openxmlformats.org/officeDocument/2006/relationships/hyperlink" Target="https://plus.si.cobiss.net/opac7/bib/13818395?lang=si" TargetMode="External" Id="R314aca296b6343a0" /><Relationship Type="http://schemas.openxmlformats.org/officeDocument/2006/relationships/hyperlink" Target="https://www.sv-jme.eu/article/influence-of-grinding-on-the-residual-stress-measurements-of-shot-peened-aluminum-alloy-aa7075/" TargetMode="External" Id="R60bbd8d0dbd14bae" /><Relationship Type="http://schemas.openxmlformats.org/officeDocument/2006/relationships/hyperlink" Target="https://dx.doi.org/10.5545/sv-jme.2019.6083" TargetMode="External" Id="Rf0200e2ee9e74cc7" /><Relationship Type="http://schemas.openxmlformats.org/officeDocument/2006/relationships/hyperlink" Target="https://plus.si.cobiss.net/opac7/bib/16702235?lang=si" TargetMode="External" Id="R3a37da667be941e1" /><Relationship Type="http://schemas.openxmlformats.org/officeDocument/2006/relationships/hyperlink" Target="https://www.mdpi.com/2075-4701/10/3/411/htm" TargetMode="External" Id="R35087a213eba4c17" /><Relationship Type="http://schemas.openxmlformats.org/officeDocument/2006/relationships/hyperlink" Target="https://dx.doi.org/10.3390/met10030411" TargetMode="External" Id="R3afb089d8e294733" /><Relationship Type="http://schemas.openxmlformats.org/officeDocument/2006/relationships/hyperlink" Target="https://plus.si.cobiss.net/opac7/bib/17102363?lang=si" TargetMode="External" Id="R1130699593dc4d1f" /><Relationship Type="http://schemas.openxmlformats.org/officeDocument/2006/relationships/hyperlink" Target="https://www.mdpi.com/1996-1944/17/24/6228" TargetMode="External" Id="R19d1fd4d7c2044fc" /><Relationship Type="http://schemas.openxmlformats.org/officeDocument/2006/relationships/hyperlink" Target="https://dx.doi.org/10.3390/ma17246228" TargetMode="External" Id="Rd05892eed7064266" /><Relationship Type="http://schemas.openxmlformats.org/officeDocument/2006/relationships/hyperlink" Target="https://plus.cobiss.net/cobiss/si/sl/bib/220242179" TargetMode="External" Id="Rc922c9b6d869489c" /><Relationship Type="http://schemas.openxmlformats.org/officeDocument/2006/relationships/hyperlink" Target="https://link.springer.com/chapter/10.1007/978-94-024-2308-2_22" TargetMode="External" Id="R01297331db714429" /><Relationship Type="http://schemas.openxmlformats.org/officeDocument/2006/relationships/hyperlink" Target="https://dx.doi.org/10.1007/978-94-024-2308-2_22" TargetMode="External" Id="R4733facda3554ef8" /><Relationship Type="http://schemas.openxmlformats.org/officeDocument/2006/relationships/hyperlink" Target="https://plus.cobiss.net/cobiss/si/sl/bib/236804611" TargetMode="External" Id="R62aa7188b0494c65" /><Relationship Type="http://schemas.openxmlformats.org/officeDocument/2006/relationships/hyperlink" Target="https://www.tandfonline.com/doi/full/10.1080/14680629.2023.2194442" TargetMode="External" Id="Rabb936acd4b44998" /><Relationship Type="http://schemas.openxmlformats.org/officeDocument/2006/relationships/hyperlink" Target="https://dx.doi.org/10.1080/14680629.2023.2194442" TargetMode="External" Id="R3c48dffee4b84c1b" /><Relationship Type="http://schemas.openxmlformats.org/officeDocument/2006/relationships/hyperlink" Target="https://plus.cobiss.net/cobiss/si/sl/bib/147609091" TargetMode="External" Id="R26c218b3979a4948" /><Relationship Type="http://schemas.openxmlformats.org/officeDocument/2006/relationships/hyperlink" Target="https://plus.cobiss.net/cobiss/si/sl/bib/206758147" TargetMode="External" Id="R3751b0f1403a4998" /><Relationship Type="http://schemas.openxmlformats.org/officeDocument/2006/relationships/hyperlink" Target="https://plus.cobiss.net/cobiss/si/sl/bib/206949635" TargetMode="External" Id="Rdd7f0a1f9148401f" /><Relationship Type="http://schemas.openxmlformats.org/officeDocument/2006/relationships/hyperlink" Target="https://plus.cobiss.net/cobiss/si/sl/bib/157626371" TargetMode="External" Id="Rd260da46236b422a" /><Relationship Type="http://schemas.openxmlformats.org/officeDocument/2006/relationships/hyperlink" Target="https://doi.org/10.1115/1.4046044" TargetMode="External" Id="R021a6984a2f34ebc" /><Relationship Type="http://schemas.openxmlformats.org/officeDocument/2006/relationships/hyperlink" Target="https://plus.si.cobiss.net/opac7/bib/17038363?lang=sl" TargetMode="External" Id="Rbb188288e86b4651" /><Relationship Type="http://schemas.openxmlformats.org/officeDocument/2006/relationships/hyperlink" Target="https://doi.org/10.1007/s00202-015-0334-5" TargetMode="External" Id="Rfb53528c5b4c40e3" /><Relationship Type="http://schemas.openxmlformats.org/officeDocument/2006/relationships/hyperlink" Target="https://plus.si.cobiss.net/opac7/bib/13945371?lang=sl" TargetMode="External" Id="R19d507bedb254fc1" /><Relationship Type="http://schemas.openxmlformats.org/officeDocument/2006/relationships/hyperlink" Target="https://doi.org/10.1016/j.cirp.2011.03.064" TargetMode="External" Id="R0eb875210af148f5" /><Relationship Type="http://schemas.openxmlformats.org/officeDocument/2006/relationships/hyperlink" Target="https://plus.si.cobiss.net/opac7/bib/11959579?lang=sl" TargetMode="External" Id="Rb6162ebe8e5449df" /><Relationship Type="http://schemas.openxmlformats.org/officeDocument/2006/relationships/hyperlink" Target="http://ac.els-cdn.com/S000785061730001X/1-s2.0-S000785061730001X-main" TargetMode="External" Id="Red63dafc2f2f4a46" /><Relationship Type="http://schemas.openxmlformats.org/officeDocument/2006/relationships/hyperlink" Target="http://www.tandfonline.com/doi/pdf/10.1080/0951192X.2015.1066861" TargetMode="External" Id="R646ecb9697fe412e" /><Relationship Type="http://schemas.openxmlformats.org/officeDocument/2006/relationships/hyperlink" Target="https://www.sciencedirect.com/science/article/pii/S1474034616301264" TargetMode="External" Id="Rc3f23f545c3249ed" /><Relationship Type="http://schemas.openxmlformats.org/officeDocument/2006/relationships/hyperlink" Target="https://dx.doi.org/10.1007/s00170-011-3467-3" TargetMode="External" Id="Rddc5e9de14014389" /><Relationship Type="http://schemas.openxmlformats.org/officeDocument/2006/relationships/hyperlink" Target="https://plus.si.cobiss.net/opac7/bib/11915803?lang=sl" TargetMode="External" Id="R3152ee698fb24429" /><Relationship Type="http://schemas.openxmlformats.org/officeDocument/2006/relationships/hyperlink" Target="https://plus.si.cobiss.net/opac7/jcr?c=sc=0268-3768+and+PY=2012&amp;amp;r1=true&amp;amp;lang=sl" TargetMode="External" Id="Rfe14c10f08d84a78" /><Relationship Type="http://schemas.openxmlformats.org/officeDocument/2006/relationships/hyperlink" Target="https://plus.si.cobiss.net/opac7/snip?c=sc=0268-3768+and+PY=2012&amp;amp;r1=true&amp;amp;lang=sl" TargetMode="External" Id="R8a99f0d830b0410c" /><Relationship Type="http://schemas.openxmlformats.org/officeDocument/2006/relationships/hyperlink" Target="http://gateway.isiknowledge.com/gateway/Gateway.cgi?GWVersion=2&amp;amp;SrcAuth=Alerting&amp;amp;SrcApp=Alerting&amp;amp;DestApp=WOS&amp;amp;DestLinkType=FullRecord&amp;amp;KeyUT=000300089400024" TargetMode="External" Id="Re43c6ce5fca74596" /><Relationship Type="http://schemas.openxmlformats.org/officeDocument/2006/relationships/hyperlink" Target="https://www.sciencedirect.com/science/article/pii/S0094114X21001889" TargetMode="External" Id="R0b46f0f52e5b4b85" /><Relationship Type="http://schemas.openxmlformats.org/officeDocument/2006/relationships/hyperlink" Target="https://dx.doi.org/10.1016/j.mechmachtheory.2021.104430" TargetMode="External" Id="Rb295582b27424227" /><Relationship Type="http://schemas.openxmlformats.org/officeDocument/2006/relationships/hyperlink" Target="https://plus.si.cobiss.net/opac7/bib/69206531?lang=sl" TargetMode="External" Id="R14ce7c2b7dd74847" /><Relationship Type="http://schemas.openxmlformats.org/officeDocument/2006/relationships/hyperlink" Target="https://plus.si.cobiss.net/opac7/jcr?c=sc=0094-114X+and+PY=2020&amp;amp;r1=true&amp;amp;lang=sl" TargetMode="External" Id="R83aa2b484ff04455" /><Relationship Type="http://schemas.openxmlformats.org/officeDocument/2006/relationships/hyperlink" Target="https://plus.si.cobiss.net/opac7/snip?c=sc=0094-114X+and+PY=2020&amp;amp;r1=true&amp;amp;lang=sl" TargetMode="External" Id="Rc6ade855804442a1" /><Relationship Type="http://schemas.openxmlformats.org/officeDocument/2006/relationships/hyperlink" Target="http://gateway.isiknowledge.com/gateway/Gateway.cgi?GWVersion=2&amp;amp;SrcAuth=Alerting&amp;amp;SrcApp=Alerting&amp;amp;DestApp=WOS&amp;amp;DestLinkType=FullRecord&amp;amp;KeyUT=000684856600008" TargetMode="External" Id="R7fa6f0a3ea5b436c" /><Relationship Type="http://schemas.openxmlformats.org/officeDocument/2006/relationships/hyperlink" Target="https://plus.si.cobiss.net/opac7/bib/13851419" TargetMode="External" Id="R06a6f803708e4b88" /><Relationship Type="http://schemas.openxmlformats.org/officeDocument/2006/relationships/hyperlink" Target="https://plus.si.cobiss.net/opac7/bib/13853979" TargetMode="External" Id="Rfa727263b6ef4c8a" /><Relationship Type="http://schemas.openxmlformats.org/officeDocument/2006/relationships/hyperlink" Target="https://plus.si.cobiss.net/opac7/bib/12127259?lang=sl" TargetMode="External" Id="Rd632999a91564bb3" /><Relationship Type="http://schemas.openxmlformats.org/officeDocument/2006/relationships/hyperlink" Target="https://onlinelibrary.wiley.com/doi/full/10.1002/adfm.202310662" TargetMode="External" Id="R2d9b5312e7e748be" /><Relationship Type="http://schemas.openxmlformats.org/officeDocument/2006/relationships/hyperlink" Target="https://repozitorij.uni-lj.si/IzpisGradiva.php?id=154907" TargetMode="External" Id="Rd522da522b2f45ed" /><Relationship Type="http://schemas.openxmlformats.org/officeDocument/2006/relationships/hyperlink" Target="https://dx.doi.org/10.1002/adfm.202310662" TargetMode="External" Id="R1aac38e0167a4c08" /><Relationship Type="http://schemas.openxmlformats.org/officeDocument/2006/relationships/hyperlink" Target="https://plus.cobiss.net/cobiss/si/sl/bib/173601027" TargetMode="External" Id="Rd48ac959c5484c00" /><Relationship Type="http://schemas.openxmlformats.org/officeDocument/2006/relationships/hyperlink" Target="https://www.sciencedirect.com/science/article/pii/S135943112301832X" TargetMode="External" Id="R0cd8f5a2af5645ca" /><Relationship Type="http://schemas.openxmlformats.org/officeDocument/2006/relationships/hyperlink" Target="https://repozitorij.uni-lj.si/IzpisGradiva.php?id=152102" TargetMode="External" Id="Rce9520b1d3e241db" /><Relationship Type="http://schemas.openxmlformats.org/officeDocument/2006/relationships/hyperlink" Target="https://dx.doi.org/10.1016/j.applthermaleng.2023.121803" TargetMode="External" Id="Re8219f712b434825" /><Relationship Type="http://schemas.openxmlformats.org/officeDocument/2006/relationships/hyperlink" Target="https://plus.cobiss.net/cobiss/si/sl/bib/170665731" TargetMode="External" Id="R67813ce9b25d4b43" /><Relationship Type="http://schemas.openxmlformats.org/officeDocument/2006/relationships/hyperlink" Target="https://www.sciencedirect.com/science/article/pii/S1359431124002084" TargetMode="External" Id="R91b6cfc24e4c4070" /><Relationship Type="http://schemas.openxmlformats.org/officeDocument/2006/relationships/hyperlink" Target="https://repozitorij.uni-lj.si/IzpisGradiva.php?id=154183" TargetMode="External" Id="Ra262fac0f4a549d9" /><Relationship Type="http://schemas.openxmlformats.org/officeDocument/2006/relationships/hyperlink" Target="https://dx.doi.org/10.1016/j.applthermaleng.2024.122540" TargetMode="External" Id="R9e6d0431a0ed471a" /><Relationship Type="http://schemas.openxmlformats.org/officeDocument/2006/relationships/hyperlink" Target="https://plus.cobiss.net/cobiss/si/sl/bib/182964995" TargetMode="External" Id="Rf2301a013bd34049" /><Relationship Type="http://schemas.openxmlformats.org/officeDocument/2006/relationships/hyperlink" Target="https://doi.org/10.3390/math7020210" TargetMode="External" Id="Rfa4e52f5301141e4" /><Relationship Type="http://schemas.openxmlformats.org/officeDocument/2006/relationships/hyperlink" Target="https://plus.si.cobiss.net/opac7/bib/24462088?lang=sl" TargetMode="External" Id="Rada122b4b5af4a58" /><Relationship Type="http://schemas.openxmlformats.org/officeDocument/2006/relationships/hyperlink" Target="http://journals.plos.org/plosone/article?id=10.1371/journal.pone.0176252" TargetMode="External" Id="R7d206c21a2a84fc7" /><Relationship Type="http://schemas.openxmlformats.org/officeDocument/2006/relationships/hyperlink" Target="https://doi.org/10.1371/journal.pone.0176252" TargetMode="External" Id="Rdb877d6295ed4643" /><Relationship Type="http://schemas.openxmlformats.org/officeDocument/2006/relationships/hyperlink" Target="https://plus.si.cobiss.net/opac7/bib/15491355?lang=sl" TargetMode="External" Id="R6ce0c29e466f4dde" /><Relationship Type="http://schemas.openxmlformats.org/officeDocument/2006/relationships/hyperlink" Target="http://amc-journal.eu/index.php/amc/article/view/390" TargetMode="External" Id="R192efbeb1428479f" /><Relationship Type="http://schemas.openxmlformats.org/officeDocument/2006/relationships/hyperlink" Target="https://plus.si.cobiss.net/opac7/bib/18419478?lang=sl" TargetMode="External" Id="Ra37bf5823dc04f2b" /></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Nanut, Matej</cp:lastModifiedBy>
  <cp:revision>64</cp:revision>
  <dcterms:created xsi:type="dcterms:W3CDTF">2015-03-19T09:29:00Z</dcterms:created>
  <dcterms:modified xsi:type="dcterms:W3CDTF">2023-06-13T09:30:00Z</dcterms:modified>
</cp:coreProperties>
</file>