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 xml:space="preserve">Vojaški menedžment, voditeljstvo in vojaška etika</w:t>
      </w:r>
      <w:r>
        <w:br/>
      </w:r>
      <w:r>
        <w:br/>
      </w:r>
      <w:r>
        <w:t xml:space="preserve">Učni načrt predmeta/Course syllabus</w:t>
      </w:r>
    </w:p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Predmet: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Vojaški menedžment, voditeljstvo in vojaška etika</w:t>
            </w:r>
          </w:p>
        </w:tc>
      </w:tr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Course title: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Military Management, Leadership and Military Ethics</w:t>
            </w:r>
          </w:p>
        </w:tc>
      </w:tr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Članica nosilka/UL Member: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UL FS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  <w:gridCol/>
        <w:gridCol/>
        <w:gridCol/>
      </w:tblGrid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Študijski programi in stopnja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Študijska smer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Letnik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Semestri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Izbirnost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Ni členitve (študijski program)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2750" w:type="pct"/>
            <w:rStyle w:val="VerticalTable"/>
          </w:tcPr>
          <w:p>
            <w:r>
              <w:rPr>
                <w:rStyle w:val="VerticalTable"/>
              </w:rPr>
              <w:t xml:space="preserve">Univerzitetna koda predmeta/University course code:</w:t>
            </w:r>
          </w:p>
        </w:tc>
        <w:tc>
          <w:tcPr>
            <w:tcW w:w="2250" w:type="pct"/>
            <w:rStyle w:val="VerticalTable"/>
          </w:tcPr>
          <w:p>
            <w:r>
              <w:rPr>
                <w:rStyle w:val="VerticalTable"/>
              </w:rPr>
              <w:t xml:space="preserve">0642886</w:t>
            </w:r>
          </w:p>
        </w:tc>
      </w:tr>
      <w:tr>
        <w:tc>
          <w:tcPr>
            <w:tcW w:w="2750" w:type="pct"/>
            <w:rStyle w:val="VerticalTable"/>
          </w:tcPr>
          <w:p>
            <w:r>
              <w:rPr>
                <w:rStyle w:val="VerticalTable"/>
              </w:rPr>
              <w:t xml:space="preserve">Koda učne enote na članici/UL Member course code:</w:t>
            </w:r>
          </w:p>
        </w:tc>
        <w:tc>
          <w:tcPr>
            <w:tcW w:w="2250" w:type="pct"/>
            <w:rStyle w:val="VerticalTable"/>
          </w:tcPr>
          <w:p>
            <w:r>
              <w:rPr>
                <w:rStyle w:val="VerticalTable"/>
              </w:rPr>
              <w:t xml:space="preserve">3099-V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  <w:gridCol/>
        <w:gridCol/>
        <w:gridCol/>
        <w:gridCol/>
        <w:gridCol/>
      </w:tblGrid>
      <w:tr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Predavanja</w:t>
            </w:r>
            <w:r>
              <w:br/>
            </w:r>
            <w:r>
              <w:rPr>
                <w:rStyle w:val="DefaultTable"/>
              </w:rPr>
              <w:t xml:space="preserve">/Lectures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Seminar</w:t>
            </w:r>
            <w:r>
              <w:br/>
            </w:r>
            <w:r>
              <w:rPr>
                <w:rStyle w:val="DefaultTable"/>
              </w:rPr>
              <w:t xml:space="preserve">/Seminar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Vaje</w:t>
            </w:r>
            <w:r>
              <w:br/>
            </w:r>
            <w:r>
              <w:rPr>
                <w:rStyle w:val="DefaultTable"/>
              </w:rPr>
              <w:t xml:space="preserve">/Tutorials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Klinične vaje</w:t>
            </w:r>
            <w:r>
              <w:br/>
            </w:r>
            <w:r>
              <w:rPr>
                <w:rStyle w:val="DefaultTable"/>
              </w:rPr>
              <w:t xml:space="preserve">/Clinical tutorials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Druge oblike študija</w:t>
            </w:r>
            <w:r>
              <w:br/>
            </w:r>
            <w:r>
              <w:rPr>
                <w:rStyle w:val="DefaultTable"/>
              </w:rPr>
              <w:t xml:space="preserve">/Other forms of study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Samostojno delo</w:t>
            </w:r>
            <w:r>
              <w:br/>
            </w:r>
            <w:r>
              <w:rPr>
                <w:rStyle w:val="DefaultTable"/>
              </w:rPr>
              <w:t xml:space="preserve">/Individual student work</w:t>
            </w:r>
          </w:p>
        </w:tc>
        <w:tc>
          <w:tcPr>
            <w:tcW w:w="2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ECTS</w:t>
            </w:r>
          </w:p>
        </w:tc>
      </w:tr>
      <w:tr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60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40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40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</w:p>
        </w:tc>
        <w:tc>
          <w:tcPr>
            <w:rStyle w:val="DefaultTable"/>
          </w:tcPr>
          <w:p>
            <w:pPr>
              <w:keepNext/>
              <w:jc w:val="center"/>
            </w:pP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100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8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Nosilec predmeta/Lecturer:</w:t>
            </w:r>
          </w:p>
        </w:tc>
        <w:tc>
          <w:tcPr>
            <w:tcW w:w="3400" w:type="pct"/>
            <w:rStyle w:val="VerticalTable"/>
          </w:tcPr>
          <w:p>
            <w:r>
              <w:rPr>
                <w:rStyle w:val="VerticalTable"/>
              </w:rPr>
              <w:t xml:space="preserve">doc. dr. Andrej Androjna                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predavanj: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seminarjev: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vaj: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kliničnih vaj: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drugih oblik: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praktičnega usposabljanja:</w:t>
            </w:r>
          </w:p>
        </w:tc>
        <w:tc>
          <w:tcPr>
            <w:tcW w:w="3400" w:type="pct"/>
            <w:rStyle w:val="VerticalTable"/>
          </w:tcPr>
          <w:p/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Vrsta predmeta/Course type:</w:t>
            </w:r>
          </w:p>
        </w:tc>
        <w:tc>
          <w:tcPr>
            <w:tcW w:w="3400" w:type="pct"/>
            <w:rStyle w:val="VerticalTable"/>
          </w:tcPr>
          <w:p>
            <w:r>
              <w:rPr>
                <w:rStyle w:val="VerticalTable"/>
              </w:rPr>
              <w:t xml:space="preserve">Obvezni strokovni predmet/Compulsory specialised course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Jeziki/Languages:</w:t>
            </w:r>
          </w:p>
        </w:tc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Predavanja/Lectures:</w:t>
            </w:r>
          </w:p>
        </w:tc>
        <w:tc>
          <w:tcPr>
            <w:tcW w:w="1800" w:type="pct"/>
            <w:rStyle w:val="VerticalTable"/>
          </w:tcPr>
          <w:p>
            <w:r>
              <w:rPr>
                <w:rStyle w:val="VerticalTable"/>
              </w:rPr>
              <w:t xml:space="preserve">Slovenščina                    </w:t>
            </w:r>
          </w:p>
        </w:tc>
      </w:tr>
      <w:tr>
        <w:tc>
          <w:tcPr>
            <w:tcW w:w="1600" w:type="pct"/>
            <w:rStyle w:val="VerticalTable"/>
          </w:tcPr>
          <w:p/>
        </w:tc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Vaje/Tutorial:</w:t>
            </w:r>
          </w:p>
        </w:tc>
        <w:tc>
          <w:tcPr>
            <w:tcW w:w="1800" w:type="pct"/>
            <w:rStyle w:val="VerticalTable"/>
          </w:tcPr>
          <w:p>
            <w:r>
              <w:rPr>
                <w:rStyle w:val="VerticalTable"/>
              </w:rPr>
              <w:t xml:space="preserve">Slovenščina                    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Pogoji za vključitev v delo oz. za opravljanje študijskih obveznosti: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Prerequisites: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Izpolnjevanje pogojev za vpis v Visokošolski strokovni študijski program I. stopnje Strojništvo - Projektno aplikativni program, Vojaški modul.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Meeting the enrollment conditions for the MECHANICAL ENGINEERING - Project Oriented Applied Programme, Military module.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Vsebina: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Content (Syllabus outline):</w:t>
            </w:r>
          </w:p>
        </w:tc>
      </w:tr>
      <w:tr>
        <w:tc>
          <w:tcPr>
            <w:rStyle w:val="DefaultTable"/>
          </w:tcPr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koncept vojaškega voditeljstva, poveljevanja in kontrole,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metode raziskovanja vojaške veščine in operacijskega raziskovanja,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proces načrtovanja vojaških aktivnosti,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štabna kultura,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upravljanje s človeškimi viri,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vojaški profesionalni kodeks in etika bojevnika.</w:t>
            </w:r>
          </w:p>
        </w:tc>
        <w:tc>
          <w:tcPr>
            <w:rStyle w:val="DefaultTable"/>
          </w:tcPr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the concept of military leadership, command and control,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research methods of military skills and operational research,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the process of planning military activities,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staff culture,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human resources management,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military professional code and warrior ethics.</w:t>
            </w:r>
          </w:p>
        </w:tc>
      </w:tr>
    </w:tbl>
    <w:p/>
    <w:tbl>
      <w:tblPr>
        <w:tblStyle w:val="DefaultTable"/>
        <w:tblW w:w="5000" w:type="pct"/>
      </w:tblPr>
      <w:tblGrid>
        <w:gridCol/>
      </w:tblGrid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Temeljna literatura in viri/Readings:</w:t>
            </w:r>
          </w:p>
        </w:tc>
      </w:tr>
      <w:tr>
        <w:tc>
          <w:tcPr>
            <w:rStyle w:val="DefaultTable"/>
          </w:tcPr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Priročnik za usposabljanje poveljstev in enot, Mors, Ljubljana (2011);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Kramar, M., &amp; Cugmas, A. (2019). Vojaška didaktika (Elektronska izd., p. 1 spletni vir (1 datoteka PDF (232 ))). Center vojaških šol. http://dk.mors.si/IzpisGradiva.php?id=1106;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Mahmutović, J. (2011). Vojaško voditeljstvo in menedžment : gradivo za 2. letnik. Zavod IRC. http://www.zavod-irc.si/docs/Skriti_dokumenti/Vojasko_voditeljstvo_in_menedzment-Mahmutovic.pdf;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Unger, M. (Ed.). (2019). Pravila za štabno delo. Center vojaških šol. http://dk.mors.si/IzpisGradiva.php?id=919.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Cilji in kompetence: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Objectives and competences: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Pri predmetu se študenti dobijo znanja iz področja metod raziskovanja vojaške veščine ter reševanje reševanja nalog voditeljstva in poveljevanja na direktni ravni. Študent pridobi osnovna znanja za upravljanje s človeškimi viri.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The students gain knowledge in researching military skills and solving tasks of leadership and command at the direct level. The student acquires basic knowledge of human resource management.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Predvideni študijski rezultati: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Intended learning outcomes: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Po uspešnem dokončanju predmeta bodo študenti znali: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razložiti in pojasniti osnovne ideje in pojme koncepta poveljevanja in kontrole,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opredeliti teorijo vojaškega voditeljstva,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opredeliti posebnost etičnih prvin v vojski,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opredeliti psihološke teorije o delovanju človeka,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izdelati in uporabiti algoritme raziskovanja vojaške veščine,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izdelati načrt delovanja enote z uporabo procesov in načel procesa vodenja enot,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pripravi karto in prosojnice za delo.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Upon successful completion of the course, students will know: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explain the basic ideas and concepts of command and control,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define the theory of military leadership,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define the specificity of ethical elements in the army,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define psychological theories about human functioning,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develop and use algorithms for researching military skills,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create a unit operation plan using the processes and principles of the unit management process,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prepare a map and slides for work.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Metode poučevanja in učenja: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Learning and teaching methods:</w:t>
            </w:r>
          </w:p>
        </w:tc>
      </w:tr>
      <w:tr>
        <w:tc>
          <w:tcPr>
            <w:rStyle w:val="DefaultTable"/>
          </w:tcPr>
          <w:p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Predavanja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Seminarji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Vaje</w:t>
            </w:r>
          </w:p>
          <w:p>
            <w:r>
              <w:rPr>
                <w:rStyle w:val="DefaultTable"/>
              </w:rPr>
              <w:t xml:space="preserve">Vaje se izvedejo po planu: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40h: lab. vaje v računalnici (15 študentov/skupino).</w:t>
            </w:r>
          </w:p>
        </w:tc>
        <w:tc>
          <w:tcPr>
            <w:rStyle w:val="DefaultTable"/>
          </w:tcPr>
          <w:p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Lectures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Seminars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Tutorials</w:t>
            </w:r>
          </w:p>
          <w:p>
            <w:r>
              <w:rPr>
                <w:rStyle w:val="DefaultTable"/>
              </w:rPr>
              <w:t xml:space="preserve">The exercises are carried out according to plan: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40h: Lab. computer (15 students / group).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  <w:gridCol/>
      </w:tblGrid>
      <w:tr>
        <w:tc>
          <w:tcPr>
            <w:tcW w:w="2200" w:type="pct"/>
            <w:rStyle w:val="DefaultTable"/>
          </w:tcPr>
          <w:p>
            <w:r>
              <w:rPr>
                <w:rStyle w:val="DefaultTable"/>
              </w:rPr>
              <w:t xml:space="preserve">Načini ocenjevanja:</w:t>
            </w:r>
          </w:p>
        </w:tc>
        <w:tc>
          <w:tcPr>
            <w:tcW w:w="6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Delež/Weight</w:t>
            </w:r>
          </w:p>
        </w:tc>
        <w:tc>
          <w:tcPr>
            <w:tcW w:w="2200" w:type="pct"/>
            <w:rStyle w:val="DefaultTable"/>
          </w:tcPr>
          <w:p>
            <w:r>
              <w:rPr>
                <w:rStyle w:val="DefaultTable"/>
              </w:rPr>
              <w:t xml:space="preserve">Assessment: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Kolokvij (esejski tip)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40,00 %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Partial exams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Seminar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10,00 %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Seminars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Pisni izpit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50,00 %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Written exam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Ocenjevalna lestvica: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Grading system: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5 - 10, pri čemer velja, da je pozitivna ocena od 6 - 10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5 - 10, a student passes the exam if he is graded from 6 to 10</w:t>
            </w:r>
          </w:p>
        </w:tc>
      </w:tr>
    </w:tbl>
    <w:p/>
    <w:tbl>
      <w:tblPr>
        <w:tblStyle w:val="DefaultTable"/>
        <w:tblW w:w="5000" w:type="pct"/>
      </w:tblPr>
      <w:tblGrid>
        <w:gridCol/>
      </w:tblGrid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Reference nosilca/Lecturer's references:</w:t>
            </w:r>
          </w:p>
        </w:tc>
      </w:tr>
      <w:tr>
        <w:tc>
          <w:tcPr>
            <w:rStyle w:val="DefaultTable"/>
          </w:tcPr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 Andrej</w:t>
            </w:r>
            <w:r>
              <w:rPr>
                <w:rStyle w:val="DefaultTable"/>
              </w:rPr>
              <w:t xml:space="preserve">, BRCKO SATLER Tanja, PAVIĆ Ivica, GREIDANUS Harm. Assessing Cyber Challenges of Maritime Navigation. Journal of Maritime Science and Engineering, 2020, 8 (10), 776. DOI: </w:t>
            </w:r>
            <w:hyperlink w:history="true" r:id="Rceb197b463c741ae">
              <w:r>
                <w:rPr>
                  <w:rStyle w:val="Hyperlink"/>
                </w:rPr>
                <w:t xml:space="preserve">10.3390/jmse8100776</w:t>
              </w:r>
            </w:hyperlink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TWRDY, Elen, </w:t>
            </w:r>
            <w:r>
              <w:rPr>
                <w:rStyle w:val="DefaultTable"/>
                <w:b/>
              </w:rPr>
              <w:t xml:space="preserve">ANDROJNA Andrej</w:t>
            </w:r>
            <w:r>
              <w:rPr>
                <w:rStyle w:val="DefaultTable"/>
              </w:rPr>
              <w:t xml:space="preserve">, PAVLIHA Marko. Proposed model of Coast Guard enhancing maritime security and safety in the Republic of Slovenia. TI=Promet = Traffic &amp; transportation, 2014, Vol. 26, no. 6, str. 497-506. [COBISS.SI-ID 2559075]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ANDROJNA, Andrej</w:t>
            </w:r>
            <w:r>
              <w:rPr>
                <w:rStyle w:val="DefaultTable"/>
              </w:rPr>
              <w:t xml:space="preserve">, TWRDY, Elen. Cyber Threats to Maritime Critical Infrastructure. V: ČALETA, Denis (ur.), POWERS, James F. (ur.). </w:t>
            </w:r>
            <w:r>
              <w:rPr>
                <w:rStyle w:val="DefaultTable"/>
                <w:i/>
              </w:rPr>
              <w:t xml:space="preserve">Cyber terrorism and extremism as threat to critical infrastructure protection</w:t>
            </w:r>
            <w:r>
              <w:rPr>
                <w:rStyle w:val="DefaultTable"/>
              </w:rPr>
              <w:t xml:space="preserve">. E-ed. Ljubljana: Ministry of Defense, Republic of Slovenia: Institute for Corporative Security Studies; Tampa: Joint Special Operations University. 2020, str. 163-170. [COBISS.SI-ID </w:t>
            </w:r>
            <w:hyperlink w:history="true" r:id="Rb596ab0e7915430d">
              <w:r>
                <w:rPr>
                  <w:rStyle w:val="Hyperlink"/>
                </w:rPr>
                <w:t xml:space="preserve">41510659</w:t>
              </w:r>
            </w:hyperlink>
            <w:r>
              <w:rPr>
                <w:rStyle w:val="DefaultTable"/>
              </w:rPr>
              <w:t xml:space="preserve">]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ANDROJNA, Andrej</w:t>
            </w:r>
            <w:r>
              <w:rPr>
                <w:rStyle w:val="DefaultTable"/>
              </w:rPr>
              <w:t xml:space="preserve">. Slovenian contribution to "Dialogue &amp; Cooperation for Maritime Surveillance". V: 7th Regional Seapower Symposium for the Mediterranean and Black Sea Countries. Venice: Italian Navy, 2008. [COBISS.SI-ID 2864739]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ANDROJNA, Andrej</w:t>
            </w:r>
            <w:r>
              <w:rPr>
                <w:rStyle w:val="DefaultTable"/>
              </w:rPr>
              <w:t xml:space="preserve">. Obalna straža kot dejavnik povečanja varnosti v pomorskem prometu : doktorsko delo. Portorož: [A. Androjna], 2014. XIX, 215 str., ilustr. [COBISS.SI-ID 2510179]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ANDROJNA, Andrej</w:t>
            </w:r>
            <w:r>
              <w:rPr>
                <w:rStyle w:val="DefaultTable"/>
              </w:rPr>
              <w:t xml:space="preserve">. Poveljnik slovenske vojske - uspešen manager : magistrsko delo. [Maribor: A. Androjna], 2002. 168 f., tabele. [COBISS.SI-ID 47439105]</w:t>
            </w:r>
          </w:p>
        </w:tc>
      </w:tr>
    </w:tbl>
    <w:sectPr w:rsidRPr="00C716FC" w:rsidR="00E3289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34998"/>
    <w:rsid w:val="004350FB"/>
    <w:rsid w:val="004447FF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D6198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F57B9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normal"/>
    <w:qFormat/>
    <w:rsid w:val="002E15C9"/>
    <w:rPr>
      <w:rFonts w:ascii="Garamond" w:hAnsi="Garamond"/>
      <w:sz w:val="22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895D99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Heading2">
    <w:name w:val="heading 2"/>
    <w:aliases w:val="heading 2"/>
    <w:basedOn w:val="Normal"/>
    <w:next w:val="Normal"/>
    <w:link w:val="Heading2Char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"/>
    <w:basedOn w:val="Normal"/>
    <w:next w:val="Normal"/>
    <w:link w:val="Heading3Char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Heading4">
    <w:name w:val="heading 4"/>
    <w:aliases w:val="heading 4"/>
    <w:basedOn w:val="Normal"/>
    <w:next w:val="Normal"/>
    <w:link w:val="Heading4Char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Heading5">
    <w:name w:val="heading 5"/>
    <w:aliases w:val="heading 5"/>
    <w:basedOn w:val="Normal"/>
    <w:next w:val="Normal"/>
    <w:link w:val="Heading5Char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52180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32323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323232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eading 1 Char"/>
    <w:basedOn w:val="DefaultParagraphFont"/>
    <w:link w:val="Heading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styleId="Heading2Char" w:customStyle="1">
    <w:name w:val="Heading 2 Char"/>
    <w:aliases w:val="heading 2 Char"/>
    <w:basedOn w:val="DefaultParagraphFont"/>
    <w:link w:val="Heading2"/>
    <w:uiPriority w:val="9"/>
    <w:rsid w:val="00F1347F"/>
    <w:rPr>
      <w:rFonts w:ascii="Arial" w:hAnsi="Arial" w:eastAsiaTheme="majorEastAsia" w:cstheme="majorBidi"/>
      <w:color w:val="404040" w:themeColor="text1" w:themeTint="BF"/>
      <w:sz w:val="28"/>
      <w:szCs w:val="28"/>
    </w:rPr>
  </w:style>
  <w:style w:type="character" w:styleId="Heading3Char" w:customStyle="1">
    <w:name w:val="Heading 3 Char"/>
    <w:aliases w:val="heading 3 Char"/>
    <w:basedOn w:val="DefaultParagraphFont"/>
    <w:link w:val="Heading3"/>
    <w:uiPriority w:val="9"/>
    <w:rsid w:val="00F1347F"/>
    <w:rPr>
      <w:rFonts w:ascii="Arial" w:hAnsi="Arial" w:eastAsiaTheme="majorEastAsia" w:cstheme="majorBidi"/>
      <w:color w:val="323232" w:themeColor="text2"/>
      <w:sz w:val="24"/>
      <w:szCs w:val="24"/>
    </w:rPr>
  </w:style>
  <w:style w:type="character" w:styleId="Heading4Char" w:customStyle="1">
    <w:name w:val="Heading 4 Char"/>
    <w:aliases w:val="heading 4 Char"/>
    <w:basedOn w:val="DefaultParagraphFont"/>
    <w:link w:val="Heading4"/>
    <w:uiPriority w:val="9"/>
    <w:rsid w:val="00F1347F"/>
    <w:rPr>
      <w:rFonts w:ascii="Arial" w:hAnsi="Arial" w:eastAsiaTheme="majorEastAsia" w:cstheme="majorBidi"/>
      <w:sz w:val="22"/>
      <w:szCs w:val="22"/>
    </w:rPr>
  </w:style>
  <w:style w:type="character" w:styleId="Heading5Char" w:customStyle="1">
    <w:name w:val="Heading 5 Char"/>
    <w:aliases w:val="heading 5 Char"/>
    <w:basedOn w:val="DefaultParagraphFont"/>
    <w:link w:val="Heading5"/>
    <w:uiPriority w:val="9"/>
    <w:rsid w:val="00F1347F"/>
    <w:rPr>
      <w:rFonts w:ascii="Arial" w:hAnsi="Arial" w:eastAsiaTheme="majorEastAsia" w:cstheme="majorBidi"/>
      <w:color w:val="323232" w:themeColor="text2"/>
      <w:sz w:val="22"/>
      <w:szCs w:val="22"/>
    </w:rPr>
  </w:style>
  <w:style w:type="character" w:styleId="Heading6Char" w:customStyle="1">
    <w:name w:val="Heading 6 Char"/>
    <w:aliases w:val="heading 6 Char"/>
    <w:basedOn w:val="DefaultParagraphFont"/>
    <w:link w:val="Heading6"/>
    <w:uiPriority w:val="9"/>
    <w:rsid w:val="00F1347F"/>
    <w:rPr>
      <w:rFonts w:ascii="Arial" w:hAnsi="Arial" w:eastAsiaTheme="majorEastAsia" w:cstheme="majorBidi"/>
      <w:i/>
      <w:iCs/>
      <w:color w:val="323232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16B5"/>
    <w:rPr>
      <w:rFonts w:asciiTheme="majorHAnsi" w:hAnsiTheme="majorHAnsi" w:eastAsiaTheme="majorEastAsia" w:cstheme="majorBidi"/>
      <w:i/>
      <w:iCs/>
      <w:color w:val="521807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16B5"/>
    <w:rPr>
      <w:rFonts w:asciiTheme="majorHAnsi" w:hAnsiTheme="majorHAnsi" w:eastAsiaTheme="majorEastAsia" w:cstheme="majorBidi"/>
      <w:b/>
      <w:bCs/>
      <w:color w:val="323232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16B5"/>
    <w:rPr>
      <w:rFonts w:asciiTheme="majorHAnsi" w:hAnsiTheme="majorHAnsi" w:eastAsiaTheme="majorEastAsia" w:cstheme="majorBidi"/>
      <w:b/>
      <w:bCs/>
      <w:i/>
      <w:iCs/>
      <w:color w:val="32323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16B5"/>
    <w:pPr>
      <w:spacing w:after="0" w:line="240" w:lineRule="auto"/>
      <w:contextualSpacing/>
    </w:pPr>
    <w:rPr>
      <w:rFonts w:asciiTheme="majorHAnsi" w:hAnsiTheme="majorHAnsi" w:eastAsiaTheme="majorEastAsia" w:cstheme="majorBidi"/>
      <w:color w:val="A5300F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16B5"/>
    <w:rPr>
      <w:rFonts w:asciiTheme="majorHAnsi" w:hAnsiTheme="majorHAnsi" w:eastAsiaTheme="majorEastAsia" w:cstheme="majorBidi"/>
      <w:color w:val="A5300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5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2116B5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B5"/>
    <w:rPr>
      <w:b/>
      <w:bCs/>
    </w:rPr>
  </w:style>
  <w:style w:type="character" w:styleId="Emphasis">
    <w:name w:val="Emphasis"/>
    <w:basedOn w:val="DefaultParagraphFont"/>
    <w:uiPriority w:val="20"/>
    <w:qFormat/>
    <w:rsid w:val="002116B5"/>
    <w:rPr>
      <w:i/>
      <w:iCs/>
    </w:rPr>
  </w:style>
  <w:style w:type="paragraph" w:styleId="NoSpacing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16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5"/>
    <w:pPr>
      <w:pBdr>
        <w:left w:val="single" w:color="A5300F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A5300F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16B5"/>
    <w:rPr>
      <w:rFonts w:asciiTheme="majorHAnsi" w:hAnsiTheme="majorHAnsi" w:eastAsiaTheme="majorEastAsia" w:cstheme="majorBidi"/>
      <w:color w:val="A5300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16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16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16B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16B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B5"/>
    <w:pPr>
      <w:outlineLvl w:val="9"/>
    </w:pPr>
  </w:style>
  <w:style w:type="table" w:styleId="TableGrid">
    <w:name w:val="Table Grid"/>
    <w:basedOn w:val="TableNormal"/>
    <w:uiPriority w:val="39"/>
    <w:rsid w:val="00762C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color="DFD7CA" w:themeColor="accent4" w:themeTint="66" w:sz="4" w:space="0"/>
        <w:left w:val="single" w:color="DFD7CA" w:themeColor="accent4" w:themeTint="66" w:sz="4" w:space="0"/>
        <w:bottom w:val="single" w:color="DFD7CA" w:themeColor="accent4" w:themeTint="66" w:sz="4" w:space="0"/>
        <w:right w:val="single" w:color="DFD7CA" w:themeColor="accent4" w:themeTint="66" w:sz="4" w:space="0"/>
        <w:insideH w:val="single" w:color="DFD7CA" w:themeColor="accent4" w:themeTint="66" w:sz="4" w:space="0"/>
        <w:insideV w:val="single" w:color="DFD7CA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0C3B0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C3B0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134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-Accent1">
    <w:name w:val="Grid Table 1 Light Accent 1"/>
    <w:basedOn w:val="TableNormal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color="F49E86" w:themeColor="accent1" w:themeTint="66" w:sz="4" w:space="0"/>
        <w:left w:val="single" w:color="F49E86" w:themeColor="accent1" w:themeTint="66" w:sz="4" w:space="0"/>
        <w:bottom w:val="single" w:color="F49E86" w:themeColor="accent1" w:themeTint="66" w:sz="4" w:space="0"/>
        <w:right w:val="single" w:color="F49E86" w:themeColor="accent1" w:themeTint="66" w:sz="4" w:space="0"/>
        <w:insideH w:val="single" w:color="F49E86" w:themeColor="accent1" w:themeTint="66" w:sz="4" w:space="0"/>
        <w:insideV w:val="single" w:color="F49E8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E6D4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6D49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" w:customStyle="1">
    <w:name w:val="PlainTable"/>
    <w:basedOn w:val="TableGridLight"/>
    <w:uiPriority w:val="99"/>
    <w:rsid w:val="00B13427"/>
    <w:tblPr/>
  </w:style>
  <w:style w:type="paragraph" w:styleId="ListParagraph">
    <w:name w:val="List Paragraph"/>
    <w:aliases w:val="ListParagraph"/>
    <w:basedOn w:val="Normal"/>
    <w:uiPriority w:val="34"/>
    <w:qFormat/>
    <w:rsid w:val="00C407B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efaultTable" w:customStyle="1">
    <w:name w:val="DefaultTable"/>
    <w:basedOn w:val="TableGridLight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erticalTable" w:customStyle="1">
    <w:name w:val="VerticalTable"/>
    <w:basedOn w:val="TableGridLight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aragraphTable" w:customStyle="1">
    <w:name w:val="ParagraphTable"/>
    <w:basedOn w:val="TableGridLight"/>
    <w:uiPriority w:val="99"/>
    <w:rsid w:val="008D2254"/>
    <w:pPr>
      <w:spacing w:after="120"/>
    </w:pPr>
    <w:tblPr/>
    <w:tblStylePr w:type="firstRow">
      <w:pPr>
        <w:wordWrap/>
        <w:spacing w:after="0" w:afterLines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NestedTable" w:customStyle="1">
    <w:name w:val="NestedTable"/>
    <w:basedOn w:val="TableGrid"/>
    <w:uiPriority w:val="99"/>
    <w:rsid w:val="007E45C0"/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i/>
      </w:rPr>
    </w:tblStylePr>
  </w:style>
  <w:style w:type="character" w:styleId="Hyperlink">
    <w:name w:val="Hyperlink"/>
    <w:unhideWhenUsed/>
    <w:rPr xmlns:w="http://schemas.openxmlformats.org/wordprocessingml/2006/main"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Relationship Type="http://schemas.openxmlformats.org/officeDocument/2006/relationships/numbering" Target="/word/numbering.xml" Id="R07a72fcd3205484a" /><Relationship Type="http://schemas.openxmlformats.org/officeDocument/2006/relationships/hyperlink" Target="https://doi.org/10.3390/jmse8100776" TargetMode="External" Id="Rceb197b463c741ae" /><Relationship Type="http://schemas.openxmlformats.org/officeDocument/2006/relationships/hyperlink" Target="https://plus.si.cobiss.net/opac7/bib/41510659?lang=sl" TargetMode="External" Id="Rb596ab0e7915430d" 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Nanut, Matej</cp:lastModifiedBy>
  <cp:revision>64</cp:revision>
  <dcterms:created xsi:type="dcterms:W3CDTF">2015-03-19T09:29:00Z</dcterms:created>
  <dcterms:modified xsi:type="dcterms:W3CDTF">2023-06-13T09:30:00Z</dcterms:modified>
</cp:coreProperties>
</file>