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6E0B" w14:textId="77777777" w:rsidR="0007599A" w:rsidRPr="00AF36CA" w:rsidRDefault="0007599A" w:rsidP="0007599A">
      <w:pPr>
        <w:widowControl w:val="0"/>
        <w:autoSpaceDE w:val="0"/>
        <w:autoSpaceDN w:val="0"/>
        <w:adjustRightInd w:val="0"/>
        <w:spacing w:before="29" w:line="480" w:lineRule="auto"/>
        <w:ind w:right="-16"/>
        <w:jc w:val="center"/>
        <w:divId w:val="438111399"/>
        <w:rPr>
          <w:b/>
          <w:sz w:val="28"/>
          <w:szCs w:val="28"/>
        </w:rPr>
      </w:pPr>
      <w:r w:rsidRPr="00AF36CA">
        <w:rPr>
          <w:b/>
          <w:sz w:val="28"/>
          <w:szCs w:val="28"/>
        </w:rPr>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50658100" w14:textId="77777777" w:rsidR="0007599A" w:rsidRPr="00E36032" w:rsidRDefault="0007599A" w:rsidP="0007599A">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6112B125"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522B19C"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F0466F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6EFF664"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ECC252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8BB4128"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2BF8781"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8BE2FE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3FF102" w14:textId="77777777" w:rsidR="007E6696" w:rsidRDefault="007E6696" w:rsidP="006560F0">
      <w:pPr>
        <w:widowControl w:val="0"/>
        <w:autoSpaceDE w:val="0"/>
        <w:autoSpaceDN w:val="0"/>
        <w:adjustRightInd w:val="0"/>
        <w:spacing w:line="200" w:lineRule="exact"/>
        <w:ind w:right="-16"/>
        <w:jc w:val="center"/>
        <w:divId w:val="438111399"/>
        <w:rPr>
          <w:sz w:val="20"/>
          <w:szCs w:val="20"/>
        </w:rPr>
      </w:pPr>
    </w:p>
    <w:p w14:paraId="670D8F86" w14:textId="77777777" w:rsidR="0007599A" w:rsidRDefault="0007599A" w:rsidP="0047607B">
      <w:pPr>
        <w:widowControl w:val="0"/>
        <w:autoSpaceDE w:val="0"/>
        <w:autoSpaceDN w:val="0"/>
        <w:adjustRightInd w:val="0"/>
        <w:spacing w:line="200" w:lineRule="exact"/>
        <w:ind w:right="-16"/>
        <w:jc w:val="center"/>
        <w:divId w:val="438111399"/>
        <w:rPr>
          <w:sz w:val="20"/>
          <w:szCs w:val="20"/>
        </w:rPr>
      </w:pPr>
    </w:p>
    <w:p w14:paraId="0E47F18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90AA14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7DB53E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42E96AB"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A56D81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0ADC100" w14:textId="77777777" w:rsidR="0007599A" w:rsidRDefault="0007599A" w:rsidP="006560F0">
      <w:pPr>
        <w:widowControl w:val="0"/>
        <w:autoSpaceDE w:val="0"/>
        <w:autoSpaceDN w:val="0"/>
        <w:adjustRightInd w:val="0"/>
        <w:spacing w:line="200" w:lineRule="exact"/>
        <w:ind w:right="-16"/>
        <w:jc w:val="center"/>
        <w:divId w:val="438111399"/>
        <w:rPr>
          <w:sz w:val="20"/>
          <w:szCs w:val="20"/>
        </w:rPr>
      </w:pPr>
    </w:p>
    <w:p w14:paraId="04D20F7F" w14:textId="77777777" w:rsidR="0007599A" w:rsidRPr="006560F0" w:rsidRDefault="0007599A" w:rsidP="0007599A">
      <w:pPr>
        <w:widowControl w:val="0"/>
        <w:autoSpaceDE w:val="0"/>
        <w:autoSpaceDN w:val="0"/>
        <w:adjustRightInd w:val="0"/>
        <w:spacing w:before="9" w:line="240" w:lineRule="exact"/>
        <w:ind w:right="-16"/>
        <w:jc w:val="center"/>
        <w:divId w:val="438111399"/>
        <w:rPr>
          <w:sz w:val="20"/>
          <w:szCs w:val="20"/>
        </w:rPr>
      </w:pPr>
    </w:p>
    <w:p w14:paraId="09A91D3C" w14:textId="77777777" w:rsidR="00DE2DB9" w:rsidRPr="008466C8" w:rsidRDefault="008466C8" w:rsidP="00DE2DB9">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37D32CB6" w14:textId="77777777" w:rsidR="0007599A" w:rsidRPr="001D0899" w:rsidRDefault="0007599A" w:rsidP="0007599A">
      <w:pPr>
        <w:widowControl w:val="0"/>
        <w:autoSpaceDE w:val="0"/>
        <w:autoSpaceDN w:val="0"/>
        <w:adjustRightInd w:val="0"/>
        <w:spacing w:before="2" w:line="150" w:lineRule="exact"/>
        <w:ind w:right="-16"/>
        <w:jc w:val="center"/>
        <w:divId w:val="438111399"/>
        <w:rPr>
          <w:b/>
          <w:sz w:val="20"/>
          <w:szCs w:val="20"/>
        </w:rPr>
      </w:pPr>
    </w:p>
    <w:p w14:paraId="3B671883"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D241D9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D915A44" w14:textId="276C7F91" w:rsidR="0007599A" w:rsidRDefault="002C5B23" w:rsidP="007E6696">
      <w:pPr>
        <w:widowControl w:val="0"/>
        <w:autoSpaceDE w:val="0"/>
        <w:autoSpaceDN w:val="0"/>
        <w:adjustRightInd w:val="0"/>
        <w:ind w:right="-16"/>
        <w:jc w:val="center"/>
        <w:divId w:val="438111399"/>
        <w:rPr>
          <w:bCs/>
          <w:color w:val="FF0000"/>
          <w:sz w:val="28"/>
          <w:szCs w:val="28"/>
        </w:rPr>
      </w:pPr>
      <w:bookmarkStart w:id="0" w:name="_Hlk118897578"/>
      <w:r>
        <w:rPr>
          <w:bCs/>
          <w:color w:val="FF0000"/>
          <w:sz w:val="28"/>
          <w:szCs w:val="28"/>
        </w:rPr>
        <w:t>Zaključna naloga Univerzitetnega</w:t>
      </w:r>
      <w:r w:rsidR="00180EB3">
        <w:rPr>
          <w:bCs/>
          <w:color w:val="FF0000"/>
          <w:sz w:val="28"/>
          <w:szCs w:val="28"/>
        </w:rPr>
        <w:t xml:space="preserve"> študijskega</w:t>
      </w:r>
      <w:r w:rsidR="008466C8" w:rsidRPr="008466C8">
        <w:rPr>
          <w:bCs/>
          <w:color w:val="FF0000"/>
          <w:sz w:val="28"/>
          <w:szCs w:val="28"/>
        </w:rPr>
        <w:t xml:space="preserve"> programa I. stopnje Strojništvo</w:t>
      </w:r>
      <w:r>
        <w:rPr>
          <w:bCs/>
          <w:color w:val="FF0000"/>
          <w:sz w:val="28"/>
          <w:szCs w:val="28"/>
        </w:rPr>
        <w:t xml:space="preserve"> – Razvojno raziskovalni program</w:t>
      </w:r>
    </w:p>
    <w:bookmarkEnd w:id="0"/>
    <w:p w14:paraId="7C40C621"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BFDE1B0"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5C806F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5BFE608"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3DE89281"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1E49314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276B2A66" w14:textId="77777777" w:rsidR="00DF7A2E" w:rsidRDefault="00DF7A2E" w:rsidP="00DF7A2E">
      <w:pPr>
        <w:widowControl w:val="0"/>
        <w:autoSpaceDE w:val="0"/>
        <w:autoSpaceDN w:val="0"/>
        <w:adjustRightInd w:val="0"/>
        <w:spacing w:line="200" w:lineRule="exact"/>
        <w:ind w:right="-16"/>
        <w:divId w:val="438111399"/>
        <w:rPr>
          <w:sz w:val="20"/>
          <w:szCs w:val="20"/>
        </w:rPr>
      </w:pPr>
    </w:p>
    <w:p w14:paraId="103E7BDD" w14:textId="77777777" w:rsidR="0007599A" w:rsidRPr="008466C8" w:rsidRDefault="008466C8" w:rsidP="0007599A">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482297B0" w14:textId="77777777" w:rsidR="0007599A" w:rsidRPr="0047607B" w:rsidRDefault="0007599A" w:rsidP="0007599A">
      <w:pPr>
        <w:widowControl w:val="0"/>
        <w:autoSpaceDE w:val="0"/>
        <w:autoSpaceDN w:val="0"/>
        <w:adjustRightInd w:val="0"/>
        <w:spacing w:before="2" w:line="110" w:lineRule="exact"/>
        <w:ind w:right="-16"/>
        <w:jc w:val="center"/>
        <w:divId w:val="438111399"/>
        <w:rPr>
          <w:sz w:val="20"/>
          <w:szCs w:val="20"/>
        </w:rPr>
      </w:pPr>
    </w:p>
    <w:p w14:paraId="722222E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2A32F8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962F58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147231A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BE8C0CA"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B390AC2"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65E743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09E381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40DB2585"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23B449F"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6C4516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4743E8D"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0A90886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65CDC7CF"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22773BB9"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533AF4C8" w14:textId="77777777" w:rsidR="00FB0965" w:rsidRDefault="00FB0965" w:rsidP="0007599A">
      <w:pPr>
        <w:widowControl w:val="0"/>
        <w:autoSpaceDE w:val="0"/>
        <w:autoSpaceDN w:val="0"/>
        <w:adjustRightInd w:val="0"/>
        <w:spacing w:line="200" w:lineRule="exact"/>
        <w:ind w:right="-16"/>
        <w:jc w:val="center"/>
        <w:divId w:val="438111399"/>
        <w:rPr>
          <w:sz w:val="20"/>
          <w:szCs w:val="20"/>
        </w:rPr>
      </w:pPr>
    </w:p>
    <w:p w14:paraId="17CD8EED"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43F0CDA6" w14:textId="77777777" w:rsidR="0047607B" w:rsidRDefault="0047607B" w:rsidP="0007599A">
      <w:pPr>
        <w:widowControl w:val="0"/>
        <w:autoSpaceDE w:val="0"/>
        <w:autoSpaceDN w:val="0"/>
        <w:adjustRightInd w:val="0"/>
        <w:spacing w:line="200" w:lineRule="exact"/>
        <w:ind w:right="-16"/>
        <w:jc w:val="center"/>
        <w:divId w:val="438111399"/>
        <w:rPr>
          <w:sz w:val="20"/>
          <w:szCs w:val="20"/>
        </w:rPr>
      </w:pPr>
    </w:p>
    <w:p w14:paraId="080E31F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9EE62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1F167AD"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5232014" w14:textId="25EBDA99" w:rsidR="007557A2" w:rsidRDefault="0007599A" w:rsidP="0007599A">
      <w:pPr>
        <w:jc w:val="center"/>
        <w:divId w:val="438111399"/>
        <w:rPr>
          <w:color w:val="FF0000"/>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007E6696" w:rsidRPr="008466C8">
        <w:rPr>
          <w:color w:val="FF0000"/>
          <w:sz w:val="28"/>
          <w:szCs w:val="28"/>
        </w:rPr>
        <w:t xml:space="preserve"> 20</w:t>
      </w:r>
      <w:r w:rsidR="00DF7A2E">
        <w:rPr>
          <w:color w:val="FF0000"/>
          <w:sz w:val="28"/>
          <w:szCs w:val="28"/>
        </w:rPr>
        <w:t>22</w:t>
      </w:r>
    </w:p>
    <w:p w14:paraId="6F927D00" w14:textId="77777777" w:rsidR="008F766D" w:rsidRDefault="008F766D">
      <w:pPr>
        <w:spacing w:after="200" w:line="276" w:lineRule="auto"/>
        <w:jc w:val="left"/>
        <w:rPr>
          <w:sz w:val="20"/>
          <w:szCs w:val="20"/>
        </w:rPr>
      </w:pPr>
      <w:r>
        <w:rPr>
          <w:sz w:val="20"/>
          <w:szCs w:val="20"/>
        </w:rPr>
        <w:br w:type="page"/>
      </w:r>
    </w:p>
    <w:p w14:paraId="61D24BC1" w14:textId="77777777" w:rsidR="00607342" w:rsidRDefault="00607342" w:rsidP="008F766D">
      <w:pPr>
        <w:jc w:val="center"/>
        <w:rPr>
          <w:sz w:val="20"/>
          <w:szCs w:val="20"/>
        </w:rPr>
      </w:pPr>
    </w:p>
    <w:p w14:paraId="100682A8" w14:textId="370CEDF5" w:rsidR="008C3B92" w:rsidRDefault="008C3B92" w:rsidP="00117E8D">
      <w:pPr>
        <w:spacing w:after="200" w:line="276" w:lineRule="auto"/>
        <w:jc w:val="left"/>
      </w:pPr>
      <w:bookmarkStart w:id="1" w:name="_Ref357066593"/>
      <w:r>
        <w:br w:type="page"/>
      </w:r>
    </w:p>
    <w:p w14:paraId="0AB9616E" w14:textId="77777777" w:rsidR="007E6696" w:rsidRPr="00AF36CA" w:rsidRDefault="007E6696" w:rsidP="008F766D">
      <w:pPr>
        <w:widowControl w:val="0"/>
        <w:autoSpaceDE w:val="0"/>
        <w:autoSpaceDN w:val="0"/>
        <w:adjustRightInd w:val="0"/>
        <w:spacing w:before="29" w:line="480" w:lineRule="auto"/>
        <w:ind w:right="-16"/>
        <w:jc w:val="center"/>
        <w:divId w:val="438111399"/>
        <w:rPr>
          <w:b/>
          <w:sz w:val="28"/>
          <w:szCs w:val="28"/>
        </w:rPr>
      </w:pPr>
      <w:r w:rsidRPr="00AF36CA">
        <w:rPr>
          <w:b/>
          <w:sz w:val="28"/>
          <w:szCs w:val="28"/>
        </w:rPr>
        <w:lastRenderedPageBreak/>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04DB77D4" w14:textId="77777777" w:rsidR="007E6696" w:rsidRPr="00E36032" w:rsidRDefault="007E6696" w:rsidP="007E6696">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7290C2B3"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68A4031"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70CD78AE"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59BA61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F3FBC5D"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B2A06DE" w14:textId="77777777" w:rsidR="007E6696" w:rsidRDefault="007E6696" w:rsidP="0047607B">
      <w:pPr>
        <w:widowControl w:val="0"/>
        <w:autoSpaceDE w:val="0"/>
        <w:autoSpaceDN w:val="0"/>
        <w:adjustRightInd w:val="0"/>
        <w:spacing w:line="200" w:lineRule="exact"/>
        <w:ind w:right="-16"/>
        <w:jc w:val="center"/>
        <w:divId w:val="438111399"/>
        <w:rPr>
          <w:sz w:val="20"/>
          <w:szCs w:val="20"/>
        </w:rPr>
      </w:pPr>
    </w:p>
    <w:p w14:paraId="36562646"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2072B0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80AEFC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69D9AA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741FD9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9A9467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E0041AE"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AE487E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C3D8A2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7FE98B40" w14:textId="77777777" w:rsidR="007E6696" w:rsidRPr="006560F0" w:rsidRDefault="007E6696" w:rsidP="00E36032">
      <w:pPr>
        <w:widowControl w:val="0"/>
        <w:autoSpaceDE w:val="0"/>
        <w:autoSpaceDN w:val="0"/>
        <w:adjustRightInd w:val="0"/>
        <w:spacing w:before="9" w:line="240" w:lineRule="exact"/>
        <w:ind w:right="-16"/>
        <w:jc w:val="center"/>
        <w:divId w:val="438111399"/>
        <w:rPr>
          <w:sz w:val="20"/>
          <w:szCs w:val="20"/>
        </w:rPr>
      </w:pPr>
    </w:p>
    <w:p w14:paraId="3D8FFFF9" w14:textId="77777777" w:rsidR="008466C8" w:rsidRPr="008466C8" w:rsidRDefault="008466C8" w:rsidP="008466C8">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585BD8AF" w14:textId="77777777" w:rsidR="007E6696" w:rsidRPr="0047607B" w:rsidRDefault="007E6696" w:rsidP="007E6696">
      <w:pPr>
        <w:widowControl w:val="0"/>
        <w:autoSpaceDE w:val="0"/>
        <w:autoSpaceDN w:val="0"/>
        <w:adjustRightInd w:val="0"/>
        <w:spacing w:before="2" w:line="150" w:lineRule="exact"/>
        <w:ind w:right="-16"/>
        <w:jc w:val="center"/>
        <w:divId w:val="438111399"/>
        <w:rPr>
          <w:b/>
          <w:sz w:val="20"/>
          <w:szCs w:val="20"/>
        </w:rPr>
      </w:pPr>
    </w:p>
    <w:p w14:paraId="56949A9F"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DFCB8EE"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6A2D9C7F" w14:textId="37711CD5" w:rsidR="001060AF" w:rsidRPr="008466C8" w:rsidRDefault="00C74C6C" w:rsidP="001060AF">
      <w:pPr>
        <w:widowControl w:val="0"/>
        <w:autoSpaceDE w:val="0"/>
        <w:autoSpaceDN w:val="0"/>
        <w:adjustRightInd w:val="0"/>
        <w:ind w:right="-16"/>
        <w:jc w:val="center"/>
        <w:divId w:val="438111399"/>
        <w:rPr>
          <w:color w:val="FF0000"/>
          <w:sz w:val="28"/>
          <w:szCs w:val="28"/>
        </w:rPr>
      </w:pPr>
      <w:r>
        <w:rPr>
          <w:color w:val="FF0000"/>
          <w:sz w:val="28"/>
          <w:szCs w:val="28"/>
        </w:rPr>
        <w:t>Zaključna naloga Univerzitetnega</w:t>
      </w:r>
      <w:r w:rsidR="001060AF" w:rsidRPr="009466EA">
        <w:rPr>
          <w:color w:val="FF0000"/>
          <w:sz w:val="28"/>
          <w:szCs w:val="28"/>
        </w:rPr>
        <w:t xml:space="preserve"> študijsk</w:t>
      </w:r>
      <w:r w:rsidR="001060AF">
        <w:rPr>
          <w:color w:val="FF0000"/>
          <w:sz w:val="28"/>
          <w:szCs w:val="28"/>
        </w:rPr>
        <w:t>ega</w:t>
      </w:r>
      <w:r w:rsidR="001060AF" w:rsidRPr="009466EA">
        <w:rPr>
          <w:color w:val="FF0000"/>
          <w:sz w:val="28"/>
          <w:szCs w:val="28"/>
        </w:rPr>
        <w:t xml:space="preserve"> program</w:t>
      </w:r>
      <w:r w:rsidR="001060AF">
        <w:rPr>
          <w:color w:val="FF0000"/>
          <w:sz w:val="28"/>
          <w:szCs w:val="28"/>
        </w:rPr>
        <w:t>a</w:t>
      </w:r>
      <w:r w:rsidR="001060AF" w:rsidRPr="009466EA">
        <w:rPr>
          <w:color w:val="FF0000"/>
          <w:sz w:val="28"/>
          <w:szCs w:val="28"/>
        </w:rPr>
        <w:t xml:space="preserve"> </w:t>
      </w:r>
      <w:r w:rsidR="001060AF">
        <w:rPr>
          <w:color w:val="FF0000"/>
          <w:sz w:val="28"/>
          <w:szCs w:val="28"/>
        </w:rPr>
        <w:t>I. stopnje Strojništvo</w:t>
      </w:r>
      <w:r>
        <w:rPr>
          <w:color w:val="FF0000"/>
          <w:sz w:val="28"/>
          <w:szCs w:val="28"/>
        </w:rPr>
        <w:t xml:space="preserve"> – Razvojno raziskovalni program</w:t>
      </w:r>
    </w:p>
    <w:p w14:paraId="11E05DD6" w14:textId="77777777" w:rsidR="00361ED2" w:rsidRDefault="00361ED2" w:rsidP="006560F0">
      <w:pPr>
        <w:widowControl w:val="0"/>
        <w:autoSpaceDE w:val="0"/>
        <w:autoSpaceDN w:val="0"/>
        <w:adjustRightInd w:val="0"/>
        <w:spacing w:line="200" w:lineRule="exact"/>
        <w:ind w:right="-16"/>
        <w:jc w:val="center"/>
        <w:divId w:val="438111399"/>
        <w:rPr>
          <w:sz w:val="20"/>
          <w:szCs w:val="20"/>
        </w:rPr>
      </w:pPr>
    </w:p>
    <w:p w14:paraId="677C8E25"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660326"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54939D3F"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E046EED"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A8C23A" w14:textId="77777777" w:rsidR="007D22FF" w:rsidRDefault="007D22FF" w:rsidP="00DF7A2E">
      <w:pPr>
        <w:widowControl w:val="0"/>
        <w:autoSpaceDE w:val="0"/>
        <w:autoSpaceDN w:val="0"/>
        <w:adjustRightInd w:val="0"/>
        <w:spacing w:line="200" w:lineRule="exact"/>
        <w:ind w:right="-16"/>
        <w:divId w:val="438111399"/>
        <w:rPr>
          <w:sz w:val="20"/>
          <w:szCs w:val="20"/>
        </w:rPr>
      </w:pPr>
    </w:p>
    <w:p w14:paraId="552FE7D6" w14:textId="77777777" w:rsidR="00361ED2" w:rsidRDefault="00361ED2" w:rsidP="0047607B">
      <w:pPr>
        <w:widowControl w:val="0"/>
        <w:autoSpaceDE w:val="0"/>
        <w:autoSpaceDN w:val="0"/>
        <w:adjustRightInd w:val="0"/>
        <w:spacing w:line="200" w:lineRule="exact"/>
        <w:ind w:right="-16"/>
        <w:jc w:val="center"/>
        <w:divId w:val="438111399"/>
        <w:rPr>
          <w:sz w:val="20"/>
          <w:szCs w:val="20"/>
        </w:rPr>
      </w:pPr>
    </w:p>
    <w:p w14:paraId="29DDE27F"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4046EF3D" w14:textId="77777777" w:rsidR="007E6696" w:rsidRPr="008466C8" w:rsidRDefault="008466C8" w:rsidP="007E6696">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7C54CD79" w14:textId="77777777" w:rsidR="007E6696" w:rsidRPr="00E36032" w:rsidRDefault="007E6696" w:rsidP="007E6696">
      <w:pPr>
        <w:widowControl w:val="0"/>
        <w:autoSpaceDE w:val="0"/>
        <w:autoSpaceDN w:val="0"/>
        <w:adjustRightInd w:val="0"/>
        <w:spacing w:before="2" w:line="110" w:lineRule="exact"/>
        <w:ind w:right="-16"/>
        <w:jc w:val="center"/>
        <w:divId w:val="438111399"/>
        <w:rPr>
          <w:sz w:val="20"/>
          <w:szCs w:val="20"/>
        </w:rPr>
      </w:pPr>
    </w:p>
    <w:p w14:paraId="5C5BA4C0"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42CC351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F1D76F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868CF40"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07E3799C"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3CBD015B"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E9D5ED" w14:textId="77777777" w:rsidR="00FB0965" w:rsidRDefault="00FB0965" w:rsidP="00E36032">
      <w:pPr>
        <w:widowControl w:val="0"/>
        <w:autoSpaceDE w:val="0"/>
        <w:autoSpaceDN w:val="0"/>
        <w:adjustRightInd w:val="0"/>
        <w:spacing w:line="200" w:lineRule="exact"/>
        <w:ind w:right="-16"/>
        <w:jc w:val="center"/>
        <w:divId w:val="438111399"/>
        <w:rPr>
          <w:sz w:val="20"/>
          <w:szCs w:val="20"/>
        </w:rPr>
      </w:pPr>
    </w:p>
    <w:p w14:paraId="5AC0C514"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0558442"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BBF9258"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F5E26EA" w14:textId="77777777" w:rsidR="00814915" w:rsidRPr="00E36032" w:rsidRDefault="00814915" w:rsidP="007E6696">
      <w:pPr>
        <w:widowControl w:val="0"/>
        <w:autoSpaceDE w:val="0"/>
        <w:autoSpaceDN w:val="0"/>
        <w:adjustRightInd w:val="0"/>
        <w:spacing w:line="200" w:lineRule="exact"/>
        <w:ind w:right="-16"/>
        <w:jc w:val="center"/>
        <w:divId w:val="438111399"/>
        <w:rPr>
          <w:sz w:val="20"/>
          <w:szCs w:val="20"/>
        </w:rPr>
      </w:pPr>
    </w:p>
    <w:p w14:paraId="3A07BCE5" w14:textId="77777777" w:rsidR="007E6696" w:rsidRDefault="00814915" w:rsidP="007E6696">
      <w:pPr>
        <w:widowControl w:val="0"/>
        <w:autoSpaceDE w:val="0"/>
        <w:autoSpaceDN w:val="0"/>
        <w:adjustRightInd w:val="0"/>
        <w:ind w:right="-16" w:firstLine="1"/>
        <w:jc w:val="center"/>
        <w:divId w:val="438111399"/>
        <w:rPr>
          <w:sz w:val="28"/>
          <w:szCs w:val="28"/>
        </w:rPr>
      </w:pPr>
      <w:r>
        <w:rPr>
          <w:sz w:val="28"/>
          <w:szCs w:val="28"/>
        </w:rPr>
        <w:t>M</w:t>
      </w:r>
      <w:r w:rsidR="007E6696" w:rsidRPr="00E36032">
        <w:rPr>
          <w:sz w:val="28"/>
          <w:szCs w:val="28"/>
        </w:rPr>
        <w:t xml:space="preserve">entor: </w:t>
      </w:r>
      <w:r w:rsidR="002C45FE" w:rsidRPr="002C45FE">
        <w:rPr>
          <w:color w:val="FF0000"/>
          <w:sz w:val="28"/>
          <w:szCs w:val="28"/>
        </w:rPr>
        <w:t>prof. dr. Franc Horvat</w:t>
      </w:r>
      <w:r w:rsidR="007E6696" w:rsidRPr="002C45FE">
        <w:rPr>
          <w:color w:val="FF0000"/>
          <w:sz w:val="28"/>
          <w:szCs w:val="28"/>
        </w:rPr>
        <w:t>, univ. dipl. inž.</w:t>
      </w:r>
    </w:p>
    <w:p w14:paraId="55E66785" w14:textId="77777777" w:rsidR="00B928E4" w:rsidRPr="00E36032" w:rsidRDefault="00B928E4" w:rsidP="007E6696">
      <w:pPr>
        <w:widowControl w:val="0"/>
        <w:autoSpaceDE w:val="0"/>
        <w:autoSpaceDN w:val="0"/>
        <w:adjustRightInd w:val="0"/>
        <w:ind w:right="-16" w:firstLine="1"/>
        <w:jc w:val="center"/>
        <w:divId w:val="438111399"/>
        <w:rPr>
          <w:sz w:val="28"/>
          <w:szCs w:val="28"/>
        </w:rPr>
      </w:pPr>
      <w:r>
        <w:rPr>
          <w:sz w:val="28"/>
          <w:szCs w:val="28"/>
        </w:rPr>
        <w:t xml:space="preserve">Somentor: </w:t>
      </w:r>
      <w:r w:rsidR="002C45FE" w:rsidRPr="002C45FE">
        <w:rPr>
          <w:color w:val="FF0000"/>
          <w:sz w:val="28"/>
          <w:szCs w:val="28"/>
        </w:rPr>
        <w:t>prof. dr. Anton Kovačič</w:t>
      </w:r>
      <w:r w:rsidRPr="002C45FE">
        <w:rPr>
          <w:color w:val="FF0000"/>
          <w:sz w:val="28"/>
          <w:szCs w:val="28"/>
        </w:rPr>
        <w:t>, univ. dipl. inž.</w:t>
      </w:r>
    </w:p>
    <w:p w14:paraId="031E3A5A"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B14AC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618EF4C9"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4451A5DA"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0B546614" w14:textId="77777777" w:rsidR="00FB0965" w:rsidRDefault="00FB0965" w:rsidP="007E6696">
      <w:pPr>
        <w:widowControl w:val="0"/>
        <w:autoSpaceDE w:val="0"/>
        <w:autoSpaceDN w:val="0"/>
        <w:adjustRightInd w:val="0"/>
        <w:spacing w:line="200" w:lineRule="exact"/>
        <w:ind w:right="-16"/>
        <w:jc w:val="center"/>
        <w:divId w:val="438111399"/>
        <w:rPr>
          <w:sz w:val="20"/>
          <w:szCs w:val="20"/>
        </w:rPr>
      </w:pPr>
    </w:p>
    <w:p w14:paraId="3FDCC47D" w14:textId="77777777" w:rsidR="007D22FF" w:rsidRDefault="007D22FF" w:rsidP="007E6696">
      <w:pPr>
        <w:widowControl w:val="0"/>
        <w:autoSpaceDE w:val="0"/>
        <w:autoSpaceDN w:val="0"/>
        <w:adjustRightInd w:val="0"/>
        <w:spacing w:line="200" w:lineRule="exact"/>
        <w:ind w:right="-16"/>
        <w:jc w:val="center"/>
        <w:divId w:val="438111399"/>
        <w:rPr>
          <w:sz w:val="20"/>
          <w:szCs w:val="20"/>
        </w:rPr>
      </w:pPr>
    </w:p>
    <w:p w14:paraId="136AC43B"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1F6D697" w14:textId="67AF6A29" w:rsidR="007E6696" w:rsidRPr="004D3CF1" w:rsidRDefault="007E6696" w:rsidP="007E6696">
      <w:pPr>
        <w:jc w:val="center"/>
        <w:divId w:val="438111399"/>
        <w:rPr>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Pr="008466C8">
        <w:rPr>
          <w:color w:val="FF0000"/>
          <w:sz w:val="28"/>
          <w:szCs w:val="28"/>
        </w:rPr>
        <w:t xml:space="preserve"> 20</w:t>
      </w:r>
      <w:r w:rsidR="00DF7A2E">
        <w:rPr>
          <w:color w:val="FF0000"/>
          <w:sz w:val="28"/>
          <w:szCs w:val="28"/>
        </w:rPr>
        <w:t>22</w:t>
      </w:r>
    </w:p>
    <w:p w14:paraId="7D63153A" w14:textId="77777777" w:rsidR="008F766D" w:rsidRPr="008F766D" w:rsidRDefault="008F766D" w:rsidP="008F766D">
      <w:pPr>
        <w:spacing w:after="200" w:line="276" w:lineRule="auto"/>
        <w:jc w:val="center"/>
        <w:rPr>
          <w:sz w:val="20"/>
          <w:szCs w:val="20"/>
        </w:rPr>
      </w:pPr>
    </w:p>
    <w:p w14:paraId="5D323AD2" w14:textId="77777777" w:rsidR="008F766D" w:rsidRDefault="008F766D" w:rsidP="003907E3">
      <w:pPr>
        <w:divId w:val="438111399"/>
        <w:sectPr w:rsidR="008F766D" w:rsidSect="000E7127">
          <w:headerReference w:type="default" r:id="rId11"/>
          <w:pgSz w:w="11906" w:h="16838" w:code="9"/>
          <w:pgMar w:top="1701" w:right="1418" w:bottom="1418" w:left="1701" w:header="709" w:footer="709" w:gutter="0"/>
          <w:cols w:space="1134"/>
          <w:docGrid w:linePitch="360"/>
        </w:sectPr>
      </w:pPr>
    </w:p>
    <w:p w14:paraId="6B0761BA" w14:textId="77777777" w:rsidR="00007F25" w:rsidRPr="00EB7612" w:rsidRDefault="00EB7612" w:rsidP="003907E3">
      <w:pPr>
        <w:divId w:val="438111399"/>
        <w:rPr>
          <w:color w:val="FF0000"/>
          <w:sz w:val="28"/>
          <w:szCs w:val="28"/>
        </w:rPr>
      </w:pPr>
      <w:r w:rsidRPr="00EB7612">
        <w:rPr>
          <w:color w:val="FF0000"/>
        </w:rPr>
        <w:lastRenderedPageBreak/>
        <w:t>Prostor za podpisano</w:t>
      </w:r>
      <w:r w:rsidR="004D3CF1" w:rsidRPr="00EB7612">
        <w:rPr>
          <w:color w:val="FF0000"/>
        </w:rPr>
        <w:t xml:space="preserve"> te</w:t>
      </w:r>
      <w:r w:rsidR="004D3CF1" w:rsidRPr="00EB7612">
        <w:rPr>
          <w:color w:val="FF0000"/>
          <w:spacing w:val="-2"/>
        </w:rPr>
        <w:t>m</w:t>
      </w:r>
      <w:r w:rsidRPr="00EB7612">
        <w:rPr>
          <w:color w:val="FF0000"/>
        </w:rPr>
        <w:t>o</w:t>
      </w:r>
      <w:r w:rsidR="004D3CF1" w:rsidRPr="00EB7612">
        <w:rPr>
          <w:color w:val="FF0000"/>
        </w:rPr>
        <w:t xml:space="preserve"> zaključne</w:t>
      </w:r>
      <w:r w:rsidRPr="00EB7612">
        <w:rPr>
          <w:color w:val="FF0000"/>
        </w:rPr>
        <w:t>ga</w:t>
      </w:r>
      <w:r w:rsidR="004D3CF1" w:rsidRPr="00EB7612">
        <w:rPr>
          <w:color w:val="FF0000"/>
        </w:rPr>
        <w:t xml:space="preserve"> </w:t>
      </w:r>
      <w:r w:rsidRPr="00EB7612">
        <w:rPr>
          <w:color w:val="FF0000"/>
        </w:rPr>
        <w:t>dela.</w:t>
      </w:r>
    </w:p>
    <w:p w14:paraId="153D1BCD" w14:textId="77777777" w:rsidR="003907E3" w:rsidRDefault="003907E3" w:rsidP="003907E3">
      <w:pPr>
        <w:divId w:val="438111399"/>
        <w:rPr>
          <w:sz w:val="28"/>
          <w:szCs w:val="28"/>
        </w:rPr>
      </w:pPr>
    </w:p>
    <w:p w14:paraId="64604B6E" w14:textId="77777777" w:rsidR="008F766D" w:rsidRDefault="008F766D" w:rsidP="003907E3">
      <w:pPr>
        <w:divId w:val="438111399"/>
        <w:rPr>
          <w:sz w:val="28"/>
          <w:szCs w:val="28"/>
        </w:rPr>
      </w:pPr>
    </w:p>
    <w:p w14:paraId="5D3AB17F" w14:textId="77777777" w:rsidR="008F766D" w:rsidRDefault="008F766D">
      <w:pPr>
        <w:spacing w:after="200" w:line="276" w:lineRule="auto"/>
        <w:jc w:val="left"/>
        <w:rPr>
          <w:sz w:val="28"/>
          <w:szCs w:val="28"/>
        </w:rPr>
      </w:pPr>
      <w:r>
        <w:rPr>
          <w:sz w:val="28"/>
          <w:szCs w:val="28"/>
        </w:rPr>
        <w:br w:type="page"/>
      </w:r>
    </w:p>
    <w:p w14:paraId="1CB54944" w14:textId="77777777" w:rsidR="008F766D" w:rsidRDefault="008F766D" w:rsidP="003907E3">
      <w:pPr>
        <w:divId w:val="438111399"/>
        <w:rPr>
          <w:sz w:val="28"/>
          <w:szCs w:val="28"/>
        </w:rPr>
        <w:sectPr w:rsidR="008F766D" w:rsidSect="000E7127">
          <w:pgSz w:w="11906" w:h="16838" w:code="9"/>
          <w:pgMar w:top="1701" w:right="1418" w:bottom="1418" w:left="1701" w:header="709" w:footer="709" w:gutter="0"/>
          <w:cols w:space="1134"/>
          <w:docGrid w:linePitch="360"/>
        </w:sectPr>
      </w:pPr>
    </w:p>
    <w:p w14:paraId="71C87B62" w14:textId="77777777" w:rsidR="00C57A8C" w:rsidRPr="00E13F8C" w:rsidRDefault="00E13F8C" w:rsidP="00555659">
      <w:pPr>
        <w:pStyle w:val="Predpoglavjeizvenkazala"/>
      </w:pPr>
      <w:r w:rsidRPr="00E13F8C">
        <w:lastRenderedPageBreak/>
        <w:t>Zahvala</w:t>
      </w:r>
    </w:p>
    <w:p w14:paraId="33325BF5" w14:textId="77777777" w:rsidR="00280EF2" w:rsidRPr="000E7127" w:rsidRDefault="00280EF2" w:rsidP="00D6475E">
      <w:pPr>
        <w:rPr>
          <w:color w:val="FF0000"/>
        </w:rPr>
      </w:pPr>
      <w:r w:rsidRPr="000E7127">
        <w:rPr>
          <w:color w:val="FF0000"/>
        </w:rPr>
        <w:t xml:space="preserve">Pisanje zahvale ali posvetila je neobvezno. </w:t>
      </w:r>
    </w:p>
    <w:p w14:paraId="2DFE9B80" w14:textId="77777777" w:rsidR="00280EF2" w:rsidRPr="000E7127" w:rsidRDefault="00280EF2" w:rsidP="00D6475E">
      <w:pPr>
        <w:rPr>
          <w:color w:val="FF0000"/>
        </w:rPr>
      </w:pPr>
    </w:p>
    <w:p w14:paraId="1BA03AA5" w14:textId="77777777" w:rsidR="005E1174" w:rsidRDefault="00280EF2" w:rsidP="00E13F8C">
      <w:r w:rsidRPr="000E7127">
        <w:rPr>
          <w:color w:val="FF0000"/>
        </w:rPr>
        <w:t>Pri zahvali</w:t>
      </w:r>
      <w:r w:rsidR="00814915" w:rsidRPr="000E7127">
        <w:rPr>
          <w:color w:val="FF0000"/>
        </w:rPr>
        <w:t xml:space="preserve"> </w:t>
      </w:r>
      <w:r w:rsidR="001B038C" w:rsidRPr="000E7127">
        <w:rPr>
          <w:color w:val="FF0000"/>
        </w:rPr>
        <w:t>napišite</w:t>
      </w:r>
      <w:r w:rsidR="00814915" w:rsidRPr="000E7127">
        <w:rPr>
          <w:color w:val="FF0000"/>
        </w:rPr>
        <w:t xml:space="preserve"> zahvalo tistim, ki so pomagali pri nastanku dela in brez katerih delo ne bi nastalo v takšni obliki, kot je. Navadno se </w:t>
      </w:r>
      <w:r w:rsidR="001B038C" w:rsidRPr="000E7127">
        <w:rPr>
          <w:color w:val="FF0000"/>
        </w:rPr>
        <w:t>je potrebno zahvaliti</w:t>
      </w:r>
      <w:r w:rsidR="00814915" w:rsidRPr="000E7127">
        <w:rPr>
          <w:color w:val="FF0000"/>
        </w:rPr>
        <w:t xml:space="preserve"> v pr</w:t>
      </w:r>
      <w:r w:rsidRPr="000E7127">
        <w:rPr>
          <w:color w:val="FF0000"/>
        </w:rPr>
        <w:t>vi vrsti mentorju, somentorju in inštituciji, ki je morda finančno ali kako drugače podprla izvedbo zaključnega dela. N</w:t>
      </w:r>
      <w:r w:rsidR="00814915" w:rsidRPr="000E7127">
        <w:rPr>
          <w:color w:val="FF0000"/>
        </w:rPr>
        <w:t>ato</w:t>
      </w:r>
      <w:r w:rsidRPr="000E7127">
        <w:rPr>
          <w:color w:val="FF0000"/>
        </w:rPr>
        <w:t xml:space="preserve"> </w:t>
      </w:r>
      <w:r w:rsidR="001B038C" w:rsidRPr="000E7127">
        <w:rPr>
          <w:color w:val="FF0000"/>
        </w:rPr>
        <w:t>sledijo</w:t>
      </w:r>
      <w:r w:rsidR="00814915" w:rsidRPr="000E7127">
        <w:rPr>
          <w:color w:val="FF0000"/>
        </w:rPr>
        <w:t xml:space="preserve"> </w:t>
      </w:r>
      <w:r w:rsidR="00A13361" w:rsidRPr="000E7127">
        <w:rPr>
          <w:color w:val="FF0000"/>
        </w:rPr>
        <w:t>asistent</w:t>
      </w:r>
      <w:r w:rsidR="001B038C" w:rsidRPr="000E7127">
        <w:rPr>
          <w:color w:val="FF0000"/>
        </w:rPr>
        <w:t>i, ostali</w:t>
      </w:r>
      <w:r w:rsidR="00A13361" w:rsidRPr="000E7127">
        <w:rPr>
          <w:color w:val="FF0000"/>
        </w:rPr>
        <w:t xml:space="preserve"> sodelavc</w:t>
      </w:r>
      <w:r w:rsidR="001B038C" w:rsidRPr="000E7127">
        <w:rPr>
          <w:color w:val="FF0000"/>
        </w:rPr>
        <w:t>i</w:t>
      </w:r>
      <w:r w:rsidR="00A13361" w:rsidRPr="000E7127">
        <w:rPr>
          <w:color w:val="FF0000"/>
        </w:rPr>
        <w:t xml:space="preserve"> in </w:t>
      </w:r>
      <w:r w:rsidR="001B038C" w:rsidRPr="000E7127">
        <w:rPr>
          <w:color w:val="FF0000"/>
        </w:rPr>
        <w:t xml:space="preserve">vaši </w:t>
      </w:r>
      <w:r w:rsidR="00A13361" w:rsidRPr="000E7127">
        <w:rPr>
          <w:color w:val="FF0000"/>
        </w:rPr>
        <w:t>koleg</w:t>
      </w:r>
      <w:r w:rsidR="001B038C" w:rsidRPr="000E7127">
        <w:rPr>
          <w:color w:val="FF0000"/>
        </w:rPr>
        <w:t>i</w:t>
      </w:r>
      <w:r w:rsidR="00A13361" w:rsidRPr="000E7127">
        <w:rPr>
          <w:color w:val="FF0000"/>
        </w:rPr>
        <w:t xml:space="preserve">, ki so pomagali pri teoretičnem in eksperimentalnem delu. Na koncu </w:t>
      </w:r>
      <w:r w:rsidR="001B038C" w:rsidRPr="000E7127">
        <w:rPr>
          <w:color w:val="FF0000"/>
        </w:rPr>
        <w:t xml:space="preserve">se po navadi zahvalimo </w:t>
      </w:r>
      <w:r w:rsidR="00514CBB" w:rsidRPr="000E7127">
        <w:rPr>
          <w:color w:val="FF0000"/>
        </w:rPr>
        <w:t>še družini.</w:t>
      </w:r>
    </w:p>
    <w:p w14:paraId="6CF687CF" w14:textId="77777777" w:rsidR="006E5CC6" w:rsidRDefault="006E5CC6" w:rsidP="00E13F8C"/>
    <w:p w14:paraId="48C4EF0F" w14:textId="77777777" w:rsidR="008F766D" w:rsidRDefault="008F766D" w:rsidP="00E13F8C"/>
    <w:p w14:paraId="30A16F2A" w14:textId="31278BD3" w:rsidR="008F766D" w:rsidRDefault="008F766D" w:rsidP="00936B4B">
      <w:pPr>
        <w:spacing w:after="200" w:line="276" w:lineRule="auto"/>
        <w:jc w:val="left"/>
      </w:pPr>
      <w:r>
        <w:br w:type="page"/>
      </w:r>
    </w:p>
    <w:p w14:paraId="1DC1A25B" w14:textId="77777777" w:rsidR="00677065" w:rsidRDefault="00677065" w:rsidP="00677065">
      <w:pPr>
        <w:pStyle w:val="Predpoglavjeizvenkazala"/>
      </w:pPr>
      <w:r>
        <w:lastRenderedPageBreak/>
        <w:t>Izvleček</w:t>
      </w:r>
    </w:p>
    <w:p w14:paraId="287E358E" w14:textId="77777777" w:rsidR="00677065" w:rsidRPr="00FB3989" w:rsidRDefault="00677065" w:rsidP="00677065">
      <w:pPr>
        <w:jc w:val="right"/>
      </w:pPr>
      <w:r w:rsidRPr="00FB3989">
        <w:t xml:space="preserve">UDK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0CD960C8" w14:textId="77777777" w:rsidR="00677065" w:rsidRDefault="00677065" w:rsidP="00677065">
      <w:pPr>
        <w:jc w:val="left"/>
      </w:pPr>
      <w:r>
        <w:t xml:space="preserve">Tek. štev.: </w:t>
      </w:r>
      <w:r>
        <w:rPr>
          <w:color w:val="FF0000"/>
        </w:rPr>
        <w:t>MAG II/</w:t>
      </w:r>
      <w:r w:rsidRPr="009E5448">
        <w:rPr>
          <w:color w:val="FF0000"/>
        </w:rPr>
        <w:t>99</w:t>
      </w:r>
    </w:p>
    <w:p w14:paraId="0A62841E" w14:textId="77777777" w:rsidR="00677065" w:rsidRDefault="00677065" w:rsidP="00677065">
      <w:pPr>
        <w:jc w:val="left"/>
      </w:pPr>
    </w:p>
    <w:p w14:paraId="007333DE" w14:textId="77777777" w:rsidR="00677065" w:rsidRDefault="00677065" w:rsidP="00677065">
      <w:pPr>
        <w:jc w:val="left"/>
      </w:pPr>
    </w:p>
    <w:p w14:paraId="5E996B44" w14:textId="77777777" w:rsidR="00677065" w:rsidRDefault="00677065" w:rsidP="00677065">
      <w:pPr>
        <w:jc w:val="left"/>
      </w:pPr>
    </w:p>
    <w:p w14:paraId="3EB50292" w14:textId="77777777" w:rsidR="00677065" w:rsidRPr="00F54159" w:rsidRDefault="00677065" w:rsidP="00677065">
      <w:pPr>
        <w:jc w:val="left"/>
        <w:rPr>
          <w:b/>
          <w:sz w:val="28"/>
          <w:szCs w:val="28"/>
        </w:rPr>
      </w:pPr>
      <w:r w:rsidRPr="00F54159">
        <w:rPr>
          <w:b/>
          <w:color w:val="FF0000"/>
          <w:sz w:val="28"/>
          <w:szCs w:val="28"/>
        </w:rPr>
        <w:t>Zasnova predloge za zaključne naloge na Fakulteti za strojništvo</w:t>
      </w:r>
    </w:p>
    <w:p w14:paraId="41306B70" w14:textId="77777777" w:rsidR="00677065" w:rsidRPr="00F54159" w:rsidRDefault="00677065" w:rsidP="00677065">
      <w:pPr>
        <w:rPr>
          <w:sz w:val="28"/>
          <w:szCs w:val="28"/>
        </w:rPr>
      </w:pPr>
    </w:p>
    <w:p w14:paraId="79967DB4" w14:textId="77777777" w:rsidR="00677065" w:rsidRDefault="00677065" w:rsidP="00677065"/>
    <w:p w14:paraId="1D615050" w14:textId="77777777" w:rsidR="00677065" w:rsidRDefault="00677065" w:rsidP="00677065"/>
    <w:p w14:paraId="3952D286" w14:textId="77777777" w:rsidR="00677065" w:rsidRDefault="00677065" w:rsidP="00677065">
      <w:r w:rsidRPr="00B070A7">
        <w:rPr>
          <w:color w:val="FF0000"/>
        </w:rPr>
        <w:t>Janez Novak</w:t>
      </w:r>
    </w:p>
    <w:p w14:paraId="396320C4" w14:textId="77777777" w:rsidR="00677065" w:rsidRDefault="00677065" w:rsidP="00677065"/>
    <w:p w14:paraId="2AECE0FC" w14:textId="77777777" w:rsidR="00677065" w:rsidRDefault="00677065" w:rsidP="00677065"/>
    <w:p w14:paraId="5C7FFEF5" w14:textId="77777777" w:rsidR="00677065" w:rsidRDefault="00677065" w:rsidP="00677065"/>
    <w:p w14:paraId="3564EDEC" w14:textId="77777777" w:rsidR="00677065" w:rsidRPr="00B070A7" w:rsidRDefault="00677065" w:rsidP="00677065">
      <w:pPr>
        <w:spacing w:after="60"/>
        <w:rPr>
          <w:color w:val="FF0000"/>
        </w:rPr>
      </w:pPr>
      <w:r>
        <w:t>Ključne besede:</w:t>
      </w:r>
      <w:r>
        <w:tab/>
      </w:r>
      <w:r>
        <w:rPr>
          <w:color w:val="FF0000"/>
        </w:rPr>
        <w:t>predloga</w:t>
      </w:r>
    </w:p>
    <w:p w14:paraId="7C08464E" w14:textId="77777777" w:rsidR="00677065" w:rsidRPr="00B070A7" w:rsidRDefault="00677065" w:rsidP="00677065">
      <w:pPr>
        <w:tabs>
          <w:tab w:val="left" w:pos="2127"/>
        </w:tabs>
        <w:spacing w:after="60"/>
        <w:rPr>
          <w:color w:val="FF0000"/>
        </w:rPr>
      </w:pPr>
      <w:r w:rsidRPr="00B070A7">
        <w:rPr>
          <w:color w:val="FF0000"/>
        </w:rPr>
        <w:tab/>
      </w:r>
      <w:r>
        <w:rPr>
          <w:color w:val="FF0000"/>
        </w:rPr>
        <w:t>zaključna naloga</w:t>
      </w:r>
    </w:p>
    <w:p w14:paraId="647E1ACA" w14:textId="77777777" w:rsidR="00677065" w:rsidRPr="00B070A7" w:rsidRDefault="00677065" w:rsidP="00677065">
      <w:pPr>
        <w:tabs>
          <w:tab w:val="left" w:pos="2127"/>
        </w:tabs>
        <w:spacing w:after="60"/>
        <w:rPr>
          <w:color w:val="FF0000"/>
        </w:rPr>
      </w:pPr>
      <w:r w:rsidRPr="00B070A7">
        <w:rPr>
          <w:color w:val="FF0000"/>
        </w:rPr>
        <w:tab/>
        <w:t>navodila</w:t>
      </w:r>
    </w:p>
    <w:p w14:paraId="54D6AC58" w14:textId="77777777" w:rsidR="00677065" w:rsidRPr="00B070A7" w:rsidRDefault="00677065" w:rsidP="00677065">
      <w:pPr>
        <w:tabs>
          <w:tab w:val="left" w:pos="2127"/>
        </w:tabs>
        <w:spacing w:after="60"/>
        <w:rPr>
          <w:color w:val="FF0000"/>
        </w:rPr>
      </w:pPr>
      <w:r>
        <w:rPr>
          <w:color w:val="FF0000"/>
        </w:rPr>
        <w:tab/>
        <w:t>vsebina</w:t>
      </w:r>
    </w:p>
    <w:p w14:paraId="4A9E9A90" w14:textId="77777777" w:rsidR="00677065" w:rsidRPr="00B070A7" w:rsidRDefault="00677065" w:rsidP="00677065">
      <w:pPr>
        <w:tabs>
          <w:tab w:val="left" w:pos="2127"/>
        </w:tabs>
        <w:spacing w:after="60"/>
        <w:rPr>
          <w:color w:val="FF0000"/>
        </w:rPr>
      </w:pPr>
      <w:r w:rsidRPr="00B070A7">
        <w:rPr>
          <w:color w:val="FF0000"/>
        </w:rPr>
        <w:tab/>
        <w:t>diplomiranje</w:t>
      </w:r>
    </w:p>
    <w:p w14:paraId="419C640C" w14:textId="77777777" w:rsidR="00677065" w:rsidRDefault="00677065" w:rsidP="00677065">
      <w:pPr>
        <w:tabs>
          <w:tab w:val="left" w:pos="2127"/>
        </w:tabs>
        <w:spacing w:after="60"/>
      </w:pPr>
      <w:r w:rsidRPr="00B070A7">
        <w:rPr>
          <w:color w:val="FF0000"/>
        </w:rPr>
        <w:tab/>
        <w:t>pravilnik</w:t>
      </w:r>
    </w:p>
    <w:p w14:paraId="27B7031E" w14:textId="77777777" w:rsidR="00677065" w:rsidRDefault="00677065" w:rsidP="00677065">
      <w:pPr>
        <w:spacing w:after="60"/>
      </w:pPr>
    </w:p>
    <w:p w14:paraId="32FF58CF" w14:textId="77777777" w:rsidR="00677065" w:rsidRDefault="00677065" w:rsidP="00677065">
      <w:pPr>
        <w:spacing w:after="60"/>
      </w:pPr>
    </w:p>
    <w:p w14:paraId="08FEDEE9" w14:textId="77777777" w:rsidR="00677065" w:rsidRDefault="00677065" w:rsidP="00677065">
      <w:pPr>
        <w:spacing w:after="60"/>
      </w:pPr>
    </w:p>
    <w:p w14:paraId="34BA3EBA" w14:textId="77777777" w:rsidR="00677065" w:rsidRDefault="00677065" w:rsidP="00677065">
      <w:pPr>
        <w:spacing w:after="60"/>
      </w:pPr>
    </w:p>
    <w:p w14:paraId="6805343E" w14:textId="77777777" w:rsidR="00677065" w:rsidRDefault="00677065" w:rsidP="00677065">
      <w:pPr>
        <w:spacing w:after="60"/>
      </w:pPr>
    </w:p>
    <w:p w14:paraId="2AB22416" w14:textId="77777777" w:rsidR="00677065" w:rsidRDefault="00677065" w:rsidP="00677065">
      <w:pPr>
        <w:spacing w:after="60"/>
      </w:pPr>
    </w:p>
    <w:p w14:paraId="0F1F399C" w14:textId="77777777" w:rsidR="00677065" w:rsidRDefault="00677065" w:rsidP="00677065">
      <w:pPr>
        <w:tabs>
          <w:tab w:val="left" w:pos="3720"/>
        </w:tabs>
      </w:pPr>
      <w:r w:rsidRPr="003623DE">
        <w:rPr>
          <w:color w:val="FF0000"/>
        </w:rPr>
        <w:t xml:space="preserve">V začetku izvlečka je jedrnat opis obravnavanega problema. Sledi opis izbrane metodologije in nato opis najpomembnejših rezultatov oz. ugotovitev brez dodatnih </w:t>
      </w:r>
      <w:r w:rsidRPr="001F4619">
        <w:rPr>
          <w:color w:val="FF0000"/>
        </w:rPr>
        <w:t>pojasnjevanj.</w:t>
      </w:r>
      <w:r w:rsidRPr="003623DE">
        <w:rPr>
          <w:color w:val="FF0000"/>
        </w:rPr>
        <w:t xml:space="preserve"> Obseg izvlečka naj ne presega 200 besed oz. 600 znakov vključno s presledki.</w:t>
      </w:r>
    </w:p>
    <w:p w14:paraId="6149A2C1" w14:textId="7C58BECF" w:rsidR="008F766D" w:rsidRDefault="008F766D" w:rsidP="00331D8F">
      <w:pPr>
        <w:spacing w:after="200" w:line="276" w:lineRule="auto"/>
        <w:jc w:val="left"/>
      </w:pPr>
      <w:r>
        <w:br w:type="page"/>
      </w:r>
    </w:p>
    <w:p w14:paraId="6ADD20F8" w14:textId="77777777" w:rsidR="00677065" w:rsidRDefault="00677065" w:rsidP="00677065">
      <w:pPr>
        <w:pStyle w:val="Predpoglavjeizvenkazala"/>
      </w:pPr>
      <w:r>
        <w:lastRenderedPageBreak/>
        <w:t>Abstract</w:t>
      </w:r>
    </w:p>
    <w:p w14:paraId="4046C8CC" w14:textId="77777777" w:rsidR="00677065" w:rsidRPr="00FB3989" w:rsidRDefault="00677065" w:rsidP="00677065">
      <w:pPr>
        <w:jc w:val="right"/>
      </w:pPr>
      <w:r>
        <w:t>UDC</w:t>
      </w:r>
      <w:r w:rsidRPr="00FB3989">
        <w:t xml:space="preserve">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769219F1" w14:textId="77777777" w:rsidR="00677065" w:rsidRDefault="00677065" w:rsidP="00677065">
      <w:pPr>
        <w:jc w:val="left"/>
      </w:pPr>
      <w:r>
        <w:t xml:space="preserve">No.: </w:t>
      </w:r>
      <w:r>
        <w:rPr>
          <w:color w:val="FF0000"/>
        </w:rPr>
        <w:t>MAG II/</w:t>
      </w:r>
      <w:r w:rsidRPr="009E5448">
        <w:rPr>
          <w:color w:val="FF0000"/>
        </w:rPr>
        <w:t>99</w:t>
      </w:r>
    </w:p>
    <w:p w14:paraId="5DFA189A" w14:textId="77777777" w:rsidR="00677065" w:rsidRDefault="00677065" w:rsidP="00677065">
      <w:pPr>
        <w:jc w:val="left"/>
      </w:pPr>
    </w:p>
    <w:p w14:paraId="5E8EB511" w14:textId="77777777" w:rsidR="00677065" w:rsidRDefault="00677065" w:rsidP="00677065">
      <w:pPr>
        <w:jc w:val="left"/>
      </w:pPr>
    </w:p>
    <w:p w14:paraId="23C54750" w14:textId="77777777" w:rsidR="00677065" w:rsidRDefault="00677065" w:rsidP="00677065">
      <w:pPr>
        <w:jc w:val="left"/>
      </w:pPr>
    </w:p>
    <w:p w14:paraId="624D7E62" w14:textId="77777777" w:rsidR="00677065" w:rsidRPr="00F54159" w:rsidRDefault="00677065" w:rsidP="00677065">
      <w:pPr>
        <w:jc w:val="left"/>
        <w:rPr>
          <w:b/>
          <w:sz w:val="28"/>
          <w:szCs w:val="28"/>
        </w:rPr>
      </w:pPr>
      <w:r w:rsidRPr="00F54159">
        <w:rPr>
          <w:b/>
          <w:color w:val="FF0000"/>
          <w:sz w:val="28"/>
          <w:szCs w:val="28"/>
        </w:rPr>
        <w:t>Design for a template for final theses at the Faculty of Mechanical Engineering</w:t>
      </w:r>
    </w:p>
    <w:p w14:paraId="51F669E4" w14:textId="77777777" w:rsidR="00677065" w:rsidRDefault="00677065" w:rsidP="00677065"/>
    <w:p w14:paraId="75492611" w14:textId="77777777" w:rsidR="00677065" w:rsidRDefault="00677065" w:rsidP="00677065"/>
    <w:p w14:paraId="12465D01" w14:textId="77777777" w:rsidR="00677065" w:rsidRPr="00F54159" w:rsidRDefault="00677065" w:rsidP="00677065">
      <w:r w:rsidRPr="00F54159">
        <w:rPr>
          <w:color w:val="FF0000"/>
        </w:rPr>
        <w:t>Janez Novak</w:t>
      </w:r>
    </w:p>
    <w:p w14:paraId="306AA889" w14:textId="77777777" w:rsidR="00677065" w:rsidRDefault="00677065" w:rsidP="00677065"/>
    <w:p w14:paraId="06D059F4" w14:textId="77777777" w:rsidR="00677065" w:rsidRDefault="00677065" w:rsidP="00677065"/>
    <w:p w14:paraId="02179260" w14:textId="77777777" w:rsidR="00677065" w:rsidRDefault="00677065" w:rsidP="00677065"/>
    <w:p w14:paraId="5D573135" w14:textId="77777777" w:rsidR="00677065" w:rsidRPr="003623DE" w:rsidRDefault="00677065" w:rsidP="00677065">
      <w:pPr>
        <w:spacing w:after="60"/>
        <w:rPr>
          <w:color w:val="FF0000"/>
        </w:rPr>
      </w:pPr>
      <w:r>
        <w:t>Key words:</w:t>
      </w:r>
      <w:r w:rsidRPr="005B3118">
        <w:t xml:space="preserve"> </w:t>
      </w:r>
      <w:r>
        <w:tab/>
      </w:r>
      <w:r>
        <w:tab/>
      </w:r>
      <w:r w:rsidRPr="003623DE">
        <w:rPr>
          <w:color w:val="FF0000"/>
        </w:rPr>
        <w:t>template</w:t>
      </w:r>
    </w:p>
    <w:p w14:paraId="7507B145" w14:textId="77777777" w:rsidR="00677065" w:rsidRPr="003623DE" w:rsidRDefault="00677065" w:rsidP="00677065">
      <w:pPr>
        <w:tabs>
          <w:tab w:val="left" w:pos="2127"/>
        </w:tabs>
        <w:spacing w:after="60"/>
        <w:rPr>
          <w:color w:val="FF0000"/>
        </w:rPr>
      </w:pPr>
      <w:r w:rsidRPr="003623DE">
        <w:rPr>
          <w:color w:val="FF0000"/>
        </w:rPr>
        <w:tab/>
        <w:t>final thesis</w:t>
      </w:r>
    </w:p>
    <w:p w14:paraId="43288DF1" w14:textId="77777777" w:rsidR="00677065" w:rsidRPr="003623DE" w:rsidRDefault="00677065" w:rsidP="00677065">
      <w:pPr>
        <w:tabs>
          <w:tab w:val="left" w:pos="2127"/>
        </w:tabs>
        <w:spacing w:after="60"/>
        <w:rPr>
          <w:color w:val="FF0000"/>
        </w:rPr>
      </w:pPr>
      <w:r w:rsidRPr="003623DE">
        <w:rPr>
          <w:color w:val="FF0000"/>
        </w:rPr>
        <w:tab/>
        <w:t>instructions</w:t>
      </w:r>
    </w:p>
    <w:p w14:paraId="05DA235B" w14:textId="77777777" w:rsidR="00677065" w:rsidRPr="003623DE" w:rsidRDefault="00677065" w:rsidP="00677065">
      <w:pPr>
        <w:tabs>
          <w:tab w:val="left" w:pos="2127"/>
        </w:tabs>
        <w:spacing w:after="60"/>
        <w:rPr>
          <w:color w:val="FF0000"/>
        </w:rPr>
      </w:pPr>
      <w:r w:rsidRPr="003623DE">
        <w:rPr>
          <w:color w:val="FF0000"/>
        </w:rPr>
        <w:tab/>
        <w:t>contents</w:t>
      </w:r>
    </w:p>
    <w:p w14:paraId="1C8B1481" w14:textId="77777777" w:rsidR="00677065" w:rsidRPr="003623DE" w:rsidRDefault="00677065" w:rsidP="00677065">
      <w:pPr>
        <w:tabs>
          <w:tab w:val="left" w:pos="2127"/>
        </w:tabs>
        <w:spacing w:after="60"/>
        <w:rPr>
          <w:color w:val="FF0000"/>
        </w:rPr>
      </w:pPr>
      <w:r w:rsidRPr="003623DE">
        <w:rPr>
          <w:color w:val="FF0000"/>
        </w:rPr>
        <w:tab/>
        <w:t>graduation</w:t>
      </w:r>
    </w:p>
    <w:p w14:paraId="1E9E666B" w14:textId="77777777" w:rsidR="00677065" w:rsidRDefault="00677065" w:rsidP="00677065">
      <w:pPr>
        <w:tabs>
          <w:tab w:val="left" w:pos="2127"/>
        </w:tabs>
        <w:spacing w:after="60"/>
      </w:pPr>
      <w:r w:rsidRPr="003623DE">
        <w:rPr>
          <w:color w:val="FF0000"/>
        </w:rPr>
        <w:tab/>
        <w:t>regulations</w:t>
      </w:r>
    </w:p>
    <w:p w14:paraId="3DCBCA46" w14:textId="77777777" w:rsidR="00677065" w:rsidRDefault="00677065" w:rsidP="00677065">
      <w:pPr>
        <w:tabs>
          <w:tab w:val="left" w:pos="1418"/>
        </w:tabs>
        <w:spacing w:after="60"/>
      </w:pPr>
    </w:p>
    <w:p w14:paraId="4E1BAA22" w14:textId="77777777" w:rsidR="00677065" w:rsidRDefault="00677065" w:rsidP="00677065">
      <w:pPr>
        <w:spacing w:after="60"/>
      </w:pPr>
    </w:p>
    <w:p w14:paraId="165AB7DD" w14:textId="77777777" w:rsidR="00677065" w:rsidRDefault="00677065" w:rsidP="00677065"/>
    <w:p w14:paraId="314C6723" w14:textId="77777777" w:rsidR="00677065" w:rsidRDefault="00677065" w:rsidP="00677065"/>
    <w:p w14:paraId="5B1D78FD" w14:textId="77777777" w:rsidR="00677065" w:rsidRDefault="00677065" w:rsidP="00677065"/>
    <w:p w14:paraId="14B7627F" w14:textId="77777777" w:rsidR="00677065" w:rsidRDefault="00677065" w:rsidP="00677065"/>
    <w:p w14:paraId="5A4A5AC8" w14:textId="77777777" w:rsidR="00677065" w:rsidRDefault="00677065" w:rsidP="00677065">
      <w:r w:rsidRPr="003623DE">
        <w:rPr>
          <w:color w:val="FF0000"/>
        </w:rPr>
        <w:t>Angleški prevod izvlečka</w:t>
      </w:r>
      <w:r>
        <w:rPr>
          <w:color w:val="FF0000"/>
        </w:rPr>
        <w:t>…</w:t>
      </w:r>
    </w:p>
    <w:p w14:paraId="67C96F5B" w14:textId="77777777" w:rsidR="00917D57" w:rsidRDefault="00917D57" w:rsidP="00917D57"/>
    <w:p w14:paraId="35C1DA17" w14:textId="77777777" w:rsidR="003728AF" w:rsidRDefault="003728AF" w:rsidP="003728AF"/>
    <w:p w14:paraId="307E96AB" w14:textId="67929B9F" w:rsidR="008F766D" w:rsidRDefault="008F766D" w:rsidP="001D6C51">
      <w:pPr>
        <w:spacing w:after="200" w:line="276" w:lineRule="auto"/>
        <w:jc w:val="left"/>
      </w:pPr>
      <w:r>
        <w:br w:type="page"/>
      </w:r>
    </w:p>
    <w:p w14:paraId="159F18C1" w14:textId="3A2E883C" w:rsidR="00DB7696" w:rsidRPr="00A42D02" w:rsidRDefault="00DB7696" w:rsidP="003B73CB">
      <w:pPr>
        <w:pStyle w:val="Predpoglavjeizvenkazala"/>
        <w:tabs>
          <w:tab w:val="left" w:pos="2169"/>
        </w:tabs>
      </w:pPr>
      <w:r w:rsidRPr="00A42D02">
        <w:lastRenderedPageBreak/>
        <w:t>Kazalo</w:t>
      </w:r>
      <w:r w:rsidR="003B73CB">
        <w:tab/>
      </w:r>
    </w:p>
    <w:sdt>
      <w:sdtPr>
        <w:rPr>
          <w:color w:val="FF0000"/>
        </w:rPr>
        <w:id w:val="-1419239756"/>
        <w:docPartObj>
          <w:docPartGallery w:val="Table of Contents"/>
          <w:docPartUnique/>
        </w:docPartObj>
      </w:sdtPr>
      <w:sdtEndPr>
        <w:rPr>
          <w:b/>
          <w:bCs/>
        </w:rPr>
      </w:sdtEndPr>
      <w:sdtContent>
        <w:p w14:paraId="1385666E" w14:textId="77777777" w:rsidR="00DB7696" w:rsidRPr="008F553C" w:rsidRDefault="00DB7696" w:rsidP="00DB7696">
          <w:pPr>
            <w:rPr>
              <w:color w:val="FF0000"/>
              <w:sz w:val="2"/>
              <w:szCs w:val="2"/>
            </w:rPr>
          </w:pPr>
        </w:p>
        <w:p w14:paraId="452CF3FD" w14:textId="1B94FC8A" w:rsidR="003913C9" w:rsidRDefault="00DB7696">
          <w:pPr>
            <w:pStyle w:val="Kazalovsebine5"/>
            <w:rPr>
              <w:rFonts w:asciiTheme="minorHAnsi" w:eastAsiaTheme="minorEastAsia" w:hAnsiTheme="minorHAnsi" w:cstheme="minorBidi"/>
              <w:b w:val="0"/>
              <w:noProof/>
              <w:sz w:val="22"/>
              <w:szCs w:val="22"/>
            </w:rPr>
          </w:pPr>
          <w:r w:rsidRPr="008F553C">
            <w:rPr>
              <w:rFonts w:asciiTheme="minorHAnsi" w:hAnsiTheme="minorHAnsi"/>
              <w:bCs/>
              <w:color w:val="FF0000"/>
              <w:sz w:val="28"/>
            </w:rPr>
            <w:fldChar w:fldCharType="begin"/>
          </w:r>
          <w:r w:rsidRPr="008F553C">
            <w:rPr>
              <w:rFonts w:asciiTheme="minorHAnsi" w:hAnsiTheme="minorHAnsi"/>
              <w:bCs/>
              <w:color w:val="FF0000"/>
              <w:sz w:val="28"/>
            </w:rPr>
            <w:instrText xml:space="preserve"> TOC \o "1-4" \h \z \t "Heading 5;5;Predpoglavje;5" </w:instrText>
          </w:r>
          <w:r w:rsidRPr="008F553C">
            <w:rPr>
              <w:rFonts w:asciiTheme="minorHAnsi" w:hAnsiTheme="minorHAnsi"/>
              <w:bCs/>
              <w:color w:val="FF0000"/>
              <w:sz w:val="28"/>
            </w:rPr>
            <w:fldChar w:fldCharType="separate"/>
          </w:r>
          <w:hyperlink w:anchor="_Toc120017566" w:history="1">
            <w:r w:rsidR="003913C9" w:rsidRPr="00A37165">
              <w:rPr>
                <w:rStyle w:val="Hiperpovezava"/>
                <w:noProof/>
              </w:rPr>
              <w:t>Kazalo slik</w:t>
            </w:r>
            <w:r w:rsidR="003913C9">
              <w:rPr>
                <w:noProof/>
                <w:webHidden/>
              </w:rPr>
              <w:tab/>
            </w:r>
            <w:r w:rsidR="003913C9">
              <w:rPr>
                <w:noProof/>
                <w:webHidden/>
              </w:rPr>
              <w:fldChar w:fldCharType="begin"/>
            </w:r>
            <w:r w:rsidR="003913C9">
              <w:rPr>
                <w:noProof/>
                <w:webHidden/>
              </w:rPr>
              <w:instrText xml:space="preserve"> PAGEREF _Toc120017566 \h </w:instrText>
            </w:r>
            <w:r w:rsidR="003913C9">
              <w:rPr>
                <w:noProof/>
                <w:webHidden/>
              </w:rPr>
            </w:r>
            <w:r w:rsidR="003913C9">
              <w:rPr>
                <w:noProof/>
                <w:webHidden/>
              </w:rPr>
              <w:fldChar w:fldCharType="separate"/>
            </w:r>
            <w:r w:rsidR="003913C9">
              <w:rPr>
                <w:noProof/>
                <w:webHidden/>
              </w:rPr>
              <w:t>viii</w:t>
            </w:r>
            <w:r w:rsidR="003913C9">
              <w:rPr>
                <w:noProof/>
                <w:webHidden/>
              </w:rPr>
              <w:fldChar w:fldCharType="end"/>
            </w:r>
          </w:hyperlink>
        </w:p>
        <w:p w14:paraId="689911B7" w14:textId="2EAE9E21" w:rsidR="003913C9" w:rsidRDefault="00A70E45">
          <w:pPr>
            <w:pStyle w:val="Kazalovsebine5"/>
            <w:rPr>
              <w:rFonts w:asciiTheme="minorHAnsi" w:eastAsiaTheme="minorEastAsia" w:hAnsiTheme="minorHAnsi" w:cstheme="minorBidi"/>
              <w:b w:val="0"/>
              <w:noProof/>
              <w:sz w:val="22"/>
              <w:szCs w:val="22"/>
            </w:rPr>
          </w:pPr>
          <w:hyperlink w:anchor="_Toc120017567" w:history="1">
            <w:r w:rsidR="003913C9" w:rsidRPr="00A37165">
              <w:rPr>
                <w:rStyle w:val="Hiperpovezava"/>
                <w:noProof/>
              </w:rPr>
              <w:t>Kazalo preglednic</w:t>
            </w:r>
            <w:r w:rsidR="003913C9">
              <w:rPr>
                <w:noProof/>
                <w:webHidden/>
              </w:rPr>
              <w:tab/>
            </w:r>
            <w:r w:rsidR="003913C9">
              <w:rPr>
                <w:noProof/>
                <w:webHidden/>
              </w:rPr>
              <w:fldChar w:fldCharType="begin"/>
            </w:r>
            <w:r w:rsidR="003913C9">
              <w:rPr>
                <w:noProof/>
                <w:webHidden/>
              </w:rPr>
              <w:instrText xml:space="preserve"> PAGEREF _Toc120017567 \h </w:instrText>
            </w:r>
            <w:r w:rsidR="003913C9">
              <w:rPr>
                <w:noProof/>
                <w:webHidden/>
              </w:rPr>
            </w:r>
            <w:r w:rsidR="003913C9">
              <w:rPr>
                <w:noProof/>
                <w:webHidden/>
              </w:rPr>
              <w:fldChar w:fldCharType="separate"/>
            </w:r>
            <w:r w:rsidR="003913C9">
              <w:rPr>
                <w:noProof/>
                <w:webHidden/>
              </w:rPr>
              <w:t>ix</w:t>
            </w:r>
            <w:r w:rsidR="003913C9">
              <w:rPr>
                <w:noProof/>
                <w:webHidden/>
              </w:rPr>
              <w:fldChar w:fldCharType="end"/>
            </w:r>
          </w:hyperlink>
        </w:p>
        <w:p w14:paraId="53498D65" w14:textId="7F4020F0" w:rsidR="003913C9" w:rsidRDefault="00A70E45">
          <w:pPr>
            <w:pStyle w:val="Kazalovsebine5"/>
            <w:rPr>
              <w:rFonts w:asciiTheme="minorHAnsi" w:eastAsiaTheme="minorEastAsia" w:hAnsiTheme="minorHAnsi" w:cstheme="minorBidi"/>
              <w:b w:val="0"/>
              <w:noProof/>
              <w:sz w:val="22"/>
              <w:szCs w:val="22"/>
            </w:rPr>
          </w:pPr>
          <w:hyperlink w:anchor="_Toc120017568" w:history="1">
            <w:r w:rsidR="003913C9" w:rsidRPr="00A37165">
              <w:rPr>
                <w:rStyle w:val="Hiperpovezava"/>
                <w:noProof/>
              </w:rPr>
              <w:t>Seznam uporabljenih simbolov</w:t>
            </w:r>
            <w:r w:rsidR="003913C9">
              <w:rPr>
                <w:noProof/>
                <w:webHidden/>
              </w:rPr>
              <w:tab/>
            </w:r>
            <w:r w:rsidR="003913C9">
              <w:rPr>
                <w:noProof/>
                <w:webHidden/>
              </w:rPr>
              <w:fldChar w:fldCharType="begin"/>
            </w:r>
            <w:r w:rsidR="003913C9">
              <w:rPr>
                <w:noProof/>
                <w:webHidden/>
              </w:rPr>
              <w:instrText xml:space="preserve"> PAGEREF _Toc120017568 \h </w:instrText>
            </w:r>
            <w:r w:rsidR="003913C9">
              <w:rPr>
                <w:noProof/>
                <w:webHidden/>
              </w:rPr>
            </w:r>
            <w:r w:rsidR="003913C9">
              <w:rPr>
                <w:noProof/>
                <w:webHidden/>
              </w:rPr>
              <w:fldChar w:fldCharType="separate"/>
            </w:r>
            <w:r w:rsidR="003913C9">
              <w:rPr>
                <w:noProof/>
                <w:webHidden/>
              </w:rPr>
              <w:t>x</w:t>
            </w:r>
            <w:r w:rsidR="003913C9">
              <w:rPr>
                <w:noProof/>
                <w:webHidden/>
              </w:rPr>
              <w:fldChar w:fldCharType="end"/>
            </w:r>
          </w:hyperlink>
        </w:p>
        <w:p w14:paraId="47C23575" w14:textId="58D52E2C" w:rsidR="003913C9" w:rsidRDefault="00A70E45">
          <w:pPr>
            <w:pStyle w:val="Kazalovsebine5"/>
            <w:rPr>
              <w:rFonts w:asciiTheme="minorHAnsi" w:eastAsiaTheme="minorEastAsia" w:hAnsiTheme="minorHAnsi" w:cstheme="minorBidi"/>
              <w:b w:val="0"/>
              <w:noProof/>
              <w:sz w:val="22"/>
              <w:szCs w:val="22"/>
            </w:rPr>
          </w:pPr>
          <w:hyperlink w:anchor="_Toc120017569" w:history="1">
            <w:r w:rsidR="003913C9" w:rsidRPr="00A37165">
              <w:rPr>
                <w:rStyle w:val="Hiperpovezava"/>
                <w:noProof/>
              </w:rPr>
              <w:t>Seznam uporabljenih okrajšav</w:t>
            </w:r>
            <w:r w:rsidR="003913C9">
              <w:rPr>
                <w:noProof/>
                <w:webHidden/>
              </w:rPr>
              <w:tab/>
            </w:r>
            <w:r w:rsidR="003913C9">
              <w:rPr>
                <w:noProof/>
                <w:webHidden/>
              </w:rPr>
              <w:fldChar w:fldCharType="begin"/>
            </w:r>
            <w:r w:rsidR="003913C9">
              <w:rPr>
                <w:noProof/>
                <w:webHidden/>
              </w:rPr>
              <w:instrText xml:space="preserve"> PAGEREF _Toc120017569 \h </w:instrText>
            </w:r>
            <w:r w:rsidR="003913C9">
              <w:rPr>
                <w:noProof/>
                <w:webHidden/>
              </w:rPr>
            </w:r>
            <w:r w:rsidR="003913C9">
              <w:rPr>
                <w:noProof/>
                <w:webHidden/>
              </w:rPr>
              <w:fldChar w:fldCharType="separate"/>
            </w:r>
            <w:r w:rsidR="003913C9">
              <w:rPr>
                <w:noProof/>
                <w:webHidden/>
              </w:rPr>
              <w:t>xi</w:t>
            </w:r>
            <w:r w:rsidR="003913C9">
              <w:rPr>
                <w:noProof/>
                <w:webHidden/>
              </w:rPr>
              <w:fldChar w:fldCharType="end"/>
            </w:r>
          </w:hyperlink>
        </w:p>
        <w:p w14:paraId="00899436" w14:textId="18795EB6" w:rsidR="003913C9" w:rsidRDefault="00A70E45">
          <w:pPr>
            <w:pStyle w:val="Kazalovsebine1"/>
            <w:rPr>
              <w:rFonts w:asciiTheme="minorHAnsi" w:eastAsiaTheme="minorEastAsia" w:hAnsiTheme="minorHAnsi" w:cstheme="minorBidi"/>
              <w:b w:val="0"/>
              <w:bCs w:val="0"/>
              <w:noProof/>
              <w:sz w:val="22"/>
              <w:szCs w:val="22"/>
            </w:rPr>
          </w:pPr>
          <w:hyperlink w:anchor="_Toc120017570" w:history="1">
            <w:r w:rsidR="003913C9" w:rsidRPr="00A37165">
              <w:rPr>
                <w:rStyle w:val="Hiperpovezava"/>
                <w:noProof/>
              </w:rPr>
              <w:t>1</w:t>
            </w:r>
            <w:r w:rsidR="003913C9">
              <w:rPr>
                <w:rFonts w:asciiTheme="minorHAnsi" w:eastAsiaTheme="minorEastAsia" w:hAnsiTheme="minorHAnsi" w:cstheme="minorBidi"/>
                <w:b w:val="0"/>
                <w:bCs w:val="0"/>
                <w:noProof/>
                <w:sz w:val="22"/>
                <w:szCs w:val="22"/>
              </w:rPr>
              <w:tab/>
            </w:r>
            <w:r w:rsidR="003913C9" w:rsidRPr="00A37165">
              <w:rPr>
                <w:rStyle w:val="Hiperpovezava"/>
                <w:noProof/>
              </w:rPr>
              <w:t>Uvod</w:t>
            </w:r>
            <w:r w:rsidR="003913C9">
              <w:rPr>
                <w:noProof/>
                <w:webHidden/>
              </w:rPr>
              <w:tab/>
            </w:r>
            <w:r w:rsidR="003913C9">
              <w:rPr>
                <w:noProof/>
                <w:webHidden/>
              </w:rPr>
              <w:fldChar w:fldCharType="begin"/>
            </w:r>
            <w:r w:rsidR="003913C9">
              <w:rPr>
                <w:noProof/>
                <w:webHidden/>
              </w:rPr>
              <w:instrText xml:space="preserve"> PAGEREF _Toc120017570 \h </w:instrText>
            </w:r>
            <w:r w:rsidR="003913C9">
              <w:rPr>
                <w:noProof/>
                <w:webHidden/>
              </w:rPr>
            </w:r>
            <w:r w:rsidR="003913C9">
              <w:rPr>
                <w:noProof/>
                <w:webHidden/>
              </w:rPr>
              <w:fldChar w:fldCharType="separate"/>
            </w:r>
            <w:r w:rsidR="003913C9">
              <w:rPr>
                <w:noProof/>
                <w:webHidden/>
              </w:rPr>
              <w:t>1</w:t>
            </w:r>
            <w:r w:rsidR="003913C9">
              <w:rPr>
                <w:noProof/>
                <w:webHidden/>
              </w:rPr>
              <w:fldChar w:fldCharType="end"/>
            </w:r>
          </w:hyperlink>
        </w:p>
        <w:p w14:paraId="390792C4" w14:textId="33C4C1D2"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71" w:history="1">
            <w:r w:rsidR="003913C9" w:rsidRPr="00A37165">
              <w:rPr>
                <w:rStyle w:val="Hiperpovezava"/>
                <w:noProof/>
              </w:rPr>
              <w:t>1.1</w:t>
            </w:r>
            <w:r w:rsidR="003913C9">
              <w:rPr>
                <w:rFonts w:asciiTheme="minorHAnsi" w:eastAsiaTheme="minorEastAsia" w:hAnsiTheme="minorHAnsi" w:cstheme="minorBidi"/>
                <w:b w:val="0"/>
                <w:bCs w:val="0"/>
                <w:noProof/>
                <w:sz w:val="22"/>
                <w:szCs w:val="22"/>
              </w:rPr>
              <w:tab/>
            </w:r>
            <w:r w:rsidR="003913C9" w:rsidRPr="00A37165">
              <w:rPr>
                <w:rStyle w:val="Hiperpovezava"/>
                <w:noProof/>
              </w:rPr>
              <w:t>Ozadje problema</w:t>
            </w:r>
            <w:r w:rsidR="003913C9">
              <w:rPr>
                <w:noProof/>
                <w:webHidden/>
              </w:rPr>
              <w:tab/>
            </w:r>
            <w:r w:rsidR="003913C9">
              <w:rPr>
                <w:noProof/>
                <w:webHidden/>
              </w:rPr>
              <w:fldChar w:fldCharType="begin"/>
            </w:r>
            <w:r w:rsidR="003913C9">
              <w:rPr>
                <w:noProof/>
                <w:webHidden/>
              </w:rPr>
              <w:instrText xml:space="preserve"> PAGEREF _Toc120017571 \h </w:instrText>
            </w:r>
            <w:r w:rsidR="003913C9">
              <w:rPr>
                <w:noProof/>
                <w:webHidden/>
              </w:rPr>
            </w:r>
            <w:r w:rsidR="003913C9">
              <w:rPr>
                <w:noProof/>
                <w:webHidden/>
              </w:rPr>
              <w:fldChar w:fldCharType="separate"/>
            </w:r>
            <w:r w:rsidR="003913C9">
              <w:rPr>
                <w:noProof/>
                <w:webHidden/>
              </w:rPr>
              <w:t>1</w:t>
            </w:r>
            <w:r w:rsidR="003913C9">
              <w:rPr>
                <w:noProof/>
                <w:webHidden/>
              </w:rPr>
              <w:fldChar w:fldCharType="end"/>
            </w:r>
          </w:hyperlink>
        </w:p>
        <w:p w14:paraId="7296370D" w14:textId="728F8509"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72" w:history="1">
            <w:r w:rsidR="003913C9" w:rsidRPr="00A37165">
              <w:rPr>
                <w:rStyle w:val="Hiperpovezava"/>
                <w:noProof/>
              </w:rPr>
              <w:t>1.2</w:t>
            </w:r>
            <w:r w:rsidR="003913C9">
              <w:rPr>
                <w:rFonts w:asciiTheme="minorHAnsi" w:eastAsiaTheme="minorEastAsia" w:hAnsiTheme="minorHAnsi" w:cstheme="minorBidi"/>
                <w:b w:val="0"/>
                <w:bCs w:val="0"/>
                <w:noProof/>
                <w:sz w:val="22"/>
                <w:szCs w:val="22"/>
              </w:rPr>
              <w:tab/>
            </w:r>
            <w:r w:rsidR="003913C9" w:rsidRPr="00A37165">
              <w:rPr>
                <w:rStyle w:val="Hiperpovezava"/>
                <w:noProof/>
              </w:rPr>
              <w:t>Cilji</w:t>
            </w:r>
            <w:r w:rsidR="003913C9">
              <w:rPr>
                <w:noProof/>
                <w:webHidden/>
              </w:rPr>
              <w:tab/>
            </w:r>
            <w:r w:rsidR="003913C9">
              <w:rPr>
                <w:noProof/>
                <w:webHidden/>
              </w:rPr>
              <w:fldChar w:fldCharType="begin"/>
            </w:r>
            <w:r w:rsidR="003913C9">
              <w:rPr>
                <w:noProof/>
                <w:webHidden/>
              </w:rPr>
              <w:instrText xml:space="preserve"> PAGEREF _Toc120017572 \h </w:instrText>
            </w:r>
            <w:r w:rsidR="003913C9">
              <w:rPr>
                <w:noProof/>
                <w:webHidden/>
              </w:rPr>
            </w:r>
            <w:r w:rsidR="003913C9">
              <w:rPr>
                <w:noProof/>
                <w:webHidden/>
              </w:rPr>
              <w:fldChar w:fldCharType="separate"/>
            </w:r>
            <w:r w:rsidR="003913C9">
              <w:rPr>
                <w:noProof/>
                <w:webHidden/>
              </w:rPr>
              <w:t>1</w:t>
            </w:r>
            <w:r w:rsidR="003913C9">
              <w:rPr>
                <w:noProof/>
                <w:webHidden/>
              </w:rPr>
              <w:fldChar w:fldCharType="end"/>
            </w:r>
          </w:hyperlink>
        </w:p>
        <w:p w14:paraId="07CAEED4" w14:textId="37B275F5"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73" w:history="1">
            <w:r w:rsidR="003913C9" w:rsidRPr="00A37165">
              <w:rPr>
                <w:rStyle w:val="Hiperpovezava"/>
                <w:noProof/>
              </w:rPr>
              <w:t>1.3</w:t>
            </w:r>
            <w:r w:rsidR="003913C9">
              <w:rPr>
                <w:rFonts w:asciiTheme="minorHAnsi" w:eastAsiaTheme="minorEastAsia" w:hAnsiTheme="minorHAnsi" w:cstheme="minorBidi"/>
                <w:b w:val="0"/>
                <w:bCs w:val="0"/>
                <w:noProof/>
                <w:sz w:val="22"/>
                <w:szCs w:val="22"/>
              </w:rPr>
              <w:tab/>
            </w:r>
            <w:r w:rsidR="003913C9" w:rsidRPr="00A37165">
              <w:rPr>
                <w:rStyle w:val="Hiperpovezava"/>
                <w:noProof/>
              </w:rPr>
              <w:t>Navodilo za uporabo predloge za zaključne naloge</w:t>
            </w:r>
            <w:r w:rsidR="003913C9">
              <w:rPr>
                <w:noProof/>
                <w:webHidden/>
              </w:rPr>
              <w:tab/>
            </w:r>
            <w:r w:rsidR="003913C9">
              <w:rPr>
                <w:noProof/>
                <w:webHidden/>
              </w:rPr>
              <w:fldChar w:fldCharType="begin"/>
            </w:r>
            <w:r w:rsidR="003913C9">
              <w:rPr>
                <w:noProof/>
                <w:webHidden/>
              </w:rPr>
              <w:instrText xml:space="preserve"> PAGEREF _Toc120017573 \h </w:instrText>
            </w:r>
            <w:r w:rsidR="003913C9">
              <w:rPr>
                <w:noProof/>
                <w:webHidden/>
              </w:rPr>
            </w:r>
            <w:r w:rsidR="003913C9">
              <w:rPr>
                <w:noProof/>
                <w:webHidden/>
              </w:rPr>
              <w:fldChar w:fldCharType="separate"/>
            </w:r>
            <w:r w:rsidR="003913C9">
              <w:rPr>
                <w:noProof/>
                <w:webHidden/>
              </w:rPr>
              <w:t>1</w:t>
            </w:r>
            <w:r w:rsidR="003913C9">
              <w:rPr>
                <w:noProof/>
                <w:webHidden/>
              </w:rPr>
              <w:fldChar w:fldCharType="end"/>
            </w:r>
          </w:hyperlink>
        </w:p>
        <w:p w14:paraId="0F38ED4C" w14:textId="45B686BC" w:rsidR="003913C9" w:rsidRDefault="00A70E45">
          <w:pPr>
            <w:pStyle w:val="Kazalovsebine3"/>
            <w:rPr>
              <w:rFonts w:asciiTheme="minorHAnsi" w:eastAsiaTheme="minorEastAsia" w:hAnsiTheme="minorHAnsi" w:cstheme="minorBidi"/>
              <w:noProof/>
              <w:sz w:val="22"/>
              <w:szCs w:val="22"/>
            </w:rPr>
          </w:pPr>
          <w:hyperlink w:anchor="_Toc120017574" w:history="1">
            <w:r w:rsidR="003913C9" w:rsidRPr="00A37165">
              <w:rPr>
                <w:rStyle w:val="Hiperpovezava"/>
                <w:noProof/>
                <w14:scene3d>
                  <w14:camera w14:prst="orthographicFront"/>
                  <w14:lightRig w14:rig="threePt" w14:dir="t">
                    <w14:rot w14:lat="0" w14:lon="0" w14:rev="0"/>
                  </w14:lightRig>
                </w14:scene3d>
              </w:rPr>
              <w:t>1.3.1</w:t>
            </w:r>
            <w:r w:rsidR="003913C9">
              <w:rPr>
                <w:rFonts w:asciiTheme="minorHAnsi" w:eastAsiaTheme="minorEastAsia" w:hAnsiTheme="minorHAnsi" w:cstheme="minorBidi"/>
                <w:noProof/>
                <w:sz w:val="22"/>
                <w:szCs w:val="22"/>
              </w:rPr>
              <w:tab/>
            </w:r>
            <w:r w:rsidR="003913C9" w:rsidRPr="00A37165">
              <w:rPr>
                <w:rStyle w:val="Hiperpovezava"/>
                <w:noProof/>
              </w:rPr>
              <w:t>Uporaba prednastavljenih slogov v predlogi</w:t>
            </w:r>
            <w:r w:rsidR="003913C9">
              <w:rPr>
                <w:noProof/>
                <w:webHidden/>
              </w:rPr>
              <w:tab/>
            </w:r>
            <w:r w:rsidR="003913C9">
              <w:rPr>
                <w:noProof/>
                <w:webHidden/>
              </w:rPr>
              <w:fldChar w:fldCharType="begin"/>
            </w:r>
            <w:r w:rsidR="003913C9">
              <w:rPr>
                <w:noProof/>
                <w:webHidden/>
              </w:rPr>
              <w:instrText xml:space="preserve"> PAGEREF _Toc120017574 \h </w:instrText>
            </w:r>
            <w:r w:rsidR="003913C9">
              <w:rPr>
                <w:noProof/>
                <w:webHidden/>
              </w:rPr>
            </w:r>
            <w:r w:rsidR="003913C9">
              <w:rPr>
                <w:noProof/>
                <w:webHidden/>
              </w:rPr>
              <w:fldChar w:fldCharType="separate"/>
            </w:r>
            <w:r w:rsidR="003913C9">
              <w:rPr>
                <w:noProof/>
                <w:webHidden/>
              </w:rPr>
              <w:t>2</w:t>
            </w:r>
            <w:r w:rsidR="003913C9">
              <w:rPr>
                <w:noProof/>
                <w:webHidden/>
              </w:rPr>
              <w:fldChar w:fldCharType="end"/>
            </w:r>
          </w:hyperlink>
        </w:p>
        <w:p w14:paraId="15F42B84" w14:textId="2E52300A" w:rsidR="003913C9" w:rsidRDefault="00A70E45">
          <w:pPr>
            <w:pStyle w:val="Kazalovsebine3"/>
            <w:rPr>
              <w:rFonts w:asciiTheme="minorHAnsi" w:eastAsiaTheme="minorEastAsia" w:hAnsiTheme="minorHAnsi" w:cstheme="minorBidi"/>
              <w:noProof/>
              <w:sz w:val="22"/>
              <w:szCs w:val="22"/>
            </w:rPr>
          </w:pPr>
          <w:hyperlink w:anchor="_Toc120017575" w:history="1">
            <w:r w:rsidR="003913C9" w:rsidRPr="00A37165">
              <w:rPr>
                <w:rStyle w:val="Hiperpovezava"/>
                <w:noProof/>
                <w14:scene3d>
                  <w14:camera w14:prst="orthographicFront"/>
                  <w14:lightRig w14:rig="threePt" w14:dir="t">
                    <w14:rot w14:lat="0" w14:lon="0" w14:rev="0"/>
                  </w14:lightRig>
                </w14:scene3d>
              </w:rPr>
              <w:t>1.3.2</w:t>
            </w:r>
            <w:r w:rsidR="003913C9">
              <w:rPr>
                <w:rFonts w:asciiTheme="minorHAnsi" w:eastAsiaTheme="minorEastAsia" w:hAnsiTheme="minorHAnsi" w:cstheme="minorBidi"/>
                <w:noProof/>
                <w:sz w:val="22"/>
                <w:szCs w:val="22"/>
              </w:rPr>
              <w:tab/>
            </w:r>
            <w:r w:rsidR="003913C9" w:rsidRPr="00A37165">
              <w:rPr>
                <w:rStyle w:val="Hiperpovezava"/>
                <w:noProof/>
              </w:rPr>
              <w:t>Sklicevanje na dele besedila</w:t>
            </w:r>
            <w:r w:rsidR="003913C9">
              <w:rPr>
                <w:noProof/>
                <w:webHidden/>
              </w:rPr>
              <w:tab/>
            </w:r>
            <w:r w:rsidR="003913C9">
              <w:rPr>
                <w:noProof/>
                <w:webHidden/>
              </w:rPr>
              <w:fldChar w:fldCharType="begin"/>
            </w:r>
            <w:r w:rsidR="003913C9">
              <w:rPr>
                <w:noProof/>
                <w:webHidden/>
              </w:rPr>
              <w:instrText xml:space="preserve"> PAGEREF _Toc120017575 \h </w:instrText>
            </w:r>
            <w:r w:rsidR="003913C9">
              <w:rPr>
                <w:noProof/>
                <w:webHidden/>
              </w:rPr>
            </w:r>
            <w:r w:rsidR="003913C9">
              <w:rPr>
                <w:noProof/>
                <w:webHidden/>
              </w:rPr>
              <w:fldChar w:fldCharType="separate"/>
            </w:r>
            <w:r w:rsidR="003913C9">
              <w:rPr>
                <w:noProof/>
                <w:webHidden/>
              </w:rPr>
              <w:t>3</w:t>
            </w:r>
            <w:r w:rsidR="003913C9">
              <w:rPr>
                <w:noProof/>
                <w:webHidden/>
              </w:rPr>
              <w:fldChar w:fldCharType="end"/>
            </w:r>
          </w:hyperlink>
        </w:p>
        <w:p w14:paraId="5336358D" w14:textId="3F2B6E12" w:rsidR="003913C9" w:rsidRDefault="00A70E45">
          <w:pPr>
            <w:pStyle w:val="Kazalovsebine1"/>
            <w:rPr>
              <w:rFonts w:asciiTheme="minorHAnsi" w:eastAsiaTheme="minorEastAsia" w:hAnsiTheme="minorHAnsi" w:cstheme="minorBidi"/>
              <w:b w:val="0"/>
              <w:bCs w:val="0"/>
              <w:noProof/>
              <w:sz w:val="22"/>
              <w:szCs w:val="22"/>
            </w:rPr>
          </w:pPr>
          <w:hyperlink w:anchor="_Toc120017576" w:history="1">
            <w:r w:rsidR="003913C9" w:rsidRPr="00A37165">
              <w:rPr>
                <w:rStyle w:val="Hiperpovezava"/>
                <w:noProof/>
              </w:rPr>
              <w:t>2</w:t>
            </w:r>
            <w:r w:rsidR="003913C9">
              <w:rPr>
                <w:rFonts w:asciiTheme="minorHAnsi" w:eastAsiaTheme="minorEastAsia" w:hAnsiTheme="minorHAnsi" w:cstheme="minorBidi"/>
                <w:b w:val="0"/>
                <w:bCs w:val="0"/>
                <w:noProof/>
                <w:sz w:val="22"/>
                <w:szCs w:val="22"/>
              </w:rPr>
              <w:tab/>
            </w:r>
            <w:r w:rsidR="003913C9" w:rsidRPr="00A37165">
              <w:rPr>
                <w:rStyle w:val="Hiperpovezava"/>
                <w:noProof/>
              </w:rPr>
              <w:t>Teoretične osnove in pregled literature</w:t>
            </w:r>
            <w:r w:rsidR="003913C9">
              <w:rPr>
                <w:noProof/>
                <w:webHidden/>
              </w:rPr>
              <w:tab/>
            </w:r>
            <w:r w:rsidR="003913C9">
              <w:rPr>
                <w:noProof/>
                <w:webHidden/>
              </w:rPr>
              <w:fldChar w:fldCharType="begin"/>
            </w:r>
            <w:r w:rsidR="003913C9">
              <w:rPr>
                <w:noProof/>
                <w:webHidden/>
              </w:rPr>
              <w:instrText xml:space="preserve"> PAGEREF _Toc120017576 \h </w:instrText>
            </w:r>
            <w:r w:rsidR="003913C9">
              <w:rPr>
                <w:noProof/>
                <w:webHidden/>
              </w:rPr>
            </w:r>
            <w:r w:rsidR="003913C9">
              <w:rPr>
                <w:noProof/>
                <w:webHidden/>
              </w:rPr>
              <w:fldChar w:fldCharType="separate"/>
            </w:r>
            <w:r w:rsidR="003913C9">
              <w:rPr>
                <w:noProof/>
                <w:webHidden/>
              </w:rPr>
              <w:t>4</w:t>
            </w:r>
            <w:r w:rsidR="003913C9">
              <w:rPr>
                <w:noProof/>
                <w:webHidden/>
              </w:rPr>
              <w:fldChar w:fldCharType="end"/>
            </w:r>
          </w:hyperlink>
        </w:p>
        <w:p w14:paraId="61B150D1" w14:textId="0959813A"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77" w:history="1">
            <w:r w:rsidR="003913C9" w:rsidRPr="00A37165">
              <w:rPr>
                <w:rStyle w:val="Hiperpovezava"/>
                <w:noProof/>
              </w:rPr>
              <w:t>2.1</w:t>
            </w:r>
            <w:r w:rsidR="003913C9">
              <w:rPr>
                <w:rFonts w:asciiTheme="minorHAnsi" w:eastAsiaTheme="minorEastAsia" w:hAnsiTheme="minorHAnsi" w:cstheme="minorBidi"/>
                <w:b w:val="0"/>
                <w:bCs w:val="0"/>
                <w:noProof/>
                <w:sz w:val="22"/>
                <w:szCs w:val="22"/>
              </w:rPr>
              <w:tab/>
            </w:r>
            <w:r w:rsidR="003913C9" w:rsidRPr="00A37165">
              <w:rPr>
                <w:rStyle w:val="Hiperpovezava"/>
                <w:noProof/>
              </w:rPr>
              <w:t>Vsebina</w:t>
            </w:r>
            <w:r w:rsidR="003913C9">
              <w:rPr>
                <w:noProof/>
                <w:webHidden/>
              </w:rPr>
              <w:tab/>
            </w:r>
            <w:r w:rsidR="003913C9">
              <w:rPr>
                <w:noProof/>
                <w:webHidden/>
              </w:rPr>
              <w:fldChar w:fldCharType="begin"/>
            </w:r>
            <w:r w:rsidR="003913C9">
              <w:rPr>
                <w:noProof/>
                <w:webHidden/>
              </w:rPr>
              <w:instrText xml:space="preserve"> PAGEREF _Toc120017577 \h </w:instrText>
            </w:r>
            <w:r w:rsidR="003913C9">
              <w:rPr>
                <w:noProof/>
                <w:webHidden/>
              </w:rPr>
            </w:r>
            <w:r w:rsidR="003913C9">
              <w:rPr>
                <w:noProof/>
                <w:webHidden/>
              </w:rPr>
              <w:fldChar w:fldCharType="separate"/>
            </w:r>
            <w:r w:rsidR="003913C9">
              <w:rPr>
                <w:noProof/>
                <w:webHidden/>
              </w:rPr>
              <w:t>4</w:t>
            </w:r>
            <w:r w:rsidR="003913C9">
              <w:rPr>
                <w:noProof/>
                <w:webHidden/>
              </w:rPr>
              <w:fldChar w:fldCharType="end"/>
            </w:r>
          </w:hyperlink>
        </w:p>
        <w:p w14:paraId="6A763FA9" w14:textId="49840519" w:rsidR="003913C9" w:rsidRDefault="00A70E45">
          <w:pPr>
            <w:pStyle w:val="Kazalovsebine3"/>
            <w:rPr>
              <w:rFonts w:asciiTheme="minorHAnsi" w:eastAsiaTheme="minorEastAsia" w:hAnsiTheme="minorHAnsi" w:cstheme="minorBidi"/>
              <w:noProof/>
              <w:sz w:val="22"/>
              <w:szCs w:val="22"/>
            </w:rPr>
          </w:pPr>
          <w:hyperlink w:anchor="_Toc120017578" w:history="1">
            <w:r w:rsidR="003913C9" w:rsidRPr="00A37165">
              <w:rPr>
                <w:rStyle w:val="Hiperpovezava"/>
                <w:noProof/>
                <w14:scene3d>
                  <w14:camera w14:prst="orthographicFront"/>
                  <w14:lightRig w14:rig="threePt" w14:dir="t">
                    <w14:rot w14:lat="0" w14:lon="0" w14:rev="0"/>
                  </w14:lightRig>
                </w14:scene3d>
              </w:rPr>
              <w:t>2.1.1</w:t>
            </w:r>
            <w:r w:rsidR="003913C9">
              <w:rPr>
                <w:rFonts w:asciiTheme="minorHAnsi" w:eastAsiaTheme="minorEastAsia" w:hAnsiTheme="minorHAnsi" w:cstheme="minorBidi"/>
                <w:noProof/>
                <w:sz w:val="22"/>
                <w:szCs w:val="22"/>
              </w:rPr>
              <w:tab/>
            </w:r>
            <w:r w:rsidR="003913C9" w:rsidRPr="00A37165">
              <w:rPr>
                <w:rStyle w:val="Hiperpovezava"/>
                <w:noProof/>
              </w:rPr>
              <w:t>Vir informacij</w:t>
            </w:r>
            <w:r w:rsidR="003913C9">
              <w:rPr>
                <w:noProof/>
                <w:webHidden/>
              </w:rPr>
              <w:tab/>
            </w:r>
            <w:r w:rsidR="003913C9">
              <w:rPr>
                <w:noProof/>
                <w:webHidden/>
              </w:rPr>
              <w:fldChar w:fldCharType="begin"/>
            </w:r>
            <w:r w:rsidR="003913C9">
              <w:rPr>
                <w:noProof/>
                <w:webHidden/>
              </w:rPr>
              <w:instrText xml:space="preserve"> PAGEREF _Toc120017578 \h </w:instrText>
            </w:r>
            <w:r w:rsidR="003913C9">
              <w:rPr>
                <w:noProof/>
                <w:webHidden/>
              </w:rPr>
            </w:r>
            <w:r w:rsidR="003913C9">
              <w:rPr>
                <w:noProof/>
                <w:webHidden/>
              </w:rPr>
              <w:fldChar w:fldCharType="separate"/>
            </w:r>
            <w:r w:rsidR="003913C9">
              <w:rPr>
                <w:noProof/>
                <w:webHidden/>
              </w:rPr>
              <w:t>4</w:t>
            </w:r>
            <w:r w:rsidR="003913C9">
              <w:rPr>
                <w:noProof/>
                <w:webHidden/>
              </w:rPr>
              <w:fldChar w:fldCharType="end"/>
            </w:r>
          </w:hyperlink>
        </w:p>
        <w:p w14:paraId="55751926" w14:textId="62D6F4B5"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79" w:history="1">
            <w:r w:rsidR="003913C9" w:rsidRPr="00A37165">
              <w:rPr>
                <w:rStyle w:val="Hiperpovezava"/>
                <w:noProof/>
              </w:rPr>
              <w:t>2.2</w:t>
            </w:r>
            <w:r w:rsidR="003913C9">
              <w:rPr>
                <w:rFonts w:asciiTheme="minorHAnsi" w:eastAsiaTheme="minorEastAsia" w:hAnsiTheme="minorHAnsi" w:cstheme="minorBidi"/>
                <w:b w:val="0"/>
                <w:bCs w:val="0"/>
                <w:noProof/>
                <w:sz w:val="22"/>
                <w:szCs w:val="22"/>
              </w:rPr>
              <w:tab/>
            </w:r>
            <w:r w:rsidR="003913C9" w:rsidRPr="00A37165">
              <w:rPr>
                <w:rStyle w:val="Hiperpovezava"/>
                <w:noProof/>
              </w:rPr>
              <w:t>Podpoglavja in slogi</w:t>
            </w:r>
            <w:r w:rsidR="003913C9">
              <w:rPr>
                <w:noProof/>
                <w:webHidden/>
              </w:rPr>
              <w:tab/>
            </w:r>
            <w:r w:rsidR="003913C9">
              <w:rPr>
                <w:noProof/>
                <w:webHidden/>
              </w:rPr>
              <w:fldChar w:fldCharType="begin"/>
            </w:r>
            <w:r w:rsidR="003913C9">
              <w:rPr>
                <w:noProof/>
                <w:webHidden/>
              </w:rPr>
              <w:instrText xml:space="preserve"> PAGEREF _Toc120017579 \h </w:instrText>
            </w:r>
            <w:r w:rsidR="003913C9">
              <w:rPr>
                <w:noProof/>
                <w:webHidden/>
              </w:rPr>
            </w:r>
            <w:r w:rsidR="003913C9">
              <w:rPr>
                <w:noProof/>
                <w:webHidden/>
              </w:rPr>
              <w:fldChar w:fldCharType="separate"/>
            </w:r>
            <w:r w:rsidR="003913C9">
              <w:rPr>
                <w:noProof/>
                <w:webHidden/>
              </w:rPr>
              <w:t>4</w:t>
            </w:r>
            <w:r w:rsidR="003913C9">
              <w:rPr>
                <w:noProof/>
                <w:webHidden/>
              </w:rPr>
              <w:fldChar w:fldCharType="end"/>
            </w:r>
          </w:hyperlink>
        </w:p>
        <w:p w14:paraId="0852B015" w14:textId="5120C43E" w:rsidR="003913C9" w:rsidRDefault="00A70E45">
          <w:pPr>
            <w:pStyle w:val="Kazalovsebine3"/>
            <w:rPr>
              <w:rFonts w:asciiTheme="minorHAnsi" w:eastAsiaTheme="minorEastAsia" w:hAnsiTheme="minorHAnsi" w:cstheme="minorBidi"/>
              <w:noProof/>
              <w:sz w:val="22"/>
              <w:szCs w:val="22"/>
            </w:rPr>
          </w:pPr>
          <w:hyperlink w:anchor="_Toc120017580" w:history="1">
            <w:r w:rsidR="003913C9" w:rsidRPr="00A37165">
              <w:rPr>
                <w:rStyle w:val="Hiperpovezava"/>
                <w:noProof/>
                <w14:scene3d>
                  <w14:camera w14:prst="orthographicFront"/>
                  <w14:lightRig w14:rig="threePt" w14:dir="t">
                    <w14:rot w14:lat="0" w14:lon="0" w14:rev="0"/>
                  </w14:lightRig>
                </w14:scene3d>
              </w:rPr>
              <w:t>2.2.1</w:t>
            </w:r>
            <w:r w:rsidR="003913C9">
              <w:rPr>
                <w:rFonts w:asciiTheme="minorHAnsi" w:eastAsiaTheme="minorEastAsia" w:hAnsiTheme="minorHAnsi" w:cstheme="minorBidi"/>
                <w:noProof/>
                <w:sz w:val="22"/>
                <w:szCs w:val="22"/>
              </w:rPr>
              <w:tab/>
            </w:r>
            <w:r w:rsidR="003913C9" w:rsidRPr="00A37165">
              <w:rPr>
                <w:rStyle w:val="Hiperpovezava"/>
                <w:noProof/>
              </w:rPr>
              <w:t>Podpoglavje 2. ravni</w:t>
            </w:r>
            <w:r w:rsidR="003913C9">
              <w:rPr>
                <w:noProof/>
                <w:webHidden/>
              </w:rPr>
              <w:tab/>
            </w:r>
            <w:r w:rsidR="003913C9">
              <w:rPr>
                <w:noProof/>
                <w:webHidden/>
              </w:rPr>
              <w:fldChar w:fldCharType="begin"/>
            </w:r>
            <w:r w:rsidR="003913C9">
              <w:rPr>
                <w:noProof/>
                <w:webHidden/>
              </w:rPr>
              <w:instrText xml:space="preserve"> PAGEREF _Toc120017580 \h </w:instrText>
            </w:r>
            <w:r w:rsidR="003913C9">
              <w:rPr>
                <w:noProof/>
                <w:webHidden/>
              </w:rPr>
            </w:r>
            <w:r w:rsidR="003913C9">
              <w:rPr>
                <w:noProof/>
                <w:webHidden/>
              </w:rPr>
              <w:fldChar w:fldCharType="separate"/>
            </w:r>
            <w:r w:rsidR="003913C9">
              <w:rPr>
                <w:noProof/>
                <w:webHidden/>
              </w:rPr>
              <w:t>4</w:t>
            </w:r>
            <w:r w:rsidR="003913C9">
              <w:rPr>
                <w:noProof/>
                <w:webHidden/>
              </w:rPr>
              <w:fldChar w:fldCharType="end"/>
            </w:r>
          </w:hyperlink>
        </w:p>
        <w:p w14:paraId="6739D0F8" w14:textId="6D17ADB5"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81" w:history="1">
            <w:r w:rsidR="003913C9" w:rsidRPr="00A37165">
              <w:rPr>
                <w:rStyle w:val="Hiperpovezava"/>
                <w:noProof/>
              </w:rPr>
              <w:t>2.2.1.1</w:t>
            </w:r>
            <w:r w:rsidR="003913C9">
              <w:rPr>
                <w:rFonts w:asciiTheme="minorHAnsi" w:eastAsiaTheme="minorEastAsia" w:hAnsiTheme="minorHAnsi" w:cstheme="minorBidi"/>
                <w:noProof/>
                <w:szCs w:val="22"/>
              </w:rPr>
              <w:tab/>
            </w:r>
            <w:r w:rsidR="003913C9" w:rsidRPr="00A37165">
              <w:rPr>
                <w:rStyle w:val="Hiperpovezava"/>
                <w:noProof/>
              </w:rPr>
              <w:t>Podpoglavje 3. ravni</w:t>
            </w:r>
            <w:r w:rsidR="003913C9">
              <w:rPr>
                <w:noProof/>
                <w:webHidden/>
              </w:rPr>
              <w:tab/>
            </w:r>
            <w:r w:rsidR="003913C9">
              <w:rPr>
                <w:noProof/>
                <w:webHidden/>
              </w:rPr>
              <w:fldChar w:fldCharType="begin"/>
            </w:r>
            <w:r w:rsidR="003913C9">
              <w:rPr>
                <w:noProof/>
                <w:webHidden/>
              </w:rPr>
              <w:instrText xml:space="preserve"> PAGEREF _Toc120017581 \h </w:instrText>
            </w:r>
            <w:r w:rsidR="003913C9">
              <w:rPr>
                <w:noProof/>
                <w:webHidden/>
              </w:rPr>
            </w:r>
            <w:r w:rsidR="003913C9">
              <w:rPr>
                <w:noProof/>
                <w:webHidden/>
              </w:rPr>
              <w:fldChar w:fldCharType="separate"/>
            </w:r>
            <w:r w:rsidR="003913C9">
              <w:rPr>
                <w:noProof/>
                <w:webHidden/>
              </w:rPr>
              <w:t>5</w:t>
            </w:r>
            <w:r w:rsidR="003913C9">
              <w:rPr>
                <w:noProof/>
                <w:webHidden/>
              </w:rPr>
              <w:fldChar w:fldCharType="end"/>
            </w:r>
          </w:hyperlink>
        </w:p>
        <w:p w14:paraId="3012B4E7" w14:textId="607DCD1A"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82" w:history="1">
            <w:r w:rsidR="003913C9" w:rsidRPr="00A37165">
              <w:rPr>
                <w:rStyle w:val="Hiperpovezava"/>
                <w:noProof/>
              </w:rPr>
              <w:t>2.2.1.2</w:t>
            </w:r>
            <w:r w:rsidR="003913C9">
              <w:rPr>
                <w:rFonts w:asciiTheme="minorHAnsi" w:eastAsiaTheme="minorEastAsia" w:hAnsiTheme="minorHAnsi" w:cstheme="minorBidi"/>
                <w:noProof/>
                <w:szCs w:val="22"/>
              </w:rPr>
              <w:tab/>
            </w:r>
            <w:r w:rsidR="003913C9" w:rsidRPr="00A37165">
              <w:rPr>
                <w:rStyle w:val="Hiperpovezava"/>
                <w:noProof/>
              </w:rPr>
              <w:t>Uporaba krepkega, poševnega in podčrtanega tiska</w:t>
            </w:r>
            <w:r w:rsidR="003913C9">
              <w:rPr>
                <w:noProof/>
                <w:webHidden/>
              </w:rPr>
              <w:tab/>
            </w:r>
            <w:r w:rsidR="003913C9">
              <w:rPr>
                <w:noProof/>
                <w:webHidden/>
              </w:rPr>
              <w:fldChar w:fldCharType="begin"/>
            </w:r>
            <w:r w:rsidR="003913C9">
              <w:rPr>
                <w:noProof/>
                <w:webHidden/>
              </w:rPr>
              <w:instrText xml:space="preserve"> PAGEREF _Toc120017582 \h </w:instrText>
            </w:r>
            <w:r w:rsidR="003913C9">
              <w:rPr>
                <w:noProof/>
                <w:webHidden/>
              </w:rPr>
            </w:r>
            <w:r w:rsidR="003913C9">
              <w:rPr>
                <w:noProof/>
                <w:webHidden/>
              </w:rPr>
              <w:fldChar w:fldCharType="separate"/>
            </w:r>
            <w:r w:rsidR="003913C9">
              <w:rPr>
                <w:noProof/>
                <w:webHidden/>
              </w:rPr>
              <w:t>5</w:t>
            </w:r>
            <w:r w:rsidR="003913C9">
              <w:rPr>
                <w:noProof/>
                <w:webHidden/>
              </w:rPr>
              <w:fldChar w:fldCharType="end"/>
            </w:r>
          </w:hyperlink>
        </w:p>
        <w:p w14:paraId="58B2D097" w14:textId="004F5901"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83" w:history="1">
            <w:r w:rsidR="003913C9" w:rsidRPr="00A37165">
              <w:rPr>
                <w:rStyle w:val="Hiperpovezava"/>
                <w:noProof/>
              </w:rPr>
              <w:t>2.2.1.3</w:t>
            </w:r>
            <w:r w:rsidR="003913C9">
              <w:rPr>
                <w:rFonts w:asciiTheme="minorHAnsi" w:eastAsiaTheme="minorEastAsia" w:hAnsiTheme="minorHAnsi" w:cstheme="minorBidi"/>
                <w:noProof/>
                <w:szCs w:val="22"/>
              </w:rPr>
              <w:tab/>
            </w:r>
            <w:r w:rsidR="003913C9" w:rsidRPr="00A37165">
              <w:rPr>
                <w:rStyle w:val="Hiperpovezava"/>
                <w:noProof/>
              </w:rPr>
              <w:t>Ravni naštevanja</w:t>
            </w:r>
            <w:r w:rsidR="003913C9">
              <w:rPr>
                <w:noProof/>
                <w:webHidden/>
              </w:rPr>
              <w:tab/>
            </w:r>
            <w:r w:rsidR="003913C9">
              <w:rPr>
                <w:noProof/>
                <w:webHidden/>
              </w:rPr>
              <w:fldChar w:fldCharType="begin"/>
            </w:r>
            <w:r w:rsidR="003913C9">
              <w:rPr>
                <w:noProof/>
                <w:webHidden/>
              </w:rPr>
              <w:instrText xml:space="preserve"> PAGEREF _Toc120017583 \h </w:instrText>
            </w:r>
            <w:r w:rsidR="003913C9">
              <w:rPr>
                <w:noProof/>
                <w:webHidden/>
              </w:rPr>
            </w:r>
            <w:r w:rsidR="003913C9">
              <w:rPr>
                <w:noProof/>
                <w:webHidden/>
              </w:rPr>
              <w:fldChar w:fldCharType="separate"/>
            </w:r>
            <w:r w:rsidR="003913C9">
              <w:rPr>
                <w:noProof/>
                <w:webHidden/>
              </w:rPr>
              <w:t>5</w:t>
            </w:r>
            <w:r w:rsidR="003913C9">
              <w:rPr>
                <w:noProof/>
                <w:webHidden/>
              </w:rPr>
              <w:fldChar w:fldCharType="end"/>
            </w:r>
          </w:hyperlink>
        </w:p>
        <w:p w14:paraId="5EF9266B" w14:textId="607C83E8"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84" w:history="1">
            <w:r w:rsidR="003913C9" w:rsidRPr="00A37165">
              <w:rPr>
                <w:rStyle w:val="Hiperpovezava"/>
                <w:noProof/>
              </w:rPr>
              <w:t>2.3</w:t>
            </w:r>
            <w:r w:rsidR="003913C9">
              <w:rPr>
                <w:rFonts w:asciiTheme="minorHAnsi" w:eastAsiaTheme="minorEastAsia" w:hAnsiTheme="minorHAnsi" w:cstheme="minorBidi"/>
                <w:b w:val="0"/>
                <w:bCs w:val="0"/>
                <w:noProof/>
                <w:sz w:val="22"/>
                <w:szCs w:val="22"/>
              </w:rPr>
              <w:tab/>
            </w:r>
            <w:r w:rsidR="003913C9" w:rsidRPr="00A37165">
              <w:rPr>
                <w:rStyle w:val="Hiperpovezava"/>
                <w:noProof/>
              </w:rPr>
              <w:t>Preglednice</w:t>
            </w:r>
            <w:r w:rsidR="003913C9">
              <w:rPr>
                <w:noProof/>
                <w:webHidden/>
              </w:rPr>
              <w:tab/>
            </w:r>
            <w:r w:rsidR="003913C9">
              <w:rPr>
                <w:noProof/>
                <w:webHidden/>
              </w:rPr>
              <w:fldChar w:fldCharType="begin"/>
            </w:r>
            <w:r w:rsidR="003913C9">
              <w:rPr>
                <w:noProof/>
                <w:webHidden/>
              </w:rPr>
              <w:instrText xml:space="preserve"> PAGEREF _Toc120017584 \h </w:instrText>
            </w:r>
            <w:r w:rsidR="003913C9">
              <w:rPr>
                <w:noProof/>
                <w:webHidden/>
              </w:rPr>
            </w:r>
            <w:r w:rsidR="003913C9">
              <w:rPr>
                <w:noProof/>
                <w:webHidden/>
              </w:rPr>
              <w:fldChar w:fldCharType="separate"/>
            </w:r>
            <w:r w:rsidR="003913C9">
              <w:rPr>
                <w:noProof/>
                <w:webHidden/>
              </w:rPr>
              <w:t>6</w:t>
            </w:r>
            <w:r w:rsidR="003913C9">
              <w:rPr>
                <w:noProof/>
                <w:webHidden/>
              </w:rPr>
              <w:fldChar w:fldCharType="end"/>
            </w:r>
          </w:hyperlink>
        </w:p>
        <w:p w14:paraId="1743B07D" w14:textId="6F7FA963"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85" w:history="1">
            <w:r w:rsidR="003913C9" w:rsidRPr="00A37165">
              <w:rPr>
                <w:rStyle w:val="Hiperpovezava"/>
                <w:noProof/>
              </w:rPr>
              <w:t>2.4</w:t>
            </w:r>
            <w:r w:rsidR="003913C9">
              <w:rPr>
                <w:rFonts w:asciiTheme="minorHAnsi" w:eastAsiaTheme="minorEastAsia" w:hAnsiTheme="minorHAnsi" w:cstheme="minorBidi"/>
                <w:b w:val="0"/>
                <w:bCs w:val="0"/>
                <w:noProof/>
                <w:sz w:val="22"/>
                <w:szCs w:val="22"/>
              </w:rPr>
              <w:tab/>
            </w:r>
            <w:r w:rsidR="003913C9" w:rsidRPr="00A37165">
              <w:rPr>
                <w:rStyle w:val="Hiperpovezava"/>
                <w:noProof/>
              </w:rPr>
              <w:t>Slike</w:t>
            </w:r>
            <w:r w:rsidR="003913C9">
              <w:rPr>
                <w:noProof/>
                <w:webHidden/>
              </w:rPr>
              <w:tab/>
            </w:r>
            <w:r w:rsidR="003913C9">
              <w:rPr>
                <w:noProof/>
                <w:webHidden/>
              </w:rPr>
              <w:fldChar w:fldCharType="begin"/>
            </w:r>
            <w:r w:rsidR="003913C9">
              <w:rPr>
                <w:noProof/>
                <w:webHidden/>
              </w:rPr>
              <w:instrText xml:space="preserve"> PAGEREF _Toc120017585 \h </w:instrText>
            </w:r>
            <w:r w:rsidR="003913C9">
              <w:rPr>
                <w:noProof/>
                <w:webHidden/>
              </w:rPr>
            </w:r>
            <w:r w:rsidR="003913C9">
              <w:rPr>
                <w:noProof/>
                <w:webHidden/>
              </w:rPr>
              <w:fldChar w:fldCharType="separate"/>
            </w:r>
            <w:r w:rsidR="003913C9">
              <w:rPr>
                <w:noProof/>
                <w:webHidden/>
              </w:rPr>
              <w:t>7</w:t>
            </w:r>
            <w:r w:rsidR="003913C9">
              <w:rPr>
                <w:noProof/>
                <w:webHidden/>
              </w:rPr>
              <w:fldChar w:fldCharType="end"/>
            </w:r>
          </w:hyperlink>
        </w:p>
        <w:p w14:paraId="1AD6682E" w14:textId="4A9592D0"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86" w:history="1">
            <w:r w:rsidR="003913C9" w:rsidRPr="00A37165">
              <w:rPr>
                <w:rStyle w:val="Hiperpovezava"/>
                <w:noProof/>
              </w:rPr>
              <w:t>2.5</w:t>
            </w:r>
            <w:r w:rsidR="003913C9">
              <w:rPr>
                <w:rFonts w:asciiTheme="minorHAnsi" w:eastAsiaTheme="minorEastAsia" w:hAnsiTheme="minorHAnsi" w:cstheme="minorBidi"/>
                <w:b w:val="0"/>
                <w:bCs w:val="0"/>
                <w:noProof/>
                <w:sz w:val="22"/>
                <w:szCs w:val="22"/>
              </w:rPr>
              <w:tab/>
            </w:r>
            <w:r w:rsidR="003913C9" w:rsidRPr="00A37165">
              <w:rPr>
                <w:rStyle w:val="Hiperpovezava"/>
                <w:noProof/>
              </w:rPr>
              <w:t>Enačbe</w:t>
            </w:r>
            <w:r w:rsidR="003913C9">
              <w:rPr>
                <w:noProof/>
                <w:webHidden/>
              </w:rPr>
              <w:tab/>
            </w:r>
            <w:r w:rsidR="003913C9">
              <w:rPr>
                <w:noProof/>
                <w:webHidden/>
              </w:rPr>
              <w:fldChar w:fldCharType="begin"/>
            </w:r>
            <w:r w:rsidR="003913C9">
              <w:rPr>
                <w:noProof/>
                <w:webHidden/>
              </w:rPr>
              <w:instrText xml:space="preserve"> PAGEREF _Toc120017586 \h </w:instrText>
            </w:r>
            <w:r w:rsidR="003913C9">
              <w:rPr>
                <w:noProof/>
                <w:webHidden/>
              </w:rPr>
            </w:r>
            <w:r w:rsidR="003913C9">
              <w:rPr>
                <w:noProof/>
                <w:webHidden/>
              </w:rPr>
              <w:fldChar w:fldCharType="separate"/>
            </w:r>
            <w:r w:rsidR="003913C9">
              <w:rPr>
                <w:noProof/>
                <w:webHidden/>
              </w:rPr>
              <w:t>10</w:t>
            </w:r>
            <w:r w:rsidR="003913C9">
              <w:rPr>
                <w:noProof/>
                <w:webHidden/>
              </w:rPr>
              <w:fldChar w:fldCharType="end"/>
            </w:r>
          </w:hyperlink>
        </w:p>
        <w:p w14:paraId="2E676C1A" w14:textId="78EE431B"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87" w:history="1">
            <w:r w:rsidR="003913C9" w:rsidRPr="00A37165">
              <w:rPr>
                <w:rStyle w:val="Hiperpovezava"/>
                <w:noProof/>
              </w:rPr>
              <w:t>2.6</w:t>
            </w:r>
            <w:r w:rsidR="003913C9">
              <w:rPr>
                <w:rFonts w:asciiTheme="minorHAnsi" w:eastAsiaTheme="minorEastAsia" w:hAnsiTheme="minorHAnsi" w:cstheme="minorBidi"/>
                <w:b w:val="0"/>
                <w:bCs w:val="0"/>
                <w:noProof/>
                <w:sz w:val="22"/>
                <w:szCs w:val="22"/>
              </w:rPr>
              <w:tab/>
            </w:r>
            <w:r w:rsidR="003913C9" w:rsidRPr="00A37165">
              <w:rPr>
                <w:rStyle w:val="Hiperpovezava"/>
                <w:noProof/>
              </w:rPr>
              <w:t>Citiranje in navajanje virov</w:t>
            </w:r>
            <w:r w:rsidR="003913C9">
              <w:rPr>
                <w:noProof/>
                <w:webHidden/>
              </w:rPr>
              <w:tab/>
            </w:r>
            <w:r w:rsidR="003913C9">
              <w:rPr>
                <w:noProof/>
                <w:webHidden/>
              </w:rPr>
              <w:fldChar w:fldCharType="begin"/>
            </w:r>
            <w:r w:rsidR="003913C9">
              <w:rPr>
                <w:noProof/>
                <w:webHidden/>
              </w:rPr>
              <w:instrText xml:space="preserve"> PAGEREF _Toc120017587 \h </w:instrText>
            </w:r>
            <w:r w:rsidR="003913C9">
              <w:rPr>
                <w:noProof/>
                <w:webHidden/>
              </w:rPr>
            </w:r>
            <w:r w:rsidR="003913C9">
              <w:rPr>
                <w:noProof/>
                <w:webHidden/>
              </w:rPr>
              <w:fldChar w:fldCharType="separate"/>
            </w:r>
            <w:r w:rsidR="003913C9">
              <w:rPr>
                <w:noProof/>
                <w:webHidden/>
              </w:rPr>
              <w:t>10</w:t>
            </w:r>
            <w:r w:rsidR="003913C9">
              <w:rPr>
                <w:noProof/>
                <w:webHidden/>
              </w:rPr>
              <w:fldChar w:fldCharType="end"/>
            </w:r>
          </w:hyperlink>
        </w:p>
        <w:p w14:paraId="50AAEE8C" w14:textId="09A54167" w:rsidR="003913C9" w:rsidRDefault="00A70E45">
          <w:pPr>
            <w:pStyle w:val="Kazalovsebine3"/>
            <w:rPr>
              <w:rFonts w:asciiTheme="minorHAnsi" w:eastAsiaTheme="minorEastAsia" w:hAnsiTheme="minorHAnsi" w:cstheme="minorBidi"/>
              <w:noProof/>
              <w:sz w:val="22"/>
              <w:szCs w:val="22"/>
            </w:rPr>
          </w:pPr>
          <w:hyperlink w:anchor="_Toc120017588" w:history="1">
            <w:r w:rsidR="003913C9" w:rsidRPr="00A37165">
              <w:rPr>
                <w:rStyle w:val="Hiperpovezava"/>
                <w:noProof/>
                <w14:scene3d>
                  <w14:camera w14:prst="orthographicFront"/>
                  <w14:lightRig w14:rig="threePt" w14:dir="t">
                    <w14:rot w14:lat="0" w14:lon="0" w14:rev="0"/>
                  </w14:lightRig>
                </w14:scene3d>
              </w:rPr>
              <w:t>2.6.1</w:t>
            </w:r>
            <w:r w:rsidR="003913C9">
              <w:rPr>
                <w:rFonts w:asciiTheme="minorHAnsi" w:eastAsiaTheme="minorEastAsia" w:hAnsiTheme="minorHAnsi" w:cstheme="minorBidi"/>
                <w:noProof/>
                <w:sz w:val="22"/>
                <w:szCs w:val="22"/>
              </w:rPr>
              <w:tab/>
            </w:r>
            <w:r w:rsidR="003913C9" w:rsidRPr="00A37165">
              <w:rPr>
                <w:rStyle w:val="Hiperpovezava"/>
                <w:noProof/>
              </w:rPr>
              <w:t>Vzorci</w:t>
            </w:r>
            <w:r w:rsidR="003913C9" w:rsidRPr="00A37165">
              <w:rPr>
                <w:rStyle w:val="Hiperpovezava"/>
                <w:noProof/>
                <w:spacing w:val="-10"/>
              </w:rPr>
              <w:t xml:space="preserve"> </w:t>
            </w:r>
            <w:r w:rsidR="003913C9" w:rsidRPr="00A37165">
              <w:rPr>
                <w:rStyle w:val="Hiperpovezava"/>
                <w:noProof/>
              </w:rPr>
              <w:t>popisa literature</w:t>
            </w:r>
            <w:r w:rsidR="003913C9">
              <w:rPr>
                <w:noProof/>
                <w:webHidden/>
              </w:rPr>
              <w:tab/>
            </w:r>
            <w:r w:rsidR="003913C9">
              <w:rPr>
                <w:noProof/>
                <w:webHidden/>
              </w:rPr>
              <w:fldChar w:fldCharType="begin"/>
            </w:r>
            <w:r w:rsidR="003913C9">
              <w:rPr>
                <w:noProof/>
                <w:webHidden/>
              </w:rPr>
              <w:instrText xml:space="preserve"> PAGEREF _Toc120017588 \h </w:instrText>
            </w:r>
            <w:r w:rsidR="003913C9">
              <w:rPr>
                <w:noProof/>
                <w:webHidden/>
              </w:rPr>
            </w:r>
            <w:r w:rsidR="003913C9">
              <w:rPr>
                <w:noProof/>
                <w:webHidden/>
              </w:rPr>
              <w:fldChar w:fldCharType="separate"/>
            </w:r>
            <w:r w:rsidR="003913C9">
              <w:rPr>
                <w:noProof/>
                <w:webHidden/>
              </w:rPr>
              <w:t>11</w:t>
            </w:r>
            <w:r w:rsidR="003913C9">
              <w:rPr>
                <w:noProof/>
                <w:webHidden/>
              </w:rPr>
              <w:fldChar w:fldCharType="end"/>
            </w:r>
          </w:hyperlink>
        </w:p>
        <w:p w14:paraId="488E472D" w14:textId="096543CC" w:rsidR="003913C9" w:rsidRDefault="00A70E45">
          <w:pPr>
            <w:pStyle w:val="Kazalovsebine1"/>
            <w:rPr>
              <w:rFonts w:asciiTheme="minorHAnsi" w:eastAsiaTheme="minorEastAsia" w:hAnsiTheme="minorHAnsi" w:cstheme="minorBidi"/>
              <w:b w:val="0"/>
              <w:bCs w:val="0"/>
              <w:noProof/>
              <w:sz w:val="22"/>
              <w:szCs w:val="22"/>
            </w:rPr>
          </w:pPr>
          <w:hyperlink w:anchor="_Toc120017589" w:history="1">
            <w:r w:rsidR="003913C9" w:rsidRPr="00A37165">
              <w:rPr>
                <w:rStyle w:val="Hiperpovezava"/>
                <w:noProof/>
              </w:rPr>
              <w:t>3</w:t>
            </w:r>
            <w:r w:rsidR="003913C9">
              <w:rPr>
                <w:rFonts w:asciiTheme="minorHAnsi" w:eastAsiaTheme="minorEastAsia" w:hAnsiTheme="minorHAnsi" w:cstheme="minorBidi"/>
                <w:b w:val="0"/>
                <w:bCs w:val="0"/>
                <w:noProof/>
                <w:sz w:val="22"/>
                <w:szCs w:val="22"/>
              </w:rPr>
              <w:tab/>
            </w:r>
            <w:r w:rsidR="003913C9" w:rsidRPr="00A37165">
              <w:rPr>
                <w:rStyle w:val="Hiperpovezava"/>
                <w:noProof/>
              </w:rPr>
              <w:t>Metodologija raziskave</w:t>
            </w:r>
            <w:r w:rsidR="003913C9">
              <w:rPr>
                <w:noProof/>
                <w:webHidden/>
              </w:rPr>
              <w:tab/>
            </w:r>
            <w:r w:rsidR="003913C9">
              <w:rPr>
                <w:noProof/>
                <w:webHidden/>
              </w:rPr>
              <w:fldChar w:fldCharType="begin"/>
            </w:r>
            <w:r w:rsidR="003913C9">
              <w:rPr>
                <w:noProof/>
                <w:webHidden/>
              </w:rPr>
              <w:instrText xml:space="preserve"> PAGEREF _Toc120017589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154D6CC8" w14:textId="679A8F1D"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90" w:history="1">
            <w:r w:rsidR="003913C9" w:rsidRPr="00A37165">
              <w:rPr>
                <w:rStyle w:val="Hiperpovezava"/>
                <w:noProof/>
              </w:rPr>
              <w:t>3.1</w:t>
            </w:r>
            <w:r w:rsidR="003913C9">
              <w:rPr>
                <w:rFonts w:asciiTheme="minorHAnsi" w:eastAsiaTheme="minorEastAsia" w:hAnsiTheme="minorHAnsi" w:cstheme="minorBidi"/>
                <w:b w:val="0"/>
                <w:bCs w:val="0"/>
                <w:noProof/>
                <w:sz w:val="22"/>
                <w:szCs w:val="22"/>
              </w:rPr>
              <w:tab/>
            </w:r>
            <w:r w:rsidR="003913C9" w:rsidRPr="00A37165">
              <w:rPr>
                <w:rStyle w:val="Hiperpovezava"/>
                <w:noProof/>
              </w:rPr>
              <w:t>Preračuni</w:t>
            </w:r>
            <w:r w:rsidR="003913C9">
              <w:rPr>
                <w:noProof/>
                <w:webHidden/>
              </w:rPr>
              <w:tab/>
            </w:r>
            <w:r w:rsidR="003913C9">
              <w:rPr>
                <w:noProof/>
                <w:webHidden/>
              </w:rPr>
              <w:fldChar w:fldCharType="begin"/>
            </w:r>
            <w:r w:rsidR="003913C9">
              <w:rPr>
                <w:noProof/>
                <w:webHidden/>
              </w:rPr>
              <w:instrText xml:space="preserve"> PAGEREF _Toc120017590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5652E98E" w14:textId="536325C9"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91" w:history="1">
            <w:r w:rsidR="003913C9" w:rsidRPr="00A37165">
              <w:rPr>
                <w:rStyle w:val="Hiperpovezava"/>
                <w:noProof/>
              </w:rPr>
              <w:t>3.2</w:t>
            </w:r>
            <w:r w:rsidR="003913C9">
              <w:rPr>
                <w:rFonts w:asciiTheme="minorHAnsi" w:eastAsiaTheme="minorEastAsia" w:hAnsiTheme="minorHAnsi" w:cstheme="minorBidi"/>
                <w:b w:val="0"/>
                <w:bCs w:val="0"/>
                <w:noProof/>
                <w:sz w:val="22"/>
                <w:szCs w:val="22"/>
              </w:rPr>
              <w:tab/>
            </w:r>
            <w:r w:rsidR="003913C9" w:rsidRPr="00A37165">
              <w:rPr>
                <w:rStyle w:val="Hiperpovezava"/>
                <w:noProof/>
              </w:rPr>
              <w:t>Eksperimentalni del</w:t>
            </w:r>
            <w:r w:rsidR="003913C9">
              <w:rPr>
                <w:noProof/>
                <w:webHidden/>
              </w:rPr>
              <w:tab/>
            </w:r>
            <w:r w:rsidR="003913C9">
              <w:rPr>
                <w:noProof/>
                <w:webHidden/>
              </w:rPr>
              <w:fldChar w:fldCharType="begin"/>
            </w:r>
            <w:r w:rsidR="003913C9">
              <w:rPr>
                <w:noProof/>
                <w:webHidden/>
              </w:rPr>
              <w:instrText xml:space="preserve"> PAGEREF _Toc120017591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45D6CF91" w14:textId="01B4F704" w:rsidR="003913C9" w:rsidRDefault="00A70E45">
          <w:pPr>
            <w:pStyle w:val="Kazalovsebine3"/>
            <w:rPr>
              <w:rFonts w:asciiTheme="minorHAnsi" w:eastAsiaTheme="minorEastAsia" w:hAnsiTheme="minorHAnsi" w:cstheme="minorBidi"/>
              <w:noProof/>
              <w:sz w:val="22"/>
              <w:szCs w:val="22"/>
            </w:rPr>
          </w:pPr>
          <w:hyperlink w:anchor="_Toc120017592" w:history="1">
            <w:r w:rsidR="003913C9" w:rsidRPr="00A37165">
              <w:rPr>
                <w:rStyle w:val="Hiperpovezava"/>
                <w:noProof/>
                <w14:scene3d>
                  <w14:camera w14:prst="orthographicFront"/>
                  <w14:lightRig w14:rig="threePt" w14:dir="t">
                    <w14:rot w14:lat="0" w14:lon="0" w14:rev="0"/>
                  </w14:lightRig>
                </w14:scene3d>
              </w:rPr>
              <w:t>3.2.1</w:t>
            </w:r>
            <w:r w:rsidR="003913C9">
              <w:rPr>
                <w:rFonts w:asciiTheme="minorHAnsi" w:eastAsiaTheme="minorEastAsia" w:hAnsiTheme="minorHAnsi" w:cstheme="minorBidi"/>
                <w:noProof/>
                <w:sz w:val="22"/>
                <w:szCs w:val="22"/>
              </w:rPr>
              <w:tab/>
            </w:r>
            <w:r w:rsidR="003913C9" w:rsidRPr="00A37165">
              <w:rPr>
                <w:rStyle w:val="Hiperpovezava"/>
                <w:noProof/>
              </w:rPr>
              <w:t>Vzorci in materiali</w:t>
            </w:r>
            <w:r w:rsidR="003913C9">
              <w:rPr>
                <w:noProof/>
                <w:webHidden/>
              </w:rPr>
              <w:tab/>
            </w:r>
            <w:r w:rsidR="003913C9">
              <w:rPr>
                <w:noProof/>
                <w:webHidden/>
              </w:rPr>
              <w:fldChar w:fldCharType="begin"/>
            </w:r>
            <w:r w:rsidR="003913C9">
              <w:rPr>
                <w:noProof/>
                <w:webHidden/>
              </w:rPr>
              <w:instrText xml:space="preserve"> PAGEREF _Toc120017592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5CE5C57E" w14:textId="0FFF2839"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93" w:history="1">
            <w:r w:rsidR="003913C9" w:rsidRPr="00A37165">
              <w:rPr>
                <w:rStyle w:val="Hiperpovezava"/>
                <w:noProof/>
              </w:rPr>
              <w:t>3.2.1.1</w:t>
            </w:r>
            <w:r w:rsidR="003913C9">
              <w:rPr>
                <w:rFonts w:asciiTheme="minorHAnsi" w:eastAsiaTheme="minorEastAsia" w:hAnsiTheme="minorHAnsi" w:cstheme="minorBidi"/>
                <w:noProof/>
                <w:szCs w:val="22"/>
              </w:rPr>
              <w:tab/>
            </w:r>
            <w:r w:rsidR="003913C9" w:rsidRPr="00A37165">
              <w:rPr>
                <w:rStyle w:val="Hiperpovezava"/>
                <w:noProof/>
              </w:rPr>
              <w:t>Zobniški par</w:t>
            </w:r>
            <w:r w:rsidR="003913C9">
              <w:rPr>
                <w:noProof/>
                <w:webHidden/>
              </w:rPr>
              <w:tab/>
            </w:r>
            <w:r w:rsidR="003913C9">
              <w:rPr>
                <w:noProof/>
                <w:webHidden/>
              </w:rPr>
              <w:fldChar w:fldCharType="begin"/>
            </w:r>
            <w:r w:rsidR="003913C9">
              <w:rPr>
                <w:noProof/>
                <w:webHidden/>
              </w:rPr>
              <w:instrText xml:space="preserve"> PAGEREF _Toc120017593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75D6481D" w14:textId="6B6A92E4"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94" w:history="1">
            <w:r w:rsidR="003913C9" w:rsidRPr="00A37165">
              <w:rPr>
                <w:rStyle w:val="Hiperpovezava"/>
                <w:noProof/>
              </w:rPr>
              <w:t>3.2.1.2</w:t>
            </w:r>
            <w:r w:rsidR="003913C9">
              <w:rPr>
                <w:rFonts w:asciiTheme="minorHAnsi" w:eastAsiaTheme="minorEastAsia" w:hAnsiTheme="minorHAnsi" w:cstheme="minorBidi"/>
                <w:noProof/>
                <w:szCs w:val="22"/>
              </w:rPr>
              <w:tab/>
            </w:r>
            <w:r w:rsidR="003913C9" w:rsidRPr="00A37165">
              <w:rPr>
                <w:rStyle w:val="Hiperpovezava"/>
                <w:noProof/>
              </w:rPr>
              <w:t>Gred</w:t>
            </w:r>
            <w:r w:rsidR="003913C9">
              <w:rPr>
                <w:noProof/>
                <w:webHidden/>
              </w:rPr>
              <w:tab/>
            </w:r>
            <w:r w:rsidR="003913C9">
              <w:rPr>
                <w:noProof/>
                <w:webHidden/>
              </w:rPr>
              <w:fldChar w:fldCharType="begin"/>
            </w:r>
            <w:r w:rsidR="003913C9">
              <w:rPr>
                <w:noProof/>
                <w:webHidden/>
              </w:rPr>
              <w:instrText xml:space="preserve"> PAGEREF _Toc120017594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38997C78" w14:textId="4DD04C99" w:rsidR="003913C9" w:rsidRDefault="00A70E45">
          <w:pPr>
            <w:pStyle w:val="Kazalovsebine3"/>
            <w:rPr>
              <w:rFonts w:asciiTheme="minorHAnsi" w:eastAsiaTheme="minorEastAsia" w:hAnsiTheme="minorHAnsi" w:cstheme="minorBidi"/>
              <w:noProof/>
              <w:sz w:val="22"/>
              <w:szCs w:val="22"/>
            </w:rPr>
          </w:pPr>
          <w:hyperlink w:anchor="_Toc120017595" w:history="1">
            <w:r w:rsidR="003913C9" w:rsidRPr="00A37165">
              <w:rPr>
                <w:rStyle w:val="Hiperpovezava"/>
                <w:noProof/>
                <w14:scene3d>
                  <w14:camera w14:prst="orthographicFront"/>
                  <w14:lightRig w14:rig="threePt" w14:dir="t">
                    <w14:rot w14:lat="0" w14:lon="0" w14:rev="0"/>
                  </w14:lightRig>
                </w14:scene3d>
              </w:rPr>
              <w:t>3.2.2</w:t>
            </w:r>
            <w:r w:rsidR="003913C9">
              <w:rPr>
                <w:rFonts w:asciiTheme="minorHAnsi" w:eastAsiaTheme="minorEastAsia" w:hAnsiTheme="minorHAnsi" w:cstheme="minorBidi"/>
                <w:noProof/>
                <w:sz w:val="22"/>
                <w:szCs w:val="22"/>
              </w:rPr>
              <w:tab/>
            </w:r>
            <w:r w:rsidR="003913C9" w:rsidRPr="00A37165">
              <w:rPr>
                <w:rStyle w:val="Hiperpovezava"/>
                <w:noProof/>
              </w:rPr>
              <w:t>Metodologija preizkusov</w:t>
            </w:r>
            <w:r w:rsidR="003913C9">
              <w:rPr>
                <w:noProof/>
                <w:webHidden/>
              </w:rPr>
              <w:tab/>
            </w:r>
            <w:r w:rsidR="003913C9">
              <w:rPr>
                <w:noProof/>
                <w:webHidden/>
              </w:rPr>
              <w:fldChar w:fldCharType="begin"/>
            </w:r>
            <w:r w:rsidR="003913C9">
              <w:rPr>
                <w:noProof/>
                <w:webHidden/>
              </w:rPr>
              <w:instrText xml:space="preserve"> PAGEREF _Toc120017595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7348CBDA" w14:textId="13FF401F"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96" w:history="1">
            <w:r w:rsidR="003913C9" w:rsidRPr="00A37165">
              <w:rPr>
                <w:rStyle w:val="Hiperpovezava"/>
                <w:noProof/>
              </w:rPr>
              <w:t>3.2.2.1</w:t>
            </w:r>
            <w:r w:rsidR="003913C9">
              <w:rPr>
                <w:rFonts w:asciiTheme="minorHAnsi" w:eastAsiaTheme="minorEastAsia" w:hAnsiTheme="minorHAnsi" w:cstheme="minorBidi"/>
                <w:noProof/>
                <w:szCs w:val="22"/>
              </w:rPr>
              <w:tab/>
            </w:r>
            <w:r w:rsidR="003913C9" w:rsidRPr="00A37165">
              <w:rPr>
                <w:rStyle w:val="Hiperpovezava"/>
                <w:noProof/>
              </w:rPr>
              <w:t>Zobniško preizkuševališče</w:t>
            </w:r>
            <w:r w:rsidR="003913C9">
              <w:rPr>
                <w:noProof/>
                <w:webHidden/>
              </w:rPr>
              <w:tab/>
            </w:r>
            <w:r w:rsidR="003913C9">
              <w:rPr>
                <w:noProof/>
                <w:webHidden/>
              </w:rPr>
              <w:fldChar w:fldCharType="begin"/>
            </w:r>
            <w:r w:rsidR="003913C9">
              <w:rPr>
                <w:noProof/>
                <w:webHidden/>
              </w:rPr>
              <w:instrText xml:space="preserve"> PAGEREF _Toc120017596 \h </w:instrText>
            </w:r>
            <w:r w:rsidR="003913C9">
              <w:rPr>
                <w:noProof/>
                <w:webHidden/>
              </w:rPr>
            </w:r>
            <w:r w:rsidR="003913C9">
              <w:rPr>
                <w:noProof/>
                <w:webHidden/>
              </w:rPr>
              <w:fldChar w:fldCharType="separate"/>
            </w:r>
            <w:r w:rsidR="003913C9">
              <w:rPr>
                <w:noProof/>
                <w:webHidden/>
              </w:rPr>
              <w:t>14</w:t>
            </w:r>
            <w:r w:rsidR="003913C9">
              <w:rPr>
                <w:noProof/>
                <w:webHidden/>
              </w:rPr>
              <w:fldChar w:fldCharType="end"/>
            </w:r>
          </w:hyperlink>
        </w:p>
        <w:p w14:paraId="4AC1563E" w14:textId="22E16F02" w:rsidR="003913C9" w:rsidRDefault="00A70E45">
          <w:pPr>
            <w:pStyle w:val="Kazalovsebine4"/>
            <w:tabs>
              <w:tab w:val="left" w:pos="1680"/>
              <w:tab w:val="right" w:leader="dot" w:pos="8777"/>
            </w:tabs>
            <w:rPr>
              <w:rFonts w:asciiTheme="minorHAnsi" w:eastAsiaTheme="minorEastAsia" w:hAnsiTheme="minorHAnsi" w:cstheme="minorBidi"/>
              <w:noProof/>
              <w:szCs w:val="22"/>
            </w:rPr>
          </w:pPr>
          <w:hyperlink w:anchor="_Toc120017597" w:history="1">
            <w:r w:rsidR="003913C9" w:rsidRPr="00A37165">
              <w:rPr>
                <w:rStyle w:val="Hiperpovezava"/>
                <w:noProof/>
              </w:rPr>
              <w:t>3.2.2.2</w:t>
            </w:r>
            <w:r w:rsidR="003913C9">
              <w:rPr>
                <w:rFonts w:asciiTheme="minorHAnsi" w:eastAsiaTheme="minorEastAsia" w:hAnsiTheme="minorHAnsi" w:cstheme="minorBidi"/>
                <w:noProof/>
                <w:szCs w:val="22"/>
              </w:rPr>
              <w:tab/>
            </w:r>
            <w:r w:rsidR="003913C9" w:rsidRPr="00A37165">
              <w:rPr>
                <w:rStyle w:val="Hiperpovezava"/>
                <w:noProof/>
              </w:rPr>
              <w:t>Merilnik pomikov (LVDT)</w:t>
            </w:r>
            <w:r w:rsidR="003913C9">
              <w:rPr>
                <w:noProof/>
                <w:webHidden/>
              </w:rPr>
              <w:tab/>
            </w:r>
            <w:r w:rsidR="003913C9">
              <w:rPr>
                <w:noProof/>
                <w:webHidden/>
              </w:rPr>
              <w:fldChar w:fldCharType="begin"/>
            </w:r>
            <w:r w:rsidR="003913C9">
              <w:rPr>
                <w:noProof/>
                <w:webHidden/>
              </w:rPr>
              <w:instrText xml:space="preserve"> PAGEREF _Toc120017597 \h </w:instrText>
            </w:r>
            <w:r w:rsidR="003913C9">
              <w:rPr>
                <w:noProof/>
                <w:webHidden/>
              </w:rPr>
            </w:r>
            <w:r w:rsidR="003913C9">
              <w:rPr>
                <w:noProof/>
                <w:webHidden/>
              </w:rPr>
              <w:fldChar w:fldCharType="separate"/>
            </w:r>
            <w:r w:rsidR="003913C9">
              <w:rPr>
                <w:noProof/>
                <w:webHidden/>
              </w:rPr>
              <w:t>15</w:t>
            </w:r>
            <w:r w:rsidR="003913C9">
              <w:rPr>
                <w:noProof/>
                <w:webHidden/>
              </w:rPr>
              <w:fldChar w:fldCharType="end"/>
            </w:r>
          </w:hyperlink>
        </w:p>
        <w:p w14:paraId="76165FA9" w14:textId="029772E1" w:rsidR="003913C9" w:rsidRDefault="00A70E45">
          <w:pPr>
            <w:pStyle w:val="Kazalovsebine3"/>
            <w:rPr>
              <w:rFonts w:asciiTheme="minorHAnsi" w:eastAsiaTheme="minorEastAsia" w:hAnsiTheme="minorHAnsi" w:cstheme="minorBidi"/>
              <w:noProof/>
              <w:sz w:val="22"/>
              <w:szCs w:val="22"/>
            </w:rPr>
          </w:pPr>
          <w:hyperlink w:anchor="_Toc120017598" w:history="1">
            <w:r w:rsidR="003913C9" w:rsidRPr="00A37165">
              <w:rPr>
                <w:rStyle w:val="Hiperpovezava"/>
                <w:noProof/>
                <w14:scene3d>
                  <w14:camera w14:prst="orthographicFront"/>
                  <w14:lightRig w14:rig="threePt" w14:dir="t">
                    <w14:rot w14:lat="0" w14:lon="0" w14:rev="0"/>
                  </w14:lightRig>
                </w14:scene3d>
              </w:rPr>
              <w:t>3.2.3</w:t>
            </w:r>
            <w:r w:rsidR="003913C9">
              <w:rPr>
                <w:rFonts w:asciiTheme="minorHAnsi" w:eastAsiaTheme="minorEastAsia" w:hAnsiTheme="minorHAnsi" w:cstheme="minorBidi"/>
                <w:noProof/>
                <w:sz w:val="22"/>
                <w:szCs w:val="22"/>
              </w:rPr>
              <w:tab/>
            </w:r>
            <w:r w:rsidR="003913C9" w:rsidRPr="00A37165">
              <w:rPr>
                <w:rStyle w:val="Hiperpovezava"/>
                <w:noProof/>
              </w:rPr>
              <w:t>Analiza deformacijskih mehanizmov</w:t>
            </w:r>
            <w:r w:rsidR="003913C9">
              <w:rPr>
                <w:noProof/>
                <w:webHidden/>
              </w:rPr>
              <w:tab/>
            </w:r>
            <w:r w:rsidR="003913C9">
              <w:rPr>
                <w:noProof/>
                <w:webHidden/>
              </w:rPr>
              <w:fldChar w:fldCharType="begin"/>
            </w:r>
            <w:r w:rsidR="003913C9">
              <w:rPr>
                <w:noProof/>
                <w:webHidden/>
              </w:rPr>
              <w:instrText xml:space="preserve"> PAGEREF _Toc120017598 \h </w:instrText>
            </w:r>
            <w:r w:rsidR="003913C9">
              <w:rPr>
                <w:noProof/>
                <w:webHidden/>
              </w:rPr>
            </w:r>
            <w:r w:rsidR="003913C9">
              <w:rPr>
                <w:noProof/>
                <w:webHidden/>
              </w:rPr>
              <w:fldChar w:fldCharType="separate"/>
            </w:r>
            <w:r w:rsidR="003913C9">
              <w:rPr>
                <w:noProof/>
                <w:webHidden/>
              </w:rPr>
              <w:t>15</w:t>
            </w:r>
            <w:r w:rsidR="003913C9">
              <w:rPr>
                <w:noProof/>
                <w:webHidden/>
              </w:rPr>
              <w:fldChar w:fldCharType="end"/>
            </w:r>
          </w:hyperlink>
        </w:p>
        <w:p w14:paraId="5360E01D" w14:textId="3ADE302D" w:rsidR="003913C9" w:rsidRDefault="00A70E45">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0017599" w:history="1">
            <w:r w:rsidR="003913C9" w:rsidRPr="00A37165">
              <w:rPr>
                <w:rStyle w:val="Hiperpovezava"/>
                <w:noProof/>
              </w:rPr>
              <w:t>3.3</w:t>
            </w:r>
            <w:r w:rsidR="003913C9">
              <w:rPr>
                <w:rFonts w:asciiTheme="minorHAnsi" w:eastAsiaTheme="minorEastAsia" w:hAnsiTheme="minorHAnsi" w:cstheme="minorBidi"/>
                <w:b w:val="0"/>
                <w:bCs w:val="0"/>
                <w:noProof/>
                <w:sz w:val="22"/>
                <w:szCs w:val="22"/>
              </w:rPr>
              <w:tab/>
            </w:r>
            <w:r w:rsidR="003913C9" w:rsidRPr="00A37165">
              <w:rPr>
                <w:rStyle w:val="Hiperpovezava"/>
                <w:noProof/>
              </w:rPr>
              <w:t>Korelacija preračunov in eksperimentalnih rezultatov</w:t>
            </w:r>
            <w:r w:rsidR="003913C9">
              <w:rPr>
                <w:noProof/>
                <w:webHidden/>
              </w:rPr>
              <w:tab/>
            </w:r>
            <w:r w:rsidR="003913C9">
              <w:rPr>
                <w:noProof/>
                <w:webHidden/>
              </w:rPr>
              <w:fldChar w:fldCharType="begin"/>
            </w:r>
            <w:r w:rsidR="003913C9">
              <w:rPr>
                <w:noProof/>
                <w:webHidden/>
              </w:rPr>
              <w:instrText xml:space="preserve"> PAGEREF _Toc120017599 \h </w:instrText>
            </w:r>
            <w:r w:rsidR="003913C9">
              <w:rPr>
                <w:noProof/>
                <w:webHidden/>
              </w:rPr>
            </w:r>
            <w:r w:rsidR="003913C9">
              <w:rPr>
                <w:noProof/>
                <w:webHidden/>
              </w:rPr>
              <w:fldChar w:fldCharType="separate"/>
            </w:r>
            <w:r w:rsidR="003913C9">
              <w:rPr>
                <w:noProof/>
                <w:webHidden/>
              </w:rPr>
              <w:t>15</w:t>
            </w:r>
            <w:r w:rsidR="003913C9">
              <w:rPr>
                <w:noProof/>
                <w:webHidden/>
              </w:rPr>
              <w:fldChar w:fldCharType="end"/>
            </w:r>
          </w:hyperlink>
        </w:p>
        <w:p w14:paraId="46828CFB" w14:textId="567F11A9" w:rsidR="003913C9" w:rsidRDefault="00A70E45">
          <w:pPr>
            <w:pStyle w:val="Kazalovsebine1"/>
            <w:rPr>
              <w:rFonts w:asciiTheme="minorHAnsi" w:eastAsiaTheme="minorEastAsia" w:hAnsiTheme="minorHAnsi" w:cstheme="minorBidi"/>
              <w:b w:val="0"/>
              <w:bCs w:val="0"/>
              <w:noProof/>
              <w:sz w:val="22"/>
              <w:szCs w:val="22"/>
            </w:rPr>
          </w:pPr>
          <w:hyperlink w:anchor="_Toc120017600" w:history="1">
            <w:r w:rsidR="003913C9" w:rsidRPr="00A37165">
              <w:rPr>
                <w:rStyle w:val="Hiperpovezava"/>
                <w:noProof/>
              </w:rPr>
              <w:t>4</w:t>
            </w:r>
            <w:r w:rsidR="003913C9">
              <w:rPr>
                <w:rFonts w:asciiTheme="minorHAnsi" w:eastAsiaTheme="minorEastAsia" w:hAnsiTheme="minorHAnsi" w:cstheme="minorBidi"/>
                <w:b w:val="0"/>
                <w:bCs w:val="0"/>
                <w:noProof/>
                <w:sz w:val="22"/>
                <w:szCs w:val="22"/>
              </w:rPr>
              <w:tab/>
            </w:r>
            <w:r w:rsidR="003913C9" w:rsidRPr="00A37165">
              <w:rPr>
                <w:rStyle w:val="Hiperpovezava"/>
                <w:noProof/>
              </w:rPr>
              <w:t>Rezultati</w:t>
            </w:r>
            <w:r w:rsidR="003913C9">
              <w:rPr>
                <w:noProof/>
                <w:webHidden/>
              </w:rPr>
              <w:tab/>
            </w:r>
            <w:r w:rsidR="003913C9">
              <w:rPr>
                <w:noProof/>
                <w:webHidden/>
              </w:rPr>
              <w:fldChar w:fldCharType="begin"/>
            </w:r>
            <w:r w:rsidR="003913C9">
              <w:rPr>
                <w:noProof/>
                <w:webHidden/>
              </w:rPr>
              <w:instrText xml:space="preserve"> PAGEREF _Toc120017600 \h </w:instrText>
            </w:r>
            <w:r w:rsidR="003913C9">
              <w:rPr>
                <w:noProof/>
                <w:webHidden/>
              </w:rPr>
            </w:r>
            <w:r w:rsidR="003913C9">
              <w:rPr>
                <w:noProof/>
                <w:webHidden/>
              </w:rPr>
              <w:fldChar w:fldCharType="separate"/>
            </w:r>
            <w:r w:rsidR="003913C9">
              <w:rPr>
                <w:noProof/>
                <w:webHidden/>
              </w:rPr>
              <w:t>17</w:t>
            </w:r>
            <w:r w:rsidR="003913C9">
              <w:rPr>
                <w:noProof/>
                <w:webHidden/>
              </w:rPr>
              <w:fldChar w:fldCharType="end"/>
            </w:r>
          </w:hyperlink>
        </w:p>
        <w:p w14:paraId="196747DC" w14:textId="0562C075" w:rsidR="003913C9" w:rsidRDefault="00A70E45">
          <w:pPr>
            <w:pStyle w:val="Kazalovsebine1"/>
            <w:rPr>
              <w:rFonts w:asciiTheme="minorHAnsi" w:eastAsiaTheme="minorEastAsia" w:hAnsiTheme="minorHAnsi" w:cstheme="minorBidi"/>
              <w:b w:val="0"/>
              <w:bCs w:val="0"/>
              <w:noProof/>
              <w:sz w:val="22"/>
              <w:szCs w:val="22"/>
            </w:rPr>
          </w:pPr>
          <w:hyperlink w:anchor="_Toc120017601" w:history="1">
            <w:r w:rsidR="003913C9" w:rsidRPr="00A37165">
              <w:rPr>
                <w:rStyle w:val="Hiperpovezava"/>
                <w:noProof/>
              </w:rPr>
              <w:t>5</w:t>
            </w:r>
            <w:r w:rsidR="003913C9">
              <w:rPr>
                <w:rFonts w:asciiTheme="minorHAnsi" w:eastAsiaTheme="minorEastAsia" w:hAnsiTheme="minorHAnsi" w:cstheme="minorBidi"/>
                <w:b w:val="0"/>
                <w:bCs w:val="0"/>
                <w:noProof/>
                <w:sz w:val="22"/>
                <w:szCs w:val="22"/>
              </w:rPr>
              <w:tab/>
            </w:r>
            <w:r w:rsidR="003913C9" w:rsidRPr="00A37165">
              <w:rPr>
                <w:rStyle w:val="Hiperpovezava"/>
                <w:noProof/>
              </w:rPr>
              <w:t>Diskusija</w:t>
            </w:r>
            <w:r w:rsidR="003913C9">
              <w:rPr>
                <w:noProof/>
                <w:webHidden/>
              </w:rPr>
              <w:tab/>
            </w:r>
            <w:r w:rsidR="003913C9">
              <w:rPr>
                <w:noProof/>
                <w:webHidden/>
              </w:rPr>
              <w:fldChar w:fldCharType="begin"/>
            </w:r>
            <w:r w:rsidR="003913C9">
              <w:rPr>
                <w:noProof/>
                <w:webHidden/>
              </w:rPr>
              <w:instrText xml:space="preserve"> PAGEREF _Toc120017601 \h </w:instrText>
            </w:r>
            <w:r w:rsidR="003913C9">
              <w:rPr>
                <w:noProof/>
                <w:webHidden/>
              </w:rPr>
            </w:r>
            <w:r w:rsidR="003913C9">
              <w:rPr>
                <w:noProof/>
                <w:webHidden/>
              </w:rPr>
              <w:fldChar w:fldCharType="separate"/>
            </w:r>
            <w:r w:rsidR="003913C9">
              <w:rPr>
                <w:noProof/>
                <w:webHidden/>
              </w:rPr>
              <w:t>19</w:t>
            </w:r>
            <w:r w:rsidR="003913C9">
              <w:rPr>
                <w:noProof/>
                <w:webHidden/>
              </w:rPr>
              <w:fldChar w:fldCharType="end"/>
            </w:r>
          </w:hyperlink>
        </w:p>
        <w:p w14:paraId="2A3C921F" w14:textId="481B2406" w:rsidR="003913C9" w:rsidRDefault="00A70E45">
          <w:pPr>
            <w:pStyle w:val="Kazalovsebine1"/>
            <w:rPr>
              <w:rFonts w:asciiTheme="minorHAnsi" w:eastAsiaTheme="minorEastAsia" w:hAnsiTheme="minorHAnsi" w:cstheme="minorBidi"/>
              <w:b w:val="0"/>
              <w:bCs w:val="0"/>
              <w:noProof/>
              <w:sz w:val="22"/>
              <w:szCs w:val="22"/>
            </w:rPr>
          </w:pPr>
          <w:hyperlink w:anchor="_Toc120017602" w:history="1">
            <w:r w:rsidR="003913C9" w:rsidRPr="00A37165">
              <w:rPr>
                <w:rStyle w:val="Hiperpovezava"/>
                <w:noProof/>
              </w:rPr>
              <w:t>6</w:t>
            </w:r>
            <w:r w:rsidR="003913C9">
              <w:rPr>
                <w:rFonts w:asciiTheme="minorHAnsi" w:eastAsiaTheme="minorEastAsia" w:hAnsiTheme="minorHAnsi" w:cstheme="minorBidi"/>
                <w:b w:val="0"/>
                <w:bCs w:val="0"/>
                <w:noProof/>
                <w:sz w:val="22"/>
                <w:szCs w:val="22"/>
              </w:rPr>
              <w:tab/>
            </w:r>
            <w:r w:rsidR="003913C9" w:rsidRPr="00A37165">
              <w:rPr>
                <w:rStyle w:val="Hiperpovezava"/>
                <w:noProof/>
              </w:rPr>
              <w:t>Zaključki</w:t>
            </w:r>
            <w:r w:rsidR="003913C9">
              <w:rPr>
                <w:noProof/>
                <w:webHidden/>
              </w:rPr>
              <w:tab/>
            </w:r>
            <w:r w:rsidR="003913C9">
              <w:rPr>
                <w:noProof/>
                <w:webHidden/>
              </w:rPr>
              <w:fldChar w:fldCharType="begin"/>
            </w:r>
            <w:r w:rsidR="003913C9">
              <w:rPr>
                <w:noProof/>
                <w:webHidden/>
              </w:rPr>
              <w:instrText xml:space="preserve"> PAGEREF _Toc120017602 \h </w:instrText>
            </w:r>
            <w:r w:rsidR="003913C9">
              <w:rPr>
                <w:noProof/>
                <w:webHidden/>
              </w:rPr>
            </w:r>
            <w:r w:rsidR="003913C9">
              <w:rPr>
                <w:noProof/>
                <w:webHidden/>
              </w:rPr>
              <w:fldChar w:fldCharType="separate"/>
            </w:r>
            <w:r w:rsidR="003913C9">
              <w:rPr>
                <w:noProof/>
                <w:webHidden/>
              </w:rPr>
              <w:t>21</w:t>
            </w:r>
            <w:r w:rsidR="003913C9">
              <w:rPr>
                <w:noProof/>
                <w:webHidden/>
              </w:rPr>
              <w:fldChar w:fldCharType="end"/>
            </w:r>
          </w:hyperlink>
        </w:p>
        <w:p w14:paraId="70BE88E0" w14:textId="2699591E" w:rsidR="003913C9" w:rsidRDefault="00A70E45">
          <w:pPr>
            <w:pStyle w:val="Kazalovsebine1"/>
            <w:rPr>
              <w:rFonts w:asciiTheme="minorHAnsi" w:eastAsiaTheme="minorEastAsia" w:hAnsiTheme="minorHAnsi" w:cstheme="minorBidi"/>
              <w:b w:val="0"/>
              <w:bCs w:val="0"/>
              <w:noProof/>
              <w:sz w:val="22"/>
              <w:szCs w:val="22"/>
            </w:rPr>
          </w:pPr>
          <w:hyperlink w:anchor="_Toc120017603" w:history="1">
            <w:r w:rsidR="003913C9" w:rsidRPr="00A37165">
              <w:rPr>
                <w:rStyle w:val="Hiperpovezava"/>
                <w:noProof/>
              </w:rPr>
              <w:t>Literatura</w:t>
            </w:r>
            <w:r w:rsidR="003913C9">
              <w:rPr>
                <w:noProof/>
                <w:webHidden/>
              </w:rPr>
              <w:tab/>
            </w:r>
            <w:r w:rsidR="003913C9">
              <w:rPr>
                <w:noProof/>
                <w:webHidden/>
              </w:rPr>
              <w:fldChar w:fldCharType="begin"/>
            </w:r>
            <w:r w:rsidR="003913C9">
              <w:rPr>
                <w:noProof/>
                <w:webHidden/>
              </w:rPr>
              <w:instrText xml:space="preserve"> PAGEREF _Toc120017603 \h </w:instrText>
            </w:r>
            <w:r w:rsidR="003913C9">
              <w:rPr>
                <w:noProof/>
                <w:webHidden/>
              </w:rPr>
            </w:r>
            <w:r w:rsidR="003913C9">
              <w:rPr>
                <w:noProof/>
                <w:webHidden/>
              </w:rPr>
              <w:fldChar w:fldCharType="separate"/>
            </w:r>
            <w:r w:rsidR="003913C9">
              <w:rPr>
                <w:noProof/>
                <w:webHidden/>
              </w:rPr>
              <w:t>23</w:t>
            </w:r>
            <w:r w:rsidR="003913C9">
              <w:rPr>
                <w:noProof/>
                <w:webHidden/>
              </w:rPr>
              <w:fldChar w:fldCharType="end"/>
            </w:r>
          </w:hyperlink>
        </w:p>
        <w:p w14:paraId="5895DC81" w14:textId="54C23B3D" w:rsidR="003913C9" w:rsidRDefault="00A70E45">
          <w:pPr>
            <w:pStyle w:val="Kazalovsebine1"/>
            <w:rPr>
              <w:rFonts w:asciiTheme="minorHAnsi" w:eastAsiaTheme="minorEastAsia" w:hAnsiTheme="minorHAnsi" w:cstheme="minorBidi"/>
              <w:b w:val="0"/>
              <w:bCs w:val="0"/>
              <w:noProof/>
              <w:sz w:val="22"/>
              <w:szCs w:val="22"/>
            </w:rPr>
          </w:pPr>
          <w:hyperlink w:anchor="_Toc120017604" w:history="1">
            <w:r w:rsidR="003913C9" w:rsidRPr="00A37165">
              <w:rPr>
                <w:rStyle w:val="Hiperpovezava"/>
                <w:noProof/>
              </w:rPr>
              <w:t>Priloga A</w:t>
            </w:r>
            <w:r w:rsidR="003913C9">
              <w:rPr>
                <w:noProof/>
                <w:webHidden/>
              </w:rPr>
              <w:tab/>
            </w:r>
            <w:r w:rsidR="003913C9">
              <w:rPr>
                <w:noProof/>
                <w:webHidden/>
              </w:rPr>
              <w:fldChar w:fldCharType="begin"/>
            </w:r>
            <w:r w:rsidR="003913C9">
              <w:rPr>
                <w:noProof/>
                <w:webHidden/>
              </w:rPr>
              <w:instrText xml:space="preserve"> PAGEREF _Toc120017604 \h </w:instrText>
            </w:r>
            <w:r w:rsidR="003913C9">
              <w:rPr>
                <w:noProof/>
                <w:webHidden/>
              </w:rPr>
            </w:r>
            <w:r w:rsidR="003913C9">
              <w:rPr>
                <w:noProof/>
                <w:webHidden/>
              </w:rPr>
              <w:fldChar w:fldCharType="separate"/>
            </w:r>
            <w:r w:rsidR="003913C9">
              <w:rPr>
                <w:noProof/>
                <w:webHidden/>
              </w:rPr>
              <w:t>25</w:t>
            </w:r>
            <w:r w:rsidR="003913C9">
              <w:rPr>
                <w:noProof/>
                <w:webHidden/>
              </w:rPr>
              <w:fldChar w:fldCharType="end"/>
            </w:r>
          </w:hyperlink>
        </w:p>
        <w:p w14:paraId="2ABAF8F2" w14:textId="4B778BC9" w:rsidR="00DB7696" w:rsidRDefault="00DB7696" w:rsidP="00DB7696">
          <w:pPr>
            <w:rPr>
              <w:b/>
              <w:bCs/>
            </w:rPr>
          </w:pPr>
          <w:r w:rsidRPr="008F553C">
            <w:rPr>
              <w:rFonts w:asciiTheme="minorHAnsi" w:hAnsiTheme="minorHAnsi"/>
              <w:bCs/>
              <w:color w:val="FF0000"/>
              <w:sz w:val="28"/>
              <w:szCs w:val="20"/>
            </w:rPr>
            <w:fldChar w:fldCharType="end"/>
          </w:r>
        </w:p>
      </w:sdtContent>
    </w:sdt>
    <w:p w14:paraId="61ED1B14" w14:textId="77777777" w:rsidR="00DB7696" w:rsidRDefault="00DB7696" w:rsidP="00DB7696">
      <w:r>
        <w:fldChar w:fldCharType="begin"/>
      </w:r>
      <w:r>
        <w:instrText xml:space="preserve"> TOC \o \h \z \u </w:instrText>
      </w:r>
      <w:r>
        <w:fldChar w:fldCharType="end"/>
      </w:r>
    </w:p>
    <w:p w14:paraId="6034ACD3" w14:textId="77777777" w:rsidR="00DB7696" w:rsidRDefault="00DB7696" w:rsidP="00DB7696"/>
    <w:p w14:paraId="5FD6FD55" w14:textId="77777777" w:rsidR="00DB7696" w:rsidRDefault="00DB7696" w:rsidP="00DB7696"/>
    <w:p w14:paraId="49456C4B" w14:textId="77777777" w:rsidR="006E5CC6" w:rsidRDefault="006E5CC6" w:rsidP="002403E5"/>
    <w:p w14:paraId="07584E4B" w14:textId="77777777" w:rsidR="008F766D" w:rsidRDefault="008F766D">
      <w:pPr>
        <w:spacing w:after="200" w:line="276" w:lineRule="auto"/>
        <w:jc w:val="left"/>
      </w:pPr>
      <w:r>
        <w:br w:type="page"/>
      </w:r>
    </w:p>
    <w:p w14:paraId="5DEB0A38" w14:textId="77777777" w:rsidR="00DB7696" w:rsidRDefault="00DB7696" w:rsidP="00DB7696">
      <w:pPr>
        <w:pStyle w:val="Predpoglavje"/>
      </w:pPr>
      <w:bookmarkStart w:id="2" w:name="_Toc120017566"/>
      <w:r>
        <w:lastRenderedPageBreak/>
        <w:t>Kazalo slik</w:t>
      </w:r>
      <w:bookmarkEnd w:id="2"/>
    </w:p>
    <w:p w14:paraId="1CF3E97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r w:rsidRPr="00555851">
        <w:rPr>
          <w:color w:val="FF0000"/>
        </w:rPr>
        <w:fldChar w:fldCharType="begin"/>
      </w:r>
      <w:r w:rsidRPr="00555851">
        <w:rPr>
          <w:color w:val="FF0000"/>
        </w:rPr>
        <w:instrText xml:space="preserve"> TOC \h \z \c "Slika" </w:instrText>
      </w:r>
      <w:r w:rsidRPr="00555851">
        <w:rPr>
          <w:color w:val="FF0000"/>
        </w:rPr>
        <w:fldChar w:fldCharType="separate"/>
      </w:r>
      <w:hyperlink w:anchor="_Toc419362130" w:history="1">
        <w:r w:rsidRPr="00555851">
          <w:rPr>
            <w:rStyle w:val="Hiperpovezava"/>
            <w:noProof/>
            <w:color w:val="FF0000"/>
          </w:rPr>
          <w:t>Slika 2.1: Slika posneta z elektronskim mikroskopom [2].</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_Toc419362130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5450ACB5" w14:textId="77777777" w:rsidR="00DB7696" w:rsidRPr="00555851" w:rsidRDefault="00A70E45"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1" w:history="1">
        <w:r w:rsidR="00DB7696" w:rsidRPr="00555851">
          <w:rPr>
            <w:rStyle w:val="Hiperpovezava"/>
            <w:noProof/>
            <w:color w:val="FF0000"/>
          </w:rPr>
          <w:t>Slika 2.2:</w:t>
        </w:r>
        <w:r w:rsidR="00DB7696" w:rsidRPr="00555851">
          <w:rPr>
            <w:rStyle w:val="Hiperpovezava"/>
            <w:i/>
            <w:noProof/>
            <w:color w:val="FF0000"/>
          </w:rPr>
          <w:t xml:space="preserve"> </w:t>
        </w:r>
        <w:r w:rsidR="00DB7696" w:rsidRPr="00555851">
          <w:rPr>
            <w:rStyle w:val="Hiperpovezava"/>
            <w:noProof/>
            <w:color w:val="FF0000"/>
          </w:rPr>
          <w:t>Shematski prikaz postopka polimerizacije [2, 3].</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_Toc419362131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9</w:t>
        </w:r>
        <w:r w:rsidR="00DB7696" w:rsidRPr="00555851">
          <w:rPr>
            <w:noProof/>
            <w:webHidden/>
            <w:color w:val="FF0000"/>
          </w:rPr>
          <w:fldChar w:fldCharType="end"/>
        </w:r>
      </w:hyperlink>
    </w:p>
    <w:p w14:paraId="35FE8F38" w14:textId="77777777" w:rsidR="00DB7696" w:rsidRPr="00555851" w:rsidRDefault="00A70E45"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2" w:history="1">
        <w:r w:rsidR="00DB7696" w:rsidRPr="00555851">
          <w:rPr>
            <w:rStyle w:val="Hiperpovezava"/>
            <w:noProof/>
            <w:color w:val="FF0000"/>
          </w:rPr>
          <w:t>Slika 2.3: (a) Odvisnost deleža zgrešenih strelov na tekmovanju v odvisnosti od časa treninga pred njim. (b) Deformacija v odvisnosti od časa obremenjevanja za dva različna vzorca.</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_Toc419362132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10</w:t>
        </w:r>
        <w:r w:rsidR="00DB7696" w:rsidRPr="00555851">
          <w:rPr>
            <w:noProof/>
            <w:webHidden/>
            <w:color w:val="FF0000"/>
          </w:rPr>
          <w:fldChar w:fldCharType="end"/>
        </w:r>
      </w:hyperlink>
    </w:p>
    <w:p w14:paraId="01C92DAA" w14:textId="77777777" w:rsidR="00DB7696" w:rsidRPr="00555851" w:rsidRDefault="00A70E45"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3" w:history="1">
        <w:r w:rsidR="00DB7696" w:rsidRPr="00555851">
          <w:rPr>
            <w:rStyle w:val="Hiperpovezava"/>
            <w:noProof/>
            <w:color w:val="FF0000"/>
          </w:rPr>
          <w:t>Slika 2.4: Časovno sosledje padca projektila v vodo z višine (a) 2,1 m; in (b) 4,1 m [4].</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_Toc419362133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10</w:t>
        </w:r>
        <w:r w:rsidR="00DB7696" w:rsidRPr="00555851">
          <w:rPr>
            <w:noProof/>
            <w:webHidden/>
            <w:color w:val="FF0000"/>
          </w:rPr>
          <w:fldChar w:fldCharType="end"/>
        </w:r>
      </w:hyperlink>
    </w:p>
    <w:p w14:paraId="2BDDFE0E" w14:textId="72C77BD0" w:rsidR="008F766D" w:rsidRDefault="00DB7696" w:rsidP="00456826">
      <w:pPr>
        <w:sectPr w:rsidR="008F766D" w:rsidSect="00AB2CB9">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701" w:header="709" w:footer="709" w:gutter="0"/>
          <w:pgNumType w:fmt="lowerRoman" w:start="3"/>
          <w:cols w:space="1134"/>
          <w:docGrid w:linePitch="360"/>
        </w:sectPr>
      </w:pPr>
      <w:r w:rsidRPr="00555851">
        <w:rPr>
          <w:color w:val="FF0000"/>
        </w:rPr>
        <w:fldChar w:fldCharType="end"/>
      </w:r>
      <w:bookmarkStart w:id="3" w:name="_Toc397007863"/>
    </w:p>
    <w:p w14:paraId="708BE1E0" w14:textId="77777777" w:rsidR="00DB7696" w:rsidRDefault="00DB7696" w:rsidP="00DB7696">
      <w:pPr>
        <w:pStyle w:val="Predpoglavje"/>
        <w:divId w:val="438111399"/>
      </w:pPr>
      <w:bookmarkStart w:id="4" w:name="_Toc120017567"/>
      <w:bookmarkStart w:id="5" w:name="_Toc360537989"/>
      <w:bookmarkEnd w:id="1"/>
      <w:bookmarkEnd w:id="3"/>
      <w:r>
        <w:lastRenderedPageBreak/>
        <w:t>Kazalo preglednic</w:t>
      </w:r>
      <w:bookmarkEnd w:id="4"/>
    </w:p>
    <w:p w14:paraId="41653E65"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r w:rsidRPr="00612692">
        <w:rPr>
          <w:color w:val="FF0000"/>
        </w:rPr>
        <w:fldChar w:fldCharType="begin"/>
      </w:r>
      <w:r w:rsidRPr="00612692">
        <w:rPr>
          <w:color w:val="FF0000"/>
        </w:rPr>
        <w:instrText xml:space="preserve"> TOC \h \z \c "Preglednica" </w:instrText>
      </w:r>
      <w:r w:rsidRPr="00612692">
        <w:rPr>
          <w:color w:val="FF0000"/>
        </w:rPr>
        <w:fldChar w:fldCharType="separate"/>
      </w:r>
      <w:hyperlink w:anchor="_Toc418671846" w:history="1">
        <w:r w:rsidRPr="00612692">
          <w:rPr>
            <w:rStyle w:val="Hiperpovezava"/>
            <w:noProof/>
            <w:color w:val="FF0000"/>
          </w:rPr>
          <w:t>Preglednica 2.1: Učinkovitost procesov odstranjevanja različnih onesnaževalcev vode.</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_Toc418671846 \h </w:instrText>
        </w:r>
        <w:r w:rsidRPr="00612692">
          <w:rPr>
            <w:noProof/>
            <w:webHidden/>
            <w:color w:val="FF0000"/>
          </w:rPr>
        </w:r>
        <w:r w:rsidRPr="00612692">
          <w:rPr>
            <w:noProof/>
            <w:webHidden/>
            <w:color w:val="FF0000"/>
          </w:rPr>
          <w:fldChar w:fldCharType="separate"/>
        </w:r>
        <w:r>
          <w:rPr>
            <w:noProof/>
            <w:webHidden/>
            <w:color w:val="FF0000"/>
          </w:rPr>
          <w:t>7</w:t>
        </w:r>
        <w:r w:rsidRPr="00612692">
          <w:rPr>
            <w:noProof/>
            <w:webHidden/>
            <w:color w:val="FF0000"/>
          </w:rPr>
          <w:fldChar w:fldCharType="end"/>
        </w:r>
      </w:hyperlink>
    </w:p>
    <w:p w14:paraId="64177172" w14:textId="77777777" w:rsidR="00DB7696" w:rsidRPr="00612692" w:rsidRDefault="00A70E45"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hyperlink w:anchor="_Toc418671847" w:history="1">
        <w:r w:rsidR="00DB7696" w:rsidRPr="00612692">
          <w:rPr>
            <w:rStyle w:val="Hiperpovezava"/>
            <w:noProof/>
            <w:color w:val="FF0000"/>
          </w:rPr>
          <w:t>Preglednica 2.2: Kumulativne vrednosti porabe vode na vseh UF enotah za leto 2012 [1].</w:t>
        </w:r>
        <w:r w:rsidR="00DB7696" w:rsidRPr="00612692">
          <w:rPr>
            <w:noProof/>
            <w:webHidden/>
            <w:color w:val="FF0000"/>
          </w:rPr>
          <w:tab/>
        </w:r>
        <w:r w:rsidR="00DB7696" w:rsidRPr="00612692">
          <w:rPr>
            <w:noProof/>
            <w:webHidden/>
            <w:color w:val="FF0000"/>
          </w:rPr>
          <w:fldChar w:fldCharType="begin"/>
        </w:r>
        <w:r w:rsidR="00DB7696" w:rsidRPr="00612692">
          <w:rPr>
            <w:noProof/>
            <w:webHidden/>
            <w:color w:val="FF0000"/>
          </w:rPr>
          <w:instrText xml:space="preserve"> PAGEREF _Toc418671847 \h </w:instrText>
        </w:r>
        <w:r w:rsidR="00DB7696" w:rsidRPr="00612692">
          <w:rPr>
            <w:noProof/>
            <w:webHidden/>
            <w:color w:val="FF0000"/>
          </w:rPr>
        </w:r>
        <w:r w:rsidR="00DB7696" w:rsidRPr="00612692">
          <w:rPr>
            <w:noProof/>
            <w:webHidden/>
            <w:color w:val="FF0000"/>
          </w:rPr>
          <w:fldChar w:fldCharType="separate"/>
        </w:r>
        <w:r w:rsidR="00DB7696">
          <w:rPr>
            <w:noProof/>
            <w:webHidden/>
            <w:color w:val="FF0000"/>
          </w:rPr>
          <w:t>8</w:t>
        </w:r>
        <w:r w:rsidR="00DB7696" w:rsidRPr="00612692">
          <w:rPr>
            <w:noProof/>
            <w:webHidden/>
            <w:color w:val="FF0000"/>
          </w:rPr>
          <w:fldChar w:fldCharType="end"/>
        </w:r>
      </w:hyperlink>
    </w:p>
    <w:p w14:paraId="673539C9" w14:textId="72680A90" w:rsidR="0004605F" w:rsidRDefault="00DB7696" w:rsidP="00DB7696">
      <w:pPr>
        <w:divId w:val="438111399"/>
      </w:pPr>
      <w:r w:rsidRPr="00612692">
        <w:rPr>
          <w:color w:val="FF0000"/>
        </w:rPr>
        <w:fldChar w:fldCharType="end"/>
      </w:r>
    </w:p>
    <w:p w14:paraId="7FF6CDC6" w14:textId="77777777" w:rsidR="00917D57" w:rsidRDefault="00917D57" w:rsidP="00773CD1">
      <w:pPr>
        <w:divId w:val="438111399"/>
      </w:pPr>
    </w:p>
    <w:p w14:paraId="3A412B80" w14:textId="77777777" w:rsidR="006B6D0C" w:rsidRDefault="006B6D0C" w:rsidP="00773CD1">
      <w:pPr>
        <w:divId w:val="438111399"/>
      </w:pPr>
    </w:p>
    <w:p w14:paraId="712EB007" w14:textId="77777777" w:rsidR="006B6D0C" w:rsidRDefault="006B6D0C">
      <w:pPr>
        <w:spacing w:after="200" w:line="276" w:lineRule="auto"/>
        <w:jc w:val="left"/>
      </w:pPr>
      <w:r>
        <w:br w:type="page"/>
      </w:r>
    </w:p>
    <w:p w14:paraId="7E218F8F"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4044A5A" w14:textId="77777777" w:rsidR="00DB7696" w:rsidRDefault="00DB7696" w:rsidP="00DB7696">
      <w:pPr>
        <w:pStyle w:val="Predpoglavje"/>
        <w:divId w:val="438111399"/>
      </w:pPr>
      <w:bookmarkStart w:id="6" w:name="_Toc120017568"/>
      <w:r w:rsidRPr="005E324C">
        <w:lastRenderedPageBreak/>
        <w:t>Seznam</w:t>
      </w:r>
      <w:r w:rsidRPr="00DC546F">
        <w:t xml:space="preserve"> uporabljenih simbolov</w:t>
      </w:r>
      <w:bookmarkEnd w:id="6"/>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275"/>
        <w:gridCol w:w="5588"/>
      </w:tblGrid>
      <w:tr w:rsidR="00DB769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7F4B24" w:rsidRDefault="00DB7696" w:rsidP="00BA153C">
            <w:r w:rsidRPr="007F4B24">
              <w:t>Oznaka</w:t>
            </w:r>
          </w:p>
        </w:tc>
        <w:tc>
          <w:tcPr>
            <w:tcW w:w="1276" w:type="dxa"/>
            <w:tcBorders>
              <w:top w:val="single" w:sz="4" w:space="0" w:color="auto"/>
              <w:bottom w:val="single" w:sz="4" w:space="0" w:color="auto"/>
            </w:tcBorders>
          </w:tcPr>
          <w:p w14:paraId="5A982AE7" w14:textId="77777777" w:rsidR="00DB7696" w:rsidRPr="007F4B24" w:rsidRDefault="00DB7696" w:rsidP="00BA153C">
            <w:r>
              <w:t>Enota</w:t>
            </w:r>
          </w:p>
        </w:tc>
        <w:tc>
          <w:tcPr>
            <w:tcW w:w="5702" w:type="dxa"/>
            <w:tcBorders>
              <w:top w:val="single" w:sz="4" w:space="0" w:color="auto"/>
              <w:bottom w:val="single" w:sz="4" w:space="0" w:color="auto"/>
            </w:tcBorders>
          </w:tcPr>
          <w:p w14:paraId="1AB2CD9E" w14:textId="77777777" w:rsidR="00DB7696" w:rsidRPr="007F4B24" w:rsidRDefault="00DB7696" w:rsidP="00BA153C">
            <w:r>
              <w:t>Pomen</w:t>
            </w:r>
          </w:p>
        </w:tc>
      </w:tr>
      <w:tr w:rsidR="00DB7696" w14:paraId="4AF3A7D0" w14:textId="77777777" w:rsidTr="00DB7696">
        <w:trPr>
          <w:divId w:val="438111399"/>
          <w:trHeight w:val="283"/>
        </w:trPr>
        <w:tc>
          <w:tcPr>
            <w:tcW w:w="1951" w:type="dxa"/>
          </w:tcPr>
          <w:p w14:paraId="47EE3D38" w14:textId="77777777" w:rsidR="00DB7696" w:rsidRPr="007F4B24" w:rsidRDefault="00DB7696" w:rsidP="00BA153C">
            <w:pPr>
              <w:rPr>
                <w:i/>
              </w:rPr>
            </w:pPr>
          </w:p>
        </w:tc>
        <w:tc>
          <w:tcPr>
            <w:tcW w:w="1276" w:type="dxa"/>
          </w:tcPr>
          <w:p w14:paraId="19AF7220" w14:textId="77777777" w:rsidR="00DB7696" w:rsidRPr="007F4B24" w:rsidRDefault="00DB7696" w:rsidP="00BA153C"/>
        </w:tc>
        <w:tc>
          <w:tcPr>
            <w:tcW w:w="5702" w:type="dxa"/>
          </w:tcPr>
          <w:p w14:paraId="7AB9F4DC" w14:textId="77777777" w:rsidR="00DB7696" w:rsidRPr="007F4B24" w:rsidRDefault="00DB7696" w:rsidP="00BA153C"/>
        </w:tc>
      </w:tr>
      <w:tr w:rsidR="00DB7696" w14:paraId="76573E0D" w14:textId="77777777" w:rsidTr="00DB7696">
        <w:trPr>
          <w:divId w:val="438111399"/>
          <w:trHeight w:val="283"/>
        </w:trPr>
        <w:tc>
          <w:tcPr>
            <w:tcW w:w="1951" w:type="dxa"/>
          </w:tcPr>
          <w:p w14:paraId="0079B533" w14:textId="77777777" w:rsidR="00DB7696" w:rsidRPr="000E7127" w:rsidRDefault="00DB7696" w:rsidP="00BA153C">
            <w:pPr>
              <w:rPr>
                <w:i/>
                <w:color w:val="FF0000"/>
              </w:rPr>
            </w:pPr>
            <w:r w:rsidRPr="000E7127">
              <w:rPr>
                <w:i/>
                <w:color w:val="FF0000"/>
              </w:rPr>
              <w:t>A</w:t>
            </w:r>
          </w:p>
        </w:tc>
        <w:tc>
          <w:tcPr>
            <w:tcW w:w="1276" w:type="dxa"/>
          </w:tcPr>
          <w:p w14:paraId="582928D0"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3E0F91C0" w14:textId="77777777" w:rsidR="00DB7696" w:rsidRPr="000E7127" w:rsidRDefault="00DB7696" w:rsidP="00BA153C">
            <w:pPr>
              <w:rPr>
                <w:color w:val="FF0000"/>
              </w:rPr>
            </w:pPr>
            <w:r w:rsidRPr="000E7127">
              <w:rPr>
                <w:color w:val="FF0000"/>
              </w:rPr>
              <w:t>površina</w:t>
            </w:r>
          </w:p>
        </w:tc>
      </w:tr>
      <w:tr w:rsidR="00DB7696" w14:paraId="5DE76163" w14:textId="77777777" w:rsidTr="00DB7696">
        <w:trPr>
          <w:divId w:val="438111399"/>
          <w:trHeight w:val="283"/>
        </w:trPr>
        <w:tc>
          <w:tcPr>
            <w:tcW w:w="1951" w:type="dxa"/>
          </w:tcPr>
          <w:p w14:paraId="0BF4679F" w14:textId="77777777" w:rsidR="00DB7696" w:rsidRPr="000E7127" w:rsidRDefault="00DB7696" w:rsidP="00BA153C">
            <w:pPr>
              <w:rPr>
                <w:i/>
                <w:color w:val="FF0000"/>
              </w:rPr>
            </w:pPr>
            <w:r w:rsidRPr="000E7127">
              <w:rPr>
                <w:i/>
                <w:color w:val="FF0000"/>
              </w:rPr>
              <w:t>C</w:t>
            </w:r>
          </w:p>
        </w:tc>
        <w:tc>
          <w:tcPr>
            <w:tcW w:w="1276" w:type="dxa"/>
          </w:tcPr>
          <w:p w14:paraId="3A37EBA5" w14:textId="77777777" w:rsidR="00DB7696" w:rsidRPr="000E7127" w:rsidRDefault="00DB7696" w:rsidP="00BA153C">
            <w:pPr>
              <w:rPr>
                <w:color w:val="FF0000"/>
              </w:rPr>
            </w:pPr>
            <w:r w:rsidRPr="000E7127">
              <w:rPr>
                <w:color w:val="FF0000"/>
              </w:rPr>
              <w:t>/</w:t>
            </w:r>
          </w:p>
        </w:tc>
        <w:tc>
          <w:tcPr>
            <w:tcW w:w="5702" w:type="dxa"/>
          </w:tcPr>
          <w:p w14:paraId="0E57EB37" w14:textId="77777777" w:rsidR="00DB7696" w:rsidRPr="000E7127" w:rsidRDefault="00DB7696" w:rsidP="00BA153C">
            <w:pPr>
              <w:rPr>
                <w:color w:val="FF0000"/>
              </w:rPr>
            </w:pPr>
            <w:r w:rsidRPr="000E7127">
              <w:rPr>
                <w:color w:val="FF0000"/>
              </w:rPr>
              <w:t>koncentracija</w:t>
            </w:r>
          </w:p>
        </w:tc>
      </w:tr>
      <w:tr w:rsidR="00DB7696" w14:paraId="76AA329C" w14:textId="77777777" w:rsidTr="00DB7696">
        <w:trPr>
          <w:divId w:val="438111399"/>
          <w:trHeight w:val="283"/>
        </w:trPr>
        <w:tc>
          <w:tcPr>
            <w:tcW w:w="1951" w:type="dxa"/>
          </w:tcPr>
          <w:p w14:paraId="10900CF4" w14:textId="77777777" w:rsidR="00DB7696" w:rsidRPr="000E7127" w:rsidRDefault="00DB7696" w:rsidP="00BA153C">
            <w:pPr>
              <w:rPr>
                <w:i/>
                <w:color w:val="FF0000"/>
              </w:rPr>
            </w:pPr>
            <w:r w:rsidRPr="000E7127">
              <w:rPr>
                <w:i/>
                <w:color w:val="FF0000"/>
              </w:rPr>
              <w:t>D</w:t>
            </w:r>
          </w:p>
        </w:tc>
        <w:tc>
          <w:tcPr>
            <w:tcW w:w="1276" w:type="dxa"/>
          </w:tcPr>
          <w:p w14:paraId="014D9508"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s</w:t>
            </w:r>
            <w:r w:rsidRPr="000E7127">
              <w:rPr>
                <w:color w:val="FF0000"/>
                <w:vertAlign w:val="superscript"/>
              </w:rPr>
              <w:t>-1</w:t>
            </w:r>
          </w:p>
        </w:tc>
        <w:tc>
          <w:tcPr>
            <w:tcW w:w="5702" w:type="dxa"/>
          </w:tcPr>
          <w:p w14:paraId="185B03B7" w14:textId="77777777" w:rsidR="00DB7696" w:rsidRPr="000E7127" w:rsidRDefault="00DB7696" w:rsidP="00BA153C">
            <w:pPr>
              <w:rPr>
                <w:color w:val="FF0000"/>
              </w:rPr>
            </w:pPr>
            <w:r w:rsidRPr="000E7127">
              <w:rPr>
                <w:color w:val="FF0000"/>
              </w:rPr>
              <w:t>difuzijski koeficient</w:t>
            </w:r>
          </w:p>
        </w:tc>
      </w:tr>
      <w:tr w:rsidR="00DB7696" w14:paraId="3F7F2055" w14:textId="77777777" w:rsidTr="00DB7696">
        <w:trPr>
          <w:divId w:val="438111399"/>
          <w:trHeight w:val="283"/>
        </w:trPr>
        <w:tc>
          <w:tcPr>
            <w:tcW w:w="1951" w:type="dxa"/>
          </w:tcPr>
          <w:p w14:paraId="7A6479AD" w14:textId="77777777" w:rsidR="00DB7696" w:rsidRPr="000E7127" w:rsidRDefault="00DB7696" w:rsidP="00BA153C">
            <w:pPr>
              <w:rPr>
                <w:i/>
                <w:color w:val="FF0000"/>
              </w:rPr>
            </w:pPr>
            <w:r w:rsidRPr="000E7127">
              <w:rPr>
                <w:i/>
                <w:color w:val="FF0000"/>
              </w:rPr>
              <w:t>d</w:t>
            </w:r>
          </w:p>
        </w:tc>
        <w:tc>
          <w:tcPr>
            <w:tcW w:w="1276" w:type="dxa"/>
          </w:tcPr>
          <w:p w14:paraId="7B9CD2C3" w14:textId="77777777" w:rsidR="00DB7696" w:rsidRPr="000E7127" w:rsidRDefault="00DB7696" w:rsidP="00BA153C">
            <w:pPr>
              <w:rPr>
                <w:color w:val="FF0000"/>
              </w:rPr>
            </w:pPr>
            <w:r w:rsidRPr="000E7127">
              <w:rPr>
                <w:color w:val="FF0000"/>
              </w:rPr>
              <w:t>mm</w:t>
            </w:r>
          </w:p>
        </w:tc>
        <w:tc>
          <w:tcPr>
            <w:tcW w:w="5702" w:type="dxa"/>
          </w:tcPr>
          <w:p w14:paraId="4A4E78DA" w14:textId="77777777" w:rsidR="00DB7696" w:rsidRPr="000E7127" w:rsidRDefault="00DB7696" w:rsidP="00BA153C">
            <w:pPr>
              <w:rPr>
                <w:color w:val="FF0000"/>
              </w:rPr>
            </w:pPr>
            <w:r w:rsidRPr="000E7127">
              <w:rPr>
                <w:color w:val="FF0000"/>
              </w:rPr>
              <w:t>premer</w:t>
            </w:r>
          </w:p>
        </w:tc>
      </w:tr>
      <w:tr w:rsidR="00DB7696" w14:paraId="3D0EA648" w14:textId="77777777" w:rsidTr="00DB7696">
        <w:trPr>
          <w:divId w:val="438111399"/>
          <w:trHeight w:val="283"/>
        </w:trPr>
        <w:tc>
          <w:tcPr>
            <w:tcW w:w="1951" w:type="dxa"/>
          </w:tcPr>
          <w:p w14:paraId="0B082E41" w14:textId="77777777" w:rsidR="00DB7696" w:rsidRPr="000E7127" w:rsidRDefault="00DB7696" w:rsidP="00BA153C">
            <w:pPr>
              <w:rPr>
                <w:i/>
                <w:color w:val="FF0000"/>
              </w:rPr>
            </w:pPr>
            <w:r w:rsidRPr="000E7127">
              <w:rPr>
                <w:i/>
                <w:color w:val="FF0000"/>
              </w:rPr>
              <w:t>P</w:t>
            </w:r>
          </w:p>
        </w:tc>
        <w:tc>
          <w:tcPr>
            <w:tcW w:w="1276" w:type="dxa"/>
          </w:tcPr>
          <w:p w14:paraId="53E33121" w14:textId="77777777" w:rsidR="00DB7696" w:rsidRPr="000E7127" w:rsidRDefault="00DB7696" w:rsidP="00BA153C">
            <w:pPr>
              <w:rPr>
                <w:color w:val="FF0000"/>
              </w:rPr>
            </w:pPr>
            <w:r w:rsidRPr="000E7127">
              <w:rPr>
                <w:color w:val="FF0000"/>
              </w:rPr>
              <w:t>Pa, bar</w:t>
            </w:r>
          </w:p>
        </w:tc>
        <w:tc>
          <w:tcPr>
            <w:tcW w:w="5702" w:type="dxa"/>
          </w:tcPr>
          <w:p w14:paraId="4DE09DB2" w14:textId="77777777" w:rsidR="00DB7696" w:rsidRPr="000E7127" w:rsidRDefault="00DB7696" w:rsidP="00BA153C">
            <w:pPr>
              <w:rPr>
                <w:color w:val="FF0000"/>
              </w:rPr>
            </w:pPr>
            <w:r w:rsidRPr="000E7127">
              <w:rPr>
                <w:color w:val="FF0000"/>
              </w:rPr>
              <w:t>tlak</w:t>
            </w:r>
          </w:p>
        </w:tc>
      </w:tr>
      <w:tr w:rsidR="00DB7696" w14:paraId="7C96FE0E" w14:textId="77777777" w:rsidTr="00DB7696">
        <w:trPr>
          <w:divId w:val="438111399"/>
          <w:trHeight w:val="283"/>
        </w:trPr>
        <w:tc>
          <w:tcPr>
            <w:tcW w:w="1951" w:type="dxa"/>
          </w:tcPr>
          <w:p w14:paraId="760DF238" w14:textId="77777777" w:rsidR="00DB7696" w:rsidRPr="000E7127" w:rsidRDefault="00DB7696" w:rsidP="00BA153C">
            <w:pPr>
              <w:rPr>
                <w:i/>
                <w:color w:val="FF0000"/>
              </w:rPr>
            </w:pPr>
            <w:r w:rsidRPr="000E7127">
              <w:rPr>
                <w:i/>
                <w:color w:val="FF0000"/>
              </w:rPr>
              <w:t>V</w:t>
            </w:r>
          </w:p>
        </w:tc>
        <w:tc>
          <w:tcPr>
            <w:tcW w:w="1276" w:type="dxa"/>
          </w:tcPr>
          <w:p w14:paraId="101234ED"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25850ED6" w14:textId="77777777" w:rsidR="00DB7696" w:rsidRPr="000E7127" w:rsidRDefault="00DB7696" w:rsidP="00BA153C">
            <w:pPr>
              <w:rPr>
                <w:color w:val="FF0000"/>
              </w:rPr>
            </w:pPr>
            <w:r w:rsidRPr="000E7127">
              <w:rPr>
                <w:color w:val="FF0000"/>
              </w:rPr>
              <w:t>volumen</w:t>
            </w:r>
          </w:p>
        </w:tc>
      </w:tr>
      <w:tr w:rsidR="00DB7696" w14:paraId="451E6C0A" w14:textId="77777777" w:rsidTr="00DB7696">
        <w:trPr>
          <w:divId w:val="438111399"/>
          <w:trHeight w:val="283"/>
        </w:trPr>
        <w:tc>
          <w:tcPr>
            <w:tcW w:w="1951" w:type="dxa"/>
          </w:tcPr>
          <w:p w14:paraId="479D68E1" w14:textId="77777777" w:rsidR="00DB7696" w:rsidRPr="000E7127" w:rsidRDefault="00DB7696" w:rsidP="00BA153C">
            <w:pPr>
              <w:rPr>
                <w:i/>
                <w:color w:val="FF0000"/>
              </w:rPr>
            </w:pPr>
          </w:p>
        </w:tc>
        <w:tc>
          <w:tcPr>
            <w:tcW w:w="1276" w:type="dxa"/>
          </w:tcPr>
          <w:p w14:paraId="7CCD5B13" w14:textId="77777777" w:rsidR="00DB7696" w:rsidRPr="000E7127" w:rsidRDefault="00DB7696" w:rsidP="00BA153C">
            <w:pPr>
              <w:rPr>
                <w:color w:val="FF0000"/>
              </w:rPr>
            </w:pPr>
          </w:p>
        </w:tc>
        <w:tc>
          <w:tcPr>
            <w:tcW w:w="5702" w:type="dxa"/>
          </w:tcPr>
          <w:p w14:paraId="6D2BD1D9" w14:textId="77777777" w:rsidR="00DB7696" w:rsidRPr="000E7127" w:rsidRDefault="00DB7696" w:rsidP="00BA153C">
            <w:pPr>
              <w:rPr>
                <w:color w:val="FF0000"/>
              </w:rPr>
            </w:pPr>
          </w:p>
        </w:tc>
      </w:tr>
      <w:tr w:rsidR="00DB7696" w14:paraId="5CBA09BA" w14:textId="77777777" w:rsidTr="00DB7696">
        <w:trPr>
          <w:divId w:val="438111399"/>
          <w:trHeight w:val="283"/>
        </w:trPr>
        <w:tc>
          <w:tcPr>
            <w:tcW w:w="1951" w:type="dxa"/>
          </w:tcPr>
          <w:p w14:paraId="3B239F5D" w14:textId="77777777" w:rsidR="00DB7696" w:rsidRPr="000E7127" w:rsidRDefault="00DB7696" w:rsidP="00BA153C">
            <w:pPr>
              <w:rPr>
                <w:i/>
                <w:color w:val="FF0000"/>
              </w:rPr>
            </w:pPr>
            <w:r w:rsidRPr="000E7127">
              <w:rPr>
                <w:i/>
                <w:color w:val="FF0000"/>
              </w:rPr>
              <w:t>v</w:t>
            </w:r>
          </w:p>
        </w:tc>
        <w:tc>
          <w:tcPr>
            <w:tcW w:w="1276" w:type="dxa"/>
          </w:tcPr>
          <w:p w14:paraId="60A5838E" w14:textId="77777777" w:rsidR="00DB7696" w:rsidRPr="000E7127" w:rsidRDefault="00DB7696" w:rsidP="00BA153C">
            <w:pPr>
              <w:rPr>
                <w:color w:val="FF0000"/>
                <w:vertAlign w:val="superscript"/>
              </w:rPr>
            </w:pPr>
            <w:r w:rsidRPr="000E7127">
              <w:rPr>
                <w:color w:val="FF0000"/>
              </w:rPr>
              <w:t>m s</w:t>
            </w:r>
            <w:r w:rsidRPr="000E7127">
              <w:rPr>
                <w:color w:val="FF0000"/>
                <w:vertAlign w:val="superscript"/>
              </w:rPr>
              <w:t>-1</w:t>
            </w:r>
          </w:p>
        </w:tc>
        <w:tc>
          <w:tcPr>
            <w:tcW w:w="5702" w:type="dxa"/>
          </w:tcPr>
          <w:p w14:paraId="48B4D772" w14:textId="77777777" w:rsidR="00DB7696" w:rsidRPr="000E7127" w:rsidRDefault="00DB7696" w:rsidP="00BA153C">
            <w:pPr>
              <w:rPr>
                <w:color w:val="FF0000"/>
              </w:rPr>
            </w:pPr>
            <w:r w:rsidRPr="000E7127">
              <w:rPr>
                <w:color w:val="FF0000"/>
              </w:rPr>
              <w:t>hitrost</w:t>
            </w:r>
          </w:p>
        </w:tc>
      </w:tr>
      <w:tr w:rsidR="00DB7696" w14:paraId="0090F12F" w14:textId="77777777" w:rsidTr="00DB7696">
        <w:trPr>
          <w:divId w:val="438111399"/>
          <w:trHeight w:val="283"/>
        </w:trPr>
        <w:tc>
          <w:tcPr>
            <w:tcW w:w="1951" w:type="dxa"/>
          </w:tcPr>
          <w:p w14:paraId="68141230" w14:textId="77777777" w:rsidR="00DB7696" w:rsidRPr="000E7127" w:rsidRDefault="00DB7696" w:rsidP="00BA153C">
            <w:pPr>
              <w:rPr>
                <w:i/>
                <w:color w:val="FF0000"/>
              </w:rPr>
            </w:pPr>
            <w:r w:rsidRPr="000E7127">
              <w:rPr>
                <w:i/>
                <w:color w:val="FF0000"/>
              </w:rPr>
              <w:t>γ</w:t>
            </w:r>
          </w:p>
        </w:tc>
        <w:tc>
          <w:tcPr>
            <w:tcW w:w="1276" w:type="dxa"/>
          </w:tcPr>
          <w:p w14:paraId="650AB1AC"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l</w:t>
            </w:r>
            <w:r w:rsidRPr="000E7127">
              <w:rPr>
                <w:color w:val="FF0000"/>
                <w:vertAlign w:val="superscript"/>
              </w:rPr>
              <w:t>-1</w:t>
            </w:r>
          </w:p>
        </w:tc>
        <w:tc>
          <w:tcPr>
            <w:tcW w:w="5702" w:type="dxa"/>
          </w:tcPr>
          <w:p w14:paraId="664F0573" w14:textId="77777777" w:rsidR="00DB7696" w:rsidRPr="000E7127" w:rsidRDefault="00DB7696" w:rsidP="00BA153C">
            <w:pPr>
              <w:rPr>
                <w:color w:val="FF0000"/>
              </w:rPr>
            </w:pPr>
            <w:r w:rsidRPr="000E7127">
              <w:rPr>
                <w:color w:val="FF0000"/>
              </w:rPr>
              <w:t>stopnja povečevanja mašenja</w:t>
            </w:r>
          </w:p>
        </w:tc>
      </w:tr>
      <w:tr w:rsidR="00DB7696" w14:paraId="7E7892EE" w14:textId="77777777" w:rsidTr="00DB7696">
        <w:trPr>
          <w:divId w:val="438111399"/>
          <w:trHeight w:val="283"/>
        </w:trPr>
        <w:tc>
          <w:tcPr>
            <w:tcW w:w="1951" w:type="dxa"/>
          </w:tcPr>
          <w:p w14:paraId="53815AD6" w14:textId="77777777" w:rsidR="00DB7696" w:rsidRPr="000E7127" w:rsidRDefault="00DB7696" w:rsidP="00BA153C">
            <w:pPr>
              <w:rPr>
                <w:i/>
                <w:color w:val="FF0000"/>
              </w:rPr>
            </w:pPr>
            <w:r w:rsidRPr="000E7127">
              <w:rPr>
                <w:i/>
                <w:color w:val="FF0000"/>
              </w:rPr>
              <w:t>ε</w:t>
            </w:r>
          </w:p>
        </w:tc>
        <w:tc>
          <w:tcPr>
            <w:tcW w:w="1276" w:type="dxa"/>
          </w:tcPr>
          <w:p w14:paraId="24869784" w14:textId="77777777" w:rsidR="00DB7696" w:rsidRPr="000E7127" w:rsidRDefault="00DB7696" w:rsidP="00BA153C">
            <w:pPr>
              <w:rPr>
                <w:color w:val="FF0000"/>
              </w:rPr>
            </w:pPr>
            <w:r w:rsidRPr="000E7127">
              <w:rPr>
                <w:color w:val="FF0000"/>
              </w:rPr>
              <w:t>/</w:t>
            </w:r>
          </w:p>
        </w:tc>
        <w:tc>
          <w:tcPr>
            <w:tcW w:w="5702" w:type="dxa"/>
          </w:tcPr>
          <w:p w14:paraId="5A6F64BD" w14:textId="77777777" w:rsidR="00DB7696" w:rsidRPr="000E7127" w:rsidRDefault="00DB7696" w:rsidP="00BA153C">
            <w:pPr>
              <w:rPr>
                <w:color w:val="FF0000"/>
              </w:rPr>
            </w:pPr>
            <w:r w:rsidRPr="000E7127">
              <w:rPr>
                <w:color w:val="FF0000"/>
              </w:rPr>
              <w:t>učinkovitost</w:t>
            </w:r>
          </w:p>
        </w:tc>
      </w:tr>
      <w:tr w:rsidR="00DB7696" w14:paraId="0AFA8BEB" w14:textId="77777777" w:rsidTr="00DB7696">
        <w:trPr>
          <w:divId w:val="438111399"/>
          <w:trHeight w:val="283"/>
        </w:trPr>
        <w:tc>
          <w:tcPr>
            <w:tcW w:w="1951" w:type="dxa"/>
          </w:tcPr>
          <w:p w14:paraId="72A9A05B" w14:textId="77777777" w:rsidR="00DB7696" w:rsidRPr="000E7127" w:rsidRDefault="00DB7696" w:rsidP="00BA153C">
            <w:pPr>
              <w:rPr>
                <w:i/>
                <w:color w:val="FF0000"/>
              </w:rPr>
            </w:pPr>
            <w:r w:rsidRPr="000E7127">
              <w:rPr>
                <w:i/>
                <w:color w:val="FF0000"/>
              </w:rPr>
              <w:t>η</w:t>
            </w:r>
          </w:p>
        </w:tc>
        <w:tc>
          <w:tcPr>
            <w:tcW w:w="1276" w:type="dxa"/>
          </w:tcPr>
          <w:p w14:paraId="7079B279" w14:textId="77777777" w:rsidR="00DB7696" w:rsidRPr="000E7127" w:rsidRDefault="00DB7696" w:rsidP="00BA153C">
            <w:pPr>
              <w:rPr>
                <w:color w:val="FF0000"/>
              </w:rPr>
            </w:pPr>
            <w:r w:rsidRPr="000E7127">
              <w:rPr>
                <w:color w:val="FF0000"/>
              </w:rPr>
              <w:t>Pa s</w:t>
            </w:r>
          </w:p>
        </w:tc>
        <w:tc>
          <w:tcPr>
            <w:tcW w:w="5702" w:type="dxa"/>
          </w:tcPr>
          <w:p w14:paraId="07C0D00F" w14:textId="77777777" w:rsidR="00DB7696" w:rsidRPr="000E7127" w:rsidRDefault="00DB7696" w:rsidP="00BA153C">
            <w:pPr>
              <w:rPr>
                <w:color w:val="FF0000"/>
              </w:rPr>
            </w:pPr>
            <w:r w:rsidRPr="000E7127">
              <w:rPr>
                <w:color w:val="FF0000"/>
              </w:rPr>
              <w:t>dinamična viskoznost</w:t>
            </w:r>
          </w:p>
        </w:tc>
      </w:tr>
      <w:tr w:rsidR="00DB7696" w14:paraId="090B8178" w14:textId="77777777" w:rsidTr="00DB7696">
        <w:trPr>
          <w:divId w:val="438111399"/>
          <w:trHeight w:val="283"/>
        </w:trPr>
        <w:tc>
          <w:tcPr>
            <w:tcW w:w="1951" w:type="dxa"/>
            <w:tcBorders>
              <w:bottom w:val="single" w:sz="4" w:space="0" w:color="auto"/>
            </w:tcBorders>
          </w:tcPr>
          <w:p w14:paraId="48D68040" w14:textId="77777777" w:rsidR="00DB7696" w:rsidRPr="007F4B24" w:rsidRDefault="00DB7696" w:rsidP="00BA153C">
            <w:pPr>
              <w:rPr>
                <w:i/>
              </w:rPr>
            </w:pPr>
          </w:p>
        </w:tc>
        <w:tc>
          <w:tcPr>
            <w:tcW w:w="1276" w:type="dxa"/>
            <w:tcBorders>
              <w:bottom w:val="single" w:sz="4" w:space="0" w:color="auto"/>
            </w:tcBorders>
          </w:tcPr>
          <w:p w14:paraId="6802F4D5" w14:textId="77777777" w:rsidR="00DB7696" w:rsidRPr="007F4B24" w:rsidRDefault="00DB7696" w:rsidP="00BA153C"/>
        </w:tc>
        <w:tc>
          <w:tcPr>
            <w:tcW w:w="5702" w:type="dxa"/>
            <w:tcBorders>
              <w:bottom w:val="single" w:sz="4" w:space="0" w:color="auto"/>
            </w:tcBorders>
          </w:tcPr>
          <w:p w14:paraId="54778A8F" w14:textId="77777777" w:rsidR="00DB7696" w:rsidRPr="007F4B24" w:rsidRDefault="00DB7696" w:rsidP="00BA153C"/>
        </w:tc>
      </w:tr>
      <w:tr w:rsidR="00DB769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A52CDD" w:rsidRDefault="00DB7696" w:rsidP="00BA153C">
            <w:r w:rsidRPr="00A52CDD">
              <w:t>Indeksi</w:t>
            </w:r>
          </w:p>
        </w:tc>
        <w:tc>
          <w:tcPr>
            <w:tcW w:w="1276" w:type="dxa"/>
            <w:tcBorders>
              <w:top w:val="single" w:sz="4" w:space="0" w:color="auto"/>
              <w:bottom w:val="single" w:sz="4" w:space="0" w:color="auto"/>
            </w:tcBorders>
          </w:tcPr>
          <w:p w14:paraId="5B8573EC" w14:textId="77777777" w:rsidR="00DB7696" w:rsidRDefault="00DB7696" w:rsidP="00BA153C"/>
        </w:tc>
        <w:tc>
          <w:tcPr>
            <w:tcW w:w="5702" w:type="dxa"/>
            <w:tcBorders>
              <w:top w:val="single" w:sz="4" w:space="0" w:color="auto"/>
              <w:bottom w:val="single" w:sz="4" w:space="0" w:color="auto"/>
            </w:tcBorders>
          </w:tcPr>
          <w:p w14:paraId="29BD1C9F" w14:textId="77777777" w:rsidR="00DB7696" w:rsidRDefault="00DB7696" w:rsidP="00BA153C"/>
        </w:tc>
      </w:tr>
      <w:tr w:rsidR="00DB7696" w14:paraId="0F606495" w14:textId="77777777" w:rsidTr="00DB7696">
        <w:trPr>
          <w:divId w:val="438111399"/>
          <w:trHeight w:val="283"/>
        </w:trPr>
        <w:tc>
          <w:tcPr>
            <w:tcW w:w="1951" w:type="dxa"/>
            <w:tcBorders>
              <w:top w:val="single" w:sz="4" w:space="0" w:color="auto"/>
            </w:tcBorders>
          </w:tcPr>
          <w:p w14:paraId="2E23D373" w14:textId="77777777" w:rsidR="00DB7696" w:rsidRPr="009330D4" w:rsidRDefault="00DB7696" w:rsidP="00BA153C"/>
        </w:tc>
        <w:tc>
          <w:tcPr>
            <w:tcW w:w="1276" w:type="dxa"/>
            <w:tcBorders>
              <w:top w:val="single" w:sz="4" w:space="0" w:color="auto"/>
            </w:tcBorders>
          </w:tcPr>
          <w:p w14:paraId="2F73ADC8" w14:textId="77777777" w:rsidR="00DB7696" w:rsidRDefault="00DB7696" w:rsidP="00BA153C"/>
        </w:tc>
        <w:tc>
          <w:tcPr>
            <w:tcW w:w="5702" w:type="dxa"/>
            <w:tcBorders>
              <w:top w:val="single" w:sz="4" w:space="0" w:color="auto"/>
            </w:tcBorders>
          </w:tcPr>
          <w:p w14:paraId="03DEA4AE" w14:textId="77777777" w:rsidR="00DB7696" w:rsidRDefault="00DB7696" w:rsidP="00BA153C"/>
        </w:tc>
      </w:tr>
      <w:tr w:rsidR="00DB7696" w14:paraId="0B6D14F8" w14:textId="77777777" w:rsidTr="00DB7696">
        <w:trPr>
          <w:divId w:val="438111399"/>
          <w:trHeight w:val="283"/>
        </w:trPr>
        <w:tc>
          <w:tcPr>
            <w:tcW w:w="1951" w:type="dxa"/>
          </w:tcPr>
          <w:p w14:paraId="7FFF5289" w14:textId="77777777" w:rsidR="00DB7696" w:rsidRPr="000E7127" w:rsidRDefault="00DB7696" w:rsidP="00BA153C">
            <w:pPr>
              <w:rPr>
                <w:color w:val="FF0000"/>
              </w:rPr>
            </w:pPr>
            <w:r w:rsidRPr="000E7127">
              <w:rPr>
                <w:color w:val="FF0000"/>
              </w:rPr>
              <w:t>cel</w:t>
            </w:r>
          </w:p>
        </w:tc>
        <w:tc>
          <w:tcPr>
            <w:tcW w:w="1276" w:type="dxa"/>
          </w:tcPr>
          <w:p w14:paraId="010E4AA2" w14:textId="77777777" w:rsidR="00DB7696" w:rsidRPr="000E7127" w:rsidRDefault="00DB7696" w:rsidP="00BA153C">
            <w:pPr>
              <w:rPr>
                <w:color w:val="FF0000"/>
              </w:rPr>
            </w:pPr>
            <w:r w:rsidRPr="000E7127">
              <w:rPr>
                <w:color w:val="FF0000"/>
              </w:rPr>
              <w:t xml:space="preserve">celotni </w:t>
            </w:r>
          </w:p>
        </w:tc>
        <w:tc>
          <w:tcPr>
            <w:tcW w:w="5702" w:type="dxa"/>
          </w:tcPr>
          <w:p w14:paraId="1C51DBE1" w14:textId="77777777" w:rsidR="00DB7696" w:rsidRDefault="00DB7696" w:rsidP="00BA153C"/>
        </w:tc>
      </w:tr>
      <w:tr w:rsidR="00DB7696" w14:paraId="4FE89464" w14:textId="77777777" w:rsidTr="00DB7696">
        <w:trPr>
          <w:divId w:val="438111399"/>
          <w:trHeight w:val="283"/>
        </w:trPr>
        <w:tc>
          <w:tcPr>
            <w:tcW w:w="1951" w:type="dxa"/>
          </w:tcPr>
          <w:p w14:paraId="72CA1EFB" w14:textId="77777777" w:rsidR="00DB7696" w:rsidRPr="000E7127" w:rsidRDefault="00DB7696" w:rsidP="00BA153C">
            <w:pPr>
              <w:rPr>
                <w:color w:val="FF0000"/>
              </w:rPr>
            </w:pPr>
            <w:r w:rsidRPr="000E7127">
              <w:rPr>
                <w:color w:val="FF0000"/>
              </w:rPr>
              <w:t>f</w:t>
            </w:r>
          </w:p>
        </w:tc>
        <w:tc>
          <w:tcPr>
            <w:tcW w:w="1276" w:type="dxa"/>
          </w:tcPr>
          <w:p w14:paraId="4F13842C" w14:textId="77777777" w:rsidR="00DB7696" w:rsidRPr="000E7127" w:rsidRDefault="00DB7696" w:rsidP="00BA153C">
            <w:pPr>
              <w:rPr>
                <w:color w:val="FF0000"/>
              </w:rPr>
            </w:pPr>
            <w:r w:rsidRPr="000E7127">
              <w:rPr>
                <w:color w:val="FF0000"/>
              </w:rPr>
              <w:t>filtracija</w:t>
            </w:r>
          </w:p>
        </w:tc>
        <w:tc>
          <w:tcPr>
            <w:tcW w:w="5702" w:type="dxa"/>
          </w:tcPr>
          <w:p w14:paraId="3AC26D51" w14:textId="77777777" w:rsidR="00DB7696" w:rsidRDefault="00DB7696" w:rsidP="00BA153C"/>
        </w:tc>
      </w:tr>
      <w:tr w:rsidR="00DB7696" w14:paraId="16775011" w14:textId="77777777" w:rsidTr="00DB7696">
        <w:trPr>
          <w:divId w:val="438111399"/>
          <w:trHeight w:val="283"/>
        </w:trPr>
        <w:tc>
          <w:tcPr>
            <w:tcW w:w="1951" w:type="dxa"/>
          </w:tcPr>
          <w:p w14:paraId="2891A39C" w14:textId="77777777" w:rsidR="00DB7696" w:rsidRPr="000E7127" w:rsidRDefault="00DB7696" w:rsidP="00BA153C">
            <w:pPr>
              <w:rPr>
                <w:color w:val="FF0000"/>
              </w:rPr>
            </w:pPr>
            <w:r w:rsidRPr="000E7127">
              <w:rPr>
                <w:color w:val="FF0000"/>
              </w:rPr>
              <w:t>k</w:t>
            </w:r>
          </w:p>
        </w:tc>
        <w:tc>
          <w:tcPr>
            <w:tcW w:w="1276" w:type="dxa"/>
          </w:tcPr>
          <w:p w14:paraId="763E64FF" w14:textId="77777777" w:rsidR="00DB7696" w:rsidRPr="000E7127" w:rsidRDefault="00DB7696" w:rsidP="00BA153C">
            <w:pPr>
              <w:rPr>
                <w:color w:val="FF0000"/>
              </w:rPr>
            </w:pPr>
            <w:r w:rsidRPr="000E7127">
              <w:rPr>
                <w:color w:val="FF0000"/>
              </w:rPr>
              <w:t xml:space="preserve">koncentrat  </w:t>
            </w:r>
          </w:p>
        </w:tc>
        <w:tc>
          <w:tcPr>
            <w:tcW w:w="5702" w:type="dxa"/>
          </w:tcPr>
          <w:p w14:paraId="52B575DC" w14:textId="77777777" w:rsidR="00DB7696" w:rsidRDefault="00DB7696" w:rsidP="00BA153C"/>
        </w:tc>
      </w:tr>
      <w:tr w:rsidR="00DB7696" w14:paraId="0D4FEB7D" w14:textId="77777777" w:rsidTr="00DB7696">
        <w:trPr>
          <w:divId w:val="438111399"/>
          <w:trHeight w:val="283"/>
        </w:trPr>
        <w:tc>
          <w:tcPr>
            <w:tcW w:w="1951" w:type="dxa"/>
          </w:tcPr>
          <w:p w14:paraId="7A47592A" w14:textId="77777777" w:rsidR="00DB7696" w:rsidRPr="000E7127" w:rsidRDefault="00DB7696" w:rsidP="00BA153C">
            <w:pPr>
              <w:rPr>
                <w:color w:val="FF0000"/>
              </w:rPr>
            </w:pPr>
            <w:r w:rsidRPr="000E7127">
              <w:rPr>
                <w:color w:val="FF0000"/>
              </w:rPr>
              <w:t>p</w:t>
            </w:r>
          </w:p>
        </w:tc>
        <w:tc>
          <w:tcPr>
            <w:tcW w:w="1276" w:type="dxa"/>
          </w:tcPr>
          <w:p w14:paraId="1E349AEB" w14:textId="77777777" w:rsidR="00DB7696" w:rsidRPr="000E7127" w:rsidRDefault="00DB7696" w:rsidP="00BA153C">
            <w:pPr>
              <w:rPr>
                <w:color w:val="FF0000"/>
              </w:rPr>
            </w:pPr>
            <w:r w:rsidRPr="000E7127">
              <w:rPr>
                <w:color w:val="FF0000"/>
              </w:rPr>
              <w:t xml:space="preserve">permeat </w:t>
            </w:r>
          </w:p>
        </w:tc>
        <w:tc>
          <w:tcPr>
            <w:tcW w:w="5702" w:type="dxa"/>
          </w:tcPr>
          <w:p w14:paraId="6327EA2F" w14:textId="77777777" w:rsidR="00DB7696" w:rsidRDefault="00DB7696" w:rsidP="00BA153C"/>
        </w:tc>
      </w:tr>
      <w:tr w:rsidR="00DB7696" w14:paraId="7B0B4B3E" w14:textId="77777777" w:rsidTr="00DB7696">
        <w:trPr>
          <w:divId w:val="438111399"/>
          <w:trHeight w:val="283"/>
        </w:trPr>
        <w:tc>
          <w:tcPr>
            <w:tcW w:w="1951" w:type="dxa"/>
          </w:tcPr>
          <w:p w14:paraId="4E09C8CA" w14:textId="77777777" w:rsidR="00DB7696" w:rsidRPr="000E7127" w:rsidRDefault="00DB7696" w:rsidP="00BA153C">
            <w:pPr>
              <w:rPr>
                <w:color w:val="FF0000"/>
              </w:rPr>
            </w:pPr>
            <w:r w:rsidRPr="000E7127">
              <w:rPr>
                <w:color w:val="FF0000"/>
              </w:rPr>
              <w:t>z</w:t>
            </w:r>
          </w:p>
        </w:tc>
        <w:tc>
          <w:tcPr>
            <w:tcW w:w="1276" w:type="dxa"/>
          </w:tcPr>
          <w:p w14:paraId="6868D7EE" w14:textId="77777777" w:rsidR="00DB7696" w:rsidRPr="000E7127" w:rsidRDefault="00DB7696" w:rsidP="00BA153C">
            <w:pPr>
              <w:rPr>
                <w:color w:val="FF0000"/>
              </w:rPr>
            </w:pPr>
            <w:r w:rsidRPr="000E7127">
              <w:rPr>
                <w:color w:val="FF0000"/>
              </w:rPr>
              <w:t>začetni</w:t>
            </w:r>
          </w:p>
        </w:tc>
        <w:tc>
          <w:tcPr>
            <w:tcW w:w="5702" w:type="dxa"/>
          </w:tcPr>
          <w:p w14:paraId="1930AA8B" w14:textId="77777777" w:rsidR="00DB7696" w:rsidRDefault="00DB7696" w:rsidP="00BA153C"/>
        </w:tc>
      </w:tr>
    </w:tbl>
    <w:p w14:paraId="7B5284ED" w14:textId="77777777" w:rsidR="00DB7696" w:rsidRDefault="00DB7696" w:rsidP="00DB7696">
      <w:pPr>
        <w:divId w:val="438111399"/>
      </w:pPr>
    </w:p>
    <w:p w14:paraId="27C27E99" w14:textId="77777777" w:rsidR="00DB7696" w:rsidRDefault="00DB7696" w:rsidP="00DB7696">
      <w:pPr>
        <w:divId w:val="438111399"/>
      </w:pPr>
    </w:p>
    <w:p w14:paraId="25150B54" w14:textId="723846E2" w:rsidR="00917D57" w:rsidRDefault="00917D57" w:rsidP="00612692">
      <w:pPr>
        <w:ind w:left="851" w:hanging="851"/>
        <w:divId w:val="438111399"/>
      </w:pPr>
    </w:p>
    <w:p w14:paraId="33605B33" w14:textId="77777777" w:rsidR="00883449" w:rsidRDefault="00883449" w:rsidP="006B6D0C">
      <w:pPr>
        <w:divId w:val="438111399"/>
      </w:pPr>
    </w:p>
    <w:p w14:paraId="12978A86" w14:textId="77777777" w:rsidR="00883449" w:rsidRDefault="00883449" w:rsidP="006B6D0C">
      <w:pPr>
        <w:divId w:val="438111399"/>
      </w:pPr>
    </w:p>
    <w:p w14:paraId="5AA9E5BC" w14:textId="77777777" w:rsidR="006B6D0C" w:rsidRDefault="006B6D0C" w:rsidP="006B6D0C">
      <w:pPr>
        <w:divId w:val="438111399"/>
      </w:pPr>
    </w:p>
    <w:p w14:paraId="42DF39D5" w14:textId="77777777" w:rsidR="006B6D0C" w:rsidRDefault="006B6D0C">
      <w:pPr>
        <w:spacing w:after="200" w:line="276" w:lineRule="auto"/>
        <w:jc w:val="left"/>
      </w:pPr>
      <w:bookmarkStart w:id="7" w:name="_Toc397007868"/>
      <w:r>
        <w:br w:type="page"/>
      </w:r>
    </w:p>
    <w:p w14:paraId="2E1BEE1F" w14:textId="77777777" w:rsidR="00DB7696" w:rsidRPr="00DC546F" w:rsidRDefault="00DB7696" w:rsidP="00DB7696">
      <w:pPr>
        <w:pStyle w:val="Predpoglavje"/>
        <w:divId w:val="438111399"/>
      </w:pPr>
      <w:bookmarkStart w:id="8" w:name="_Toc120017569"/>
      <w:r w:rsidRPr="00DC546F">
        <w:lastRenderedPageBreak/>
        <w:t xml:space="preserve">Seznam uporabljenih </w:t>
      </w:r>
      <w:r>
        <w:t>okrajšav</w:t>
      </w:r>
      <w:bookmarkEnd w:id="8"/>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15"/>
      </w:tblGrid>
      <w:tr w:rsidR="00DB769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7F4B24" w:rsidRDefault="00DB7696" w:rsidP="00BA153C">
            <w:r>
              <w:t>Okrajšava</w:t>
            </w:r>
          </w:p>
        </w:tc>
        <w:tc>
          <w:tcPr>
            <w:tcW w:w="6836" w:type="dxa"/>
            <w:tcBorders>
              <w:top w:val="single" w:sz="4" w:space="0" w:color="auto"/>
              <w:bottom w:val="single" w:sz="4" w:space="0" w:color="auto"/>
            </w:tcBorders>
          </w:tcPr>
          <w:p w14:paraId="69690BFA" w14:textId="77777777" w:rsidR="00DB7696" w:rsidRPr="007F4B24" w:rsidRDefault="00DB7696" w:rsidP="00BA153C">
            <w:r w:rsidRPr="007F4B24">
              <w:t>Pomen</w:t>
            </w:r>
          </w:p>
        </w:tc>
      </w:tr>
      <w:tr w:rsidR="00DB7696" w14:paraId="1B9271F1" w14:textId="77777777" w:rsidTr="00DB7696">
        <w:trPr>
          <w:divId w:val="438111399"/>
          <w:trHeight w:val="283"/>
        </w:trPr>
        <w:tc>
          <w:tcPr>
            <w:tcW w:w="2093" w:type="dxa"/>
          </w:tcPr>
          <w:p w14:paraId="7A44BF42" w14:textId="77777777" w:rsidR="00DB7696" w:rsidRPr="007F4B24" w:rsidRDefault="00DB7696" w:rsidP="00BA153C"/>
        </w:tc>
        <w:tc>
          <w:tcPr>
            <w:tcW w:w="6836" w:type="dxa"/>
          </w:tcPr>
          <w:p w14:paraId="3A6A502C" w14:textId="77777777" w:rsidR="00DB7696" w:rsidRPr="007F4B24" w:rsidRDefault="00DB7696" w:rsidP="00BA153C"/>
        </w:tc>
      </w:tr>
      <w:tr w:rsidR="00DB7696" w14:paraId="7F2D31BB" w14:textId="77777777" w:rsidTr="00DB7696">
        <w:trPr>
          <w:divId w:val="438111399"/>
          <w:trHeight w:val="283"/>
        </w:trPr>
        <w:tc>
          <w:tcPr>
            <w:tcW w:w="2093" w:type="dxa"/>
          </w:tcPr>
          <w:p w14:paraId="5C29E8BD" w14:textId="77777777" w:rsidR="00DB7696" w:rsidRPr="000E7127" w:rsidRDefault="00DB7696" w:rsidP="00BA153C">
            <w:pPr>
              <w:rPr>
                <w:color w:val="FF0000"/>
              </w:rPr>
            </w:pPr>
            <w:r w:rsidRPr="000E7127">
              <w:rPr>
                <w:color w:val="FF0000"/>
              </w:rPr>
              <w:t>ACH</w:t>
            </w:r>
          </w:p>
        </w:tc>
        <w:tc>
          <w:tcPr>
            <w:tcW w:w="6836" w:type="dxa"/>
          </w:tcPr>
          <w:p w14:paraId="4ED291B8" w14:textId="77777777" w:rsidR="00DB7696" w:rsidRPr="000E7127" w:rsidRDefault="00DB7696" w:rsidP="00BA153C">
            <w:pPr>
              <w:rPr>
                <w:color w:val="FF0000"/>
              </w:rPr>
            </w:pPr>
            <w:r w:rsidRPr="000E7127">
              <w:rPr>
                <w:color w:val="FF0000"/>
              </w:rPr>
              <w:t>aluminijev klorhidrat, vrsta koagulanta</w:t>
            </w:r>
          </w:p>
        </w:tc>
      </w:tr>
      <w:tr w:rsidR="00DB7696" w14:paraId="100FE4FB" w14:textId="77777777" w:rsidTr="00DB7696">
        <w:trPr>
          <w:divId w:val="438111399"/>
          <w:trHeight w:val="283"/>
        </w:trPr>
        <w:tc>
          <w:tcPr>
            <w:tcW w:w="2093" w:type="dxa"/>
          </w:tcPr>
          <w:p w14:paraId="03D9D6BD" w14:textId="77777777" w:rsidR="00DB7696" w:rsidRPr="000E7127" w:rsidRDefault="00DB7696" w:rsidP="00BA153C">
            <w:pPr>
              <w:rPr>
                <w:color w:val="FF0000"/>
              </w:rPr>
            </w:pPr>
            <w:r w:rsidRPr="000E7127">
              <w:rPr>
                <w:color w:val="FF0000"/>
              </w:rPr>
              <w:t>COD</w:t>
            </w:r>
            <w:r w:rsidRPr="000E7127">
              <w:rPr>
                <w:color w:val="FF0000"/>
                <w:vertAlign w:val="subscript"/>
              </w:rPr>
              <w:t>Mn</w:t>
            </w:r>
          </w:p>
        </w:tc>
        <w:tc>
          <w:tcPr>
            <w:tcW w:w="6836" w:type="dxa"/>
          </w:tcPr>
          <w:p w14:paraId="570FB141" w14:textId="77777777" w:rsidR="00DB7696" w:rsidRPr="009C1609" w:rsidRDefault="00DB7696" w:rsidP="00BA153C">
            <w:pPr>
              <w:rPr>
                <w:color w:val="FF0000"/>
              </w:rPr>
            </w:pPr>
            <w:r w:rsidRPr="000E7127">
              <w:rPr>
                <w:color w:val="FF0000"/>
              </w:rPr>
              <w:t>ekvivalent kisika, potrebnega za oksidacijo organske vsebine vzorca z</w:t>
            </w:r>
            <w:r>
              <w:rPr>
                <w:color w:val="FF0000"/>
              </w:rPr>
              <w:t xml:space="preserve"> uporabo trivalentnega mangana (</w:t>
            </w:r>
            <w:r w:rsidRPr="00512D27">
              <w:rPr>
                <w:color w:val="FF0000"/>
              </w:rPr>
              <w:t>ang</w:t>
            </w:r>
            <w:r>
              <w:rPr>
                <w:color w:val="FF0000"/>
              </w:rPr>
              <w:t>l</w:t>
            </w:r>
            <w:r w:rsidRPr="00512D27">
              <w:rPr>
                <w:color w:val="FF0000"/>
              </w:rPr>
              <w:t>.</w:t>
            </w:r>
            <w:r w:rsidRPr="000E7127">
              <w:rPr>
                <w:i/>
                <w:color w:val="FF0000"/>
              </w:rPr>
              <w:t xml:space="preserve"> Chemical Oxygen Demand</w:t>
            </w:r>
            <w:r>
              <w:rPr>
                <w:color w:val="FF0000"/>
              </w:rPr>
              <w:t>)</w:t>
            </w:r>
          </w:p>
        </w:tc>
      </w:tr>
      <w:tr w:rsidR="00DB7696" w14:paraId="63A98349" w14:textId="77777777" w:rsidTr="00DB7696">
        <w:trPr>
          <w:divId w:val="438111399"/>
          <w:trHeight w:val="283"/>
        </w:trPr>
        <w:tc>
          <w:tcPr>
            <w:tcW w:w="2093" w:type="dxa"/>
          </w:tcPr>
          <w:p w14:paraId="4CD026E8" w14:textId="77777777" w:rsidR="00DB7696" w:rsidRPr="000E7127" w:rsidRDefault="00DB7696" w:rsidP="00BA153C">
            <w:pPr>
              <w:rPr>
                <w:color w:val="FF0000"/>
              </w:rPr>
            </w:pPr>
            <w:r w:rsidRPr="000E7127">
              <w:rPr>
                <w:color w:val="FF0000"/>
              </w:rPr>
              <w:t>GAC</w:t>
            </w:r>
          </w:p>
        </w:tc>
        <w:tc>
          <w:tcPr>
            <w:tcW w:w="6836" w:type="dxa"/>
          </w:tcPr>
          <w:p w14:paraId="6871752F" w14:textId="77777777" w:rsidR="00DB7696" w:rsidRPr="009C1609" w:rsidRDefault="00DB7696" w:rsidP="00BA153C">
            <w:pPr>
              <w:rPr>
                <w:color w:val="FF0000"/>
              </w:rPr>
            </w:pPr>
            <w:r>
              <w:rPr>
                <w:color w:val="FF0000"/>
              </w:rPr>
              <w:t>aktivno oglje v granulah</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Granular Activated Carbon</w:t>
            </w:r>
            <w:r>
              <w:rPr>
                <w:color w:val="FF0000"/>
              </w:rPr>
              <w:t>)</w:t>
            </w:r>
          </w:p>
        </w:tc>
      </w:tr>
      <w:tr w:rsidR="00DB7696" w14:paraId="24D3D8BB" w14:textId="77777777" w:rsidTr="00DB7696">
        <w:trPr>
          <w:divId w:val="438111399"/>
          <w:trHeight w:val="283"/>
        </w:trPr>
        <w:tc>
          <w:tcPr>
            <w:tcW w:w="2093" w:type="dxa"/>
          </w:tcPr>
          <w:p w14:paraId="791E60FB" w14:textId="77777777" w:rsidR="00DB7696" w:rsidRPr="000E7127" w:rsidRDefault="00DB7696" w:rsidP="00BA153C">
            <w:pPr>
              <w:rPr>
                <w:color w:val="FF0000"/>
              </w:rPr>
            </w:pPr>
            <w:r w:rsidRPr="000E7127">
              <w:rPr>
                <w:color w:val="FF0000"/>
              </w:rPr>
              <w:t>MF</w:t>
            </w:r>
          </w:p>
        </w:tc>
        <w:tc>
          <w:tcPr>
            <w:tcW w:w="6836" w:type="dxa"/>
          </w:tcPr>
          <w:p w14:paraId="1D7B78BE" w14:textId="77777777" w:rsidR="00DB7696" w:rsidRPr="000E7127" w:rsidRDefault="00DB7696" w:rsidP="00BA153C">
            <w:pPr>
              <w:rPr>
                <w:color w:val="FF0000"/>
              </w:rPr>
            </w:pPr>
            <w:r w:rsidRPr="000E7127">
              <w:rPr>
                <w:color w:val="FF0000"/>
              </w:rPr>
              <w:t>Mikrofiltracija</w:t>
            </w:r>
          </w:p>
        </w:tc>
      </w:tr>
      <w:tr w:rsidR="00DB7696" w14:paraId="6FD0A8EB" w14:textId="77777777" w:rsidTr="00DB7696">
        <w:trPr>
          <w:divId w:val="438111399"/>
          <w:trHeight w:val="283"/>
        </w:trPr>
        <w:tc>
          <w:tcPr>
            <w:tcW w:w="2093" w:type="dxa"/>
          </w:tcPr>
          <w:p w14:paraId="6E2E5140" w14:textId="77777777" w:rsidR="00DB7696" w:rsidRPr="000E7127" w:rsidRDefault="00DB7696" w:rsidP="00BA153C">
            <w:pPr>
              <w:rPr>
                <w:color w:val="FF0000"/>
              </w:rPr>
            </w:pPr>
            <w:r w:rsidRPr="000E7127">
              <w:rPr>
                <w:color w:val="FF0000"/>
              </w:rPr>
              <w:t>NF</w:t>
            </w:r>
          </w:p>
        </w:tc>
        <w:tc>
          <w:tcPr>
            <w:tcW w:w="6836" w:type="dxa"/>
          </w:tcPr>
          <w:p w14:paraId="01F003DB" w14:textId="77777777" w:rsidR="00DB7696" w:rsidRPr="000E7127" w:rsidRDefault="00DB7696" w:rsidP="00BA153C">
            <w:pPr>
              <w:rPr>
                <w:color w:val="FF0000"/>
              </w:rPr>
            </w:pPr>
            <w:r w:rsidRPr="000E7127">
              <w:rPr>
                <w:color w:val="FF0000"/>
              </w:rPr>
              <w:t>nanofiltracija</w:t>
            </w:r>
          </w:p>
        </w:tc>
      </w:tr>
      <w:tr w:rsidR="00DB7696" w14:paraId="414D8AD2" w14:textId="77777777" w:rsidTr="00DB7696">
        <w:trPr>
          <w:divId w:val="438111399"/>
          <w:trHeight w:val="283"/>
        </w:trPr>
        <w:tc>
          <w:tcPr>
            <w:tcW w:w="2093" w:type="dxa"/>
          </w:tcPr>
          <w:p w14:paraId="32ED40B3" w14:textId="77777777" w:rsidR="00DB7696" w:rsidRPr="000E7127" w:rsidRDefault="00DB7696" w:rsidP="00BA153C">
            <w:pPr>
              <w:rPr>
                <w:color w:val="FF0000"/>
              </w:rPr>
            </w:pPr>
            <w:r w:rsidRPr="000E7127">
              <w:rPr>
                <w:color w:val="FF0000"/>
              </w:rPr>
              <w:t>PAC</w:t>
            </w:r>
          </w:p>
        </w:tc>
        <w:tc>
          <w:tcPr>
            <w:tcW w:w="6836" w:type="dxa"/>
          </w:tcPr>
          <w:p w14:paraId="52D7F136" w14:textId="77777777" w:rsidR="00DB7696" w:rsidRPr="009C1609" w:rsidRDefault="00DB7696" w:rsidP="00BA153C">
            <w:pPr>
              <w:rPr>
                <w:color w:val="FF0000"/>
              </w:rPr>
            </w:pPr>
            <w:r>
              <w:rPr>
                <w:color w:val="FF0000"/>
              </w:rPr>
              <w:t>aktivno oglje v prahu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Powder Activated Carbon</w:t>
            </w:r>
            <w:r>
              <w:rPr>
                <w:color w:val="FF0000"/>
              </w:rPr>
              <w:t>)</w:t>
            </w:r>
          </w:p>
        </w:tc>
      </w:tr>
      <w:tr w:rsidR="00DB7696" w14:paraId="7E1ACD57" w14:textId="77777777" w:rsidTr="00DB7696">
        <w:trPr>
          <w:divId w:val="438111399"/>
          <w:trHeight w:val="283"/>
        </w:trPr>
        <w:tc>
          <w:tcPr>
            <w:tcW w:w="2093" w:type="dxa"/>
          </w:tcPr>
          <w:p w14:paraId="56D36AD6" w14:textId="77777777" w:rsidR="00DB7696" w:rsidRPr="000E7127" w:rsidRDefault="00DB7696" w:rsidP="00BA153C">
            <w:pPr>
              <w:rPr>
                <w:color w:val="FF0000"/>
              </w:rPr>
            </w:pPr>
            <w:r w:rsidRPr="000E7127">
              <w:rPr>
                <w:color w:val="FF0000"/>
              </w:rPr>
              <w:t>RO</w:t>
            </w:r>
          </w:p>
        </w:tc>
        <w:tc>
          <w:tcPr>
            <w:tcW w:w="6836" w:type="dxa"/>
          </w:tcPr>
          <w:p w14:paraId="07B677B3" w14:textId="77777777" w:rsidR="00DB7696" w:rsidRPr="000E7127" w:rsidRDefault="00DB7696" w:rsidP="00BA153C">
            <w:pPr>
              <w:rPr>
                <w:color w:val="FF0000"/>
              </w:rPr>
            </w:pPr>
            <w:r w:rsidRPr="000E7127">
              <w:rPr>
                <w:color w:val="FF0000"/>
              </w:rPr>
              <w:t>reverzna osmoza</w:t>
            </w:r>
          </w:p>
        </w:tc>
      </w:tr>
      <w:tr w:rsidR="00DB7696" w14:paraId="464C4B28" w14:textId="77777777" w:rsidTr="00DB7696">
        <w:trPr>
          <w:divId w:val="438111399"/>
          <w:trHeight w:val="283"/>
        </w:trPr>
        <w:tc>
          <w:tcPr>
            <w:tcW w:w="2093" w:type="dxa"/>
          </w:tcPr>
          <w:p w14:paraId="65446F1A" w14:textId="77777777" w:rsidR="00DB7696" w:rsidRPr="000E7127" w:rsidRDefault="00DB7696" w:rsidP="00BA153C">
            <w:pPr>
              <w:rPr>
                <w:color w:val="FF0000"/>
              </w:rPr>
            </w:pPr>
            <w:r w:rsidRPr="000E7127">
              <w:rPr>
                <w:color w:val="FF0000"/>
              </w:rPr>
              <w:t>SCADA</w:t>
            </w:r>
          </w:p>
        </w:tc>
        <w:tc>
          <w:tcPr>
            <w:tcW w:w="6836" w:type="dxa"/>
          </w:tcPr>
          <w:p w14:paraId="0D6712E3" w14:textId="77777777" w:rsidR="00DB7696" w:rsidRPr="009C1609" w:rsidRDefault="00DB7696" w:rsidP="00BA153C">
            <w:pPr>
              <w:rPr>
                <w:color w:val="FF0000"/>
              </w:rPr>
            </w:pPr>
            <w:r w:rsidRPr="000E7127">
              <w:rPr>
                <w:color w:val="FF0000"/>
              </w:rPr>
              <w:t xml:space="preserve">sistem </w:t>
            </w:r>
            <w:r>
              <w:rPr>
                <w:color w:val="FF0000"/>
              </w:rPr>
              <w:t>za nadzor in zajemanje podatkov</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Supervisory Control And Data Acquisition</w:t>
            </w:r>
            <w:r>
              <w:rPr>
                <w:color w:val="FF0000"/>
              </w:rPr>
              <w:t>)</w:t>
            </w:r>
          </w:p>
        </w:tc>
      </w:tr>
      <w:tr w:rsidR="00DB7696" w14:paraId="047C5640" w14:textId="77777777" w:rsidTr="00DB7696">
        <w:trPr>
          <w:divId w:val="438111399"/>
          <w:trHeight w:val="283"/>
        </w:trPr>
        <w:tc>
          <w:tcPr>
            <w:tcW w:w="2093" w:type="dxa"/>
          </w:tcPr>
          <w:p w14:paraId="77EC1C50" w14:textId="77777777" w:rsidR="00DB7696" w:rsidRPr="000E7127" w:rsidRDefault="00DB7696" w:rsidP="00BA153C">
            <w:pPr>
              <w:rPr>
                <w:color w:val="FF0000"/>
              </w:rPr>
            </w:pPr>
            <w:r w:rsidRPr="000E7127">
              <w:rPr>
                <w:color w:val="FF0000"/>
              </w:rPr>
              <w:t>TOC</w:t>
            </w:r>
          </w:p>
        </w:tc>
        <w:tc>
          <w:tcPr>
            <w:tcW w:w="6836" w:type="dxa"/>
          </w:tcPr>
          <w:p w14:paraId="380720A6" w14:textId="77777777" w:rsidR="00DB7696" w:rsidRPr="009C1609" w:rsidRDefault="00DB7696" w:rsidP="00BA153C">
            <w:pPr>
              <w:rPr>
                <w:color w:val="FF0000"/>
              </w:rPr>
            </w:pPr>
            <w:r w:rsidRPr="000E7127">
              <w:rPr>
                <w:color w:val="FF0000"/>
              </w:rPr>
              <w:t>skupna količina</w:t>
            </w:r>
            <w:r>
              <w:rPr>
                <w:color w:val="FF0000"/>
              </w:rPr>
              <w:t xml:space="preserve"> vseh organskih spojin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Organic Carbon</w:t>
            </w:r>
            <w:r>
              <w:rPr>
                <w:color w:val="FF0000"/>
              </w:rPr>
              <w:t>)</w:t>
            </w:r>
          </w:p>
        </w:tc>
      </w:tr>
      <w:tr w:rsidR="00DB7696" w14:paraId="70069BC7" w14:textId="77777777" w:rsidTr="00DB7696">
        <w:trPr>
          <w:divId w:val="438111399"/>
          <w:trHeight w:val="283"/>
        </w:trPr>
        <w:tc>
          <w:tcPr>
            <w:tcW w:w="2093" w:type="dxa"/>
          </w:tcPr>
          <w:p w14:paraId="310595D7" w14:textId="77777777" w:rsidR="00DB7696" w:rsidRPr="000E7127" w:rsidRDefault="00DB7696" w:rsidP="00BA153C">
            <w:pPr>
              <w:rPr>
                <w:color w:val="FF0000"/>
              </w:rPr>
            </w:pPr>
            <w:r w:rsidRPr="000E7127">
              <w:rPr>
                <w:color w:val="FF0000"/>
              </w:rPr>
              <w:t>TSS</w:t>
            </w:r>
          </w:p>
        </w:tc>
        <w:tc>
          <w:tcPr>
            <w:tcW w:w="6836" w:type="dxa"/>
          </w:tcPr>
          <w:p w14:paraId="3E52229C" w14:textId="77777777" w:rsidR="00DB7696" w:rsidRPr="009C1609" w:rsidRDefault="00DB7696" w:rsidP="00BA153C">
            <w:pPr>
              <w:rPr>
                <w:color w:val="FF0000"/>
              </w:rPr>
            </w:pPr>
            <w:r w:rsidRPr="000E7127">
              <w:rPr>
                <w:color w:val="FF0000"/>
              </w:rPr>
              <w:t>količina vseh suspe</w:t>
            </w:r>
            <w:r>
              <w:rPr>
                <w:color w:val="FF0000"/>
              </w:rPr>
              <w:t>ndiranih trdnih delcev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Suspended Solids</w:t>
            </w:r>
            <w:r>
              <w:rPr>
                <w:color w:val="FF0000"/>
              </w:rPr>
              <w:t>)</w:t>
            </w:r>
          </w:p>
        </w:tc>
      </w:tr>
      <w:tr w:rsidR="00DB7696" w14:paraId="763ABDB2" w14:textId="77777777" w:rsidTr="00DB7696">
        <w:trPr>
          <w:divId w:val="438111399"/>
          <w:trHeight w:val="283"/>
        </w:trPr>
        <w:tc>
          <w:tcPr>
            <w:tcW w:w="2093" w:type="dxa"/>
          </w:tcPr>
          <w:p w14:paraId="48930AB8" w14:textId="77777777" w:rsidR="00DB7696" w:rsidRPr="000E7127" w:rsidRDefault="00DB7696" w:rsidP="00BA153C">
            <w:pPr>
              <w:rPr>
                <w:color w:val="FF0000"/>
              </w:rPr>
            </w:pPr>
            <w:r w:rsidRPr="000E7127">
              <w:rPr>
                <w:color w:val="FF0000"/>
              </w:rPr>
              <w:t>UF</w:t>
            </w:r>
          </w:p>
        </w:tc>
        <w:tc>
          <w:tcPr>
            <w:tcW w:w="6836" w:type="dxa"/>
          </w:tcPr>
          <w:p w14:paraId="4C0EFE33" w14:textId="77777777" w:rsidR="00DB7696" w:rsidRPr="000E7127" w:rsidRDefault="00DB7696" w:rsidP="00BA153C">
            <w:pPr>
              <w:rPr>
                <w:color w:val="FF0000"/>
              </w:rPr>
            </w:pPr>
            <w:r w:rsidRPr="000E7127">
              <w:rPr>
                <w:color w:val="FF0000"/>
              </w:rPr>
              <w:t>ultrafiltracija</w:t>
            </w:r>
          </w:p>
        </w:tc>
      </w:tr>
    </w:tbl>
    <w:p w14:paraId="468C4755" w14:textId="77777777" w:rsidR="00DB7696" w:rsidRDefault="00DB7696" w:rsidP="00DB7696">
      <w:pPr>
        <w:divId w:val="438111399"/>
      </w:pPr>
    </w:p>
    <w:p w14:paraId="0E99507D" w14:textId="77777777" w:rsidR="00DB7696" w:rsidRDefault="00DB7696" w:rsidP="00DB7696">
      <w:pPr>
        <w:divId w:val="438111399"/>
      </w:pPr>
    </w:p>
    <w:p w14:paraId="16C078D5" w14:textId="77777777" w:rsidR="00AB2CB9" w:rsidRDefault="00AB2CB9" w:rsidP="00DB7696">
      <w:pPr>
        <w:spacing w:after="200" w:line="276" w:lineRule="auto"/>
        <w:jc w:val="left"/>
        <w:divId w:val="438111399"/>
        <w:sectPr w:rsidR="00AB2CB9" w:rsidSect="00AB2CB9">
          <w:headerReference w:type="even" r:id="rId18"/>
          <w:footerReference w:type="default" r:id="rId19"/>
          <w:headerReference w:type="first" r:id="rId20"/>
          <w:footerReference w:type="first" r:id="rId21"/>
          <w:pgSz w:w="11906" w:h="16838" w:code="9"/>
          <w:pgMar w:top="1701" w:right="1418" w:bottom="1418" w:left="1701" w:header="1134" w:footer="709" w:gutter="0"/>
          <w:pgNumType w:fmt="lowerRoman"/>
          <w:cols w:space="1134"/>
          <w:titlePg/>
          <w:docGrid w:linePitch="360"/>
        </w:sectPr>
      </w:pPr>
    </w:p>
    <w:p w14:paraId="2AB17F43" w14:textId="70E84ED4" w:rsidR="00DB7696" w:rsidRDefault="00DB7696" w:rsidP="00DB7696">
      <w:pPr>
        <w:spacing w:after="200" w:line="276" w:lineRule="auto"/>
        <w:jc w:val="left"/>
        <w:divId w:val="438111399"/>
      </w:pPr>
    </w:p>
    <w:p w14:paraId="31164C22" w14:textId="66560FDA" w:rsidR="00883449" w:rsidRPr="00917D57" w:rsidRDefault="00883449" w:rsidP="00917D57">
      <w:pPr>
        <w:divId w:val="438111399"/>
      </w:pPr>
    </w:p>
    <w:p w14:paraId="62C797BD" w14:textId="19CF6A2C" w:rsidR="006E5CC6" w:rsidRPr="000D0FBF" w:rsidRDefault="007E165F" w:rsidP="000D0FBF">
      <w:pPr>
        <w:pStyle w:val="Naslov1"/>
        <w:divId w:val="438111399"/>
      </w:pPr>
      <w:bookmarkStart w:id="9" w:name="_Ref411432271"/>
      <w:bookmarkStart w:id="10" w:name="_Toc120017570"/>
      <w:r w:rsidRPr="000D0FBF">
        <w:t>Uvod</w:t>
      </w:r>
      <w:bookmarkEnd w:id="5"/>
      <w:bookmarkEnd w:id="7"/>
      <w:bookmarkEnd w:id="9"/>
      <w:bookmarkEnd w:id="10"/>
    </w:p>
    <w:p w14:paraId="1E151DC1" w14:textId="77777777" w:rsidR="00DD580C" w:rsidRPr="00E344BE" w:rsidRDefault="00DD580C" w:rsidP="00E344BE">
      <w:pPr>
        <w:pStyle w:val="Naslov2"/>
        <w:divId w:val="438111399"/>
      </w:pPr>
      <w:bookmarkStart w:id="11" w:name="_Toc120017571"/>
      <w:bookmarkStart w:id="12" w:name="OLE_LINK5"/>
      <w:r w:rsidRPr="00E344BE">
        <w:t>Ozadje problema</w:t>
      </w:r>
      <w:bookmarkEnd w:id="11"/>
    </w:p>
    <w:p w14:paraId="2B2344C3" w14:textId="77777777" w:rsidR="00D44453" w:rsidRDefault="00D44453" w:rsidP="006E5CC6">
      <w:pPr>
        <w:divId w:val="438111399"/>
      </w:pPr>
      <w:r>
        <w:t xml:space="preserve">Uvodno poglavje naj vsebuje </w:t>
      </w:r>
      <w:r w:rsidR="00127E1F">
        <w:t xml:space="preserve">dve podpoglavji: </w:t>
      </w:r>
      <w:r w:rsidR="00E344BE">
        <w:rPr>
          <w:i/>
        </w:rPr>
        <w:t>1.1</w:t>
      </w:r>
      <w:r w:rsidR="00127E1F" w:rsidRPr="00127E1F">
        <w:rPr>
          <w:i/>
        </w:rPr>
        <w:t xml:space="preserve"> Ozadje problema</w:t>
      </w:r>
      <w:r w:rsidR="00127E1F">
        <w:t xml:space="preserve"> ter </w:t>
      </w:r>
      <w:r w:rsidR="00E344BE">
        <w:rPr>
          <w:i/>
        </w:rPr>
        <w:t>1.2</w:t>
      </w:r>
      <w:r w:rsidR="00127E1F" w:rsidRPr="00127E1F">
        <w:rPr>
          <w:i/>
        </w:rPr>
        <w:t xml:space="preserve"> Cilji naloge</w:t>
      </w:r>
      <w:r w:rsidR="00127E1F">
        <w:t xml:space="preserve">. Poglavje </w:t>
      </w:r>
      <w:r w:rsidR="00E344BE">
        <w:rPr>
          <w:i/>
        </w:rPr>
        <w:t>1.1</w:t>
      </w:r>
      <w:r w:rsidR="00127E1F" w:rsidRPr="00127E1F">
        <w:rPr>
          <w:i/>
        </w:rPr>
        <w:t xml:space="preserve"> Ozadje problema</w:t>
      </w:r>
      <w:r w:rsidR="00127E1F">
        <w:t xml:space="preserve"> naj vsebuje </w:t>
      </w:r>
      <w:r w:rsidR="00E40EC3">
        <w:t>vsaj en uvodni odstavek</w:t>
      </w:r>
      <w:r w:rsidR="00DD580C">
        <w:t xml:space="preserve">, kjer naj bo splošni opis oziroma razlaga </w:t>
      </w:r>
      <w:r w:rsidR="00E40EC3">
        <w:t>obravnavan</w:t>
      </w:r>
      <w:r w:rsidR="00DD580C">
        <w:t>e tematike.</w:t>
      </w:r>
      <w:r w:rsidR="00E40EC3">
        <w:t xml:space="preserve"> </w:t>
      </w:r>
      <w:r w:rsidR="00DD580C">
        <w:t>P</w:t>
      </w:r>
      <w:r w:rsidR="00E40EC3">
        <w:t xml:space="preserve">redstavite </w:t>
      </w:r>
      <w:r>
        <w:t>izhodi</w:t>
      </w:r>
      <w:r w:rsidRPr="006E5CC6">
        <w:rPr>
          <w:spacing w:val="-1"/>
        </w:rPr>
        <w:t>š</w:t>
      </w:r>
      <w:r>
        <w:t xml:space="preserve">ča </w:t>
      </w:r>
      <w:r w:rsidR="00127E1F">
        <w:t>zaključnega dela</w:t>
      </w:r>
      <w:r>
        <w:t xml:space="preserve"> in </w:t>
      </w:r>
      <w:r w:rsidR="00127E1F">
        <w:t xml:space="preserve">njegov </w:t>
      </w:r>
      <w:r>
        <w:t>po</w:t>
      </w:r>
      <w:r w:rsidRPr="006E5CC6">
        <w:rPr>
          <w:spacing w:val="-2"/>
        </w:rPr>
        <w:t>m</w:t>
      </w:r>
      <w:r>
        <w:t>en</w:t>
      </w:r>
      <w:bookmarkEnd w:id="12"/>
      <w:r w:rsidR="00127E1F">
        <w:t>.</w:t>
      </w:r>
    </w:p>
    <w:p w14:paraId="0311C9E8" w14:textId="77777777" w:rsidR="00B928E4" w:rsidRDefault="00B928E4" w:rsidP="00E40EC3">
      <w:pPr>
        <w:divId w:val="438111399"/>
      </w:pPr>
    </w:p>
    <w:p w14:paraId="5C7B6D52" w14:textId="77777777" w:rsidR="00B047E5" w:rsidRDefault="00B047E5" w:rsidP="00E40EC3">
      <w:pPr>
        <w:divId w:val="438111399"/>
      </w:pPr>
    </w:p>
    <w:p w14:paraId="061DCACC" w14:textId="77777777" w:rsidR="00B31C8D" w:rsidRPr="005402B2" w:rsidRDefault="00DD580C" w:rsidP="00E344BE">
      <w:pPr>
        <w:pStyle w:val="Naslov2"/>
        <w:divId w:val="438111399"/>
      </w:pPr>
      <w:bookmarkStart w:id="13" w:name="_Toc397007869"/>
      <w:bookmarkStart w:id="14" w:name="_Toc120017572"/>
      <w:r>
        <w:t>C</w:t>
      </w:r>
      <w:r w:rsidR="000406CA" w:rsidRPr="005402B2">
        <w:t>ilji</w:t>
      </w:r>
      <w:bookmarkEnd w:id="13"/>
      <w:bookmarkEnd w:id="14"/>
    </w:p>
    <w:p w14:paraId="3FF99CB9" w14:textId="77777777" w:rsidR="00AA4051" w:rsidRDefault="00E40EC3" w:rsidP="00AA4051">
      <w:r>
        <w:t>Problematiko,</w:t>
      </w:r>
      <w:r w:rsidR="00DD580C">
        <w:t xml:space="preserve"> cilje in strukturo (opis vsebine, razdelitev po poglavjih) </w:t>
      </w:r>
      <w:r w:rsidR="00127E1F">
        <w:t>zaključnega dela</w:t>
      </w:r>
      <w:r>
        <w:t xml:space="preserve"> predstavit</w:t>
      </w:r>
      <w:r w:rsidR="00DD580C">
        <w:t>e</w:t>
      </w:r>
      <w:r>
        <w:t xml:space="preserve"> v posebnem podpoglavju</w:t>
      </w:r>
      <w:r w:rsidR="002E3D45">
        <w:t>.</w:t>
      </w:r>
    </w:p>
    <w:p w14:paraId="65FE29EA" w14:textId="77777777" w:rsidR="000611F0" w:rsidRDefault="000611F0" w:rsidP="00AA4051"/>
    <w:p w14:paraId="629AE580" w14:textId="77777777" w:rsidR="00DD580C" w:rsidRDefault="00DD580C" w:rsidP="00AA4051">
      <w:r>
        <w:t xml:space="preserve">V uvodu ne predstavljajte rezultatov in sklepov. V tem delu se osredotočite na to, kaj bo v delu predstavljeno in kako je </w:t>
      </w:r>
      <w:r w:rsidR="00127E1F">
        <w:t>delo strukturirano</w:t>
      </w:r>
      <w:r>
        <w:t xml:space="preserve">. </w:t>
      </w:r>
      <w:r w:rsidR="00127E1F">
        <w:t xml:space="preserve">Pišite, kaj boste delali, kaj pričakujete od teoretičnih in kaj od praktičnih raziskav ter kakšna so tveganja in nevarnosti, da teh ciljev ne boste dosegli. </w:t>
      </w:r>
      <w:r>
        <w:t>Pišite o hipotezah in ne o dobljenih rezultatih.</w:t>
      </w:r>
    </w:p>
    <w:p w14:paraId="6B634420" w14:textId="77777777" w:rsidR="00DD580C" w:rsidRDefault="00DD580C" w:rsidP="00AA4051"/>
    <w:p w14:paraId="5A397DA7" w14:textId="77777777" w:rsidR="006B6D0C" w:rsidRDefault="006B6D0C" w:rsidP="00AA4051"/>
    <w:p w14:paraId="6A965D96" w14:textId="77777777" w:rsidR="00DD580C" w:rsidRDefault="00DD580C" w:rsidP="00E344BE">
      <w:pPr>
        <w:pStyle w:val="Naslov2"/>
      </w:pPr>
      <w:bookmarkStart w:id="15" w:name="_Toc120017573"/>
      <w:r>
        <w:t>Navodilo za uporabo predloge za zaključne naloge</w:t>
      </w:r>
      <w:bookmarkEnd w:id="15"/>
    </w:p>
    <w:p w14:paraId="25912F3E" w14:textId="77777777" w:rsidR="00DD580C" w:rsidRDefault="00DD580C" w:rsidP="00DD580C">
      <w:r>
        <w:t xml:space="preserve">V tej predlogi je </w:t>
      </w:r>
      <w:r w:rsidRPr="00FC7F29">
        <w:rPr>
          <w:b/>
        </w:rPr>
        <w:t>v nevsebinskem delu</w:t>
      </w:r>
      <w:r>
        <w:t xml:space="preserve"> zaključne naloge (do strani xxvi) z </w:t>
      </w:r>
      <w:r w:rsidRPr="00553BE2">
        <w:rPr>
          <w:b/>
        </w:rPr>
        <w:t>rdečo barv</w:t>
      </w:r>
      <w:r w:rsidRPr="00B047E5">
        <w:rPr>
          <w:b/>
        </w:rPr>
        <w:t>o</w:t>
      </w:r>
      <w:r>
        <w:t xml:space="preserve"> obarvan tisti del besedila, ki ga mora študent oz. študentka spremeniti, da bo ustrezal njegovim oz. njenim podatkom ter podatkom o njegovi oz. njeni zaključni nalogi. Kazalo vsebine, Kazalo slik ter Kazalo preglednic je po zaključku pisanja potrebno le osvežiti (pri tem upoštevajte navodila, ki so zapisana v poglavju </w:t>
      </w:r>
      <w:r w:rsidRPr="000F3F86">
        <w:rPr>
          <w:i/>
        </w:rPr>
        <w:fldChar w:fldCharType="begin"/>
      </w:r>
      <w:r w:rsidRPr="000F3F86">
        <w:rPr>
          <w:i/>
        </w:rPr>
        <w:instrText xml:space="preserve"> REF _Ref411954360 \r \h </w:instrText>
      </w:r>
      <w:r>
        <w:rPr>
          <w:i/>
        </w:rPr>
        <w:instrText xml:space="preserve"> \* MERGEFORMAT </w:instrText>
      </w:r>
      <w:r w:rsidRPr="000F3F86">
        <w:rPr>
          <w:i/>
        </w:rPr>
      </w:r>
      <w:r w:rsidRPr="000F3F86">
        <w:rPr>
          <w:i/>
        </w:rPr>
        <w:fldChar w:fldCharType="separate"/>
      </w:r>
      <w:r w:rsidR="00E344BE">
        <w:rPr>
          <w:i/>
        </w:rPr>
        <w:t>1.3.1</w:t>
      </w:r>
      <w:r w:rsidRPr="000F3F86">
        <w:rPr>
          <w:i/>
        </w:rPr>
        <w:fldChar w:fldCharType="end"/>
      </w:r>
      <w:r w:rsidRPr="000F3F86">
        <w:rPr>
          <w:i/>
        </w:rPr>
        <w:t> </w:t>
      </w:r>
      <w:r w:rsidRPr="000F3F86">
        <w:rPr>
          <w:i/>
        </w:rPr>
        <w:fldChar w:fldCharType="begin"/>
      </w:r>
      <w:r w:rsidRPr="000F3F86">
        <w:rPr>
          <w:i/>
        </w:rPr>
        <w:instrText xml:space="preserve"> REF _Ref411954360 \h </w:instrText>
      </w:r>
      <w:r>
        <w:rPr>
          <w:i/>
        </w:rPr>
        <w:instrText xml:space="preserve"> \* MERGEFORMAT </w:instrText>
      </w:r>
      <w:r w:rsidRPr="000F3F86">
        <w:rPr>
          <w:i/>
        </w:rPr>
      </w:r>
      <w:r w:rsidRPr="000F3F86">
        <w:rPr>
          <w:i/>
        </w:rPr>
        <w:fldChar w:fldCharType="separate"/>
      </w:r>
      <w:r w:rsidR="009F53BE" w:rsidRPr="009F53BE">
        <w:rPr>
          <w:i/>
        </w:rPr>
        <w:t xml:space="preserve">Uporaba prednastavljenih slogov </w:t>
      </w:r>
      <w:r w:rsidR="009F53BE" w:rsidRPr="009F53BE">
        <w:rPr>
          <w:i/>
        </w:rPr>
        <w:lastRenderedPageBreak/>
        <w:t>v predlogi</w:t>
      </w:r>
      <w:r w:rsidRPr="000F3F86">
        <w:rPr>
          <w:i/>
        </w:rPr>
        <w:fldChar w:fldCharType="end"/>
      </w:r>
      <w:r>
        <w:t>. Celotno besedilo naloge (vključno z nevsebinskim delom – do strani xxvi) mo</w:t>
      </w:r>
      <w:r w:rsidR="000046DE">
        <w:t>ra biti na koncu obarvano črno!</w:t>
      </w:r>
    </w:p>
    <w:p w14:paraId="4DCE18A4" w14:textId="77777777" w:rsidR="00DD580C" w:rsidRDefault="00DD580C" w:rsidP="00DD580C"/>
    <w:p w14:paraId="7694317A" w14:textId="77777777" w:rsidR="00DD580C" w:rsidRDefault="00DD580C" w:rsidP="00DD580C">
      <w:r>
        <w:t xml:space="preserve">V tej predlogi so </w:t>
      </w:r>
      <w:r w:rsidRPr="00FC7F29">
        <w:rPr>
          <w:b/>
        </w:rPr>
        <w:t>v vsebinskem delu</w:t>
      </w:r>
      <w:r>
        <w:t xml:space="preserve"> zaključne naloge navodila in primeri za oblikovanje zaključne naloge. Cel</w:t>
      </w:r>
      <w:r w:rsidR="00127E1F">
        <w:t>otno besedilo (ostanejo</w:t>
      </w:r>
      <w:r>
        <w:t xml:space="preserve"> glavni naslovi: </w:t>
      </w:r>
      <w:r w:rsidRPr="000F3F86">
        <w:rPr>
          <w:i/>
        </w:rPr>
        <w:t>Uvod</w:t>
      </w:r>
      <w:r>
        <w:t xml:space="preserve">, </w:t>
      </w:r>
      <w:r w:rsidRPr="000F3F86">
        <w:rPr>
          <w:i/>
        </w:rPr>
        <w:t>Teoretične osnove in pregled literature</w:t>
      </w:r>
      <w:r>
        <w:t xml:space="preserve"> itn.) mora študent oz. študenta nadomestiti z besedilom, ki vsebinsko ustreza njegovi oz. njeni zaključni nalogi.</w:t>
      </w:r>
    </w:p>
    <w:p w14:paraId="2E3B16B9" w14:textId="77777777" w:rsidR="00DD580C" w:rsidRPr="00553BE2" w:rsidRDefault="00DD580C" w:rsidP="00DD580C"/>
    <w:p w14:paraId="2BE3855C" w14:textId="77777777" w:rsidR="00DD580C" w:rsidRDefault="00DD580C" w:rsidP="00DD580C"/>
    <w:p w14:paraId="527FDF35" w14:textId="77777777" w:rsidR="00DD580C" w:rsidRPr="00E344BE" w:rsidRDefault="00DD580C" w:rsidP="00E344BE">
      <w:pPr>
        <w:pStyle w:val="Naslov3"/>
      </w:pPr>
      <w:bookmarkStart w:id="16" w:name="_Ref411954360"/>
      <w:bookmarkStart w:id="17" w:name="_Toc120017574"/>
      <w:r w:rsidRPr="00E344BE">
        <w:t>Uporaba prednastavljenih slogov v predlogi</w:t>
      </w:r>
      <w:bookmarkEnd w:id="16"/>
      <w:bookmarkEnd w:id="17"/>
    </w:p>
    <w:p w14:paraId="0EA2C45B" w14:textId="77777777" w:rsidR="00DD580C" w:rsidRPr="00257B97" w:rsidRDefault="00DD580C" w:rsidP="00DD580C">
      <w:r>
        <w:t xml:space="preserve">Za pisanje zaključne naloge uporabljajte to predlogo, v kateri so že </w:t>
      </w:r>
      <w:r w:rsidRPr="00B62D92">
        <w:rPr>
          <w:b/>
        </w:rPr>
        <w:t>prednastavljeni slogi</w:t>
      </w:r>
      <w:r>
        <w:t xml:space="preserve"> za poenotenje končne oblike zaključnih nalog na FS. </w:t>
      </w:r>
    </w:p>
    <w:p w14:paraId="15539135" w14:textId="77777777" w:rsidR="00DD580C" w:rsidRDefault="00DD580C" w:rsidP="00DD580C"/>
    <w:p w14:paraId="41F64FEE" w14:textId="77777777" w:rsidR="00DD580C" w:rsidRDefault="00DD580C" w:rsidP="00DD580C">
      <w:r>
        <w:t>Kot je razvidno v seznamu 'Slogi' v zavihku 'Osnovno' (ang</w:t>
      </w:r>
      <w:r w:rsidR="00703817">
        <w:t>l</w:t>
      </w:r>
      <w:r>
        <w:t>. '</w:t>
      </w:r>
      <w:r w:rsidRPr="006E33EF">
        <w:rPr>
          <w:i/>
        </w:rPr>
        <w:t>Home</w:t>
      </w:r>
      <w:r>
        <w:t>' -&gt; '</w:t>
      </w:r>
      <w:r w:rsidRPr="006E33EF">
        <w:rPr>
          <w:i/>
        </w:rPr>
        <w:t>Styles</w:t>
      </w:r>
      <w:r>
        <w:t>') se izbere:</w:t>
      </w:r>
    </w:p>
    <w:p w14:paraId="216547B6" w14:textId="77777777" w:rsidR="00DD580C" w:rsidRDefault="00DD580C" w:rsidP="00DD580C">
      <w:pPr>
        <w:pStyle w:val="Odstavekseznama"/>
      </w:pPr>
      <w:r>
        <w:t>'Normal' za glavnino besedila,</w:t>
      </w:r>
    </w:p>
    <w:p w14:paraId="457CDA52" w14:textId="77777777" w:rsidR="00DD580C" w:rsidRDefault="00DD580C" w:rsidP="00DD580C">
      <w:pPr>
        <w:pStyle w:val="Odstavekseznama"/>
      </w:pPr>
      <w:r>
        <w:t>'Predpoglavje' za naslove v formalnem delu naloge na str. v–xxv (npr. Izvleček),</w:t>
      </w:r>
    </w:p>
    <w:p w14:paraId="61D06762" w14:textId="77777777" w:rsidR="00DD580C" w:rsidRDefault="00DD580C" w:rsidP="00DD580C">
      <w:pPr>
        <w:pStyle w:val="Odstavekseznama"/>
      </w:pPr>
      <w:r>
        <w:t xml:space="preserve">'Heading 1' za glavne naslove (npr. </w:t>
      </w:r>
      <w:r w:rsidRPr="00CA1224">
        <w:rPr>
          <w:i/>
        </w:rPr>
        <w:t>1 Uvod</w:t>
      </w:r>
      <w:r>
        <w:t>),</w:t>
      </w:r>
    </w:p>
    <w:p w14:paraId="131B1483" w14:textId="77777777" w:rsidR="00E344BE" w:rsidRDefault="00E344BE" w:rsidP="00DD580C">
      <w:pPr>
        <w:pStyle w:val="Odstavekseznama"/>
      </w:pPr>
      <w:r>
        <w:t xml:space="preserve">'Heading Literatura/Priloge' za naslov poglavja </w:t>
      </w:r>
      <w:r>
        <w:rPr>
          <w:i/>
        </w:rPr>
        <w:t>Literatura</w:t>
      </w:r>
      <w:r>
        <w:t xml:space="preserve"> in prilog (npr. </w:t>
      </w:r>
      <w:r w:rsidRPr="00E344BE">
        <w:rPr>
          <w:i/>
        </w:rPr>
        <w:t>Priloga A</w:t>
      </w:r>
      <w:r>
        <w:t>),</w:t>
      </w:r>
    </w:p>
    <w:p w14:paraId="10EEAD60" w14:textId="77777777" w:rsidR="00DD580C" w:rsidRDefault="00DD580C" w:rsidP="00DD580C">
      <w:pPr>
        <w:pStyle w:val="Odstavekseznama"/>
      </w:pPr>
      <w:r>
        <w:t xml:space="preserve">'Heading 2' za naslov 2. </w:t>
      </w:r>
      <w:r w:rsidR="000323E8">
        <w:t>ravni</w:t>
      </w:r>
      <w:r>
        <w:t xml:space="preserve"> (npr. </w:t>
      </w:r>
      <w:r w:rsidRPr="00CA1224">
        <w:rPr>
          <w:i/>
        </w:rPr>
        <w:t>2.6 Enačbe</w:t>
      </w:r>
      <w:r>
        <w:t>),</w:t>
      </w:r>
    </w:p>
    <w:p w14:paraId="2F7DEFCD" w14:textId="77777777" w:rsidR="00DD580C" w:rsidRDefault="00DD580C" w:rsidP="00DD580C">
      <w:pPr>
        <w:pStyle w:val="Odstavekseznama"/>
      </w:pPr>
      <w:r>
        <w:t xml:space="preserve">'Heading 3' za naslov 3. </w:t>
      </w:r>
      <w:r w:rsidR="000323E8">
        <w:t>ravni</w:t>
      </w:r>
      <w:r>
        <w:t xml:space="preserve"> (npr. </w:t>
      </w:r>
      <w:r w:rsidRPr="00CA1224">
        <w:rPr>
          <w:i/>
        </w:rPr>
        <w:t>2.7.1 Vzorci popisa literature</w:t>
      </w:r>
      <w:r>
        <w:t>),</w:t>
      </w:r>
    </w:p>
    <w:p w14:paraId="0D656098" w14:textId="77777777" w:rsidR="00DD580C" w:rsidRDefault="00DD580C" w:rsidP="00DD580C">
      <w:pPr>
        <w:pStyle w:val="Odstavekseznama"/>
      </w:pPr>
      <w:r>
        <w:t xml:space="preserve">'Heading 4' za naslov 4. </w:t>
      </w:r>
      <w:r w:rsidR="000323E8">
        <w:t>ravni</w:t>
      </w:r>
      <w:r>
        <w:t xml:space="preserve"> (npr. </w:t>
      </w:r>
      <w:r w:rsidRPr="00CA1224">
        <w:rPr>
          <w:i/>
        </w:rPr>
        <w:t xml:space="preserve">2.3.1.1 Podpoglavje 3. </w:t>
      </w:r>
      <w:r w:rsidR="000323E8">
        <w:rPr>
          <w:i/>
        </w:rPr>
        <w:t>ravni</w:t>
      </w:r>
      <w:r>
        <w:t>),</w:t>
      </w:r>
    </w:p>
    <w:p w14:paraId="053767E3" w14:textId="77777777" w:rsidR="00DD580C" w:rsidRDefault="00DD580C" w:rsidP="00DD580C">
      <w:pPr>
        <w:pStyle w:val="Odstavekseznama"/>
      </w:pPr>
      <w:r>
        <w:t xml:space="preserve">'List Paragraph' za navajanje alinej – glej </w:t>
      </w:r>
      <w:r w:rsidRPr="00CA1224">
        <w:rPr>
          <w:i/>
        </w:rPr>
        <w:t>2.3.1.3</w:t>
      </w:r>
      <w:r w:rsidR="00E344BE">
        <w:rPr>
          <w:i/>
        </w:rPr>
        <w:t xml:space="preserve"> </w:t>
      </w:r>
      <w:r w:rsidRPr="00CA1224">
        <w:rPr>
          <w:i/>
        </w:rPr>
        <w:t>Ravni naštevanja</w:t>
      </w:r>
      <w:r w:rsidR="000323E8">
        <w:t xml:space="preserve"> (prednastavljene</w:t>
      </w:r>
      <w:r>
        <w:t xml:space="preserve"> so 3 </w:t>
      </w:r>
      <w:r w:rsidR="000323E8">
        <w:t>ravni</w:t>
      </w:r>
      <w:r>
        <w:t xml:space="preserve"> alinej),</w:t>
      </w:r>
    </w:p>
    <w:p w14:paraId="39991993" w14:textId="77777777" w:rsidR="00DD580C" w:rsidRDefault="00DD580C" w:rsidP="00DD580C">
      <w:pPr>
        <w:pStyle w:val="Odstavekseznama"/>
      </w:pPr>
      <w:r>
        <w:t xml:space="preserve">'Zaključki' za navajanje zaključkov v poglavju </w:t>
      </w:r>
      <w:r w:rsidRPr="00CA1224">
        <w:rPr>
          <w:i/>
        </w:rPr>
        <w:t>6 Zaključki</w:t>
      </w:r>
      <w:r>
        <w:t>,</w:t>
      </w:r>
    </w:p>
    <w:p w14:paraId="4176F963" w14:textId="77777777" w:rsidR="00DD580C" w:rsidRDefault="00DD580C" w:rsidP="00DD580C">
      <w:pPr>
        <w:pStyle w:val="Odstavekseznama"/>
      </w:pPr>
      <w:r>
        <w:t>'Reference' za navajanje referenc v seznamu literature (če uporabljate program za citiranje, izgled seznama literature prilagodite temu slogu).</w:t>
      </w:r>
    </w:p>
    <w:p w14:paraId="0C4A34C4" w14:textId="77777777" w:rsidR="00DD580C" w:rsidRDefault="00DD580C" w:rsidP="00DD580C"/>
    <w:p w14:paraId="15D708F7" w14:textId="77777777" w:rsidR="00DD580C" w:rsidRDefault="00DD580C" w:rsidP="00DD580C">
      <w:r>
        <w:t xml:space="preserve">Za </w:t>
      </w:r>
      <w:r w:rsidRPr="00B62D92">
        <w:rPr>
          <w:b/>
        </w:rPr>
        <w:t>naslove slik in preglednic</w:t>
      </w:r>
      <w:r>
        <w:t xml:space="preserve"> (in tudi številčenje enačb) uporabljajte možnost samodejnega številčenja, in sicer pod sliko ali nad preglednico uporabite možnost: 'Sklici' -&gt; 'Vstavi napis' (ang</w:t>
      </w:r>
      <w:r w:rsidR="00703817">
        <w:t>l</w:t>
      </w:r>
      <w:r>
        <w:t>. '</w:t>
      </w:r>
      <w:r w:rsidRPr="0002327E">
        <w:rPr>
          <w:i/>
        </w:rPr>
        <w:t>References</w:t>
      </w:r>
      <w:r>
        <w:t>' -&gt; '</w:t>
      </w:r>
      <w:r w:rsidRPr="0002327E">
        <w:rPr>
          <w:i/>
        </w:rPr>
        <w:t>Insert caption</w:t>
      </w:r>
      <w:r>
        <w:t>') in nato v polju 'Oznaka' (ang</w:t>
      </w:r>
      <w:r w:rsidR="00703817">
        <w:t>l</w:t>
      </w:r>
      <w:r>
        <w:t>. '</w:t>
      </w:r>
      <w:r w:rsidRPr="0002327E">
        <w:rPr>
          <w:i/>
        </w:rPr>
        <w:t>Label</w:t>
      </w:r>
      <w:r>
        <w:t>') izberite 'Slika' za naslov slike oz. 'Preglednica' za naslov preglednice. Tak način omogoča enostavno samodejno številčenje slik in preglednic (npr. da ni potrebno ročno popravljati številčenja, če v besedilu vrinete novo sliko oz. preglednico) ter tudi enostavno izdelavo seznama slik oz. seznama preglednic: na koncu izdelave zaključne naloge z desnim klikom na Seznam slik in Seznam preglednic izberite 'Osveži polje', da se seznama samodejno osvežita. Podobno na koncu tudi Kazalo vsebine osvežite z desnim klikom na polje kazala in izborom možnosti 'Osveži polje'.</w:t>
      </w:r>
    </w:p>
    <w:p w14:paraId="757FA353" w14:textId="77777777" w:rsidR="00DD580C" w:rsidRDefault="00DD580C" w:rsidP="00DD580C"/>
    <w:p w14:paraId="3CA99ED0" w14:textId="77777777" w:rsidR="00DD580C" w:rsidRDefault="00145EDA" w:rsidP="00DD580C">
      <w:r>
        <w:t xml:space="preserve">Za vstavljanje </w:t>
      </w:r>
      <w:r w:rsidRPr="00B62D92">
        <w:rPr>
          <w:b/>
        </w:rPr>
        <w:t>enačbe</w:t>
      </w:r>
      <w:r>
        <w:t xml:space="preserve">, kot je npr. enačba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xml:space="preserve"> v poglavju </w:t>
      </w:r>
      <w:r w:rsidRPr="00846EAE">
        <w:rPr>
          <w:i/>
        </w:rPr>
        <w:fldChar w:fldCharType="begin"/>
      </w:r>
      <w:r w:rsidRPr="00846EAE">
        <w:rPr>
          <w:i/>
        </w:rPr>
        <w:instrText xml:space="preserve"> REF _Ref412102955 \r \h </w:instrText>
      </w:r>
      <w:r>
        <w:rPr>
          <w:i/>
        </w:rPr>
        <w:instrText xml:space="preserve"> \* MERGEFORMAT </w:instrText>
      </w:r>
      <w:r w:rsidRPr="00846EAE">
        <w:rPr>
          <w:i/>
        </w:rPr>
      </w:r>
      <w:r w:rsidRPr="00846EAE">
        <w:rPr>
          <w:i/>
        </w:rPr>
        <w:fldChar w:fldCharType="separate"/>
      </w:r>
      <w:r>
        <w:rPr>
          <w:i/>
        </w:rPr>
        <w:t>2.5</w:t>
      </w:r>
      <w:r w:rsidRPr="00846EAE">
        <w:rPr>
          <w:i/>
        </w:rPr>
        <w:fldChar w:fldCharType="end"/>
      </w:r>
      <w:r w:rsidRPr="00846EAE">
        <w:rPr>
          <w:i/>
        </w:rPr>
        <w:t xml:space="preserve"> </w:t>
      </w:r>
      <w:r w:rsidRPr="00846EAE">
        <w:rPr>
          <w:i/>
        </w:rPr>
        <w:fldChar w:fldCharType="begin"/>
      </w:r>
      <w:r w:rsidRPr="00846EAE">
        <w:rPr>
          <w:i/>
        </w:rPr>
        <w:instrText xml:space="preserve"> REF _Ref412102960 \h </w:instrText>
      </w:r>
      <w:r>
        <w:rPr>
          <w:i/>
        </w:rPr>
        <w:instrText xml:space="preserve"> \* MERGEFORMAT </w:instrText>
      </w:r>
      <w:r w:rsidRPr="00846EAE">
        <w:rPr>
          <w:i/>
        </w:rPr>
      </w:r>
      <w:r w:rsidRPr="00846EAE">
        <w:rPr>
          <w:i/>
        </w:rPr>
        <w:fldChar w:fldCharType="separate"/>
      </w:r>
      <w:r w:rsidRPr="009F53BE">
        <w:rPr>
          <w:i/>
        </w:rPr>
        <w:t>Enačbe</w:t>
      </w:r>
      <w:r w:rsidRPr="00846EAE">
        <w:rPr>
          <w:i/>
        </w:rPr>
        <w:fldChar w:fldCharType="end"/>
      </w:r>
      <w:r>
        <w:t xml:space="preserve">, je priporočljivo najprej shraniti nov slog enačbe na naslednji način. Najprej v tej predlogi označite celotno vrstico enačbe, npr.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ter v zavihku 'Vstavljanje' izberete možnost 'Enačba' (ang</w:t>
      </w:r>
      <w:r w:rsidR="00703817">
        <w:t>l</w:t>
      </w:r>
      <w:r>
        <w:t>. '</w:t>
      </w:r>
      <w:r>
        <w:rPr>
          <w:i/>
        </w:rPr>
        <w:t>Insert</w:t>
      </w:r>
      <w:r>
        <w:t>' -&gt; '</w:t>
      </w:r>
      <w:r>
        <w:rPr>
          <w:i/>
        </w:rPr>
        <w:t>Equation</w:t>
      </w:r>
      <w:r>
        <w:t>') ter nato izberete možnost 'Shrani izbor v galerijo enačb…' (ang</w:t>
      </w:r>
      <w:r w:rsidR="00703817">
        <w:t>l</w:t>
      </w:r>
      <w:r>
        <w:t>. '</w:t>
      </w:r>
      <w:r w:rsidRPr="00BD186C">
        <w:rPr>
          <w:i/>
        </w:rPr>
        <w:t>Save Selection to Equation Gallery…</w:t>
      </w:r>
      <w:r>
        <w:t>'). V pogovornem oknu, ki se odpre v polju 'Ime:' (ang</w:t>
      </w:r>
      <w:r w:rsidR="00703817">
        <w:t>l</w:t>
      </w:r>
      <w:r>
        <w:t>. '</w:t>
      </w:r>
      <w:r>
        <w:rPr>
          <w:i/>
        </w:rPr>
        <w:t>Name:</w:t>
      </w:r>
      <w:r>
        <w:t>') vnesite želeno ime (npr. 'Enačba z oštevilčenjem'), v polju 'Galerija' izberite 'Enačbe' (ang</w:t>
      </w:r>
      <w:r w:rsidR="00703817">
        <w:t>l</w:t>
      </w:r>
      <w:r>
        <w:t>: '</w:t>
      </w:r>
      <w:r w:rsidRPr="00BD186C">
        <w:rPr>
          <w:i/>
        </w:rPr>
        <w:t>Gallery: Equations</w:t>
      </w:r>
      <w:r>
        <w:t>'), v polju 'Kategorija' izberite 'Splošno' (ang</w:t>
      </w:r>
      <w:r w:rsidR="00703817">
        <w:t>l</w:t>
      </w:r>
      <w:r>
        <w:t>. '</w:t>
      </w:r>
      <w:r w:rsidRPr="005150A7">
        <w:rPr>
          <w:i/>
        </w:rPr>
        <w:t>Category: General</w:t>
      </w:r>
      <w:r>
        <w:t xml:space="preserve">'), ostala polja pa pustite nespremenjena. Vnos novega sloga enačbe še potrdite. Sedaj lahko novo enačbo v besedilo vstavite tako, da v zavihku 'Vstavljanje' izberete </w:t>
      </w:r>
      <w:r>
        <w:lastRenderedPageBreak/>
        <w:t>možnost 'Enačba' (ang</w:t>
      </w:r>
      <w:r w:rsidR="00703817">
        <w:t>l</w:t>
      </w:r>
      <w:r>
        <w:t>. '</w:t>
      </w:r>
      <w:r>
        <w:rPr>
          <w:i/>
        </w:rPr>
        <w:t>Insert</w:t>
      </w:r>
      <w:r>
        <w:t>' -&gt; '</w:t>
      </w:r>
      <w:r>
        <w:rPr>
          <w:i/>
        </w:rPr>
        <w:t>Equation</w:t>
      </w:r>
      <w:r>
        <w:t>') ter nato izberete možnost 'Enačba z oštevilčenjem', ki v besedilo vstavi 2-stolpčno preglednico z vzorčno enačbo in z dodanim oštevilčenjem.</w:t>
      </w:r>
    </w:p>
    <w:p w14:paraId="3A884B27" w14:textId="77777777" w:rsidR="00DD580C" w:rsidRPr="00F10842" w:rsidRDefault="00DD580C" w:rsidP="00E344BE">
      <w:pPr>
        <w:pStyle w:val="Naslov3"/>
      </w:pPr>
      <w:bookmarkStart w:id="18" w:name="_Toc120017575"/>
      <w:r w:rsidRPr="00F10842">
        <w:t>Sklicevanje na dele besedila</w:t>
      </w:r>
      <w:bookmarkEnd w:id="18"/>
    </w:p>
    <w:p w14:paraId="19B7F521" w14:textId="77777777" w:rsidR="00DD580C" w:rsidRDefault="00DD580C" w:rsidP="00DD580C">
      <w:r>
        <w:t>Ker program Word ne omogoča sklanjanja besed pri sklicevanju neposredno na sliko ali preglednico, priporočamo naslednji način sklicevanja na slike oz. preglednice (lahko pa tudi na druge dele bese</w:t>
      </w:r>
      <w:r w:rsidR="00CA6C24">
        <w:t xml:space="preserve">dila). Ko vstavite </w:t>
      </w:r>
      <w:r w:rsidR="00CA6C24" w:rsidRPr="001F4619">
        <w:t>naslov slike</w:t>
      </w:r>
      <w:r w:rsidRPr="001F4619">
        <w:t xml:space="preserve"> </w:t>
      </w:r>
      <w:r w:rsidR="00CA6C24" w:rsidRPr="001F4619">
        <w:t>(</w:t>
      </w:r>
      <w:r w:rsidR="00C81C04">
        <w:t>npr. 's</w:t>
      </w:r>
      <w:r w:rsidRPr="001F4619">
        <w:t>lika 2.1: Primer slike…')</w:t>
      </w:r>
      <w:r w:rsidR="00CA6C24" w:rsidRPr="001F4619">
        <w:t>,</w:t>
      </w:r>
      <w:r w:rsidRPr="001F4619">
        <w:t xml:space="preserve"> v naslovu slike označite številko slike (v tem primeru 2.1) in v zavihku 'Vstavljanje' izberete možnost 'Zaznamek' (ang</w:t>
      </w:r>
      <w:r w:rsidR="00703817">
        <w:t>l</w:t>
      </w:r>
      <w:r w:rsidRPr="001F4619">
        <w:t>. '</w:t>
      </w:r>
      <w:r w:rsidRPr="001F4619">
        <w:rPr>
          <w:i/>
        </w:rPr>
        <w:t>Insert</w:t>
      </w:r>
      <w:r w:rsidRPr="001F4619">
        <w:t>' -&gt; '</w:t>
      </w:r>
      <w:r w:rsidRPr="001F4619">
        <w:rPr>
          <w:i/>
        </w:rPr>
        <w:t>Bookmark</w:t>
      </w:r>
      <w:r w:rsidRPr="001F4619">
        <w:t>'). Nato v polju 'Ime zaznamka' (ang</w:t>
      </w:r>
      <w:r w:rsidR="00703817">
        <w:t>l</w:t>
      </w:r>
      <w:r w:rsidRPr="001F4619">
        <w:t>. '</w:t>
      </w:r>
      <w:r w:rsidRPr="001F4619">
        <w:rPr>
          <w:i/>
        </w:rPr>
        <w:t>Bookmark name</w:t>
      </w:r>
      <w:r w:rsidRPr="001F4619">
        <w:t>') vpišite ime, po katerem boste ta zaznamek prepoznali. Nato na želenem mestu v besedilu,</w:t>
      </w:r>
      <w:r w:rsidR="00C51B22">
        <w:t xml:space="preserve"> kjer želite vstaviti sklic na s</w:t>
      </w:r>
      <w:r w:rsidRPr="001F4619">
        <w:t>liko 2.1</w:t>
      </w:r>
      <w:r w:rsidR="00C56C60" w:rsidRPr="001F4619">
        <w:t>,</w:t>
      </w:r>
      <w:r w:rsidRPr="001F4619">
        <w:t xml:space="preserve"> v zavihku 'Sklici' izbe</w:t>
      </w:r>
      <w:r>
        <w:t>rete možnost 'Navzkrižno sklicevanje' (ang. '</w:t>
      </w:r>
      <w:r w:rsidRPr="0002327E">
        <w:rPr>
          <w:i/>
        </w:rPr>
        <w:t>References</w:t>
      </w:r>
      <w:r>
        <w:t>' -&gt; '</w:t>
      </w:r>
      <w:r>
        <w:rPr>
          <w:i/>
        </w:rPr>
        <w:t>Cross-reference</w:t>
      </w:r>
      <w:r>
        <w:t>'), nato v polju 'Vrsta sklicevanja' (ang</w:t>
      </w:r>
      <w:r w:rsidR="00703817">
        <w:t>l</w:t>
      </w:r>
      <w:r>
        <w:t>. '</w:t>
      </w:r>
      <w:r>
        <w:rPr>
          <w:i/>
        </w:rPr>
        <w:t>Bookmark type</w:t>
      </w:r>
      <w:r>
        <w:t>') izberete možnost 'Zaznamek' (ang</w:t>
      </w:r>
      <w:r w:rsidR="00703817">
        <w:t>l</w:t>
      </w:r>
      <w:r>
        <w:t>. '</w:t>
      </w:r>
      <w:r>
        <w:rPr>
          <w:i/>
        </w:rPr>
        <w:t>Bookmark</w:t>
      </w:r>
      <w:r>
        <w:t>'), v polju 'Vstavi sklicevanje na' (ang</w:t>
      </w:r>
      <w:r w:rsidR="00703817">
        <w:t>l</w:t>
      </w:r>
      <w:r>
        <w:t>. '</w:t>
      </w:r>
      <w:r>
        <w:rPr>
          <w:i/>
        </w:rPr>
        <w:t>Insert reference to</w:t>
      </w:r>
      <w:r>
        <w:t>') izberete 'Besedilo zaznamka' (ang</w:t>
      </w:r>
      <w:r w:rsidR="00703817">
        <w:t>l</w:t>
      </w:r>
      <w:r>
        <w:t>. '</w:t>
      </w:r>
      <w:r>
        <w:rPr>
          <w:i/>
        </w:rPr>
        <w:t>Bookmark text</w:t>
      </w:r>
      <w:r>
        <w:t>') ter nato v meniju izberete ustrezni zaznamek. Na ta način se bodo sklici ohranjali tudi, če boste npr. v besedilo vrinili nove slike, preglednice ipd.</w:t>
      </w:r>
    </w:p>
    <w:p w14:paraId="4143C449" w14:textId="77777777" w:rsidR="00DD580C" w:rsidRDefault="00DD580C" w:rsidP="00DD580C"/>
    <w:p w14:paraId="5FCE016E" w14:textId="77777777" w:rsidR="00DD580C" w:rsidRPr="008E2F74" w:rsidRDefault="00DD580C" w:rsidP="00DD580C">
      <w:r>
        <w:t>Podobno se lahko sklicujete npr. tudi na naslove poglavij (oštevilčene dele besedila, enačbe ali druge sklope besedila) z uporabo možnosti 'Sklici' -&gt; 'Navzkrižno sklicevanje' (ang</w:t>
      </w:r>
      <w:r w:rsidR="00703817">
        <w:t>l</w:t>
      </w:r>
      <w:r>
        <w:t>. '</w:t>
      </w:r>
      <w:r w:rsidRPr="0002327E">
        <w:rPr>
          <w:i/>
        </w:rPr>
        <w:t>References</w:t>
      </w:r>
      <w:r>
        <w:t>' -&gt; '</w:t>
      </w:r>
      <w:r>
        <w:rPr>
          <w:i/>
        </w:rPr>
        <w:t>Cross-reference</w:t>
      </w:r>
      <w:r>
        <w:t>'), pri čemer v polju 'Vrsta sklicevanja' (ang</w:t>
      </w:r>
      <w:r w:rsidR="00703817">
        <w:t>l</w:t>
      </w:r>
      <w:r>
        <w:t>. '</w:t>
      </w:r>
      <w:r>
        <w:rPr>
          <w:i/>
        </w:rPr>
        <w:t>Bookmark type</w:t>
      </w:r>
      <w:r>
        <w:t>') izberete možnost 'Heading', izberete želeno možnost v polju 'Vstavi sklicevanje na' (ang</w:t>
      </w:r>
      <w:r w:rsidR="00703817">
        <w:t>l</w:t>
      </w:r>
      <w:r>
        <w:t>. '</w:t>
      </w:r>
      <w:r>
        <w:rPr>
          <w:i/>
        </w:rPr>
        <w:t>Insert reference to</w:t>
      </w:r>
      <w:r>
        <w:t>') ter nato izberete še želeni naslov, na katerega se sklicujete.</w:t>
      </w:r>
    </w:p>
    <w:p w14:paraId="7D19BBCA" w14:textId="77777777" w:rsidR="006B6D0C" w:rsidRDefault="006B6D0C" w:rsidP="00AA4051"/>
    <w:p w14:paraId="5F4624A0" w14:textId="77777777" w:rsidR="00512D27" w:rsidRDefault="00512D27" w:rsidP="00AA4051"/>
    <w:p w14:paraId="20F7EBDD" w14:textId="77777777" w:rsidR="00512D27" w:rsidRDefault="00512D27" w:rsidP="00AA4051"/>
    <w:p w14:paraId="622039AD" w14:textId="77777777" w:rsidR="00512D27" w:rsidRDefault="00512D27" w:rsidP="00AA4051"/>
    <w:p w14:paraId="09518B20" w14:textId="77777777" w:rsidR="006B6D0C" w:rsidRDefault="006B6D0C" w:rsidP="00AA4051"/>
    <w:p w14:paraId="185305F9" w14:textId="77777777" w:rsidR="006B6D0C" w:rsidRDefault="006B6D0C">
      <w:pPr>
        <w:spacing w:after="200" w:line="276" w:lineRule="auto"/>
        <w:jc w:val="left"/>
      </w:pPr>
      <w:r>
        <w:br w:type="page"/>
      </w:r>
    </w:p>
    <w:p w14:paraId="4CEB931E" w14:textId="77777777" w:rsidR="000A16A5" w:rsidRDefault="000A16A5" w:rsidP="00AA4051">
      <w:pPr>
        <w:sectPr w:rsidR="000A16A5" w:rsidSect="00846300">
          <w:headerReference w:type="default" r:id="rId22"/>
          <w:pgSz w:w="11906" w:h="16838" w:code="9"/>
          <w:pgMar w:top="1701" w:right="1418" w:bottom="1418" w:left="1701" w:header="1134" w:footer="709" w:gutter="0"/>
          <w:pgNumType w:start="1"/>
          <w:cols w:space="1134"/>
          <w:titlePg/>
          <w:docGrid w:linePitch="360"/>
        </w:sectPr>
      </w:pPr>
    </w:p>
    <w:p w14:paraId="4418CF8A" w14:textId="16155F09" w:rsidR="008C3B92" w:rsidRDefault="008C3B92" w:rsidP="00AA4051"/>
    <w:p w14:paraId="7DC27086" w14:textId="38999A28" w:rsidR="0033566F" w:rsidRDefault="0033566F" w:rsidP="00AA4051"/>
    <w:p w14:paraId="06DEAFD0" w14:textId="3B77CB63" w:rsidR="008C3B92" w:rsidRDefault="008C3B92" w:rsidP="00AA4051"/>
    <w:p w14:paraId="588A8DAB" w14:textId="77777777" w:rsidR="00CC1DA4" w:rsidRPr="00F10842" w:rsidRDefault="009C723B" w:rsidP="000D0FBF">
      <w:pPr>
        <w:pStyle w:val="Naslov1"/>
        <w:divId w:val="438111399"/>
      </w:pPr>
      <w:bookmarkStart w:id="19" w:name="_Toc397007870"/>
      <w:bookmarkStart w:id="20" w:name="_Ref411424453"/>
      <w:bookmarkStart w:id="21" w:name="_Ref120007310"/>
      <w:bookmarkStart w:id="22" w:name="_Ref120007314"/>
      <w:bookmarkStart w:id="23" w:name="_Toc120017576"/>
      <w:r w:rsidRPr="00F10842">
        <w:t>Teoretične osnove in</w:t>
      </w:r>
      <w:r w:rsidR="00C4325D" w:rsidRPr="00F10842">
        <w:t xml:space="preserve"> pregled literature</w:t>
      </w:r>
      <w:bookmarkEnd w:id="19"/>
      <w:bookmarkEnd w:id="20"/>
      <w:bookmarkEnd w:id="21"/>
      <w:bookmarkEnd w:id="22"/>
      <w:bookmarkEnd w:id="23"/>
    </w:p>
    <w:p w14:paraId="5669BC40" w14:textId="77777777" w:rsidR="00C4325D" w:rsidRPr="003F0C2D" w:rsidRDefault="00C4325D" w:rsidP="00E344BE">
      <w:pPr>
        <w:pStyle w:val="Naslov2"/>
        <w:divId w:val="438111399"/>
      </w:pPr>
      <w:bookmarkStart w:id="24" w:name="_Toc120017577"/>
      <w:r w:rsidRPr="003F0C2D">
        <w:t>Vsebina</w:t>
      </w:r>
      <w:bookmarkEnd w:id="24"/>
    </w:p>
    <w:p w14:paraId="3167C901" w14:textId="77777777" w:rsidR="00F86BBF" w:rsidRDefault="003E30C8" w:rsidP="001B2B16">
      <w:pPr>
        <w:pStyle w:val="Heading11"/>
        <w:numPr>
          <w:ilvl w:val="0"/>
          <w:numId w:val="0"/>
        </w:numPr>
        <w:divId w:val="438111399"/>
      </w:pPr>
      <w:bookmarkStart w:id="25" w:name="OLE_LINK7"/>
      <w:r>
        <w:t xml:space="preserve">Ne glede na to </w:t>
      </w:r>
      <w:r w:rsidR="00515835">
        <w:t>ali je naloga teoretično ali eksperimentalno u</w:t>
      </w:r>
      <w:r w:rsidR="0047607B">
        <w:t>s</w:t>
      </w:r>
      <w:r w:rsidR="00515835">
        <w:t>merjena,</w:t>
      </w:r>
      <w:r>
        <w:t xml:space="preserve"> </w:t>
      </w:r>
      <w:r w:rsidR="00515835">
        <w:t>je potrebno najprej obdelati teoretične osnove obravnavane tematike.</w:t>
      </w:r>
      <w:bookmarkEnd w:id="25"/>
      <w:r w:rsidR="00515835">
        <w:t xml:space="preserve"> </w:t>
      </w:r>
    </w:p>
    <w:p w14:paraId="7596F876" w14:textId="77777777" w:rsidR="00F86BBF" w:rsidRDefault="00F86BBF" w:rsidP="001B2B16">
      <w:pPr>
        <w:pStyle w:val="Heading11"/>
        <w:numPr>
          <w:ilvl w:val="0"/>
          <w:numId w:val="0"/>
        </w:numPr>
        <w:divId w:val="438111399"/>
      </w:pPr>
    </w:p>
    <w:p w14:paraId="3BC6C38C" w14:textId="77777777" w:rsidR="00376066" w:rsidRDefault="00376066" w:rsidP="001B2B16">
      <w:pPr>
        <w:pStyle w:val="Heading11"/>
        <w:numPr>
          <w:ilvl w:val="0"/>
          <w:numId w:val="0"/>
        </w:numPr>
        <w:divId w:val="438111399"/>
      </w:pPr>
    </w:p>
    <w:p w14:paraId="5348B54A" w14:textId="77777777" w:rsidR="00C4325D" w:rsidRPr="00C4325D" w:rsidRDefault="00C4325D" w:rsidP="00E344BE">
      <w:pPr>
        <w:pStyle w:val="Naslov3"/>
        <w:divId w:val="438111399"/>
      </w:pPr>
      <w:bookmarkStart w:id="26" w:name="_Toc120017578"/>
      <w:r w:rsidRPr="00C4325D">
        <w:t>Vir informacij</w:t>
      </w:r>
      <w:bookmarkEnd w:id="26"/>
    </w:p>
    <w:p w14:paraId="275FB326" w14:textId="77777777" w:rsidR="00F86BBF" w:rsidRDefault="003E30C8" w:rsidP="001B2B16">
      <w:pPr>
        <w:pStyle w:val="Heading11"/>
        <w:numPr>
          <w:ilvl w:val="0"/>
          <w:numId w:val="0"/>
        </w:numPr>
        <w:divId w:val="438111399"/>
      </w:pPr>
      <w:r>
        <w:t xml:space="preserve">Pri pregledu literature naj bodo knjige in predvsem strokovni </w:t>
      </w:r>
      <w:r w:rsidR="00CC1DA4">
        <w:t xml:space="preserve">ter znanstveni </w:t>
      </w:r>
      <w:r>
        <w:t>članki glavni vir informacij.</w:t>
      </w:r>
      <w:r w:rsidR="00115CFD">
        <w:t xml:space="preserve"> </w:t>
      </w:r>
      <w:r w:rsidR="00F86BBF">
        <w:t xml:space="preserve">Pri spletnem iskanju člankov in ostale literature priporočamo uporabo naslednjih iskalnikov: </w:t>
      </w:r>
      <w:hyperlink r:id="rId23" w:history="1">
        <w:r w:rsidR="00893264" w:rsidRPr="00893264">
          <w:rPr>
            <w:rStyle w:val="Hiperpovezava"/>
          </w:rPr>
          <w:t>Dikul</w:t>
        </w:r>
      </w:hyperlink>
      <w:r w:rsidR="00893264">
        <w:t xml:space="preserve">, </w:t>
      </w:r>
      <w:hyperlink r:id="rId24" w:history="1">
        <w:r w:rsidR="00893264" w:rsidRPr="00893264">
          <w:rPr>
            <w:rStyle w:val="Hiperpovezava"/>
          </w:rPr>
          <w:t>Web of Science</w:t>
        </w:r>
      </w:hyperlink>
      <w:r w:rsidR="00893264">
        <w:t xml:space="preserve">, </w:t>
      </w:r>
      <w:hyperlink r:id="rId25" w:history="1">
        <w:r w:rsidR="00893264" w:rsidRPr="00893264">
          <w:rPr>
            <w:rStyle w:val="Hiperpovezava"/>
          </w:rPr>
          <w:t>ScienceDirect</w:t>
        </w:r>
      </w:hyperlink>
      <w:r w:rsidR="00893264">
        <w:t xml:space="preserve"> in </w:t>
      </w:r>
      <w:hyperlink r:id="rId26" w:history="1">
        <w:r w:rsidR="00893264" w:rsidRPr="00893264">
          <w:rPr>
            <w:rStyle w:val="Hiperpovezava"/>
          </w:rPr>
          <w:t>Google Scholar</w:t>
        </w:r>
      </w:hyperlink>
      <w:r w:rsidR="00893264">
        <w:t>.</w:t>
      </w:r>
    </w:p>
    <w:p w14:paraId="1D68756D" w14:textId="77777777" w:rsidR="00706506" w:rsidRDefault="00706506" w:rsidP="001B2B16">
      <w:pPr>
        <w:pStyle w:val="Heading11"/>
        <w:numPr>
          <w:ilvl w:val="0"/>
          <w:numId w:val="0"/>
        </w:numPr>
        <w:divId w:val="438111399"/>
      </w:pPr>
    </w:p>
    <w:p w14:paraId="4B6D880D" w14:textId="77777777" w:rsidR="00706506" w:rsidRDefault="00706506" w:rsidP="001B2B16">
      <w:pPr>
        <w:pStyle w:val="Heading11"/>
        <w:numPr>
          <w:ilvl w:val="0"/>
          <w:numId w:val="0"/>
        </w:numPr>
        <w:divId w:val="438111399"/>
      </w:pPr>
      <w:r>
        <w:t>Več o citiranju virov si preberite v nadaljevanju te predloge.</w:t>
      </w:r>
    </w:p>
    <w:p w14:paraId="44093011" w14:textId="77777777" w:rsidR="00DD580C" w:rsidRDefault="00DD580C" w:rsidP="001B2B16">
      <w:pPr>
        <w:pStyle w:val="Heading11"/>
        <w:numPr>
          <w:ilvl w:val="0"/>
          <w:numId w:val="0"/>
        </w:numPr>
        <w:divId w:val="438111399"/>
      </w:pPr>
    </w:p>
    <w:p w14:paraId="2F85D1BF" w14:textId="77777777" w:rsidR="00DD580C" w:rsidRDefault="00DD580C" w:rsidP="001B2B16">
      <w:pPr>
        <w:pStyle w:val="Heading11"/>
        <w:numPr>
          <w:ilvl w:val="0"/>
          <w:numId w:val="0"/>
        </w:numPr>
        <w:divId w:val="438111399"/>
      </w:pPr>
    </w:p>
    <w:p w14:paraId="3BCC507F" w14:textId="77777777" w:rsidR="00B77AF6" w:rsidRPr="00F10842" w:rsidRDefault="00B77AF6" w:rsidP="00E344BE">
      <w:pPr>
        <w:pStyle w:val="Naslov2"/>
        <w:divId w:val="438111399"/>
      </w:pPr>
      <w:bookmarkStart w:id="27" w:name="_Toc120017579"/>
      <w:r w:rsidRPr="00F10842">
        <w:t>Podpoglavja</w:t>
      </w:r>
      <w:r w:rsidR="00DF2DF6" w:rsidRPr="00F10842">
        <w:t xml:space="preserve"> in slogi</w:t>
      </w:r>
      <w:bookmarkEnd w:id="27"/>
    </w:p>
    <w:p w14:paraId="2838F640" w14:textId="77777777" w:rsidR="00B77AF6" w:rsidRDefault="00115CFD" w:rsidP="001B2B16">
      <w:pPr>
        <w:pStyle w:val="Heading11"/>
        <w:numPr>
          <w:ilvl w:val="0"/>
          <w:numId w:val="0"/>
        </w:numPr>
        <w:divId w:val="438111399"/>
      </w:pPr>
      <w:r>
        <w:t xml:space="preserve">Posamezne dele smiselno razdelite v podpoglavja, ki naj bodo zaporedno oštevilčena. </w:t>
      </w:r>
      <w:r w:rsidR="00706506">
        <w:t xml:space="preserve">Oblika in slog naslovov naj ustreza tem, ki so prikazani v tej predlogi. </w:t>
      </w:r>
      <w:r w:rsidR="00B77AF6">
        <w:t xml:space="preserve">Številčenje naj bo samodejno, tako kot je prikazano v tej predlogi. To predlogo neposredno uporabite za pisanje zaključnega dela, saj so vsi slogi že prednastavljeni (navaden slog, slog za poglavja in podpoglavja, </w:t>
      </w:r>
      <w:r w:rsidR="00330838">
        <w:t xml:space="preserve">slog za naslov poglavja </w:t>
      </w:r>
      <w:r w:rsidR="00330838" w:rsidRPr="00330838">
        <w:rPr>
          <w:i/>
        </w:rPr>
        <w:t>Literatura</w:t>
      </w:r>
      <w:r w:rsidR="00330838">
        <w:t xml:space="preserve">, </w:t>
      </w:r>
      <w:r w:rsidR="00B77AF6">
        <w:t xml:space="preserve">slog za </w:t>
      </w:r>
      <w:r w:rsidR="00010391">
        <w:t>naslove preglednic in slik</w:t>
      </w:r>
      <w:r w:rsidR="00330838">
        <w:t>, itn.</w:t>
      </w:r>
      <w:r w:rsidR="00B77AF6">
        <w:t>).</w:t>
      </w:r>
    </w:p>
    <w:p w14:paraId="2C4BAE1F" w14:textId="77777777" w:rsidR="00376066" w:rsidRDefault="00376066" w:rsidP="001B2B16">
      <w:pPr>
        <w:pStyle w:val="Heading11"/>
        <w:numPr>
          <w:ilvl w:val="0"/>
          <w:numId w:val="0"/>
        </w:numPr>
        <w:divId w:val="438111399"/>
      </w:pPr>
    </w:p>
    <w:p w14:paraId="6E63AFEE" w14:textId="77777777" w:rsidR="00CC1DA4" w:rsidRDefault="00CC1DA4" w:rsidP="001B2B16">
      <w:pPr>
        <w:pStyle w:val="Heading11"/>
        <w:numPr>
          <w:ilvl w:val="0"/>
          <w:numId w:val="0"/>
        </w:numPr>
        <w:divId w:val="438111399"/>
      </w:pPr>
    </w:p>
    <w:p w14:paraId="0161210B" w14:textId="77777777" w:rsidR="00706506" w:rsidRDefault="00B77AF6" w:rsidP="00E344BE">
      <w:pPr>
        <w:pStyle w:val="Naslov3"/>
        <w:divId w:val="438111399"/>
      </w:pPr>
      <w:bookmarkStart w:id="28" w:name="_Toc397007871"/>
      <w:bookmarkStart w:id="29" w:name="_Toc411798033"/>
      <w:bookmarkStart w:id="30" w:name="_Toc120017580"/>
      <w:r w:rsidRPr="00706506">
        <w:t>Podpoglavje</w:t>
      </w:r>
      <w:r w:rsidRPr="005402B2">
        <w:t xml:space="preserve"> </w:t>
      </w:r>
      <w:bookmarkEnd w:id="28"/>
      <w:r w:rsidR="00376066" w:rsidRPr="005402B2">
        <w:t>2</w:t>
      </w:r>
      <w:bookmarkStart w:id="31" w:name="_Toc397007872"/>
      <w:r w:rsidR="005E410E">
        <w:t xml:space="preserve">. </w:t>
      </w:r>
      <w:bookmarkEnd w:id="29"/>
      <w:r w:rsidR="000323E8">
        <w:t>ravni</w:t>
      </w:r>
      <w:bookmarkEnd w:id="30"/>
    </w:p>
    <w:p w14:paraId="063D65E9" w14:textId="77777777" w:rsidR="00B77AF6" w:rsidRPr="00E344BE" w:rsidRDefault="00B77AF6" w:rsidP="00E344BE">
      <w:pPr>
        <w:pStyle w:val="Naslov4"/>
        <w:divId w:val="438111399"/>
      </w:pPr>
      <w:bookmarkStart w:id="32" w:name="_Toc120017581"/>
      <w:r w:rsidRPr="00E344BE">
        <w:lastRenderedPageBreak/>
        <w:t xml:space="preserve">Podpoglavje </w:t>
      </w:r>
      <w:bookmarkEnd w:id="31"/>
      <w:r w:rsidR="00376066" w:rsidRPr="00E344BE">
        <w:t>3</w:t>
      </w:r>
      <w:r w:rsidR="005E410E" w:rsidRPr="00E344BE">
        <w:t xml:space="preserve">. </w:t>
      </w:r>
      <w:r w:rsidR="000323E8" w:rsidRPr="00E344BE">
        <w:t>ravni</w:t>
      </w:r>
      <w:bookmarkEnd w:id="32"/>
    </w:p>
    <w:p w14:paraId="7C7B56FC" w14:textId="77777777" w:rsidR="00772887" w:rsidRDefault="005E410E" w:rsidP="00376066">
      <w:pPr>
        <w:divId w:val="438111399"/>
      </w:pPr>
      <w:r>
        <w:t xml:space="preserve">Prve vrstice odstavkov naj ne bodo zamaknjene, naj pa bo med posameznimi odstavki po ena prazna vrstica. </w:t>
      </w:r>
      <w:r w:rsidR="00CC1DA4">
        <w:t>Med naslovom podpoglavja in koncem predhodnega besedila naj bosta 2 pra</w:t>
      </w:r>
      <w:r w:rsidR="00872103">
        <w:t>z</w:t>
      </w:r>
      <w:r w:rsidR="00CC1DA4">
        <w:t>ni vrstici razmika. Če se naslov podpoglavja začne takoj</w:t>
      </w:r>
      <w:r w:rsidR="000323E8">
        <w:t xml:space="preserve"> za naslovom podpoglavja višje</w:t>
      </w:r>
      <w:r w:rsidR="00CC1DA4">
        <w:t xml:space="preserve"> </w:t>
      </w:r>
      <w:r w:rsidR="000323E8">
        <w:t>ravni</w:t>
      </w:r>
      <w:r w:rsidR="00CC1DA4">
        <w:t>, naj med naslovoma ne bo praznih vrstic.</w:t>
      </w:r>
      <w:r w:rsidR="00772887">
        <w:t xml:space="preserve"> Uporabite lahko največ 4 </w:t>
      </w:r>
      <w:r w:rsidR="000323E8">
        <w:t>ravni</w:t>
      </w:r>
      <w:r w:rsidR="00772887">
        <w:t xml:space="preserve"> naslovov, torej glavni naslov ter 3 </w:t>
      </w:r>
      <w:r w:rsidR="000323E8">
        <w:t>ravni</w:t>
      </w:r>
      <w:r w:rsidR="00772887">
        <w:t xml:space="preserve"> podnaslovov.</w:t>
      </w:r>
    </w:p>
    <w:p w14:paraId="22C507DA" w14:textId="77777777" w:rsidR="00772887" w:rsidRDefault="00772887" w:rsidP="00376066">
      <w:pPr>
        <w:divId w:val="438111399"/>
      </w:pPr>
    </w:p>
    <w:p w14:paraId="7BCB0BFC" w14:textId="77777777" w:rsidR="00505042" w:rsidRDefault="00505042" w:rsidP="00376066">
      <w:pPr>
        <w:divId w:val="438111399"/>
      </w:pPr>
    </w:p>
    <w:p w14:paraId="3797C1ED" w14:textId="77777777" w:rsidR="00772887" w:rsidRDefault="00772887" w:rsidP="00376066">
      <w:pPr>
        <w:divId w:val="438111399"/>
        <w:rPr>
          <w:b/>
        </w:rPr>
      </w:pPr>
      <w:r w:rsidRPr="00772887">
        <w:rPr>
          <w:b/>
        </w:rPr>
        <w:t>Dodatna razmejitev besedila</w:t>
      </w:r>
    </w:p>
    <w:p w14:paraId="53F772D8" w14:textId="77777777" w:rsidR="00505042" w:rsidRPr="00772887" w:rsidRDefault="00505042" w:rsidP="00376066">
      <w:pPr>
        <w:divId w:val="438111399"/>
        <w:rPr>
          <w:b/>
        </w:rPr>
      </w:pPr>
    </w:p>
    <w:p w14:paraId="56FDA8D3" w14:textId="77777777" w:rsidR="00376066" w:rsidRPr="00376066" w:rsidRDefault="00772887" w:rsidP="00376066">
      <w:pPr>
        <w:divId w:val="438111399"/>
      </w:pPr>
      <w:r>
        <w:t>Če želite</w:t>
      </w:r>
      <w:r w:rsidR="000323E8">
        <w:t xml:space="preserve"> v zadnji</w:t>
      </w:r>
      <w:r>
        <w:t xml:space="preserve">, 4. </w:t>
      </w:r>
      <w:r w:rsidR="000323E8">
        <w:t>ravni</w:t>
      </w:r>
      <w:r>
        <w:t xml:space="preserve"> podpoglavja še dodatno ločiti posamezne dele besedila, lahko uporabite eno vrstico krepkega tiska (Times New Roman, 12 pt), ki naj bo od predhod</w:t>
      </w:r>
      <w:r w:rsidR="00505042">
        <w:t>nega besedila ločen z razmikom 2 praznih vrstic</w:t>
      </w:r>
      <w:r>
        <w:t xml:space="preserve"> (oz. brez razmika, če sledi neposredno naslovu podpoglavja), besedilo v nadaljevanju pa naj sledi </w:t>
      </w:r>
      <w:r w:rsidR="00505042">
        <w:t>z razmikom</w:t>
      </w:r>
      <w:r>
        <w:t xml:space="preserve"> </w:t>
      </w:r>
      <w:r w:rsidR="00505042">
        <w:t xml:space="preserve">1 </w:t>
      </w:r>
      <w:r>
        <w:t>prazne vrstice.</w:t>
      </w:r>
    </w:p>
    <w:p w14:paraId="5C42971E" w14:textId="77777777" w:rsidR="00376066" w:rsidRDefault="00376066" w:rsidP="00C33426">
      <w:pPr>
        <w:divId w:val="438111399"/>
      </w:pPr>
    </w:p>
    <w:p w14:paraId="01AC4C65" w14:textId="77777777" w:rsidR="005E410E" w:rsidRDefault="005E410E" w:rsidP="00C33426">
      <w:pPr>
        <w:divId w:val="438111399"/>
      </w:pPr>
    </w:p>
    <w:p w14:paraId="49FB60C9" w14:textId="77777777" w:rsidR="003F0C2D" w:rsidRPr="00846EAE" w:rsidRDefault="005E410E" w:rsidP="00E344BE">
      <w:pPr>
        <w:pStyle w:val="Naslov4"/>
        <w:divId w:val="438111399"/>
      </w:pPr>
      <w:bookmarkStart w:id="33" w:name="_Toc120017582"/>
      <w:r w:rsidRPr="00846EAE">
        <w:t>Uporaba krepkega, poševnega in podčrtanega tiska</w:t>
      </w:r>
      <w:bookmarkEnd w:id="33"/>
    </w:p>
    <w:p w14:paraId="4BBCCB4C" w14:textId="77777777" w:rsidR="005E410E" w:rsidRDefault="005E410E" w:rsidP="00C33426">
      <w:pPr>
        <w:divId w:val="438111399"/>
      </w:pPr>
      <w:r>
        <w:t xml:space="preserve">Poleg predhodnega primera je uporaba </w:t>
      </w:r>
      <w:r w:rsidRPr="005E410E">
        <w:rPr>
          <w:b/>
        </w:rPr>
        <w:t>krepkega tiska</w:t>
      </w:r>
      <w:r>
        <w:t xml:space="preserve"> smiselna:</w:t>
      </w:r>
    </w:p>
    <w:p w14:paraId="24D01002" w14:textId="77777777" w:rsidR="005E410E" w:rsidRPr="005B3A56" w:rsidRDefault="005E410E" w:rsidP="007B541C">
      <w:pPr>
        <w:pStyle w:val="Odstavekseznama"/>
        <w:divId w:val="438111399"/>
      </w:pPr>
      <w:r w:rsidRPr="005B3A56">
        <w:t>kadar v besedilu prvič omenimo in opredelimo zelo pomemben pojem za razumevanje naloge,</w:t>
      </w:r>
    </w:p>
    <w:p w14:paraId="5D02D7B2" w14:textId="77777777" w:rsidR="005E410E" w:rsidRDefault="005E410E" w:rsidP="007B541C">
      <w:pPr>
        <w:pStyle w:val="Odstavekseznama"/>
        <w:divId w:val="438111399"/>
      </w:pPr>
      <w:r w:rsidRPr="005B3A56">
        <w:t>kadar želimo posebej poudariti kakšen del ali misel,</w:t>
      </w:r>
    </w:p>
    <w:p w14:paraId="51199FA1" w14:textId="77777777" w:rsidR="005E410E" w:rsidRDefault="005E410E" w:rsidP="007B541C">
      <w:pPr>
        <w:pStyle w:val="Odstavekseznama"/>
        <w:divId w:val="438111399"/>
      </w:pPr>
      <w:r w:rsidRPr="005B3A56">
        <w:t>kadar želimo npr. pri naštevanju vidno ločiti posamezne dele besedila.</w:t>
      </w:r>
    </w:p>
    <w:p w14:paraId="5F0DC6C4" w14:textId="77777777" w:rsidR="005E410E" w:rsidRDefault="005E410E" w:rsidP="005E410E">
      <w:pPr>
        <w:divId w:val="438111399"/>
      </w:pPr>
    </w:p>
    <w:p w14:paraId="2E8F40E5" w14:textId="77777777" w:rsidR="005E410E" w:rsidRPr="005E410E" w:rsidRDefault="005E410E" w:rsidP="005E410E">
      <w:pPr>
        <w:divId w:val="438111399"/>
      </w:pPr>
      <w:r>
        <w:t>Kadar v besedilu uporabljamo besede iz tujih jezikov, uporabljamo poševni oz. kurzivni tisk (ang</w:t>
      </w:r>
      <w:r w:rsidR="00703817">
        <w:t>l</w:t>
      </w:r>
      <w:r>
        <w:t xml:space="preserve">. </w:t>
      </w:r>
      <w:r w:rsidRPr="005E410E">
        <w:rPr>
          <w:i/>
        </w:rPr>
        <w:t>italics</w:t>
      </w:r>
      <w:r>
        <w:t xml:space="preserve">). </w:t>
      </w:r>
      <w:r w:rsidRPr="005E410E">
        <w:rPr>
          <w:u w:val="single"/>
        </w:rPr>
        <w:t>Podčrtanega tiska</w:t>
      </w:r>
      <w:r>
        <w:t xml:space="preserve"> praviloma ne uporabljamo.</w:t>
      </w:r>
    </w:p>
    <w:p w14:paraId="48B9560D" w14:textId="77777777" w:rsidR="005E410E" w:rsidRDefault="005E410E" w:rsidP="00C33426">
      <w:pPr>
        <w:divId w:val="438111399"/>
      </w:pPr>
    </w:p>
    <w:p w14:paraId="092707CB" w14:textId="77777777" w:rsidR="005E410E" w:rsidRDefault="005E410E" w:rsidP="00C33426">
      <w:pPr>
        <w:divId w:val="438111399"/>
      </w:pPr>
    </w:p>
    <w:p w14:paraId="3962ACC5" w14:textId="77777777" w:rsidR="005E410E" w:rsidRDefault="005E410E" w:rsidP="00E344BE">
      <w:pPr>
        <w:pStyle w:val="Naslov4"/>
        <w:divId w:val="438111399"/>
      </w:pPr>
      <w:bookmarkStart w:id="34" w:name="_Toc120017583"/>
      <w:r>
        <w:t>Ravni naštevanja</w:t>
      </w:r>
      <w:bookmarkEnd w:id="34"/>
    </w:p>
    <w:p w14:paraId="198AD9FC" w14:textId="77777777" w:rsidR="00812AEB" w:rsidRDefault="005E410E" w:rsidP="005E410E">
      <w:pPr>
        <w:divId w:val="438111399"/>
      </w:pPr>
      <w:r>
        <w:t xml:space="preserve">Ne glede na to, koliko hierarhičnih ravni alinej </w:t>
      </w:r>
      <w:r w:rsidR="00E53C10">
        <w:t xml:space="preserve">je v besedilu </w:t>
      </w:r>
      <w:r>
        <w:t>uporabl</w:t>
      </w:r>
      <w:r w:rsidR="00E53C10">
        <w:t>jenih za naštevanje (običajno ne več kot 2), v celotnem besedilu vedno uporabljamo enako kombinacijo ter način označevanja posameznih ravni alinej. S tem d</w:t>
      </w:r>
      <w:r w:rsidR="00812AEB">
        <w:t>osežemo poenoten videz besedila.</w:t>
      </w:r>
    </w:p>
    <w:p w14:paraId="7ED958E8" w14:textId="77777777" w:rsidR="00812AEB" w:rsidRDefault="00812AEB" w:rsidP="005E410E">
      <w:pPr>
        <w:divId w:val="438111399"/>
      </w:pPr>
    </w:p>
    <w:p w14:paraId="7334BD9B" w14:textId="77777777" w:rsidR="005E410E" w:rsidRDefault="00812AEB" w:rsidP="005E410E">
      <w:pPr>
        <w:divId w:val="438111399"/>
      </w:pPr>
      <w:r>
        <w:t>Za označevanje 1. ravni alinej uporabimo znak »</w:t>
      </w:r>
      <w:r w:rsidR="003E79BF">
        <w:t>-</w:t>
      </w:r>
      <w:r>
        <w:t xml:space="preserve">«, ki naj bo levo poravnan z robom strani oz. robom besedila, besedilo 1. ravni naštevanja pa naj sledi 0,5 cm od levega roba strani. </w:t>
      </w:r>
      <w:r w:rsidR="00E846AB">
        <w:t>2. raven alinej označimo z znakom »-«, ki naj bo 0,75 cm oddaljen od levega roba strani, besedilo, ki sledi, pa naj bo 1,25 cm oddaljeno od levega roba strani. Primer je prikazan v nadaljevanju:</w:t>
      </w:r>
    </w:p>
    <w:p w14:paraId="495AD0EE" w14:textId="77777777" w:rsidR="00812AEB" w:rsidRPr="007B541C" w:rsidRDefault="00812AEB" w:rsidP="007B541C">
      <w:pPr>
        <w:pStyle w:val="Odstavekseznama"/>
        <w:divId w:val="438111399"/>
      </w:pPr>
      <w:r w:rsidRPr="007B541C">
        <w:t>primer 1. ravni:</w:t>
      </w:r>
    </w:p>
    <w:p w14:paraId="3C0E0A69" w14:textId="77777777" w:rsidR="00812AEB" w:rsidRPr="007B541C" w:rsidRDefault="00812AEB" w:rsidP="007B541C">
      <w:pPr>
        <w:pStyle w:val="Odstavekseznama"/>
        <w:ind w:left="568"/>
        <w:divId w:val="438111399"/>
      </w:pPr>
      <w:r w:rsidRPr="007B541C">
        <w:t>primer 2. ravni,</w:t>
      </w:r>
    </w:p>
    <w:p w14:paraId="01B230B8" w14:textId="77777777" w:rsidR="00B047E5" w:rsidRPr="003E79BF" w:rsidRDefault="00812AEB" w:rsidP="007B541C">
      <w:pPr>
        <w:pStyle w:val="Odstavekseznama"/>
        <w:ind w:left="568"/>
        <w:divId w:val="438111399"/>
      </w:pPr>
      <w:r w:rsidRPr="007B541C">
        <w:t>primer</w:t>
      </w:r>
      <w:r w:rsidRPr="003E79BF">
        <w:t xml:space="preserve"> 2. ravni,</w:t>
      </w:r>
    </w:p>
    <w:p w14:paraId="2C03BCC4" w14:textId="77777777" w:rsidR="00812AEB" w:rsidRPr="003E79BF" w:rsidRDefault="00812AEB" w:rsidP="007B541C">
      <w:pPr>
        <w:pStyle w:val="Odstavekseznama"/>
        <w:divId w:val="438111399"/>
      </w:pPr>
      <w:r w:rsidRPr="003E79BF">
        <w:t>primer 1. ravni:</w:t>
      </w:r>
    </w:p>
    <w:p w14:paraId="266D6E58" w14:textId="77777777" w:rsidR="00812AEB" w:rsidRPr="003E79BF" w:rsidRDefault="00812AEB" w:rsidP="007B541C">
      <w:pPr>
        <w:pStyle w:val="Odstavekseznama"/>
        <w:ind w:left="568"/>
        <w:divId w:val="438111399"/>
      </w:pPr>
      <w:r w:rsidRPr="003E79BF">
        <w:t>primer 2. ravni,</w:t>
      </w:r>
    </w:p>
    <w:p w14:paraId="4F2EE6DB" w14:textId="77777777" w:rsidR="00812AEB" w:rsidRPr="005E410E" w:rsidRDefault="00812AEB" w:rsidP="007B541C">
      <w:pPr>
        <w:pStyle w:val="Odstavekseznama"/>
        <w:ind w:left="568"/>
        <w:divId w:val="438111399"/>
      </w:pPr>
      <w:r w:rsidRPr="003E79BF">
        <w:t>primer 2. ravni</w:t>
      </w:r>
      <w:r>
        <w:t>.</w:t>
      </w:r>
    </w:p>
    <w:p w14:paraId="555B44F0" w14:textId="77777777" w:rsidR="005E410E" w:rsidRDefault="005E410E" w:rsidP="00C33426">
      <w:pPr>
        <w:divId w:val="438111399"/>
      </w:pPr>
    </w:p>
    <w:p w14:paraId="29707BD0" w14:textId="77777777" w:rsidR="00582C76" w:rsidRDefault="00582C76" w:rsidP="00C33426">
      <w:pPr>
        <w:divId w:val="438111399"/>
      </w:pPr>
      <w:r>
        <w:lastRenderedPageBreak/>
        <w:t>Pred novim odstavkom besedila naj bo za zadnjo alinejo 1 prazna vrstica presledka, oz. 2 prazni vrstici presledka, če zadnji alineji sledi naslov novega poglavja.</w:t>
      </w:r>
    </w:p>
    <w:p w14:paraId="58C749D1" w14:textId="77777777" w:rsidR="00F963A5" w:rsidRPr="00376066" w:rsidRDefault="00F963A5" w:rsidP="00C33426">
      <w:pPr>
        <w:divId w:val="438111399"/>
      </w:pPr>
    </w:p>
    <w:p w14:paraId="7067C3CB" w14:textId="77777777" w:rsidR="00B77AF6" w:rsidRDefault="00C33426" w:rsidP="00E344BE">
      <w:pPr>
        <w:pStyle w:val="Naslov2"/>
        <w:divId w:val="438111399"/>
      </w:pPr>
      <w:bookmarkStart w:id="35" w:name="_Toc120017584"/>
      <w:r w:rsidRPr="003F0C2D">
        <w:t>Preglednic</w:t>
      </w:r>
      <w:r w:rsidR="00B77AF6" w:rsidRPr="003F0C2D">
        <w:t>e</w:t>
      </w:r>
      <w:bookmarkEnd w:id="35"/>
    </w:p>
    <w:p w14:paraId="57CF4006" w14:textId="77777777" w:rsidR="006E5CC6" w:rsidRDefault="002F64AD" w:rsidP="002F64AD">
      <w:r>
        <w:t>Preglednice</w:t>
      </w:r>
      <w:r w:rsidR="00B77AF6">
        <w:t xml:space="preserve"> naj bodo zaporedno oštevilčene. </w:t>
      </w:r>
      <w:r>
        <w:t>Š</w:t>
      </w:r>
      <w:r w:rsidR="00B77AF6">
        <w:t xml:space="preserve">tevilčenje </w:t>
      </w:r>
      <w:r>
        <w:t xml:space="preserve">se </w:t>
      </w:r>
      <w:r w:rsidR="00B77AF6">
        <w:t xml:space="preserve">začne s številko </w:t>
      </w:r>
      <w:r w:rsidR="006D4E49">
        <w:t xml:space="preserve">1. </w:t>
      </w:r>
      <w:r w:rsidR="000323E8">
        <w:t>ravni</w:t>
      </w:r>
      <w:r>
        <w:t xml:space="preserve"> poglavja, v katerem</w:t>
      </w:r>
      <w:r w:rsidR="006D4E49">
        <w:t xml:space="preserve"> se preglednica</w:t>
      </w:r>
      <w:r w:rsidR="00B77AF6">
        <w:t xml:space="preserve"> nahaja, sledi zaporedna številka </w:t>
      </w:r>
      <w:r w:rsidR="006D4E49">
        <w:t>preglednice</w:t>
      </w:r>
      <w:r w:rsidR="00B77AF6">
        <w:t xml:space="preserve"> v </w:t>
      </w:r>
      <w:r>
        <w:t>tem</w:t>
      </w:r>
      <w:r w:rsidR="00B77AF6">
        <w:t xml:space="preserve"> poglavju. </w:t>
      </w:r>
      <w:r w:rsidR="009D7C4E">
        <w:t xml:space="preserve">Preglednica naj bo sredinsko poravnana. </w:t>
      </w:r>
      <w:r w:rsidR="00B77AF6">
        <w:t>Primer</w:t>
      </w:r>
      <w:r w:rsidR="006615A8">
        <w:t xml:space="preserve"> je prikazan v </w:t>
      </w:r>
      <w:r w:rsidR="00C51B22">
        <w:t>p</w:t>
      </w:r>
      <w:r w:rsidR="006615A8" w:rsidRPr="00E27E4F">
        <w:t>reglednici </w:t>
      </w:r>
      <w:r w:rsidR="00883449" w:rsidRPr="00E27E4F">
        <w:fldChar w:fldCharType="begin"/>
      </w:r>
      <w:r w:rsidR="00883449" w:rsidRPr="00E27E4F">
        <w:instrText xml:space="preserve"> REF  Ucinkovitost_procesov \h  \* MERGEFORMAT </w:instrText>
      </w:r>
      <w:r w:rsidR="00883449" w:rsidRPr="00E27E4F">
        <w:fldChar w:fldCharType="separate"/>
      </w:r>
      <w:r w:rsidR="009F53BE">
        <w:rPr>
          <w:noProof/>
        </w:rPr>
        <w:t>2</w:t>
      </w:r>
      <w:r w:rsidR="009F53BE" w:rsidRPr="00E27E4F">
        <w:rPr>
          <w:noProof/>
        </w:rPr>
        <w:t>.</w:t>
      </w:r>
      <w:r w:rsidR="009F53BE">
        <w:rPr>
          <w:noProof/>
        </w:rPr>
        <w:t>1</w:t>
      </w:r>
      <w:r w:rsidR="00883449" w:rsidRPr="00E27E4F">
        <w:fldChar w:fldCharType="end"/>
      </w:r>
      <w:r w:rsidR="006615A8">
        <w:t>.</w:t>
      </w:r>
    </w:p>
    <w:p w14:paraId="44D81AFE" w14:textId="77777777" w:rsidR="002F64AD" w:rsidRDefault="002F64AD" w:rsidP="002F64AD"/>
    <w:p w14:paraId="319062EF" w14:textId="77777777" w:rsidR="00E53C10" w:rsidRDefault="00E53C10" w:rsidP="002F64AD">
      <w:r>
        <w:t xml:space="preserve">Naslov preglednice z zaporedno številko preglednice in kratkim opisom naj bo nad preglednico, in </w:t>
      </w:r>
      <w:r w:rsidRPr="00702F68">
        <w:t>sicer poravnan z levim robom besedila</w:t>
      </w:r>
      <w:r>
        <w:t xml:space="preserve">. Naslov z zaporedno številko preglednice naj bo </w:t>
      </w:r>
      <w:bookmarkStart w:id="36" w:name="OLE_LINK1"/>
      <w:bookmarkStart w:id="37" w:name="OLE_LINK2"/>
      <w:r>
        <w:t>pisan v tisku Times New Roman, velikost 11 pt</w:t>
      </w:r>
      <w:bookmarkEnd w:id="36"/>
      <w:bookmarkEnd w:id="37"/>
      <w:r>
        <w:t xml:space="preserve">, prav tako znak »:« za zaporedno številko preglednice. Kratek opis preglednice naj se začne z veliko začetnico in zaključi </w:t>
      </w:r>
      <w:r w:rsidR="00962210">
        <w:t>brez končnega ločila</w:t>
      </w:r>
      <w:r w:rsidR="00E27E4F">
        <w:t xml:space="preserve"> ter naj bo pisan v</w:t>
      </w:r>
      <w:r>
        <w:t xml:space="preserve"> tisku Times New Roman, velikost 11 pt. Med besedilom in naslovom preglednice naj bo 1 (prazna) vrstica presledka, </w:t>
      </w:r>
      <w:r w:rsidR="006B6D0C">
        <w:t xml:space="preserve">kot na primer pri </w:t>
      </w:r>
      <w:r w:rsidR="00C51B22">
        <w:t>p</w:t>
      </w:r>
      <w:r w:rsidR="006B6D0C" w:rsidRPr="00E27E4F">
        <w:t xml:space="preserve">reglednici </w:t>
      </w:r>
      <w:r w:rsidR="00747172" w:rsidRPr="00E27E4F">
        <w:fldChar w:fldCharType="begin"/>
      </w:r>
      <w:r w:rsidR="00747172" w:rsidRPr="00E27E4F">
        <w:instrText xml:space="preserve"> REF  Ucinkovitost_procesov \h  \* MERGEFORMAT </w:instrText>
      </w:r>
      <w:r w:rsidR="00747172" w:rsidRPr="00E27E4F">
        <w:fldChar w:fldCharType="separate"/>
      </w:r>
      <w:r w:rsidR="009F53BE">
        <w:rPr>
          <w:noProof/>
        </w:rPr>
        <w:t>2</w:t>
      </w:r>
      <w:r w:rsidR="009F53BE" w:rsidRPr="00E27E4F">
        <w:rPr>
          <w:noProof/>
        </w:rPr>
        <w:t>.</w:t>
      </w:r>
      <w:r w:rsidR="009F53BE">
        <w:rPr>
          <w:noProof/>
        </w:rPr>
        <w:t>1</w:t>
      </w:r>
      <w:r w:rsidR="00747172" w:rsidRPr="00E27E4F">
        <w:fldChar w:fldCharType="end"/>
      </w:r>
      <w:r w:rsidR="006B6D0C">
        <w:t xml:space="preserve">, </w:t>
      </w:r>
      <w:r>
        <w:t xml:space="preserve">razen če je naslov preglednice povsem na vrhu strani. Naslov preglednice naj ima nastavljen odmik zgoraj in spodaj 12 pt. Slog naslova je že prednastavljen v tej predlogi. Med naslovom preglednice in preglednico naj ne bo presledka (praznih vrstic). Med preglednico in nadaljevanjem besedila naj bosta 2 prazni vrstici, kot je prikazano tudi za </w:t>
      </w:r>
      <w:r w:rsidR="00C51B22">
        <w:t>p</w:t>
      </w:r>
      <w:r w:rsidRPr="00E27E4F">
        <w:t>reglednic</w:t>
      </w:r>
      <w:r w:rsidR="00747172" w:rsidRPr="00E27E4F">
        <w:t>o</w:t>
      </w:r>
      <w:r w:rsidRPr="00E27E4F">
        <w:t> </w:t>
      </w:r>
      <w:r w:rsidR="00747172" w:rsidRPr="00E27E4F">
        <w:fldChar w:fldCharType="begin"/>
      </w:r>
      <w:r w:rsidR="00747172" w:rsidRPr="00E27E4F">
        <w:instrText xml:space="preserve"> REF  Kumulativne_vrednosti_porabe_vode \h  \* MERGEFORMAT </w:instrText>
      </w:r>
      <w:r w:rsidR="00747172" w:rsidRPr="00E27E4F">
        <w:fldChar w:fldCharType="separate"/>
      </w:r>
      <w:r w:rsidR="009F53BE">
        <w:rPr>
          <w:noProof/>
        </w:rPr>
        <w:t>2.2</w:t>
      </w:r>
      <w:r w:rsidR="00747172" w:rsidRPr="00E27E4F">
        <w:fldChar w:fldCharType="end"/>
      </w:r>
      <w:r>
        <w:t>.</w:t>
      </w:r>
    </w:p>
    <w:p w14:paraId="0B302A71" w14:textId="77777777" w:rsidR="006B6D0C" w:rsidRPr="00E53C10" w:rsidRDefault="006B6D0C" w:rsidP="002F64AD"/>
    <w:p w14:paraId="51D8ECB1" w14:textId="77777777" w:rsidR="00E81A9E" w:rsidRPr="00E27E4F" w:rsidRDefault="00883449" w:rsidP="00165581">
      <w:pPr>
        <w:pStyle w:val="Napis"/>
        <w:jc w:val="left"/>
      </w:pPr>
      <w:bookmarkStart w:id="38" w:name="_Toc418671846"/>
      <w:r w:rsidRPr="001F4619">
        <w:t xml:space="preserve">Preglednica </w:t>
      </w:r>
      <w:bookmarkStart w:id="39" w:name="Ucinkovitost_procesov"/>
      <w:r w:rsidRPr="001F4619">
        <w:fldChar w:fldCharType="begin"/>
      </w:r>
      <w:r w:rsidRPr="001F4619">
        <w:instrText xml:space="preserve"> STYLEREF 1 \s </w:instrText>
      </w:r>
      <w:r w:rsidRPr="001F4619">
        <w:fldChar w:fldCharType="separate"/>
      </w:r>
      <w:r w:rsidR="009F53BE" w:rsidRPr="001F4619">
        <w:rPr>
          <w:noProof/>
        </w:rPr>
        <w:t>2</w:t>
      </w:r>
      <w:r w:rsidRPr="001F4619">
        <w:fldChar w:fldCharType="end"/>
      </w:r>
      <w:r w:rsidRPr="001F4619">
        <w:t>.</w:t>
      </w:r>
      <w:r w:rsidR="00A70E45">
        <w:fldChar w:fldCharType="begin"/>
      </w:r>
      <w:r w:rsidR="00A70E45">
        <w:instrText xml:space="preserve"> SEQ Preglednica \* ARABIC \s 1 </w:instrText>
      </w:r>
      <w:r w:rsidR="00A70E45">
        <w:fldChar w:fldCharType="separate"/>
      </w:r>
      <w:r w:rsidR="009F53BE" w:rsidRPr="001F4619">
        <w:rPr>
          <w:noProof/>
        </w:rPr>
        <w:t>1</w:t>
      </w:r>
      <w:r w:rsidR="00A70E45">
        <w:rPr>
          <w:noProof/>
        </w:rPr>
        <w:fldChar w:fldCharType="end"/>
      </w:r>
      <w:bookmarkEnd w:id="39"/>
      <w:r w:rsidRPr="001F4619">
        <w:t>:</w:t>
      </w:r>
      <w:r w:rsidR="00385AAA" w:rsidRPr="001F4619">
        <w:t xml:space="preserve"> </w:t>
      </w:r>
      <w:r w:rsidR="00E81A9E" w:rsidRPr="001F4619">
        <w:t>Učinkovitost procesov odstranjevanja</w:t>
      </w:r>
      <w:r w:rsidR="00385AAA" w:rsidRPr="001F4619">
        <w:t xml:space="preserve"> različnih onesnaževalcev vode</w:t>
      </w:r>
      <w:bookmarkEnd w:id="38"/>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6F4633" w14:paraId="19A7DA45" w14:textId="77777777" w:rsidTr="009D7C4E">
        <w:trPr>
          <w:divId w:val="438111399"/>
          <w:trHeight w:val="227"/>
          <w:jc w:val="center"/>
        </w:trPr>
        <w:tc>
          <w:tcPr>
            <w:tcW w:w="2494" w:type="dxa"/>
            <w:vAlign w:val="center"/>
          </w:tcPr>
          <w:p w14:paraId="09FD329F" w14:textId="77777777" w:rsidR="00E81A9E" w:rsidRPr="006F4633" w:rsidRDefault="00E81A9E" w:rsidP="00E81A9E">
            <w:pPr>
              <w:jc w:val="center"/>
              <w:rPr>
                <w:sz w:val="20"/>
                <w:szCs w:val="20"/>
              </w:rPr>
            </w:pPr>
            <w:r w:rsidRPr="006F4633">
              <w:rPr>
                <w:sz w:val="20"/>
                <w:szCs w:val="20"/>
              </w:rPr>
              <w:t>Proces</w:t>
            </w:r>
          </w:p>
        </w:tc>
        <w:tc>
          <w:tcPr>
            <w:tcW w:w="1701" w:type="dxa"/>
            <w:vAlign w:val="center"/>
          </w:tcPr>
          <w:p w14:paraId="518BBBF4" w14:textId="77777777" w:rsidR="00E81A9E" w:rsidRPr="006F4633" w:rsidRDefault="00E81A9E" w:rsidP="00E81A9E">
            <w:pPr>
              <w:jc w:val="center"/>
              <w:rPr>
                <w:sz w:val="20"/>
                <w:szCs w:val="20"/>
              </w:rPr>
            </w:pPr>
            <w:r w:rsidRPr="006F4633">
              <w:rPr>
                <w:sz w:val="20"/>
                <w:szCs w:val="20"/>
              </w:rPr>
              <w:t>Odstranitev mikroorganizmov</w:t>
            </w:r>
          </w:p>
        </w:tc>
        <w:tc>
          <w:tcPr>
            <w:tcW w:w="1417" w:type="dxa"/>
            <w:vAlign w:val="center"/>
          </w:tcPr>
          <w:p w14:paraId="78B65056" w14:textId="77777777" w:rsidR="00E81A9E" w:rsidRPr="006F4633" w:rsidRDefault="00E81A9E" w:rsidP="00E81A9E">
            <w:pPr>
              <w:jc w:val="center"/>
              <w:rPr>
                <w:sz w:val="20"/>
                <w:szCs w:val="20"/>
              </w:rPr>
            </w:pPr>
            <w:r w:rsidRPr="006F4633">
              <w:rPr>
                <w:sz w:val="20"/>
                <w:szCs w:val="20"/>
              </w:rPr>
              <w:t>Odstranitev suspendiranih snovi</w:t>
            </w:r>
          </w:p>
        </w:tc>
        <w:tc>
          <w:tcPr>
            <w:tcW w:w="1417" w:type="dxa"/>
            <w:vAlign w:val="center"/>
          </w:tcPr>
          <w:p w14:paraId="0534E523" w14:textId="77777777" w:rsidR="00E81A9E" w:rsidRPr="006F4633" w:rsidRDefault="00E81A9E" w:rsidP="00E81A9E">
            <w:pPr>
              <w:jc w:val="center"/>
              <w:rPr>
                <w:sz w:val="20"/>
                <w:szCs w:val="20"/>
              </w:rPr>
            </w:pPr>
            <w:r w:rsidRPr="006F4633">
              <w:rPr>
                <w:sz w:val="20"/>
                <w:szCs w:val="20"/>
              </w:rPr>
              <w:t>Odstranitev raztopljenih anorganskih snovi</w:t>
            </w:r>
          </w:p>
        </w:tc>
        <w:tc>
          <w:tcPr>
            <w:tcW w:w="1760" w:type="dxa"/>
            <w:vAlign w:val="center"/>
          </w:tcPr>
          <w:p w14:paraId="594726C9" w14:textId="77777777" w:rsidR="00E81A9E" w:rsidRPr="006F4633" w:rsidRDefault="00E81A9E" w:rsidP="00E81A9E">
            <w:pPr>
              <w:jc w:val="center"/>
              <w:rPr>
                <w:sz w:val="20"/>
                <w:szCs w:val="20"/>
              </w:rPr>
            </w:pPr>
            <w:r w:rsidRPr="006F4633">
              <w:rPr>
                <w:sz w:val="20"/>
                <w:szCs w:val="20"/>
              </w:rPr>
              <w:t>Odstranitev raztopljenih organskih snovi</w:t>
            </w:r>
          </w:p>
        </w:tc>
      </w:tr>
      <w:tr w:rsidR="00E81A9E" w:rsidRPr="006F4633" w14:paraId="25185B7A" w14:textId="77777777" w:rsidTr="009D7C4E">
        <w:trPr>
          <w:divId w:val="438111399"/>
          <w:trHeight w:val="227"/>
          <w:jc w:val="center"/>
        </w:trPr>
        <w:tc>
          <w:tcPr>
            <w:tcW w:w="2494" w:type="dxa"/>
          </w:tcPr>
          <w:p w14:paraId="576D3619" w14:textId="77777777" w:rsidR="00E81A9E" w:rsidRPr="00107241" w:rsidRDefault="00E81A9E" w:rsidP="00E81A9E">
            <w:pPr>
              <w:rPr>
                <w:b/>
                <w:sz w:val="20"/>
                <w:szCs w:val="20"/>
              </w:rPr>
            </w:pPr>
            <w:r w:rsidRPr="00107241">
              <w:rPr>
                <w:b/>
                <w:sz w:val="20"/>
                <w:szCs w:val="20"/>
              </w:rPr>
              <w:t>Biološki</w:t>
            </w:r>
          </w:p>
        </w:tc>
        <w:tc>
          <w:tcPr>
            <w:tcW w:w="1701" w:type="dxa"/>
          </w:tcPr>
          <w:p w14:paraId="13C13D4B" w14:textId="77777777" w:rsidR="00E81A9E" w:rsidRPr="006F4633" w:rsidRDefault="00E81A9E" w:rsidP="00E81A9E">
            <w:pPr>
              <w:jc w:val="center"/>
              <w:rPr>
                <w:sz w:val="20"/>
                <w:szCs w:val="20"/>
              </w:rPr>
            </w:pPr>
          </w:p>
        </w:tc>
        <w:tc>
          <w:tcPr>
            <w:tcW w:w="1417" w:type="dxa"/>
          </w:tcPr>
          <w:p w14:paraId="77592269" w14:textId="77777777" w:rsidR="00E81A9E" w:rsidRPr="006F4633" w:rsidRDefault="00E81A9E" w:rsidP="00E81A9E">
            <w:pPr>
              <w:jc w:val="center"/>
              <w:rPr>
                <w:sz w:val="20"/>
                <w:szCs w:val="20"/>
              </w:rPr>
            </w:pPr>
          </w:p>
        </w:tc>
        <w:tc>
          <w:tcPr>
            <w:tcW w:w="1417" w:type="dxa"/>
          </w:tcPr>
          <w:p w14:paraId="318A10E1" w14:textId="77777777" w:rsidR="00E81A9E" w:rsidRPr="006F4633" w:rsidRDefault="00E81A9E" w:rsidP="00E81A9E">
            <w:pPr>
              <w:jc w:val="center"/>
              <w:rPr>
                <w:sz w:val="20"/>
                <w:szCs w:val="20"/>
              </w:rPr>
            </w:pPr>
          </w:p>
        </w:tc>
        <w:tc>
          <w:tcPr>
            <w:tcW w:w="1760" w:type="dxa"/>
          </w:tcPr>
          <w:p w14:paraId="18B64F99" w14:textId="77777777" w:rsidR="00E81A9E" w:rsidRPr="006F4633" w:rsidRDefault="00E81A9E" w:rsidP="00E81A9E">
            <w:pPr>
              <w:jc w:val="center"/>
              <w:rPr>
                <w:sz w:val="20"/>
                <w:szCs w:val="20"/>
              </w:rPr>
            </w:pPr>
          </w:p>
        </w:tc>
      </w:tr>
      <w:tr w:rsidR="00E81A9E" w:rsidRPr="006F4633" w14:paraId="4850BD00" w14:textId="77777777" w:rsidTr="009D7C4E">
        <w:trPr>
          <w:divId w:val="438111399"/>
          <w:trHeight w:val="227"/>
          <w:jc w:val="center"/>
        </w:trPr>
        <w:tc>
          <w:tcPr>
            <w:tcW w:w="2494" w:type="dxa"/>
          </w:tcPr>
          <w:p w14:paraId="327A2852" w14:textId="77777777" w:rsidR="00E81A9E" w:rsidRPr="006F4633" w:rsidRDefault="00E81A9E" w:rsidP="00E81A9E">
            <w:pPr>
              <w:rPr>
                <w:sz w:val="20"/>
                <w:szCs w:val="20"/>
              </w:rPr>
            </w:pPr>
            <w:r>
              <w:rPr>
                <w:sz w:val="20"/>
                <w:szCs w:val="20"/>
              </w:rPr>
              <w:t xml:space="preserve">  </w:t>
            </w:r>
            <w:r w:rsidRPr="006F4633">
              <w:rPr>
                <w:sz w:val="20"/>
                <w:szCs w:val="20"/>
              </w:rPr>
              <w:t>Aktivno blato</w:t>
            </w:r>
          </w:p>
        </w:tc>
        <w:tc>
          <w:tcPr>
            <w:tcW w:w="1701" w:type="dxa"/>
          </w:tcPr>
          <w:p w14:paraId="136992D4" w14:textId="77777777" w:rsidR="00E81A9E" w:rsidRPr="009901CA" w:rsidRDefault="00E81A9E" w:rsidP="00E81A9E">
            <w:pPr>
              <w:jc w:val="center"/>
              <w:rPr>
                <w:b/>
                <w:sz w:val="20"/>
                <w:szCs w:val="20"/>
              </w:rPr>
            </w:pPr>
            <w:r w:rsidRPr="009901CA">
              <w:rPr>
                <w:b/>
                <w:sz w:val="20"/>
                <w:szCs w:val="20"/>
              </w:rPr>
              <w:t>+</w:t>
            </w:r>
          </w:p>
        </w:tc>
        <w:tc>
          <w:tcPr>
            <w:tcW w:w="1417" w:type="dxa"/>
          </w:tcPr>
          <w:p w14:paraId="54329BF7" w14:textId="77777777" w:rsidR="00E81A9E" w:rsidRPr="009901CA" w:rsidRDefault="00E81A9E" w:rsidP="00E81A9E">
            <w:pPr>
              <w:jc w:val="center"/>
              <w:rPr>
                <w:b/>
                <w:sz w:val="20"/>
                <w:szCs w:val="20"/>
              </w:rPr>
            </w:pPr>
            <w:r w:rsidRPr="009901CA">
              <w:rPr>
                <w:b/>
                <w:sz w:val="20"/>
                <w:szCs w:val="20"/>
              </w:rPr>
              <w:t>+</w:t>
            </w:r>
          </w:p>
        </w:tc>
        <w:tc>
          <w:tcPr>
            <w:tcW w:w="1417" w:type="dxa"/>
          </w:tcPr>
          <w:p w14:paraId="3496417A" w14:textId="77777777" w:rsidR="00E81A9E" w:rsidRPr="009901CA" w:rsidRDefault="00E81A9E" w:rsidP="00E81A9E">
            <w:pPr>
              <w:jc w:val="center"/>
              <w:rPr>
                <w:b/>
                <w:sz w:val="20"/>
                <w:szCs w:val="20"/>
              </w:rPr>
            </w:pPr>
            <w:r w:rsidRPr="009901CA">
              <w:rPr>
                <w:b/>
                <w:sz w:val="20"/>
                <w:szCs w:val="20"/>
              </w:rPr>
              <w:t>-</w:t>
            </w:r>
          </w:p>
        </w:tc>
        <w:tc>
          <w:tcPr>
            <w:tcW w:w="1760" w:type="dxa"/>
          </w:tcPr>
          <w:p w14:paraId="035AAAA2" w14:textId="77777777" w:rsidR="00E81A9E" w:rsidRPr="009901CA" w:rsidRDefault="00E81A9E" w:rsidP="00E81A9E">
            <w:pPr>
              <w:jc w:val="center"/>
              <w:rPr>
                <w:b/>
                <w:sz w:val="20"/>
                <w:szCs w:val="20"/>
              </w:rPr>
            </w:pPr>
            <w:r w:rsidRPr="009901CA">
              <w:rPr>
                <w:b/>
                <w:sz w:val="20"/>
                <w:szCs w:val="20"/>
              </w:rPr>
              <w:t>+</w:t>
            </w:r>
          </w:p>
        </w:tc>
      </w:tr>
      <w:tr w:rsidR="00E81A9E" w:rsidRPr="006F4633"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6F4633" w:rsidRDefault="00E81A9E" w:rsidP="00E81A9E">
            <w:pPr>
              <w:rPr>
                <w:sz w:val="20"/>
                <w:szCs w:val="20"/>
              </w:rPr>
            </w:pPr>
            <w:r>
              <w:rPr>
                <w:sz w:val="20"/>
                <w:szCs w:val="20"/>
              </w:rPr>
              <w:t xml:space="preserve">  </w:t>
            </w:r>
            <w:r w:rsidRPr="006F4633">
              <w:rPr>
                <w:sz w:val="20"/>
                <w:szCs w:val="20"/>
              </w:rPr>
              <w:t>Anaerobna obdelava</w:t>
            </w:r>
          </w:p>
        </w:tc>
        <w:tc>
          <w:tcPr>
            <w:tcW w:w="1701" w:type="dxa"/>
            <w:tcBorders>
              <w:bottom w:val="single" w:sz="2" w:space="0" w:color="000000"/>
            </w:tcBorders>
          </w:tcPr>
          <w:p w14:paraId="3F6827D8"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19CD5B11"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762B6D98" w14:textId="77777777" w:rsidR="00E81A9E" w:rsidRPr="009901CA" w:rsidRDefault="00E81A9E" w:rsidP="00E81A9E">
            <w:pPr>
              <w:jc w:val="center"/>
              <w:rPr>
                <w:b/>
                <w:sz w:val="20"/>
                <w:szCs w:val="20"/>
              </w:rPr>
            </w:pPr>
            <w:r w:rsidRPr="009901CA">
              <w:rPr>
                <w:b/>
                <w:sz w:val="20"/>
                <w:szCs w:val="20"/>
              </w:rPr>
              <w:t>-</w:t>
            </w:r>
          </w:p>
        </w:tc>
        <w:tc>
          <w:tcPr>
            <w:tcW w:w="1760" w:type="dxa"/>
            <w:tcBorders>
              <w:bottom w:val="single" w:sz="2" w:space="0" w:color="000000"/>
            </w:tcBorders>
          </w:tcPr>
          <w:p w14:paraId="7B1858ED" w14:textId="77777777" w:rsidR="00E81A9E" w:rsidRPr="009901CA" w:rsidRDefault="00E81A9E" w:rsidP="00E81A9E">
            <w:pPr>
              <w:jc w:val="center"/>
              <w:rPr>
                <w:b/>
                <w:sz w:val="20"/>
                <w:szCs w:val="20"/>
              </w:rPr>
            </w:pPr>
            <w:r w:rsidRPr="009901CA">
              <w:rPr>
                <w:b/>
                <w:sz w:val="20"/>
                <w:szCs w:val="20"/>
              </w:rPr>
              <w:t>+</w:t>
            </w:r>
          </w:p>
        </w:tc>
      </w:tr>
      <w:tr w:rsidR="00E81A9E" w:rsidRPr="006F4633"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6F4633" w:rsidRDefault="00E81A9E" w:rsidP="00E81A9E">
            <w:pPr>
              <w:tabs>
                <w:tab w:val="left" w:pos="1223"/>
              </w:tabs>
              <w:rPr>
                <w:sz w:val="20"/>
                <w:szCs w:val="20"/>
              </w:rPr>
            </w:pPr>
            <w:r>
              <w:rPr>
                <w:sz w:val="20"/>
                <w:szCs w:val="20"/>
              </w:rPr>
              <w:t xml:space="preserve">  </w:t>
            </w:r>
            <w:r w:rsidRPr="006F4633">
              <w:rPr>
                <w:sz w:val="20"/>
                <w:szCs w:val="20"/>
              </w:rPr>
              <w:t>Biofiltri</w:t>
            </w:r>
            <w:r>
              <w:rPr>
                <w:sz w:val="20"/>
                <w:szCs w:val="20"/>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9901CA" w:rsidRDefault="00E81A9E" w:rsidP="00E81A9E">
            <w:pPr>
              <w:jc w:val="center"/>
              <w:rPr>
                <w:b/>
                <w:sz w:val="20"/>
                <w:szCs w:val="20"/>
              </w:rPr>
            </w:pPr>
            <w:r w:rsidRPr="009901CA">
              <w:rPr>
                <w:b/>
                <w:sz w:val="20"/>
                <w:szCs w:val="20"/>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9901CA" w:rsidRDefault="00E81A9E" w:rsidP="00E81A9E">
            <w:pPr>
              <w:jc w:val="center"/>
              <w:rPr>
                <w:b/>
                <w:sz w:val="20"/>
                <w:szCs w:val="20"/>
              </w:rPr>
            </w:pPr>
            <w:r w:rsidRPr="009901CA">
              <w:rPr>
                <w:b/>
                <w:sz w:val="20"/>
                <w:szCs w:val="20"/>
              </w:rPr>
              <w:t>+</w:t>
            </w:r>
          </w:p>
        </w:tc>
      </w:tr>
      <w:tr w:rsidR="00E81A9E" w:rsidRPr="006F4633"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107241" w:rsidRDefault="00E81A9E" w:rsidP="00E81A9E">
            <w:pPr>
              <w:rPr>
                <w:b/>
                <w:sz w:val="20"/>
                <w:szCs w:val="20"/>
              </w:rPr>
            </w:pPr>
            <w:r>
              <w:rPr>
                <w:b/>
                <w:sz w:val="20"/>
                <w:szCs w:val="20"/>
              </w:rPr>
              <w:t>Kemični</w:t>
            </w:r>
          </w:p>
        </w:tc>
        <w:tc>
          <w:tcPr>
            <w:tcW w:w="1701" w:type="dxa"/>
            <w:tcBorders>
              <w:top w:val="single" w:sz="2" w:space="0" w:color="000000"/>
            </w:tcBorders>
          </w:tcPr>
          <w:p w14:paraId="6F961704" w14:textId="77777777" w:rsidR="00E81A9E" w:rsidRPr="009901CA" w:rsidRDefault="00E81A9E" w:rsidP="00E81A9E">
            <w:pPr>
              <w:jc w:val="center"/>
              <w:rPr>
                <w:b/>
                <w:sz w:val="20"/>
                <w:szCs w:val="20"/>
              </w:rPr>
            </w:pPr>
          </w:p>
        </w:tc>
        <w:tc>
          <w:tcPr>
            <w:tcW w:w="1417" w:type="dxa"/>
            <w:tcBorders>
              <w:top w:val="single" w:sz="2" w:space="0" w:color="000000"/>
            </w:tcBorders>
          </w:tcPr>
          <w:p w14:paraId="6BFDF8C6" w14:textId="77777777" w:rsidR="00E81A9E" w:rsidRPr="009901CA" w:rsidRDefault="00E81A9E" w:rsidP="00E81A9E">
            <w:pPr>
              <w:jc w:val="center"/>
              <w:rPr>
                <w:b/>
                <w:sz w:val="20"/>
                <w:szCs w:val="20"/>
              </w:rPr>
            </w:pPr>
          </w:p>
        </w:tc>
        <w:tc>
          <w:tcPr>
            <w:tcW w:w="1417" w:type="dxa"/>
            <w:tcBorders>
              <w:top w:val="single" w:sz="2" w:space="0" w:color="000000"/>
            </w:tcBorders>
          </w:tcPr>
          <w:p w14:paraId="093DBBBE" w14:textId="77777777" w:rsidR="00E81A9E" w:rsidRPr="009901CA" w:rsidRDefault="00E81A9E" w:rsidP="00E81A9E">
            <w:pPr>
              <w:jc w:val="center"/>
              <w:rPr>
                <w:b/>
                <w:sz w:val="20"/>
                <w:szCs w:val="20"/>
              </w:rPr>
            </w:pPr>
          </w:p>
        </w:tc>
        <w:tc>
          <w:tcPr>
            <w:tcW w:w="1760" w:type="dxa"/>
            <w:tcBorders>
              <w:top w:val="single" w:sz="2" w:space="0" w:color="000000"/>
            </w:tcBorders>
          </w:tcPr>
          <w:p w14:paraId="20582C96" w14:textId="77777777" w:rsidR="00E81A9E" w:rsidRPr="009901CA" w:rsidRDefault="00E81A9E" w:rsidP="00E81A9E">
            <w:pPr>
              <w:jc w:val="center"/>
              <w:rPr>
                <w:b/>
                <w:sz w:val="20"/>
                <w:szCs w:val="20"/>
              </w:rPr>
            </w:pPr>
          </w:p>
        </w:tc>
      </w:tr>
      <w:tr w:rsidR="00E81A9E" w:rsidRPr="006F4633" w14:paraId="10AEC52E" w14:textId="77777777" w:rsidTr="009D7C4E">
        <w:trPr>
          <w:divId w:val="438111399"/>
          <w:trHeight w:val="227"/>
          <w:jc w:val="center"/>
        </w:trPr>
        <w:tc>
          <w:tcPr>
            <w:tcW w:w="2494" w:type="dxa"/>
          </w:tcPr>
          <w:p w14:paraId="0285F373" w14:textId="77777777" w:rsidR="00E81A9E" w:rsidRPr="006F4633" w:rsidRDefault="00E81A9E" w:rsidP="00E81A9E">
            <w:pPr>
              <w:rPr>
                <w:sz w:val="20"/>
                <w:szCs w:val="20"/>
              </w:rPr>
            </w:pPr>
            <w:r>
              <w:rPr>
                <w:sz w:val="20"/>
                <w:szCs w:val="20"/>
              </w:rPr>
              <w:t xml:space="preserve">  </w:t>
            </w:r>
            <w:r w:rsidRPr="006F4633">
              <w:rPr>
                <w:sz w:val="20"/>
                <w:szCs w:val="20"/>
              </w:rPr>
              <w:t>Kloriranje</w:t>
            </w:r>
          </w:p>
        </w:tc>
        <w:tc>
          <w:tcPr>
            <w:tcW w:w="1701" w:type="dxa"/>
          </w:tcPr>
          <w:p w14:paraId="67D93367" w14:textId="77777777" w:rsidR="00E81A9E" w:rsidRPr="009901CA" w:rsidRDefault="00E81A9E" w:rsidP="00E81A9E">
            <w:pPr>
              <w:jc w:val="center"/>
              <w:rPr>
                <w:b/>
                <w:sz w:val="20"/>
                <w:szCs w:val="20"/>
              </w:rPr>
            </w:pPr>
            <w:r w:rsidRPr="009901CA">
              <w:rPr>
                <w:b/>
                <w:sz w:val="20"/>
                <w:szCs w:val="20"/>
              </w:rPr>
              <w:t>+</w:t>
            </w:r>
          </w:p>
        </w:tc>
        <w:tc>
          <w:tcPr>
            <w:tcW w:w="1417" w:type="dxa"/>
          </w:tcPr>
          <w:p w14:paraId="1295F234" w14:textId="77777777" w:rsidR="00E81A9E" w:rsidRPr="009901CA" w:rsidRDefault="00E81A9E" w:rsidP="00E81A9E">
            <w:pPr>
              <w:jc w:val="center"/>
              <w:rPr>
                <w:b/>
                <w:sz w:val="20"/>
                <w:szCs w:val="20"/>
              </w:rPr>
            </w:pPr>
            <w:r w:rsidRPr="009901CA">
              <w:rPr>
                <w:b/>
                <w:sz w:val="20"/>
                <w:szCs w:val="20"/>
              </w:rPr>
              <w:t>+</w:t>
            </w:r>
          </w:p>
        </w:tc>
        <w:tc>
          <w:tcPr>
            <w:tcW w:w="1417" w:type="dxa"/>
          </w:tcPr>
          <w:p w14:paraId="1D798212" w14:textId="77777777" w:rsidR="00E81A9E" w:rsidRPr="009901CA" w:rsidRDefault="00E81A9E" w:rsidP="00E81A9E">
            <w:pPr>
              <w:jc w:val="center"/>
              <w:rPr>
                <w:b/>
                <w:sz w:val="20"/>
                <w:szCs w:val="20"/>
              </w:rPr>
            </w:pPr>
            <w:r w:rsidRPr="009901CA">
              <w:rPr>
                <w:b/>
                <w:sz w:val="20"/>
                <w:szCs w:val="20"/>
              </w:rPr>
              <w:t>-</w:t>
            </w:r>
          </w:p>
        </w:tc>
        <w:tc>
          <w:tcPr>
            <w:tcW w:w="1760" w:type="dxa"/>
          </w:tcPr>
          <w:p w14:paraId="597FA376" w14:textId="77777777" w:rsidR="00E81A9E" w:rsidRPr="009901CA" w:rsidRDefault="00E81A9E" w:rsidP="00E81A9E">
            <w:pPr>
              <w:jc w:val="center"/>
              <w:rPr>
                <w:b/>
                <w:sz w:val="20"/>
                <w:szCs w:val="20"/>
              </w:rPr>
            </w:pPr>
            <w:r w:rsidRPr="009901CA">
              <w:rPr>
                <w:b/>
                <w:sz w:val="20"/>
                <w:szCs w:val="20"/>
              </w:rPr>
              <w:t>+</w:t>
            </w:r>
          </w:p>
        </w:tc>
      </w:tr>
      <w:tr w:rsidR="00E81A9E" w:rsidRPr="006F4633" w14:paraId="24E10617" w14:textId="77777777" w:rsidTr="009D7C4E">
        <w:trPr>
          <w:divId w:val="438111399"/>
          <w:trHeight w:val="227"/>
          <w:jc w:val="center"/>
        </w:trPr>
        <w:tc>
          <w:tcPr>
            <w:tcW w:w="2494" w:type="dxa"/>
          </w:tcPr>
          <w:p w14:paraId="1BCF2AFD" w14:textId="77777777" w:rsidR="00E81A9E" w:rsidRPr="006F4633" w:rsidRDefault="00E81A9E" w:rsidP="00E81A9E">
            <w:pPr>
              <w:rPr>
                <w:sz w:val="20"/>
                <w:szCs w:val="20"/>
              </w:rPr>
            </w:pPr>
            <w:r>
              <w:rPr>
                <w:sz w:val="20"/>
                <w:szCs w:val="20"/>
              </w:rPr>
              <w:t xml:space="preserve">  </w:t>
            </w:r>
            <w:r w:rsidRPr="006F4633">
              <w:rPr>
                <w:sz w:val="20"/>
                <w:szCs w:val="20"/>
              </w:rPr>
              <w:t>Ozoniranje</w:t>
            </w:r>
          </w:p>
        </w:tc>
        <w:tc>
          <w:tcPr>
            <w:tcW w:w="1701" w:type="dxa"/>
          </w:tcPr>
          <w:p w14:paraId="75B0E501" w14:textId="77777777" w:rsidR="00E81A9E" w:rsidRPr="009901CA" w:rsidRDefault="00E81A9E" w:rsidP="00E81A9E">
            <w:pPr>
              <w:jc w:val="center"/>
              <w:rPr>
                <w:b/>
                <w:sz w:val="20"/>
                <w:szCs w:val="20"/>
              </w:rPr>
            </w:pPr>
            <w:r w:rsidRPr="009901CA">
              <w:rPr>
                <w:b/>
                <w:sz w:val="20"/>
                <w:szCs w:val="20"/>
              </w:rPr>
              <w:t>+</w:t>
            </w:r>
          </w:p>
        </w:tc>
        <w:tc>
          <w:tcPr>
            <w:tcW w:w="1417" w:type="dxa"/>
          </w:tcPr>
          <w:p w14:paraId="1E4E40F1" w14:textId="77777777" w:rsidR="00E81A9E" w:rsidRPr="009901CA" w:rsidRDefault="00E81A9E" w:rsidP="00E81A9E">
            <w:pPr>
              <w:jc w:val="center"/>
              <w:rPr>
                <w:b/>
                <w:sz w:val="20"/>
                <w:szCs w:val="20"/>
              </w:rPr>
            </w:pPr>
            <w:r w:rsidRPr="009901CA">
              <w:rPr>
                <w:b/>
                <w:sz w:val="20"/>
                <w:szCs w:val="20"/>
              </w:rPr>
              <w:t>+</w:t>
            </w:r>
          </w:p>
        </w:tc>
        <w:tc>
          <w:tcPr>
            <w:tcW w:w="1417" w:type="dxa"/>
          </w:tcPr>
          <w:p w14:paraId="3B1E0E7B" w14:textId="77777777" w:rsidR="00E81A9E" w:rsidRPr="009901CA" w:rsidRDefault="00E81A9E" w:rsidP="00E81A9E">
            <w:pPr>
              <w:jc w:val="center"/>
              <w:rPr>
                <w:b/>
                <w:sz w:val="20"/>
                <w:szCs w:val="20"/>
              </w:rPr>
            </w:pPr>
            <w:r w:rsidRPr="009901CA">
              <w:rPr>
                <w:b/>
                <w:sz w:val="20"/>
                <w:szCs w:val="20"/>
              </w:rPr>
              <w:t>-</w:t>
            </w:r>
          </w:p>
        </w:tc>
        <w:tc>
          <w:tcPr>
            <w:tcW w:w="1760" w:type="dxa"/>
          </w:tcPr>
          <w:p w14:paraId="0B1E4F9E" w14:textId="77777777" w:rsidR="00E81A9E" w:rsidRPr="00623DD6" w:rsidRDefault="00E81A9E" w:rsidP="00E81A9E">
            <w:pPr>
              <w:jc w:val="center"/>
              <w:rPr>
                <w:sz w:val="20"/>
                <w:szCs w:val="20"/>
              </w:rPr>
            </w:pPr>
            <w:r w:rsidRPr="00623DD6">
              <w:rPr>
                <w:sz w:val="20"/>
                <w:szCs w:val="20"/>
              </w:rPr>
              <w:t>ο</w:t>
            </w:r>
          </w:p>
        </w:tc>
      </w:tr>
      <w:tr w:rsidR="00E81A9E" w:rsidRPr="006F4633" w14:paraId="0269DCDB" w14:textId="77777777" w:rsidTr="009D7C4E">
        <w:trPr>
          <w:divId w:val="438111399"/>
          <w:trHeight w:val="227"/>
          <w:jc w:val="center"/>
        </w:trPr>
        <w:tc>
          <w:tcPr>
            <w:tcW w:w="2494" w:type="dxa"/>
          </w:tcPr>
          <w:p w14:paraId="67B361D7" w14:textId="77777777" w:rsidR="00E81A9E" w:rsidRPr="006F4633" w:rsidRDefault="00E81A9E" w:rsidP="00E81A9E">
            <w:pPr>
              <w:rPr>
                <w:sz w:val="20"/>
                <w:szCs w:val="20"/>
              </w:rPr>
            </w:pPr>
            <w:r>
              <w:rPr>
                <w:sz w:val="20"/>
                <w:szCs w:val="20"/>
              </w:rPr>
              <w:t xml:space="preserve">  </w:t>
            </w:r>
            <w:r w:rsidRPr="006F4633">
              <w:rPr>
                <w:sz w:val="20"/>
                <w:szCs w:val="20"/>
              </w:rPr>
              <w:t>Koagulacija</w:t>
            </w:r>
          </w:p>
        </w:tc>
        <w:tc>
          <w:tcPr>
            <w:tcW w:w="1701" w:type="dxa"/>
          </w:tcPr>
          <w:p w14:paraId="67BD6BDD" w14:textId="77777777" w:rsidR="00E81A9E" w:rsidRPr="009901CA" w:rsidRDefault="00E81A9E" w:rsidP="00E81A9E">
            <w:pPr>
              <w:jc w:val="center"/>
              <w:rPr>
                <w:b/>
                <w:sz w:val="20"/>
                <w:szCs w:val="20"/>
              </w:rPr>
            </w:pPr>
            <w:r w:rsidRPr="009901CA">
              <w:rPr>
                <w:b/>
                <w:sz w:val="20"/>
                <w:szCs w:val="20"/>
              </w:rPr>
              <w:t>+</w:t>
            </w:r>
          </w:p>
        </w:tc>
        <w:tc>
          <w:tcPr>
            <w:tcW w:w="1417" w:type="dxa"/>
          </w:tcPr>
          <w:p w14:paraId="68DFF9AA" w14:textId="77777777" w:rsidR="00E81A9E" w:rsidRPr="009901CA" w:rsidRDefault="00E81A9E" w:rsidP="00E81A9E">
            <w:pPr>
              <w:jc w:val="center"/>
              <w:rPr>
                <w:b/>
                <w:sz w:val="20"/>
                <w:szCs w:val="20"/>
              </w:rPr>
            </w:pPr>
            <w:r w:rsidRPr="009901CA">
              <w:rPr>
                <w:b/>
                <w:sz w:val="20"/>
                <w:szCs w:val="20"/>
              </w:rPr>
              <w:t>+</w:t>
            </w:r>
          </w:p>
        </w:tc>
        <w:tc>
          <w:tcPr>
            <w:tcW w:w="1417" w:type="dxa"/>
          </w:tcPr>
          <w:p w14:paraId="7379DCAD" w14:textId="77777777" w:rsidR="00E81A9E" w:rsidRPr="009901CA" w:rsidRDefault="00E81A9E" w:rsidP="00E81A9E">
            <w:pPr>
              <w:jc w:val="center"/>
              <w:rPr>
                <w:b/>
                <w:sz w:val="20"/>
                <w:szCs w:val="20"/>
              </w:rPr>
            </w:pPr>
            <w:r w:rsidRPr="009901CA">
              <w:rPr>
                <w:b/>
                <w:sz w:val="20"/>
                <w:szCs w:val="20"/>
              </w:rPr>
              <w:t>-</w:t>
            </w:r>
          </w:p>
        </w:tc>
        <w:tc>
          <w:tcPr>
            <w:tcW w:w="1760" w:type="dxa"/>
          </w:tcPr>
          <w:p w14:paraId="2513C499" w14:textId="77777777" w:rsidR="00E81A9E" w:rsidRPr="009901CA" w:rsidRDefault="00E81A9E" w:rsidP="00E81A9E">
            <w:pPr>
              <w:jc w:val="center"/>
              <w:rPr>
                <w:b/>
                <w:sz w:val="20"/>
                <w:szCs w:val="20"/>
              </w:rPr>
            </w:pPr>
            <w:r w:rsidRPr="009901CA">
              <w:rPr>
                <w:b/>
                <w:sz w:val="20"/>
                <w:szCs w:val="20"/>
              </w:rPr>
              <w:t>+</w:t>
            </w:r>
          </w:p>
        </w:tc>
      </w:tr>
      <w:tr w:rsidR="00E81A9E" w:rsidRPr="006F4633" w14:paraId="6D48AF10" w14:textId="77777777" w:rsidTr="009D7C4E">
        <w:trPr>
          <w:divId w:val="438111399"/>
          <w:trHeight w:val="227"/>
          <w:jc w:val="center"/>
        </w:trPr>
        <w:tc>
          <w:tcPr>
            <w:tcW w:w="2494" w:type="dxa"/>
          </w:tcPr>
          <w:p w14:paraId="324A64AC" w14:textId="77777777" w:rsidR="00E81A9E" w:rsidRPr="00107241" w:rsidRDefault="00E81A9E" w:rsidP="00E81A9E">
            <w:pPr>
              <w:rPr>
                <w:b/>
                <w:sz w:val="20"/>
                <w:szCs w:val="20"/>
              </w:rPr>
            </w:pPr>
            <w:r w:rsidRPr="00107241">
              <w:rPr>
                <w:b/>
                <w:sz w:val="20"/>
                <w:szCs w:val="20"/>
              </w:rPr>
              <w:t>Fizikalni</w:t>
            </w:r>
          </w:p>
        </w:tc>
        <w:tc>
          <w:tcPr>
            <w:tcW w:w="1701" w:type="dxa"/>
          </w:tcPr>
          <w:p w14:paraId="6B04ED48" w14:textId="77777777" w:rsidR="00E81A9E" w:rsidRPr="009901CA" w:rsidRDefault="00E81A9E" w:rsidP="00E81A9E">
            <w:pPr>
              <w:jc w:val="center"/>
              <w:rPr>
                <w:b/>
                <w:sz w:val="20"/>
                <w:szCs w:val="20"/>
              </w:rPr>
            </w:pPr>
          </w:p>
        </w:tc>
        <w:tc>
          <w:tcPr>
            <w:tcW w:w="1417" w:type="dxa"/>
          </w:tcPr>
          <w:p w14:paraId="370FC8FC" w14:textId="77777777" w:rsidR="00E81A9E" w:rsidRPr="009901CA" w:rsidRDefault="00E81A9E" w:rsidP="00E81A9E">
            <w:pPr>
              <w:jc w:val="center"/>
              <w:rPr>
                <w:b/>
                <w:sz w:val="20"/>
                <w:szCs w:val="20"/>
              </w:rPr>
            </w:pPr>
          </w:p>
        </w:tc>
        <w:tc>
          <w:tcPr>
            <w:tcW w:w="1417" w:type="dxa"/>
          </w:tcPr>
          <w:p w14:paraId="739E3FB0" w14:textId="77777777" w:rsidR="00E81A9E" w:rsidRPr="009901CA" w:rsidRDefault="00E81A9E" w:rsidP="00E81A9E">
            <w:pPr>
              <w:jc w:val="center"/>
              <w:rPr>
                <w:b/>
                <w:sz w:val="20"/>
                <w:szCs w:val="20"/>
              </w:rPr>
            </w:pPr>
          </w:p>
        </w:tc>
        <w:tc>
          <w:tcPr>
            <w:tcW w:w="1760" w:type="dxa"/>
          </w:tcPr>
          <w:p w14:paraId="18FE4278" w14:textId="77777777" w:rsidR="00E81A9E" w:rsidRPr="009901CA" w:rsidRDefault="00E81A9E" w:rsidP="00E81A9E">
            <w:pPr>
              <w:jc w:val="center"/>
              <w:rPr>
                <w:b/>
                <w:sz w:val="20"/>
                <w:szCs w:val="20"/>
              </w:rPr>
            </w:pPr>
          </w:p>
        </w:tc>
      </w:tr>
      <w:tr w:rsidR="00E81A9E" w:rsidRPr="006F4633" w14:paraId="1364C5F9" w14:textId="77777777" w:rsidTr="009D7C4E">
        <w:trPr>
          <w:divId w:val="438111399"/>
          <w:trHeight w:val="227"/>
          <w:jc w:val="center"/>
        </w:trPr>
        <w:tc>
          <w:tcPr>
            <w:tcW w:w="2494" w:type="dxa"/>
          </w:tcPr>
          <w:p w14:paraId="1870DEDE" w14:textId="77777777" w:rsidR="00E81A9E" w:rsidRPr="006F4633" w:rsidRDefault="00E81A9E" w:rsidP="00E81A9E">
            <w:pPr>
              <w:rPr>
                <w:sz w:val="20"/>
                <w:szCs w:val="20"/>
              </w:rPr>
            </w:pPr>
            <w:r>
              <w:rPr>
                <w:sz w:val="20"/>
                <w:szCs w:val="20"/>
              </w:rPr>
              <w:t xml:space="preserve">  Adsorpcija</w:t>
            </w:r>
            <w:r w:rsidRPr="006F4633">
              <w:rPr>
                <w:sz w:val="20"/>
                <w:szCs w:val="20"/>
              </w:rPr>
              <w:t xml:space="preserve"> na aktiv. oglju: </w:t>
            </w:r>
          </w:p>
        </w:tc>
        <w:tc>
          <w:tcPr>
            <w:tcW w:w="1701" w:type="dxa"/>
          </w:tcPr>
          <w:p w14:paraId="3D22AD69" w14:textId="77777777" w:rsidR="00E81A9E" w:rsidRPr="009901CA" w:rsidRDefault="00E81A9E" w:rsidP="00E81A9E">
            <w:pPr>
              <w:jc w:val="center"/>
              <w:rPr>
                <w:b/>
                <w:sz w:val="20"/>
                <w:szCs w:val="20"/>
              </w:rPr>
            </w:pPr>
          </w:p>
        </w:tc>
        <w:tc>
          <w:tcPr>
            <w:tcW w:w="1417" w:type="dxa"/>
          </w:tcPr>
          <w:p w14:paraId="766368E9" w14:textId="77777777" w:rsidR="00E81A9E" w:rsidRPr="009901CA" w:rsidRDefault="00E81A9E" w:rsidP="00E81A9E">
            <w:pPr>
              <w:jc w:val="center"/>
              <w:rPr>
                <w:b/>
                <w:sz w:val="20"/>
                <w:szCs w:val="20"/>
              </w:rPr>
            </w:pPr>
          </w:p>
        </w:tc>
        <w:tc>
          <w:tcPr>
            <w:tcW w:w="1417" w:type="dxa"/>
          </w:tcPr>
          <w:p w14:paraId="5EBCB5B1" w14:textId="77777777" w:rsidR="00E81A9E" w:rsidRPr="009901CA" w:rsidRDefault="00E81A9E" w:rsidP="00E81A9E">
            <w:pPr>
              <w:jc w:val="center"/>
              <w:rPr>
                <w:b/>
                <w:sz w:val="20"/>
                <w:szCs w:val="20"/>
              </w:rPr>
            </w:pPr>
          </w:p>
        </w:tc>
        <w:tc>
          <w:tcPr>
            <w:tcW w:w="1760" w:type="dxa"/>
          </w:tcPr>
          <w:p w14:paraId="08933BAB" w14:textId="77777777" w:rsidR="00E81A9E" w:rsidRPr="009901CA" w:rsidRDefault="00E81A9E" w:rsidP="00E81A9E">
            <w:pPr>
              <w:jc w:val="center"/>
              <w:rPr>
                <w:b/>
                <w:sz w:val="20"/>
                <w:szCs w:val="20"/>
              </w:rPr>
            </w:pPr>
          </w:p>
        </w:tc>
      </w:tr>
      <w:tr w:rsidR="00E81A9E" w:rsidRPr="006F4633" w14:paraId="1A5B9870" w14:textId="77777777" w:rsidTr="009D7C4E">
        <w:trPr>
          <w:divId w:val="438111399"/>
          <w:trHeight w:val="227"/>
          <w:jc w:val="center"/>
        </w:trPr>
        <w:tc>
          <w:tcPr>
            <w:tcW w:w="2494" w:type="dxa"/>
          </w:tcPr>
          <w:p w14:paraId="1C0B9370" w14:textId="77777777" w:rsidR="00E81A9E" w:rsidRPr="006F4633" w:rsidRDefault="00E81A9E" w:rsidP="00E81A9E">
            <w:pPr>
              <w:rPr>
                <w:sz w:val="20"/>
                <w:szCs w:val="20"/>
              </w:rPr>
            </w:pPr>
            <w:r>
              <w:rPr>
                <w:sz w:val="20"/>
                <w:szCs w:val="20"/>
              </w:rPr>
              <w:tab/>
            </w:r>
            <w:r w:rsidRPr="006F4633">
              <w:rPr>
                <w:sz w:val="20"/>
                <w:szCs w:val="20"/>
              </w:rPr>
              <w:t>v granulah</w:t>
            </w:r>
          </w:p>
        </w:tc>
        <w:tc>
          <w:tcPr>
            <w:tcW w:w="1701" w:type="dxa"/>
          </w:tcPr>
          <w:p w14:paraId="0323E916" w14:textId="77777777" w:rsidR="00E81A9E" w:rsidRPr="009901CA" w:rsidRDefault="00E81A9E" w:rsidP="00E81A9E">
            <w:pPr>
              <w:jc w:val="center"/>
              <w:rPr>
                <w:b/>
                <w:sz w:val="20"/>
                <w:szCs w:val="20"/>
              </w:rPr>
            </w:pPr>
            <w:r w:rsidRPr="009901CA">
              <w:rPr>
                <w:b/>
                <w:sz w:val="20"/>
                <w:szCs w:val="20"/>
              </w:rPr>
              <w:t>-</w:t>
            </w:r>
          </w:p>
        </w:tc>
        <w:tc>
          <w:tcPr>
            <w:tcW w:w="1417" w:type="dxa"/>
          </w:tcPr>
          <w:p w14:paraId="13B1A9B7" w14:textId="77777777" w:rsidR="00E81A9E" w:rsidRPr="009901CA" w:rsidRDefault="00E81A9E" w:rsidP="00E81A9E">
            <w:pPr>
              <w:jc w:val="center"/>
              <w:rPr>
                <w:b/>
                <w:sz w:val="20"/>
                <w:szCs w:val="20"/>
              </w:rPr>
            </w:pPr>
            <w:r w:rsidRPr="009901CA">
              <w:rPr>
                <w:b/>
                <w:sz w:val="20"/>
                <w:szCs w:val="20"/>
              </w:rPr>
              <w:t>+</w:t>
            </w:r>
          </w:p>
        </w:tc>
        <w:tc>
          <w:tcPr>
            <w:tcW w:w="1417" w:type="dxa"/>
          </w:tcPr>
          <w:p w14:paraId="21C89838" w14:textId="77777777" w:rsidR="00E81A9E" w:rsidRPr="009901CA" w:rsidRDefault="00E81A9E" w:rsidP="00E81A9E">
            <w:pPr>
              <w:jc w:val="center"/>
              <w:rPr>
                <w:b/>
                <w:sz w:val="20"/>
                <w:szCs w:val="20"/>
              </w:rPr>
            </w:pPr>
            <w:r w:rsidRPr="009901CA">
              <w:rPr>
                <w:b/>
                <w:sz w:val="20"/>
                <w:szCs w:val="20"/>
              </w:rPr>
              <w:t>-</w:t>
            </w:r>
          </w:p>
        </w:tc>
        <w:tc>
          <w:tcPr>
            <w:tcW w:w="1760" w:type="dxa"/>
          </w:tcPr>
          <w:p w14:paraId="27845272" w14:textId="77777777" w:rsidR="00E81A9E" w:rsidRPr="009901CA" w:rsidRDefault="00E81A9E" w:rsidP="00E81A9E">
            <w:pPr>
              <w:jc w:val="center"/>
              <w:rPr>
                <w:b/>
                <w:sz w:val="20"/>
                <w:szCs w:val="20"/>
              </w:rPr>
            </w:pPr>
            <w:r w:rsidRPr="009901CA">
              <w:rPr>
                <w:b/>
                <w:sz w:val="20"/>
                <w:szCs w:val="20"/>
              </w:rPr>
              <w:t>+</w:t>
            </w:r>
          </w:p>
        </w:tc>
      </w:tr>
      <w:tr w:rsidR="00E81A9E" w:rsidRPr="006F4633" w14:paraId="3A912BF1" w14:textId="77777777" w:rsidTr="009D7C4E">
        <w:trPr>
          <w:divId w:val="438111399"/>
          <w:trHeight w:val="227"/>
          <w:jc w:val="center"/>
        </w:trPr>
        <w:tc>
          <w:tcPr>
            <w:tcW w:w="2494" w:type="dxa"/>
          </w:tcPr>
          <w:p w14:paraId="46F3BCEE" w14:textId="77777777" w:rsidR="00E81A9E" w:rsidRPr="006F4633" w:rsidRDefault="00E81A9E" w:rsidP="00E81A9E">
            <w:pPr>
              <w:rPr>
                <w:sz w:val="20"/>
                <w:szCs w:val="20"/>
              </w:rPr>
            </w:pPr>
            <w:r>
              <w:rPr>
                <w:sz w:val="20"/>
                <w:szCs w:val="20"/>
              </w:rPr>
              <w:tab/>
            </w:r>
            <w:r w:rsidRPr="006F4633">
              <w:rPr>
                <w:sz w:val="20"/>
                <w:szCs w:val="20"/>
              </w:rPr>
              <w:t>v prahu</w:t>
            </w:r>
          </w:p>
        </w:tc>
        <w:tc>
          <w:tcPr>
            <w:tcW w:w="1701" w:type="dxa"/>
          </w:tcPr>
          <w:p w14:paraId="0FA3D1CD" w14:textId="77777777" w:rsidR="00E81A9E" w:rsidRPr="009901CA" w:rsidRDefault="00E81A9E" w:rsidP="00E81A9E">
            <w:pPr>
              <w:jc w:val="center"/>
              <w:rPr>
                <w:b/>
                <w:sz w:val="20"/>
                <w:szCs w:val="20"/>
              </w:rPr>
            </w:pPr>
            <w:r w:rsidRPr="009901CA">
              <w:rPr>
                <w:b/>
                <w:sz w:val="20"/>
                <w:szCs w:val="20"/>
              </w:rPr>
              <w:t>+</w:t>
            </w:r>
          </w:p>
        </w:tc>
        <w:tc>
          <w:tcPr>
            <w:tcW w:w="1417" w:type="dxa"/>
          </w:tcPr>
          <w:p w14:paraId="1AB46910" w14:textId="77777777" w:rsidR="00E81A9E" w:rsidRPr="009901CA" w:rsidRDefault="00E81A9E" w:rsidP="00E81A9E">
            <w:pPr>
              <w:jc w:val="center"/>
              <w:rPr>
                <w:b/>
                <w:sz w:val="20"/>
                <w:szCs w:val="20"/>
              </w:rPr>
            </w:pPr>
            <w:r w:rsidRPr="009901CA">
              <w:rPr>
                <w:b/>
                <w:sz w:val="20"/>
                <w:szCs w:val="20"/>
              </w:rPr>
              <w:t>+</w:t>
            </w:r>
          </w:p>
        </w:tc>
        <w:tc>
          <w:tcPr>
            <w:tcW w:w="1417" w:type="dxa"/>
          </w:tcPr>
          <w:p w14:paraId="162F3826" w14:textId="77777777" w:rsidR="00E81A9E" w:rsidRPr="009901CA" w:rsidRDefault="00E81A9E" w:rsidP="00E81A9E">
            <w:pPr>
              <w:jc w:val="center"/>
              <w:rPr>
                <w:b/>
                <w:sz w:val="20"/>
                <w:szCs w:val="20"/>
              </w:rPr>
            </w:pPr>
            <w:r w:rsidRPr="009901CA">
              <w:rPr>
                <w:b/>
                <w:sz w:val="20"/>
                <w:szCs w:val="20"/>
              </w:rPr>
              <w:t>-</w:t>
            </w:r>
          </w:p>
        </w:tc>
        <w:tc>
          <w:tcPr>
            <w:tcW w:w="1760" w:type="dxa"/>
          </w:tcPr>
          <w:p w14:paraId="2C89B929" w14:textId="77777777" w:rsidR="00E81A9E" w:rsidRPr="009901CA" w:rsidRDefault="00E81A9E" w:rsidP="00E81A9E">
            <w:pPr>
              <w:jc w:val="center"/>
              <w:rPr>
                <w:b/>
                <w:sz w:val="20"/>
                <w:szCs w:val="20"/>
              </w:rPr>
            </w:pPr>
            <w:r w:rsidRPr="009901CA">
              <w:rPr>
                <w:b/>
                <w:sz w:val="20"/>
                <w:szCs w:val="20"/>
              </w:rPr>
              <w:t>+</w:t>
            </w:r>
          </w:p>
        </w:tc>
      </w:tr>
      <w:tr w:rsidR="00E81A9E" w:rsidRPr="006F4633" w14:paraId="7FDA7FA2" w14:textId="77777777" w:rsidTr="009D7C4E">
        <w:trPr>
          <w:divId w:val="438111399"/>
          <w:trHeight w:val="227"/>
          <w:jc w:val="center"/>
        </w:trPr>
        <w:tc>
          <w:tcPr>
            <w:tcW w:w="2494" w:type="dxa"/>
          </w:tcPr>
          <w:p w14:paraId="6E4F926B" w14:textId="77777777" w:rsidR="00E81A9E" w:rsidRPr="006F4633" w:rsidRDefault="00E81A9E" w:rsidP="00E81A9E">
            <w:pPr>
              <w:rPr>
                <w:sz w:val="20"/>
                <w:szCs w:val="20"/>
              </w:rPr>
            </w:pPr>
            <w:r>
              <w:rPr>
                <w:sz w:val="20"/>
                <w:szCs w:val="20"/>
              </w:rPr>
              <w:t xml:space="preserve">  Konvencionalna filtracija</w:t>
            </w:r>
          </w:p>
        </w:tc>
        <w:tc>
          <w:tcPr>
            <w:tcW w:w="1701" w:type="dxa"/>
          </w:tcPr>
          <w:p w14:paraId="7DB0F2DA" w14:textId="77777777" w:rsidR="00E81A9E" w:rsidRPr="009901CA" w:rsidRDefault="00E81A9E" w:rsidP="00E81A9E">
            <w:pPr>
              <w:jc w:val="center"/>
              <w:rPr>
                <w:b/>
                <w:sz w:val="20"/>
                <w:szCs w:val="20"/>
              </w:rPr>
            </w:pPr>
            <w:r w:rsidRPr="009901CA">
              <w:rPr>
                <w:b/>
                <w:sz w:val="20"/>
                <w:szCs w:val="20"/>
              </w:rPr>
              <w:t>-</w:t>
            </w:r>
          </w:p>
        </w:tc>
        <w:tc>
          <w:tcPr>
            <w:tcW w:w="1417" w:type="dxa"/>
          </w:tcPr>
          <w:p w14:paraId="08618943" w14:textId="77777777" w:rsidR="00E81A9E" w:rsidRPr="009901CA" w:rsidRDefault="00E81A9E" w:rsidP="00E81A9E">
            <w:pPr>
              <w:jc w:val="center"/>
              <w:rPr>
                <w:b/>
                <w:sz w:val="20"/>
                <w:szCs w:val="20"/>
              </w:rPr>
            </w:pPr>
            <w:r w:rsidRPr="009901CA">
              <w:rPr>
                <w:b/>
                <w:sz w:val="20"/>
                <w:szCs w:val="20"/>
              </w:rPr>
              <w:t>+</w:t>
            </w:r>
          </w:p>
        </w:tc>
        <w:tc>
          <w:tcPr>
            <w:tcW w:w="1417" w:type="dxa"/>
          </w:tcPr>
          <w:p w14:paraId="20DB90C1" w14:textId="77777777" w:rsidR="00E81A9E" w:rsidRPr="009901CA" w:rsidRDefault="00E81A9E" w:rsidP="00E81A9E">
            <w:pPr>
              <w:jc w:val="center"/>
              <w:rPr>
                <w:b/>
                <w:sz w:val="20"/>
                <w:szCs w:val="20"/>
              </w:rPr>
            </w:pPr>
            <w:r w:rsidRPr="009901CA">
              <w:rPr>
                <w:b/>
                <w:sz w:val="20"/>
                <w:szCs w:val="20"/>
              </w:rPr>
              <w:t>-</w:t>
            </w:r>
          </w:p>
        </w:tc>
        <w:tc>
          <w:tcPr>
            <w:tcW w:w="1760" w:type="dxa"/>
          </w:tcPr>
          <w:p w14:paraId="224D058C" w14:textId="77777777" w:rsidR="00E81A9E" w:rsidRPr="009901CA" w:rsidRDefault="00E81A9E" w:rsidP="00E81A9E">
            <w:pPr>
              <w:jc w:val="center"/>
              <w:rPr>
                <w:b/>
                <w:sz w:val="20"/>
                <w:szCs w:val="20"/>
              </w:rPr>
            </w:pPr>
            <w:r w:rsidRPr="009901CA">
              <w:rPr>
                <w:b/>
                <w:sz w:val="20"/>
                <w:szCs w:val="20"/>
              </w:rPr>
              <w:t>-</w:t>
            </w:r>
          </w:p>
        </w:tc>
      </w:tr>
      <w:tr w:rsidR="00E81A9E" w:rsidRPr="006F4633" w14:paraId="4A74C118" w14:textId="77777777" w:rsidTr="009D7C4E">
        <w:trPr>
          <w:divId w:val="438111399"/>
          <w:trHeight w:val="227"/>
          <w:jc w:val="center"/>
        </w:trPr>
        <w:tc>
          <w:tcPr>
            <w:tcW w:w="2494" w:type="dxa"/>
          </w:tcPr>
          <w:p w14:paraId="7C5F5765" w14:textId="77777777" w:rsidR="00E81A9E" w:rsidRPr="006F4633" w:rsidRDefault="00E81A9E" w:rsidP="00E81A9E">
            <w:pPr>
              <w:rPr>
                <w:sz w:val="20"/>
                <w:szCs w:val="20"/>
              </w:rPr>
            </w:pPr>
            <w:r>
              <w:rPr>
                <w:sz w:val="20"/>
                <w:szCs w:val="20"/>
              </w:rPr>
              <w:t xml:space="preserve">  Flokulacija + </w:t>
            </w:r>
            <w:r w:rsidRPr="006F4633">
              <w:rPr>
                <w:sz w:val="20"/>
                <w:szCs w:val="20"/>
              </w:rPr>
              <w:t>sediment.</w:t>
            </w:r>
          </w:p>
        </w:tc>
        <w:tc>
          <w:tcPr>
            <w:tcW w:w="1701" w:type="dxa"/>
          </w:tcPr>
          <w:p w14:paraId="70A8AD1B" w14:textId="77777777" w:rsidR="00E81A9E" w:rsidRPr="009901CA" w:rsidRDefault="00E81A9E" w:rsidP="00E81A9E">
            <w:pPr>
              <w:jc w:val="center"/>
              <w:rPr>
                <w:b/>
                <w:sz w:val="20"/>
                <w:szCs w:val="20"/>
              </w:rPr>
            </w:pPr>
            <w:r w:rsidRPr="009901CA">
              <w:rPr>
                <w:b/>
                <w:sz w:val="20"/>
                <w:szCs w:val="20"/>
              </w:rPr>
              <w:t>+</w:t>
            </w:r>
          </w:p>
        </w:tc>
        <w:tc>
          <w:tcPr>
            <w:tcW w:w="1417" w:type="dxa"/>
          </w:tcPr>
          <w:p w14:paraId="1205E8E9" w14:textId="77777777" w:rsidR="00E81A9E" w:rsidRPr="009901CA" w:rsidRDefault="00E81A9E" w:rsidP="00E81A9E">
            <w:pPr>
              <w:jc w:val="center"/>
              <w:rPr>
                <w:b/>
                <w:sz w:val="20"/>
                <w:szCs w:val="20"/>
              </w:rPr>
            </w:pPr>
            <w:r w:rsidRPr="009901CA">
              <w:rPr>
                <w:b/>
                <w:sz w:val="20"/>
                <w:szCs w:val="20"/>
              </w:rPr>
              <w:t>+</w:t>
            </w:r>
          </w:p>
        </w:tc>
        <w:tc>
          <w:tcPr>
            <w:tcW w:w="1417" w:type="dxa"/>
          </w:tcPr>
          <w:p w14:paraId="07C4EF1E" w14:textId="77777777" w:rsidR="00E81A9E" w:rsidRPr="009901CA" w:rsidRDefault="00E81A9E" w:rsidP="00E81A9E">
            <w:pPr>
              <w:jc w:val="center"/>
              <w:rPr>
                <w:b/>
                <w:sz w:val="20"/>
                <w:szCs w:val="20"/>
              </w:rPr>
            </w:pPr>
            <w:r w:rsidRPr="009901CA">
              <w:rPr>
                <w:b/>
                <w:sz w:val="20"/>
                <w:szCs w:val="20"/>
              </w:rPr>
              <w:t>-</w:t>
            </w:r>
          </w:p>
        </w:tc>
        <w:tc>
          <w:tcPr>
            <w:tcW w:w="1760" w:type="dxa"/>
          </w:tcPr>
          <w:p w14:paraId="2915F56B" w14:textId="77777777" w:rsidR="00E81A9E" w:rsidRPr="009901CA" w:rsidRDefault="00E81A9E" w:rsidP="00E81A9E">
            <w:pPr>
              <w:jc w:val="center"/>
              <w:rPr>
                <w:b/>
                <w:sz w:val="20"/>
                <w:szCs w:val="20"/>
              </w:rPr>
            </w:pPr>
            <w:r w:rsidRPr="009901CA">
              <w:rPr>
                <w:b/>
                <w:sz w:val="20"/>
                <w:szCs w:val="20"/>
              </w:rPr>
              <w:t>-</w:t>
            </w:r>
          </w:p>
        </w:tc>
      </w:tr>
      <w:tr w:rsidR="00E81A9E" w:rsidRPr="006F4633" w14:paraId="23A8ADDD" w14:textId="77777777" w:rsidTr="009D7C4E">
        <w:trPr>
          <w:divId w:val="438111399"/>
          <w:trHeight w:val="227"/>
          <w:jc w:val="center"/>
        </w:trPr>
        <w:tc>
          <w:tcPr>
            <w:tcW w:w="2494" w:type="dxa"/>
          </w:tcPr>
          <w:p w14:paraId="7C208A89" w14:textId="77777777" w:rsidR="00E81A9E" w:rsidRPr="006F4633" w:rsidRDefault="00E81A9E" w:rsidP="00E81A9E">
            <w:pPr>
              <w:rPr>
                <w:sz w:val="20"/>
                <w:szCs w:val="20"/>
              </w:rPr>
            </w:pPr>
            <w:r>
              <w:rPr>
                <w:sz w:val="20"/>
                <w:szCs w:val="20"/>
              </w:rPr>
              <w:t xml:space="preserve">  </w:t>
            </w:r>
            <w:r w:rsidRPr="006F4633">
              <w:rPr>
                <w:sz w:val="20"/>
                <w:szCs w:val="20"/>
              </w:rPr>
              <w:t>Membranski procesi</w:t>
            </w:r>
          </w:p>
        </w:tc>
        <w:tc>
          <w:tcPr>
            <w:tcW w:w="1701" w:type="dxa"/>
          </w:tcPr>
          <w:p w14:paraId="076F9B4A" w14:textId="77777777" w:rsidR="00E81A9E" w:rsidRPr="009901CA" w:rsidRDefault="00E81A9E" w:rsidP="00E81A9E">
            <w:pPr>
              <w:jc w:val="center"/>
              <w:rPr>
                <w:b/>
                <w:sz w:val="20"/>
                <w:szCs w:val="20"/>
              </w:rPr>
            </w:pPr>
          </w:p>
        </w:tc>
        <w:tc>
          <w:tcPr>
            <w:tcW w:w="1417" w:type="dxa"/>
          </w:tcPr>
          <w:p w14:paraId="5FA5208D" w14:textId="77777777" w:rsidR="00E81A9E" w:rsidRPr="009901CA" w:rsidRDefault="00E81A9E" w:rsidP="00E81A9E">
            <w:pPr>
              <w:jc w:val="center"/>
              <w:rPr>
                <w:b/>
                <w:sz w:val="20"/>
                <w:szCs w:val="20"/>
              </w:rPr>
            </w:pPr>
          </w:p>
        </w:tc>
        <w:tc>
          <w:tcPr>
            <w:tcW w:w="1417" w:type="dxa"/>
          </w:tcPr>
          <w:p w14:paraId="5CDEA3AD" w14:textId="77777777" w:rsidR="00E81A9E" w:rsidRPr="009901CA" w:rsidRDefault="00E81A9E" w:rsidP="00E81A9E">
            <w:pPr>
              <w:jc w:val="center"/>
              <w:rPr>
                <w:b/>
                <w:sz w:val="20"/>
                <w:szCs w:val="20"/>
              </w:rPr>
            </w:pPr>
          </w:p>
        </w:tc>
        <w:tc>
          <w:tcPr>
            <w:tcW w:w="1760" w:type="dxa"/>
          </w:tcPr>
          <w:p w14:paraId="643A179C" w14:textId="77777777" w:rsidR="00E81A9E" w:rsidRPr="009901CA" w:rsidRDefault="00E81A9E" w:rsidP="00E81A9E">
            <w:pPr>
              <w:jc w:val="center"/>
              <w:rPr>
                <w:b/>
                <w:sz w:val="20"/>
                <w:szCs w:val="20"/>
              </w:rPr>
            </w:pPr>
          </w:p>
        </w:tc>
      </w:tr>
      <w:tr w:rsidR="00E81A9E" w:rsidRPr="006F4633" w14:paraId="732B043C" w14:textId="77777777" w:rsidTr="009D7C4E">
        <w:trPr>
          <w:divId w:val="438111399"/>
          <w:trHeight w:val="227"/>
          <w:jc w:val="center"/>
        </w:trPr>
        <w:tc>
          <w:tcPr>
            <w:tcW w:w="2494" w:type="dxa"/>
          </w:tcPr>
          <w:p w14:paraId="1922CA3C" w14:textId="77777777" w:rsidR="00E81A9E" w:rsidRPr="006F4633" w:rsidRDefault="00E81A9E" w:rsidP="00E81A9E">
            <w:pPr>
              <w:rPr>
                <w:sz w:val="20"/>
                <w:szCs w:val="20"/>
              </w:rPr>
            </w:pPr>
            <w:r>
              <w:rPr>
                <w:sz w:val="20"/>
                <w:szCs w:val="20"/>
              </w:rPr>
              <w:tab/>
              <w:t>MF</w:t>
            </w:r>
          </w:p>
        </w:tc>
        <w:tc>
          <w:tcPr>
            <w:tcW w:w="1701" w:type="dxa"/>
          </w:tcPr>
          <w:p w14:paraId="66B51631" w14:textId="77777777" w:rsidR="00E81A9E" w:rsidRPr="009901CA" w:rsidRDefault="00E81A9E" w:rsidP="00E81A9E">
            <w:pPr>
              <w:jc w:val="center"/>
              <w:rPr>
                <w:b/>
                <w:sz w:val="20"/>
                <w:szCs w:val="20"/>
              </w:rPr>
            </w:pPr>
            <w:r w:rsidRPr="009901CA">
              <w:rPr>
                <w:b/>
                <w:sz w:val="20"/>
                <w:szCs w:val="20"/>
              </w:rPr>
              <w:t>+</w:t>
            </w:r>
          </w:p>
        </w:tc>
        <w:tc>
          <w:tcPr>
            <w:tcW w:w="1417" w:type="dxa"/>
          </w:tcPr>
          <w:p w14:paraId="4C21510F" w14:textId="77777777" w:rsidR="00E81A9E" w:rsidRPr="009901CA" w:rsidRDefault="00E81A9E" w:rsidP="00E81A9E">
            <w:pPr>
              <w:jc w:val="center"/>
              <w:rPr>
                <w:b/>
                <w:sz w:val="20"/>
                <w:szCs w:val="20"/>
              </w:rPr>
            </w:pPr>
            <w:r w:rsidRPr="009901CA">
              <w:rPr>
                <w:b/>
                <w:sz w:val="20"/>
                <w:szCs w:val="20"/>
              </w:rPr>
              <w:t>+</w:t>
            </w:r>
          </w:p>
        </w:tc>
        <w:tc>
          <w:tcPr>
            <w:tcW w:w="1417" w:type="dxa"/>
          </w:tcPr>
          <w:p w14:paraId="352F7E92" w14:textId="77777777" w:rsidR="00E81A9E" w:rsidRPr="009901CA" w:rsidRDefault="00E81A9E" w:rsidP="00E81A9E">
            <w:pPr>
              <w:jc w:val="center"/>
              <w:rPr>
                <w:b/>
                <w:sz w:val="20"/>
                <w:szCs w:val="20"/>
              </w:rPr>
            </w:pPr>
            <w:r w:rsidRPr="009901CA">
              <w:rPr>
                <w:b/>
                <w:sz w:val="20"/>
                <w:szCs w:val="20"/>
              </w:rPr>
              <w:t>-</w:t>
            </w:r>
          </w:p>
        </w:tc>
        <w:tc>
          <w:tcPr>
            <w:tcW w:w="1760" w:type="dxa"/>
          </w:tcPr>
          <w:p w14:paraId="7A1783DF" w14:textId="77777777" w:rsidR="00E81A9E" w:rsidRPr="009901CA" w:rsidRDefault="00E81A9E" w:rsidP="00E81A9E">
            <w:pPr>
              <w:jc w:val="center"/>
              <w:rPr>
                <w:b/>
                <w:sz w:val="20"/>
                <w:szCs w:val="20"/>
              </w:rPr>
            </w:pPr>
            <w:r w:rsidRPr="009901CA">
              <w:rPr>
                <w:b/>
                <w:sz w:val="20"/>
                <w:szCs w:val="20"/>
              </w:rPr>
              <w:t>-</w:t>
            </w:r>
          </w:p>
        </w:tc>
      </w:tr>
    </w:tbl>
    <w:p w14:paraId="544E664F" w14:textId="77777777" w:rsidR="00E81A9E" w:rsidRDefault="00623DD6" w:rsidP="002F64AD">
      <w:pPr>
        <w:jc w:val="left"/>
        <w:divId w:val="438111399"/>
        <w:rPr>
          <w:sz w:val="16"/>
          <w:szCs w:val="16"/>
        </w:rPr>
      </w:pPr>
      <w:r>
        <w:rPr>
          <w:sz w:val="16"/>
          <w:szCs w:val="16"/>
        </w:rPr>
        <w:t>Legenda</w:t>
      </w:r>
      <w:r w:rsidR="00E81A9E">
        <w:rPr>
          <w:sz w:val="16"/>
          <w:szCs w:val="16"/>
        </w:rPr>
        <w:t xml:space="preserve">: </w:t>
      </w:r>
      <w:r w:rsidR="00E81A9E" w:rsidRPr="009901CA">
        <w:rPr>
          <w:b/>
          <w:sz w:val="16"/>
          <w:szCs w:val="16"/>
        </w:rPr>
        <w:t>+</w:t>
      </w:r>
      <w:r w:rsidR="00E81A9E">
        <w:rPr>
          <w:sz w:val="16"/>
          <w:szCs w:val="16"/>
        </w:rPr>
        <w:t xml:space="preserve"> odstranjevanje poteka učinkovito, </w:t>
      </w:r>
      <w:r w:rsidR="00E81A9E" w:rsidRPr="00623DD6">
        <w:rPr>
          <w:sz w:val="16"/>
          <w:szCs w:val="16"/>
        </w:rPr>
        <w:t>ο</w:t>
      </w:r>
      <w:r w:rsidR="00E81A9E" w:rsidRPr="009901CA">
        <w:rPr>
          <w:b/>
          <w:sz w:val="16"/>
          <w:szCs w:val="16"/>
        </w:rPr>
        <w:t xml:space="preserve"> </w:t>
      </w:r>
      <w:r w:rsidR="00E81A9E">
        <w:rPr>
          <w:sz w:val="16"/>
          <w:szCs w:val="16"/>
        </w:rPr>
        <w:t xml:space="preserve">odstranjevanje delno poteka, </w:t>
      </w:r>
      <w:r w:rsidR="00E81A9E" w:rsidRPr="009901CA">
        <w:rPr>
          <w:b/>
          <w:sz w:val="16"/>
          <w:szCs w:val="16"/>
        </w:rPr>
        <w:t>-</w:t>
      </w:r>
      <w:r w:rsidR="00E81A9E">
        <w:rPr>
          <w:sz w:val="16"/>
          <w:szCs w:val="16"/>
        </w:rPr>
        <w:t xml:space="preserve"> odstranjevanje ne poteka</w:t>
      </w:r>
    </w:p>
    <w:p w14:paraId="5EB7CFEC" w14:textId="77777777" w:rsidR="00623DD6" w:rsidRDefault="00623DD6" w:rsidP="00623DD6">
      <w:pPr>
        <w:divId w:val="438111399"/>
      </w:pPr>
    </w:p>
    <w:p w14:paraId="4CB067CD" w14:textId="77777777" w:rsidR="002F64AD" w:rsidRDefault="002F64AD" w:rsidP="00623DD6">
      <w:pPr>
        <w:divId w:val="438111399"/>
      </w:pPr>
    </w:p>
    <w:p w14:paraId="268AFFDC" w14:textId="77777777" w:rsidR="00E53C10" w:rsidRDefault="00E53C10" w:rsidP="00E53C10">
      <w:pPr>
        <w:pStyle w:val="Heading11"/>
        <w:numPr>
          <w:ilvl w:val="0"/>
          <w:numId w:val="0"/>
        </w:numPr>
        <w:divId w:val="438111399"/>
      </w:pPr>
      <w:r>
        <w:t>Če je preglednica ali del preglednice povzet iz drugega vira, ga je potrebno citirati. Če je povzeta celotna preglednica, se številko reference napiše k opisu preglednice. Če so povzete le določene vrednosti ali besedilo znotraj celic, se to lahko citira v posameznih celicah ali na koncu posamezne vrstice.</w:t>
      </w:r>
    </w:p>
    <w:p w14:paraId="3D867356" w14:textId="77777777" w:rsidR="00E53C10" w:rsidRDefault="00E53C10" w:rsidP="00623DD6">
      <w:pPr>
        <w:divId w:val="438111399"/>
      </w:pPr>
    </w:p>
    <w:p w14:paraId="6A0390F7" w14:textId="77777777" w:rsidR="00747172" w:rsidRDefault="00747172" w:rsidP="00747172">
      <w:pPr>
        <w:pStyle w:val="Heading11"/>
        <w:numPr>
          <w:ilvl w:val="0"/>
          <w:numId w:val="0"/>
        </w:numPr>
        <w:divId w:val="438111399"/>
      </w:pPr>
      <w:r>
        <w:t xml:space="preserve">Preglednice morajo biti berljive (priporočljivo je uporabiti velikost pisave Times New Roman vsaj 10 pt), jasne in pregledne. Pod preglednico ali sliko se lahko z manjšo velikostjo pisave (10 pt ali 8 pt) zapišejo morebitne opombe ali npr. legenda, kot je prikazano v </w:t>
      </w:r>
      <w:bookmarkStart w:id="40" w:name="OLE_LINK3"/>
      <w:bookmarkStart w:id="41" w:name="OLE_LINK4"/>
      <w:r w:rsidR="00C51B22">
        <w:t>p</w:t>
      </w:r>
      <w:r w:rsidRPr="00E27E4F">
        <w:t>reglednici </w:t>
      </w:r>
      <w:bookmarkEnd w:id="40"/>
      <w:bookmarkEnd w:id="41"/>
      <w:r w:rsidRPr="00E27E4F">
        <w:fldChar w:fldCharType="begin"/>
      </w:r>
      <w:r w:rsidRPr="00E27E4F">
        <w:instrText xml:space="preserve"> REF  Ucinkovitost_procesov \h  \* MERGEFORMAT </w:instrText>
      </w:r>
      <w:r w:rsidRPr="00E27E4F">
        <w:fldChar w:fldCharType="separate"/>
      </w:r>
      <w:r w:rsidR="009F53BE">
        <w:rPr>
          <w:noProof/>
        </w:rPr>
        <w:t>2</w:t>
      </w:r>
      <w:r w:rsidR="009F53BE" w:rsidRPr="00E27E4F">
        <w:rPr>
          <w:noProof/>
        </w:rPr>
        <w:t>.</w:t>
      </w:r>
      <w:r w:rsidR="009F53BE">
        <w:rPr>
          <w:noProof/>
        </w:rPr>
        <w:t>1</w:t>
      </w:r>
      <w:r w:rsidRPr="00E27E4F">
        <w:fldChar w:fldCharType="end"/>
      </w:r>
      <w:r w:rsidRPr="00E27E4F">
        <w:t>.</w:t>
      </w:r>
      <w:r>
        <w:t xml:space="preserve"> Na preglednice in slike se sklicujemo v </w:t>
      </w:r>
      <w:r w:rsidR="00E27E4F">
        <w:t>normalnem</w:t>
      </w:r>
      <w:r>
        <w:t xml:space="preserve"> tisku in z </w:t>
      </w:r>
      <w:r w:rsidR="00C51B22">
        <w:t>malo</w:t>
      </w:r>
      <w:r>
        <w:t xml:space="preserve"> začetnico, tako kot v prejšnji povedi. Vse preglednice in slike morajo biti (predhodno) omenjene v besedilu in tudi širše pojasnjene.</w:t>
      </w:r>
    </w:p>
    <w:p w14:paraId="25DD550F" w14:textId="77777777" w:rsidR="00747172" w:rsidRDefault="00747172" w:rsidP="00623DD6">
      <w:pPr>
        <w:divId w:val="438111399"/>
      </w:pPr>
    </w:p>
    <w:p w14:paraId="3714E78F" w14:textId="77777777" w:rsidR="00E81A9E" w:rsidRPr="00623DD6" w:rsidRDefault="00623DD6" w:rsidP="00165581">
      <w:pPr>
        <w:pStyle w:val="Napis"/>
        <w:jc w:val="left"/>
        <w:divId w:val="438111399"/>
        <w:rPr>
          <w:b/>
        </w:rPr>
      </w:pPr>
      <w:bookmarkStart w:id="42" w:name="_Toc418671847"/>
      <w:r w:rsidRPr="001F4619">
        <w:t xml:space="preserve">Preglednica </w:t>
      </w:r>
      <w:bookmarkStart w:id="43" w:name="OLE_LINK27"/>
      <w:bookmarkStart w:id="44" w:name="Kumulativne_vrednosti_porabe_vode"/>
      <w:r w:rsidR="00883449" w:rsidRPr="001F4619">
        <w:fldChar w:fldCharType="begin"/>
      </w:r>
      <w:r w:rsidR="00883449" w:rsidRPr="001F4619">
        <w:instrText xml:space="preserve"> STYLEREF 1 \s </w:instrText>
      </w:r>
      <w:r w:rsidR="00883449" w:rsidRPr="001F4619">
        <w:fldChar w:fldCharType="separate"/>
      </w:r>
      <w:r w:rsidR="009F53BE" w:rsidRPr="001F4619">
        <w:rPr>
          <w:noProof/>
        </w:rPr>
        <w:t>2</w:t>
      </w:r>
      <w:r w:rsidR="00883449" w:rsidRPr="001F4619">
        <w:fldChar w:fldCharType="end"/>
      </w:r>
      <w:r w:rsidR="00883449" w:rsidRPr="001F4619">
        <w:t>.</w:t>
      </w:r>
      <w:r w:rsidR="00A70E45">
        <w:fldChar w:fldCharType="begin"/>
      </w:r>
      <w:r w:rsidR="00A70E45">
        <w:instrText xml:space="preserve"> SEQ Preglednica \* ARABIC \s 1 </w:instrText>
      </w:r>
      <w:r w:rsidR="00A70E45">
        <w:fldChar w:fldCharType="separate"/>
      </w:r>
      <w:r w:rsidR="009F53BE" w:rsidRPr="001F4619">
        <w:rPr>
          <w:noProof/>
        </w:rPr>
        <w:t>2</w:t>
      </w:r>
      <w:r w:rsidR="00A70E45">
        <w:rPr>
          <w:noProof/>
        </w:rPr>
        <w:fldChar w:fldCharType="end"/>
      </w:r>
      <w:bookmarkEnd w:id="43"/>
      <w:bookmarkEnd w:id="44"/>
      <w:r w:rsidRPr="001F4619">
        <w:t>:</w:t>
      </w:r>
      <w:r w:rsidR="00E81A9E" w:rsidRPr="001F4619">
        <w:t xml:space="preserve"> Kumulativne vrednosti porabe vode na vseh UF enotah za leto 2012</w:t>
      </w:r>
      <w:r w:rsidR="00CD1985" w:rsidRPr="001F4619">
        <w:t xml:space="preserve"> [</w:t>
      </w:r>
      <w:r w:rsidR="00CB1C5A" w:rsidRPr="001F4619">
        <w:t>1</w:t>
      </w:r>
      <w:r w:rsidR="00CD1985" w:rsidRPr="001F4619">
        <w:t>]</w:t>
      </w:r>
      <w:bookmarkEnd w:id="42"/>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F3F02" w14:paraId="7EBE9FBE" w14:textId="77777777" w:rsidTr="009D7C4E">
        <w:trPr>
          <w:divId w:val="438111399"/>
          <w:trHeight w:val="829"/>
          <w:jc w:val="center"/>
        </w:trPr>
        <w:tc>
          <w:tcPr>
            <w:tcW w:w="1135" w:type="dxa"/>
          </w:tcPr>
          <w:p w14:paraId="38041AE3" w14:textId="77777777" w:rsidR="00E81A9E" w:rsidRPr="00756C43" w:rsidRDefault="00E81A9E" w:rsidP="00E81A9E">
            <w:pPr>
              <w:rPr>
                <w:sz w:val="20"/>
                <w:szCs w:val="20"/>
              </w:rPr>
            </w:pPr>
            <w:r w:rsidRPr="00756C43">
              <w:rPr>
                <w:sz w:val="20"/>
                <w:szCs w:val="20"/>
              </w:rPr>
              <w:t>Mesec</w:t>
            </w:r>
          </w:p>
        </w:tc>
        <w:tc>
          <w:tcPr>
            <w:tcW w:w="923" w:type="dxa"/>
          </w:tcPr>
          <w:p w14:paraId="10884A5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f</w:t>
            </w:r>
          </w:p>
          <w:p w14:paraId="57979C5A"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134" w:type="dxa"/>
          </w:tcPr>
          <w:p w14:paraId="6E5618DC"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sp</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kč,sp</w:t>
            </w:r>
          </w:p>
          <w:p w14:paraId="7804ACE6"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669F2DB"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v</w:t>
            </w:r>
          </w:p>
          <w:p w14:paraId="0996ACC7"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746F136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p,cel</w:t>
            </w:r>
          </w:p>
          <w:p w14:paraId="644735D8"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276" w:type="dxa"/>
          </w:tcPr>
          <w:p w14:paraId="1AE995EF"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pov</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kč,pov</w:t>
            </w:r>
          </w:p>
          <w:p w14:paraId="0E29ABF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FB72122"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w:t>
            </w:r>
          </w:p>
          <w:p w14:paraId="5F7EFF9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674" w:type="dxa"/>
          </w:tcPr>
          <w:p w14:paraId="2620804D" w14:textId="77777777" w:rsidR="009D7C4E" w:rsidRDefault="00E81A9E" w:rsidP="00E81A9E">
            <w:pPr>
              <w:jc w:val="center"/>
              <w:rPr>
                <w:sz w:val="20"/>
                <w:szCs w:val="20"/>
              </w:rPr>
            </w:pPr>
            <w:r w:rsidRPr="00756C43">
              <w:rPr>
                <w:sz w:val="20"/>
                <w:szCs w:val="20"/>
              </w:rPr>
              <w:t>ε</w:t>
            </w:r>
            <w:r w:rsidRPr="00756C43">
              <w:rPr>
                <w:sz w:val="20"/>
                <w:szCs w:val="20"/>
                <w:vertAlign w:val="subscript"/>
              </w:rPr>
              <w:t>UF</w:t>
            </w:r>
          </w:p>
          <w:p w14:paraId="47E6DD25" w14:textId="77777777" w:rsidR="00E81A9E" w:rsidRPr="00756C43" w:rsidRDefault="00E81A9E" w:rsidP="00E81A9E">
            <w:pPr>
              <w:jc w:val="center"/>
              <w:rPr>
                <w:sz w:val="20"/>
                <w:szCs w:val="20"/>
              </w:rPr>
            </w:pPr>
            <w:r w:rsidRPr="00756C43">
              <w:rPr>
                <w:sz w:val="20"/>
                <w:szCs w:val="20"/>
              </w:rPr>
              <w:t>[%]</w:t>
            </w:r>
          </w:p>
        </w:tc>
      </w:tr>
      <w:tr w:rsidR="009D7C4E" w:rsidRPr="002F3F02" w14:paraId="214EDD25" w14:textId="77777777" w:rsidTr="009D7C4E">
        <w:trPr>
          <w:divId w:val="438111399"/>
          <w:jc w:val="center"/>
        </w:trPr>
        <w:tc>
          <w:tcPr>
            <w:tcW w:w="1135" w:type="dxa"/>
          </w:tcPr>
          <w:p w14:paraId="72032AEA" w14:textId="77777777" w:rsidR="00E81A9E" w:rsidRPr="00756C43" w:rsidRDefault="00E81A9E" w:rsidP="00E81A9E">
            <w:pPr>
              <w:rPr>
                <w:sz w:val="20"/>
                <w:szCs w:val="20"/>
              </w:rPr>
            </w:pPr>
            <w:r w:rsidRPr="00756C43">
              <w:rPr>
                <w:sz w:val="20"/>
                <w:szCs w:val="20"/>
              </w:rPr>
              <w:t>Januar</w:t>
            </w:r>
          </w:p>
        </w:tc>
        <w:tc>
          <w:tcPr>
            <w:tcW w:w="923" w:type="dxa"/>
            <w:vAlign w:val="bottom"/>
          </w:tcPr>
          <w:p w14:paraId="7E924C9D" w14:textId="77777777" w:rsidR="00E81A9E" w:rsidRPr="00756C43" w:rsidRDefault="00E81A9E" w:rsidP="00E81A9E">
            <w:pPr>
              <w:jc w:val="center"/>
              <w:rPr>
                <w:sz w:val="20"/>
                <w:szCs w:val="20"/>
              </w:rPr>
            </w:pPr>
            <w:r w:rsidRPr="00756C43">
              <w:rPr>
                <w:sz w:val="20"/>
                <w:szCs w:val="20"/>
              </w:rPr>
              <w:t>34785</w:t>
            </w:r>
          </w:p>
        </w:tc>
        <w:tc>
          <w:tcPr>
            <w:tcW w:w="1134" w:type="dxa"/>
            <w:vAlign w:val="bottom"/>
          </w:tcPr>
          <w:p w14:paraId="4D921BBE" w14:textId="77777777" w:rsidR="00E81A9E" w:rsidRPr="00756C43" w:rsidRDefault="00E81A9E" w:rsidP="00E81A9E">
            <w:pPr>
              <w:jc w:val="center"/>
              <w:rPr>
                <w:sz w:val="20"/>
                <w:szCs w:val="20"/>
              </w:rPr>
            </w:pPr>
            <w:r w:rsidRPr="00756C43">
              <w:rPr>
                <w:sz w:val="20"/>
                <w:szCs w:val="20"/>
              </w:rPr>
              <w:t>2315</w:t>
            </w:r>
          </w:p>
        </w:tc>
        <w:tc>
          <w:tcPr>
            <w:tcW w:w="992" w:type="dxa"/>
            <w:vAlign w:val="bottom"/>
          </w:tcPr>
          <w:p w14:paraId="793F39D6" w14:textId="77777777" w:rsidR="00E81A9E" w:rsidRPr="00756C43" w:rsidRDefault="00E81A9E" w:rsidP="00E81A9E">
            <w:pPr>
              <w:jc w:val="center"/>
              <w:rPr>
                <w:sz w:val="20"/>
                <w:szCs w:val="20"/>
              </w:rPr>
            </w:pPr>
            <w:r w:rsidRPr="00756C43">
              <w:rPr>
                <w:sz w:val="20"/>
                <w:szCs w:val="20"/>
              </w:rPr>
              <w:t>37100</w:t>
            </w:r>
          </w:p>
        </w:tc>
        <w:tc>
          <w:tcPr>
            <w:tcW w:w="992" w:type="dxa"/>
            <w:vAlign w:val="bottom"/>
          </w:tcPr>
          <w:p w14:paraId="099AC394" w14:textId="77777777" w:rsidR="00E81A9E" w:rsidRPr="00756C43" w:rsidRDefault="00E81A9E" w:rsidP="00E81A9E">
            <w:pPr>
              <w:jc w:val="center"/>
              <w:rPr>
                <w:sz w:val="20"/>
                <w:szCs w:val="20"/>
              </w:rPr>
            </w:pPr>
            <w:r w:rsidRPr="00756C43">
              <w:rPr>
                <w:sz w:val="20"/>
                <w:szCs w:val="20"/>
              </w:rPr>
              <w:t>34785</w:t>
            </w:r>
          </w:p>
        </w:tc>
        <w:tc>
          <w:tcPr>
            <w:tcW w:w="1276" w:type="dxa"/>
            <w:vAlign w:val="bottom"/>
          </w:tcPr>
          <w:p w14:paraId="114DA98F" w14:textId="77777777" w:rsidR="00E81A9E" w:rsidRPr="00756C43" w:rsidRDefault="00E81A9E" w:rsidP="00E81A9E">
            <w:pPr>
              <w:jc w:val="center"/>
              <w:rPr>
                <w:sz w:val="20"/>
                <w:szCs w:val="20"/>
              </w:rPr>
            </w:pPr>
            <w:r w:rsidRPr="00756C43">
              <w:rPr>
                <w:sz w:val="20"/>
                <w:szCs w:val="20"/>
              </w:rPr>
              <w:t>9192</w:t>
            </w:r>
          </w:p>
        </w:tc>
        <w:tc>
          <w:tcPr>
            <w:tcW w:w="992" w:type="dxa"/>
            <w:vAlign w:val="bottom"/>
          </w:tcPr>
          <w:p w14:paraId="6B6E8D8A" w14:textId="77777777" w:rsidR="00E81A9E" w:rsidRPr="00756C43" w:rsidRDefault="00E81A9E" w:rsidP="00E81A9E">
            <w:pPr>
              <w:jc w:val="center"/>
              <w:rPr>
                <w:sz w:val="20"/>
                <w:szCs w:val="20"/>
              </w:rPr>
            </w:pPr>
            <w:r w:rsidRPr="00756C43">
              <w:rPr>
                <w:sz w:val="20"/>
                <w:szCs w:val="20"/>
              </w:rPr>
              <w:t>25593</w:t>
            </w:r>
          </w:p>
        </w:tc>
        <w:tc>
          <w:tcPr>
            <w:tcW w:w="674" w:type="dxa"/>
            <w:vAlign w:val="bottom"/>
          </w:tcPr>
          <w:p w14:paraId="0B38E8FD" w14:textId="77777777" w:rsidR="00E81A9E" w:rsidRPr="00756C43" w:rsidRDefault="00E81A9E" w:rsidP="00E81A9E">
            <w:pPr>
              <w:jc w:val="center"/>
              <w:rPr>
                <w:sz w:val="20"/>
                <w:szCs w:val="20"/>
              </w:rPr>
            </w:pPr>
            <w:r w:rsidRPr="00756C43">
              <w:rPr>
                <w:sz w:val="20"/>
                <w:szCs w:val="20"/>
              </w:rPr>
              <w:t>69,0</w:t>
            </w:r>
          </w:p>
        </w:tc>
      </w:tr>
      <w:tr w:rsidR="009D7C4E" w:rsidRPr="002F3F02" w14:paraId="62B2C788" w14:textId="77777777" w:rsidTr="009D7C4E">
        <w:trPr>
          <w:divId w:val="438111399"/>
          <w:jc w:val="center"/>
        </w:trPr>
        <w:tc>
          <w:tcPr>
            <w:tcW w:w="1135" w:type="dxa"/>
          </w:tcPr>
          <w:p w14:paraId="6986A6DC" w14:textId="77777777" w:rsidR="00E81A9E" w:rsidRPr="00756C43" w:rsidRDefault="00E81A9E" w:rsidP="00E81A9E">
            <w:pPr>
              <w:rPr>
                <w:sz w:val="20"/>
                <w:szCs w:val="20"/>
              </w:rPr>
            </w:pPr>
            <w:r w:rsidRPr="00756C43">
              <w:rPr>
                <w:sz w:val="20"/>
                <w:szCs w:val="20"/>
              </w:rPr>
              <w:t>Februar</w:t>
            </w:r>
          </w:p>
        </w:tc>
        <w:tc>
          <w:tcPr>
            <w:tcW w:w="923" w:type="dxa"/>
            <w:vAlign w:val="bottom"/>
          </w:tcPr>
          <w:p w14:paraId="6DBC3EA1" w14:textId="77777777" w:rsidR="00E81A9E" w:rsidRPr="00756C43" w:rsidRDefault="00E81A9E" w:rsidP="00E81A9E">
            <w:pPr>
              <w:jc w:val="center"/>
              <w:rPr>
                <w:sz w:val="20"/>
                <w:szCs w:val="20"/>
              </w:rPr>
            </w:pPr>
            <w:r w:rsidRPr="00756C43">
              <w:rPr>
                <w:sz w:val="20"/>
                <w:szCs w:val="20"/>
              </w:rPr>
              <w:t>28575</w:t>
            </w:r>
          </w:p>
        </w:tc>
        <w:tc>
          <w:tcPr>
            <w:tcW w:w="1134" w:type="dxa"/>
            <w:vAlign w:val="bottom"/>
          </w:tcPr>
          <w:p w14:paraId="69BB983A" w14:textId="77777777" w:rsidR="00E81A9E" w:rsidRPr="00756C43" w:rsidRDefault="00E81A9E" w:rsidP="00E81A9E">
            <w:pPr>
              <w:jc w:val="center"/>
              <w:rPr>
                <w:sz w:val="20"/>
                <w:szCs w:val="20"/>
              </w:rPr>
            </w:pPr>
            <w:r w:rsidRPr="00756C43">
              <w:rPr>
                <w:sz w:val="20"/>
                <w:szCs w:val="20"/>
              </w:rPr>
              <w:t>1574</w:t>
            </w:r>
          </w:p>
        </w:tc>
        <w:tc>
          <w:tcPr>
            <w:tcW w:w="992" w:type="dxa"/>
            <w:vAlign w:val="bottom"/>
          </w:tcPr>
          <w:p w14:paraId="5CCBDF15" w14:textId="77777777" w:rsidR="00E81A9E" w:rsidRPr="00756C43" w:rsidRDefault="00E81A9E" w:rsidP="00E81A9E">
            <w:pPr>
              <w:jc w:val="center"/>
              <w:rPr>
                <w:sz w:val="20"/>
                <w:szCs w:val="20"/>
              </w:rPr>
            </w:pPr>
            <w:r w:rsidRPr="00756C43">
              <w:rPr>
                <w:sz w:val="20"/>
                <w:szCs w:val="20"/>
              </w:rPr>
              <w:t>30149</w:t>
            </w:r>
          </w:p>
        </w:tc>
        <w:tc>
          <w:tcPr>
            <w:tcW w:w="992" w:type="dxa"/>
            <w:vAlign w:val="bottom"/>
          </w:tcPr>
          <w:p w14:paraId="143A05B1" w14:textId="77777777" w:rsidR="00E81A9E" w:rsidRPr="00756C43" w:rsidRDefault="00E81A9E" w:rsidP="00E81A9E">
            <w:pPr>
              <w:jc w:val="center"/>
              <w:rPr>
                <w:sz w:val="20"/>
                <w:szCs w:val="20"/>
              </w:rPr>
            </w:pPr>
            <w:r w:rsidRPr="00756C43">
              <w:rPr>
                <w:sz w:val="20"/>
                <w:szCs w:val="20"/>
              </w:rPr>
              <w:t>28575</w:t>
            </w:r>
          </w:p>
        </w:tc>
        <w:tc>
          <w:tcPr>
            <w:tcW w:w="1276" w:type="dxa"/>
            <w:vAlign w:val="bottom"/>
          </w:tcPr>
          <w:p w14:paraId="10F921B5" w14:textId="77777777" w:rsidR="00E81A9E" w:rsidRPr="00756C43" w:rsidRDefault="00E81A9E" w:rsidP="00E81A9E">
            <w:pPr>
              <w:jc w:val="center"/>
              <w:rPr>
                <w:sz w:val="20"/>
                <w:szCs w:val="20"/>
              </w:rPr>
            </w:pPr>
            <w:r w:rsidRPr="00756C43">
              <w:rPr>
                <w:sz w:val="20"/>
                <w:szCs w:val="20"/>
              </w:rPr>
              <w:t>8743</w:t>
            </w:r>
          </w:p>
        </w:tc>
        <w:tc>
          <w:tcPr>
            <w:tcW w:w="992" w:type="dxa"/>
            <w:vAlign w:val="bottom"/>
          </w:tcPr>
          <w:p w14:paraId="408EDE64" w14:textId="77777777" w:rsidR="00E81A9E" w:rsidRPr="00756C43" w:rsidRDefault="00E81A9E" w:rsidP="00E81A9E">
            <w:pPr>
              <w:jc w:val="center"/>
              <w:rPr>
                <w:sz w:val="20"/>
                <w:szCs w:val="20"/>
              </w:rPr>
            </w:pPr>
            <w:r w:rsidRPr="00756C43">
              <w:rPr>
                <w:sz w:val="20"/>
                <w:szCs w:val="20"/>
              </w:rPr>
              <w:t>19832</w:t>
            </w:r>
          </w:p>
        </w:tc>
        <w:tc>
          <w:tcPr>
            <w:tcW w:w="674" w:type="dxa"/>
            <w:vAlign w:val="bottom"/>
          </w:tcPr>
          <w:p w14:paraId="43F680AA" w14:textId="77777777" w:rsidR="00E81A9E" w:rsidRPr="00756C43" w:rsidRDefault="00E81A9E" w:rsidP="00E81A9E">
            <w:pPr>
              <w:jc w:val="center"/>
              <w:rPr>
                <w:sz w:val="20"/>
                <w:szCs w:val="20"/>
              </w:rPr>
            </w:pPr>
            <w:r w:rsidRPr="00756C43">
              <w:rPr>
                <w:sz w:val="20"/>
                <w:szCs w:val="20"/>
              </w:rPr>
              <w:t>65,8</w:t>
            </w:r>
          </w:p>
        </w:tc>
      </w:tr>
      <w:tr w:rsidR="009D7C4E" w:rsidRPr="002F3F02" w14:paraId="686B9494" w14:textId="77777777" w:rsidTr="009D7C4E">
        <w:trPr>
          <w:divId w:val="438111399"/>
          <w:jc w:val="center"/>
        </w:trPr>
        <w:tc>
          <w:tcPr>
            <w:tcW w:w="1135" w:type="dxa"/>
          </w:tcPr>
          <w:p w14:paraId="7F9D9B12" w14:textId="77777777" w:rsidR="00E81A9E" w:rsidRPr="00756C43" w:rsidRDefault="00E81A9E" w:rsidP="00E81A9E">
            <w:pPr>
              <w:rPr>
                <w:sz w:val="20"/>
                <w:szCs w:val="20"/>
              </w:rPr>
            </w:pPr>
            <w:r w:rsidRPr="00756C43">
              <w:rPr>
                <w:sz w:val="20"/>
                <w:szCs w:val="20"/>
              </w:rPr>
              <w:t>Marec</w:t>
            </w:r>
          </w:p>
        </w:tc>
        <w:tc>
          <w:tcPr>
            <w:tcW w:w="923" w:type="dxa"/>
            <w:vAlign w:val="bottom"/>
          </w:tcPr>
          <w:p w14:paraId="5C530C9B" w14:textId="77777777" w:rsidR="00E81A9E" w:rsidRPr="00756C43" w:rsidRDefault="00E81A9E" w:rsidP="00E81A9E">
            <w:pPr>
              <w:jc w:val="center"/>
              <w:rPr>
                <w:sz w:val="20"/>
                <w:szCs w:val="20"/>
              </w:rPr>
            </w:pPr>
            <w:r w:rsidRPr="00756C43">
              <w:rPr>
                <w:sz w:val="20"/>
                <w:szCs w:val="20"/>
              </w:rPr>
              <w:t>34002</w:t>
            </w:r>
          </w:p>
        </w:tc>
        <w:tc>
          <w:tcPr>
            <w:tcW w:w="1134" w:type="dxa"/>
            <w:vAlign w:val="bottom"/>
          </w:tcPr>
          <w:p w14:paraId="791774F1" w14:textId="77777777" w:rsidR="00E81A9E" w:rsidRPr="00756C43" w:rsidRDefault="00E81A9E" w:rsidP="00E81A9E">
            <w:pPr>
              <w:jc w:val="center"/>
              <w:rPr>
                <w:sz w:val="20"/>
                <w:szCs w:val="20"/>
              </w:rPr>
            </w:pPr>
            <w:r w:rsidRPr="00756C43">
              <w:rPr>
                <w:sz w:val="20"/>
                <w:szCs w:val="20"/>
              </w:rPr>
              <w:t>1517</w:t>
            </w:r>
          </w:p>
        </w:tc>
        <w:tc>
          <w:tcPr>
            <w:tcW w:w="992" w:type="dxa"/>
            <w:vAlign w:val="bottom"/>
          </w:tcPr>
          <w:p w14:paraId="13EE2B34" w14:textId="77777777" w:rsidR="00E81A9E" w:rsidRPr="00756C43" w:rsidRDefault="00E81A9E" w:rsidP="00E81A9E">
            <w:pPr>
              <w:jc w:val="center"/>
              <w:rPr>
                <w:color w:val="000000"/>
                <w:sz w:val="20"/>
                <w:szCs w:val="20"/>
              </w:rPr>
            </w:pPr>
            <w:r w:rsidRPr="00756C43">
              <w:rPr>
                <w:color w:val="000000"/>
                <w:sz w:val="20"/>
                <w:szCs w:val="20"/>
              </w:rPr>
              <w:t>35519</w:t>
            </w:r>
          </w:p>
        </w:tc>
        <w:tc>
          <w:tcPr>
            <w:tcW w:w="992" w:type="dxa"/>
            <w:vAlign w:val="bottom"/>
          </w:tcPr>
          <w:p w14:paraId="32FC21DD" w14:textId="77777777" w:rsidR="00E81A9E" w:rsidRPr="00756C43" w:rsidRDefault="00E81A9E" w:rsidP="00E81A9E">
            <w:pPr>
              <w:jc w:val="center"/>
              <w:rPr>
                <w:sz w:val="20"/>
                <w:szCs w:val="20"/>
              </w:rPr>
            </w:pPr>
            <w:r w:rsidRPr="00756C43">
              <w:rPr>
                <w:sz w:val="20"/>
                <w:szCs w:val="20"/>
              </w:rPr>
              <w:t>34002</w:t>
            </w:r>
          </w:p>
        </w:tc>
        <w:tc>
          <w:tcPr>
            <w:tcW w:w="1276" w:type="dxa"/>
            <w:vAlign w:val="bottom"/>
          </w:tcPr>
          <w:p w14:paraId="0DABE910" w14:textId="77777777" w:rsidR="00E81A9E" w:rsidRPr="00756C43" w:rsidRDefault="00E81A9E" w:rsidP="00E81A9E">
            <w:pPr>
              <w:jc w:val="center"/>
              <w:rPr>
                <w:sz w:val="20"/>
                <w:szCs w:val="20"/>
              </w:rPr>
            </w:pPr>
            <w:r w:rsidRPr="00756C43">
              <w:rPr>
                <w:sz w:val="20"/>
                <w:szCs w:val="20"/>
              </w:rPr>
              <w:t>8963</w:t>
            </w:r>
          </w:p>
        </w:tc>
        <w:tc>
          <w:tcPr>
            <w:tcW w:w="992" w:type="dxa"/>
            <w:vAlign w:val="bottom"/>
          </w:tcPr>
          <w:p w14:paraId="1718D31F" w14:textId="77777777" w:rsidR="00E81A9E" w:rsidRPr="00756C43" w:rsidRDefault="00E81A9E" w:rsidP="00E81A9E">
            <w:pPr>
              <w:jc w:val="center"/>
              <w:rPr>
                <w:sz w:val="20"/>
                <w:szCs w:val="20"/>
              </w:rPr>
            </w:pPr>
            <w:r w:rsidRPr="00756C43">
              <w:rPr>
                <w:sz w:val="20"/>
                <w:szCs w:val="20"/>
              </w:rPr>
              <w:t>25039</w:t>
            </w:r>
          </w:p>
        </w:tc>
        <w:tc>
          <w:tcPr>
            <w:tcW w:w="674" w:type="dxa"/>
            <w:vAlign w:val="bottom"/>
          </w:tcPr>
          <w:p w14:paraId="2E680A9A" w14:textId="77777777" w:rsidR="00E81A9E" w:rsidRPr="00756C43" w:rsidRDefault="00E81A9E" w:rsidP="00E81A9E">
            <w:pPr>
              <w:jc w:val="center"/>
              <w:rPr>
                <w:sz w:val="20"/>
                <w:szCs w:val="20"/>
              </w:rPr>
            </w:pPr>
            <w:r w:rsidRPr="00756C43">
              <w:rPr>
                <w:sz w:val="20"/>
                <w:szCs w:val="20"/>
              </w:rPr>
              <w:t>70,5</w:t>
            </w:r>
          </w:p>
        </w:tc>
      </w:tr>
      <w:tr w:rsidR="009D7C4E" w:rsidRPr="002F3F02" w14:paraId="6EE8C1C3" w14:textId="77777777" w:rsidTr="009D7C4E">
        <w:trPr>
          <w:divId w:val="438111399"/>
          <w:jc w:val="center"/>
        </w:trPr>
        <w:tc>
          <w:tcPr>
            <w:tcW w:w="1135" w:type="dxa"/>
          </w:tcPr>
          <w:p w14:paraId="022FDB6B" w14:textId="77777777" w:rsidR="00E81A9E" w:rsidRPr="00756C43" w:rsidRDefault="00E81A9E" w:rsidP="00E81A9E">
            <w:pPr>
              <w:rPr>
                <w:sz w:val="20"/>
                <w:szCs w:val="20"/>
              </w:rPr>
            </w:pPr>
            <w:r w:rsidRPr="00756C43">
              <w:rPr>
                <w:sz w:val="20"/>
                <w:szCs w:val="20"/>
              </w:rPr>
              <w:t>April</w:t>
            </w:r>
          </w:p>
        </w:tc>
        <w:tc>
          <w:tcPr>
            <w:tcW w:w="923" w:type="dxa"/>
            <w:vAlign w:val="bottom"/>
          </w:tcPr>
          <w:p w14:paraId="01014FB2" w14:textId="77777777" w:rsidR="00E81A9E" w:rsidRPr="00756C43" w:rsidRDefault="00E81A9E" w:rsidP="00E81A9E">
            <w:pPr>
              <w:jc w:val="center"/>
              <w:rPr>
                <w:sz w:val="20"/>
                <w:szCs w:val="20"/>
              </w:rPr>
            </w:pPr>
            <w:r w:rsidRPr="00756C43">
              <w:rPr>
                <w:sz w:val="20"/>
                <w:szCs w:val="20"/>
              </w:rPr>
              <w:t>32118</w:t>
            </w:r>
          </w:p>
        </w:tc>
        <w:tc>
          <w:tcPr>
            <w:tcW w:w="1134" w:type="dxa"/>
            <w:vAlign w:val="bottom"/>
          </w:tcPr>
          <w:p w14:paraId="2A5B1F82" w14:textId="77777777" w:rsidR="00E81A9E" w:rsidRPr="00756C43" w:rsidRDefault="00E81A9E" w:rsidP="00E81A9E">
            <w:pPr>
              <w:jc w:val="center"/>
              <w:rPr>
                <w:sz w:val="20"/>
                <w:szCs w:val="20"/>
              </w:rPr>
            </w:pPr>
            <w:r w:rsidRPr="00756C43">
              <w:rPr>
                <w:sz w:val="20"/>
                <w:szCs w:val="20"/>
              </w:rPr>
              <w:t>882</w:t>
            </w:r>
          </w:p>
        </w:tc>
        <w:tc>
          <w:tcPr>
            <w:tcW w:w="992" w:type="dxa"/>
            <w:vAlign w:val="bottom"/>
          </w:tcPr>
          <w:p w14:paraId="04D47F6A" w14:textId="77777777" w:rsidR="00E81A9E" w:rsidRPr="00756C43" w:rsidRDefault="00E81A9E" w:rsidP="00E81A9E">
            <w:pPr>
              <w:jc w:val="center"/>
              <w:rPr>
                <w:color w:val="000000"/>
                <w:sz w:val="20"/>
                <w:szCs w:val="20"/>
              </w:rPr>
            </w:pPr>
            <w:r w:rsidRPr="00756C43">
              <w:rPr>
                <w:color w:val="000000"/>
                <w:sz w:val="20"/>
                <w:szCs w:val="20"/>
              </w:rPr>
              <w:t>33081</w:t>
            </w:r>
          </w:p>
        </w:tc>
        <w:tc>
          <w:tcPr>
            <w:tcW w:w="992" w:type="dxa"/>
            <w:vAlign w:val="bottom"/>
          </w:tcPr>
          <w:p w14:paraId="6728A6E3" w14:textId="77777777" w:rsidR="00E81A9E" w:rsidRPr="00756C43" w:rsidRDefault="00E81A9E" w:rsidP="00E81A9E">
            <w:pPr>
              <w:jc w:val="center"/>
              <w:rPr>
                <w:sz w:val="20"/>
                <w:szCs w:val="20"/>
              </w:rPr>
            </w:pPr>
            <w:r w:rsidRPr="00756C43">
              <w:rPr>
                <w:sz w:val="20"/>
                <w:szCs w:val="20"/>
              </w:rPr>
              <w:t>32118</w:t>
            </w:r>
          </w:p>
        </w:tc>
        <w:tc>
          <w:tcPr>
            <w:tcW w:w="1276" w:type="dxa"/>
            <w:vAlign w:val="bottom"/>
          </w:tcPr>
          <w:p w14:paraId="1D973C74" w14:textId="77777777" w:rsidR="00E81A9E" w:rsidRPr="00756C43" w:rsidRDefault="00E81A9E" w:rsidP="00E81A9E">
            <w:pPr>
              <w:jc w:val="center"/>
              <w:rPr>
                <w:sz w:val="20"/>
                <w:szCs w:val="20"/>
              </w:rPr>
            </w:pPr>
            <w:r w:rsidRPr="00756C43">
              <w:rPr>
                <w:sz w:val="20"/>
                <w:szCs w:val="20"/>
              </w:rPr>
              <w:t>7516</w:t>
            </w:r>
          </w:p>
        </w:tc>
        <w:tc>
          <w:tcPr>
            <w:tcW w:w="992" w:type="dxa"/>
            <w:vAlign w:val="bottom"/>
          </w:tcPr>
          <w:p w14:paraId="4DF6F22D" w14:textId="77777777" w:rsidR="00E81A9E" w:rsidRPr="00756C43" w:rsidRDefault="00E81A9E" w:rsidP="00E81A9E">
            <w:pPr>
              <w:jc w:val="center"/>
              <w:rPr>
                <w:sz w:val="20"/>
                <w:szCs w:val="20"/>
              </w:rPr>
            </w:pPr>
            <w:r w:rsidRPr="00756C43">
              <w:rPr>
                <w:sz w:val="20"/>
                <w:szCs w:val="20"/>
              </w:rPr>
              <w:t>24602</w:t>
            </w:r>
          </w:p>
        </w:tc>
        <w:tc>
          <w:tcPr>
            <w:tcW w:w="674" w:type="dxa"/>
            <w:vAlign w:val="bottom"/>
          </w:tcPr>
          <w:p w14:paraId="15B57F7E" w14:textId="77777777" w:rsidR="00E81A9E" w:rsidRPr="00756C43" w:rsidRDefault="00E81A9E" w:rsidP="00E81A9E">
            <w:pPr>
              <w:jc w:val="center"/>
              <w:rPr>
                <w:sz w:val="20"/>
                <w:szCs w:val="20"/>
              </w:rPr>
            </w:pPr>
            <w:r w:rsidRPr="00756C43">
              <w:rPr>
                <w:sz w:val="20"/>
                <w:szCs w:val="20"/>
              </w:rPr>
              <w:t>74,4</w:t>
            </w:r>
          </w:p>
        </w:tc>
      </w:tr>
      <w:tr w:rsidR="009D7C4E" w:rsidRPr="002F3F02" w14:paraId="6E152961" w14:textId="77777777" w:rsidTr="009D7C4E">
        <w:trPr>
          <w:divId w:val="438111399"/>
          <w:jc w:val="center"/>
        </w:trPr>
        <w:tc>
          <w:tcPr>
            <w:tcW w:w="1135" w:type="dxa"/>
          </w:tcPr>
          <w:p w14:paraId="725E507F" w14:textId="77777777" w:rsidR="00E81A9E" w:rsidRPr="00756C43" w:rsidRDefault="00E81A9E" w:rsidP="00E81A9E">
            <w:pPr>
              <w:rPr>
                <w:sz w:val="20"/>
                <w:szCs w:val="20"/>
              </w:rPr>
            </w:pPr>
            <w:r w:rsidRPr="00756C43">
              <w:rPr>
                <w:sz w:val="20"/>
                <w:szCs w:val="20"/>
              </w:rPr>
              <w:t>Maj</w:t>
            </w:r>
          </w:p>
        </w:tc>
        <w:tc>
          <w:tcPr>
            <w:tcW w:w="923" w:type="dxa"/>
            <w:vAlign w:val="bottom"/>
          </w:tcPr>
          <w:p w14:paraId="2742FF51" w14:textId="77777777" w:rsidR="00E81A9E" w:rsidRPr="00756C43" w:rsidRDefault="00E81A9E" w:rsidP="00E81A9E">
            <w:pPr>
              <w:jc w:val="center"/>
              <w:rPr>
                <w:sz w:val="20"/>
                <w:szCs w:val="20"/>
              </w:rPr>
            </w:pPr>
            <w:r w:rsidRPr="00756C43">
              <w:rPr>
                <w:sz w:val="20"/>
                <w:szCs w:val="20"/>
              </w:rPr>
              <w:t>33949</w:t>
            </w:r>
          </w:p>
        </w:tc>
        <w:tc>
          <w:tcPr>
            <w:tcW w:w="1134" w:type="dxa"/>
            <w:vAlign w:val="bottom"/>
          </w:tcPr>
          <w:p w14:paraId="50497E8C" w14:textId="77777777" w:rsidR="00E81A9E" w:rsidRPr="00756C43" w:rsidRDefault="00E81A9E" w:rsidP="00E81A9E">
            <w:pPr>
              <w:jc w:val="center"/>
              <w:rPr>
                <w:sz w:val="20"/>
                <w:szCs w:val="20"/>
              </w:rPr>
            </w:pPr>
            <w:r w:rsidRPr="00756C43">
              <w:rPr>
                <w:sz w:val="20"/>
                <w:szCs w:val="20"/>
              </w:rPr>
              <w:t>548</w:t>
            </w:r>
          </w:p>
        </w:tc>
        <w:tc>
          <w:tcPr>
            <w:tcW w:w="992" w:type="dxa"/>
            <w:vAlign w:val="bottom"/>
          </w:tcPr>
          <w:p w14:paraId="2E889C93" w14:textId="77777777" w:rsidR="00E81A9E" w:rsidRPr="00756C43" w:rsidRDefault="00E81A9E" w:rsidP="00E81A9E">
            <w:pPr>
              <w:jc w:val="center"/>
              <w:rPr>
                <w:color w:val="000000"/>
                <w:sz w:val="20"/>
                <w:szCs w:val="20"/>
              </w:rPr>
            </w:pPr>
            <w:r w:rsidRPr="00756C43">
              <w:rPr>
                <w:color w:val="000000"/>
                <w:sz w:val="20"/>
                <w:szCs w:val="20"/>
              </w:rPr>
              <w:t>34497</w:t>
            </w:r>
          </w:p>
        </w:tc>
        <w:tc>
          <w:tcPr>
            <w:tcW w:w="992" w:type="dxa"/>
            <w:vAlign w:val="bottom"/>
          </w:tcPr>
          <w:p w14:paraId="49EB7377" w14:textId="77777777" w:rsidR="00E81A9E" w:rsidRPr="00756C43" w:rsidRDefault="00E81A9E" w:rsidP="00E81A9E">
            <w:pPr>
              <w:jc w:val="center"/>
              <w:rPr>
                <w:sz w:val="20"/>
                <w:szCs w:val="20"/>
              </w:rPr>
            </w:pPr>
            <w:r w:rsidRPr="00756C43">
              <w:rPr>
                <w:sz w:val="20"/>
                <w:szCs w:val="20"/>
              </w:rPr>
              <w:t>33949</w:t>
            </w:r>
          </w:p>
        </w:tc>
        <w:tc>
          <w:tcPr>
            <w:tcW w:w="1276" w:type="dxa"/>
            <w:vAlign w:val="bottom"/>
          </w:tcPr>
          <w:p w14:paraId="68B981AE" w14:textId="77777777" w:rsidR="00E81A9E" w:rsidRPr="00756C43" w:rsidRDefault="00E81A9E" w:rsidP="00E81A9E">
            <w:pPr>
              <w:jc w:val="center"/>
              <w:rPr>
                <w:sz w:val="20"/>
                <w:szCs w:val="20"/>
              </w:rPr>
            </w:pPr>
            <w:r w:rsidRPr="00756C43">
              <w:rPr>
                <w:sz w:val="20"/>
                <w:szCs w:val="20"/>
              </w:rPr>
              <w:t>7457</w:t>
            </w:r>
          </w:p>
        </w:tc>
        <w:tc>
          <w:tcPr>
            <w:tcW w:w="992" w:type="dxa"/>
            <w:vAlign w:val="bottom"/>
          </w:tcPr>
          <w:p w14:paraId="2FB0EE2B" w14:textId="77777777" w:rsidR="00E81A9E" w:rsidRPr="00756C43" w:rsidRDefault="00E81A9E" w:rsidP="00E81A9E">
            <w:pPr>
              <w:jc w:val="center"/>
              <w:rPr>
                <w:sz w:val="20"/>
                <w:szCs w:val="20"/>
              </w:rPr>
            </w:pPr>
            <w:r w:rsidRPr="00756C43">
              <w:rPr>
                <w:sz w:val="20"/>
                <w:szCs w:val="20"/>
              </w:rPr>
              <w:t>26492</w:t>
            </w:r>
          </w:p>
        </w:tc>
        <w:tc>
          <w:tcPr>
            <w:tcW w:w="674" w:type="dxa"/>
            <w:vAlign w:val="bottom"/>
          </w:tcPr>
          <w:p w14:paraId="31ADA810" w14:textId="77777777" w:rsidR="00E81A9E" w:rsidRPr="00756C43" w:rsidRDefault="00E81A9E" w:rsidP="00E81A9E">
            <w:pPr>
              <w:jc w:val="center"/>
              <w:rPr>
                <w:sz w:val="20"/>
                <w:szCs w:val="20"/>
              </w:rPr>
            </w:pPr>
            <w:r w:rsidRPr="00756C43">
              <w:rPr>
                <w:sz w:val="20"/>
                <w:szCs w:val="20"/>
              </w:rPr>
              <w:t>76,8</w:t>
            </w:r>
          </w:p>
        </w:tc>
      </w:tr>
      <w:tr w:rsidR="009D7C4E" w:rsidRPr="002F3F02" w14:paraId="10BB2301" w14:textId="77777777" w:rsidTr="009D7C4E">
        <w:trPr>
          <w:divId w:val="438111399"/>
          <w:jc w:val="center"/>
        </w:trPr>
        <w:tc>
          <w:tcPr>
            <w:tcW w:w="1135" w:type="dxa"/>
          </w:tcPr>
          <w:p w14:paraId="3CE15797" w14:textId="77777777" w:rsidR="00E81A9E" w:rsidRPr="00756C43" w:rsidRDefault="00E81A9E" w:rsidP="00E81A9E">
            <w:pPr>
              <w:rPr>
                <w:sz w:val="20"/>
                <w:szCs w:val="20"/>
              </w:rPr>
            </w:pPr>
            <w:r w:rsidRPr="00756C43">
              <w:rPr>
                <w:sz w:val="20"/>
                <w:szCs w:val="20"/>
              </w:rPr>
              <w:t>Junij</w:t>
            </w:r>
          </w:p>
        </w:tc>
        <w:tc>
          <w:tcPr>
            <w:tcW w:w="923" w:type="dxa"/>
            <w:vAlign w:val="bottom"/>
          </w:tcPr>
          <w:p w14:paraId="2BE9FE52" w14:textId="77777777" w:rsidR="00E81A9E" w:rsidRPr="00756C43" w:rsidRDefault="00E81A9E" w:rsidP="00E81A9E">
            <w:pPr>
              <w:jc w:val="center"/>
              <w:rPr>
                <w:sz w:val="20"/>
                <w:szCs w:val="20"/>
              </w:rPr>
            </w:pPr>
            <w:r w:rsidRPr="00756C43">
              <w:rPr>
                <w:sz w:val="20"/>
                <w:szCs w:val="20"/>
              </w:rPr>
              <w:t>37004</w:t>
            </w:r>
          </w:p>
        </w:tc>
        <w:tc>
          <w:tcPr>
            <w:tcW w:w="1134" w:type="dxa"/>
          </w:tcPr>
          <w:p w14:paraId="4ACE47AF" w14:textId="77777777" w:rsidR="00E81A9E" w:rsidRPr="00756C43" w:rsidRDefault="00E81A9E" w:rsidP="00E81A9E">
            <w:pPr>
              <w:jc w:val="center"/>
              <w:rPr>
                <w:sz w:val="20"/>
                <w:szCs w:val="20"/>
              </w:rPr>
            </w:pPr>
            <w:r w:rsidRPr="00756C43">
              <w:rPr>
                <w:sz w:val="20"/>
                <w:szCs w:val="20"/>
              </w:rPr>
              <w:t>137</w:t>
            </w:r>
          </w:p>
        </w:tc>
        <w:tc>
          <w:tcPr>
            <w:tcW w:w="992" w:type="dxa"/>
            <w:vAlign w:val="bottom"/>
          </w:tcPr>
          <w:p w14:paraId="66A0F1BE" w14:textId="77777777" w:rsidR="00E81A9E" w:rsidRPr="00756C43" w:rsidRDefault="00E81A9E" w:rsidP="00E81A9E">
            <w:pPr>
              <w:jc w:val="center"/>
              <w:rPr>
                <w:color w:val="000000"/>
                <w:sz w:val="20"/>
                <w:szCs w:val="20"/>
              </w:rPr>
            </w:pPr>
            <w:r w:rsidRPr="00756C43">
              <w:rPr>
                <w:color w:val="000000"/>
                <w:sz w:val="20"/>
                <w:szCs w:val="20"/>
              </w:rPr>
              <w:t>37141</w:t>
            </w:r>
          </w:p>
        </w:tc>
        <w:tc>
          <w:tcPr>
            <w:tcW w:w="992" w:type="dxa"/>
            <w:vAlign w:val="bottom"/>
          </w:tcPr>
          <w:p w14:paraId="4766F8D0" w14:textId="77777777" w:rsidR="00E81A9E" w:rsidRPr="00756C43" w:rsidRDefault="00E81A9E" w:rsidP="00E81A9E">
            <w:pPr>
              <w:jc w:val="center"/>
              <w:rPr>
                <w:sz w:val="20"/>
                <w:szCs w:val="20"/>
              </w:rPr>
            </w:pPr>
            <w:r w:rsidRPr="00756C43">
              <w:rPr>
                <w:sz w:val="20"/>
                <w:szCs w:val="20"/>
              </w:rPr>
              <w:t>37004</w:t>
            </w:r>
          </w:p>
        </w:tc>
        <w:tc>
          <w:tcPr>
            <w:tcW w:w="1276" w:type="dxa"/>
            <w:vAlign w:val="bottom"/>
          </w:tcPr>
          <w:p w14:paraId="546427E4" w14:textId="77777777" w:rsidR="00E81A9E" w:rsidRPr="00756C43" w:rsidRDefault="00E81A9E" w:rsidP="00E81A9E">
            <w:pPr>
              <w:jc w:val="center"/>
              <w:rPr>
                <w:sz w:val="20"/>
                <w:szCs w:val="20"/>
              </w:rPr>
            </w:pPr>
            <w:r w:rsidRPr="00756C43">
              <w:rPr>
                <w:sz w:val="20"/>
                <w:szCs w:val="20"/>
              </w:rPr>
              <w:t>7175</w:t>
            </w:r>
          </w:p>
        </w:tc>
        <w:tc>
          <w:tcPr>
            <w:tcW w:w="992" w:type="dxa"/>
            <w:vAlign w:val="bottom"/>
          </w:tcPr>
          <w:p w14:paraId="215B37FD" w14:textId="77777777" w:rsidR="00E81A9E" w:rsidRPr="00756C43" w:rsidRDefault="00E81A9E" w:rsidP="00E81A9E">
            <w:pPr>
              <w:jc w:val="center"/>
              <w:rPr>
                <w:sz w:val="20"/>
                <w:szCs w:val="20"/>
              </w:rPr>
            </w:pPr>
            <w:r w:rsidRPr="00756C43">
              <w:rPr>
                <w:sz w:val="20"/>
                <w:szCs w:val="20"/>
              </w:rPr>
              <w:t>29966</w:t>
            </w:r>
          </w:p>
        </w:tc>
        <w:tc>
          <w:tcPr>
            <w:tcW w:w="674" w:type="dxa"/>
            <w:vAlign w:val="bottom"/>
          </w:tcPr>
          <w:p w14:paraId="437F9670" w14:textId="77777777" w:rsidR="00E81A9E" w:rsidRPr="00756C43" w:rsidRDefault="00E81A9E" w:rsidP="00E81A9E">
            <w:pPr>
              <w:jc w:val="center"/>
              <w:rPr>
                <w:sz w:val="20"/>
                <w:szCs w:val="20"/>
              </w:rPr>
            </w:pPr>
            <w:r w:rsidRPr="00756C43">
              <w:rPr>
                <w:sz w:val="20"/>
                <w:szCs w:val="20"/>
              </w:rPr>
              <w:t>80,7</w:t>
            </w:r>
          </w:p>
        </w:tc>
      </w:tr>
      <w:tr w:rsidR="009D7C4E" w:rsidRPr="002F3F02" w14:paraId="719AE954" w14:textId="77777777" w:rsidTr="009D7C4E">
        <w:trPr>
          <w:divId w:val="438111399"/>
          <w:jc w:val="center"/>
        </w:trPr>
        <w:tc>
          <w:tcPr>
            <w:tcW w:w="1135" w:type="dxa"/>
          </w:tcPr>
          <w:p w14:paraId="763A8872" w14:textId="77777777" w:rsidR="00E81A9E" w:rsidRPr="00756C43" w:rsidRDefault="00E81A9E" w:rsidP="00E81A9E">
            <w:pPr>
              <w:rPr>
                <w:sz w:val="20"/>
                <w:szCs w:val="20"/>
              </w:rPr>
            </w:pPr>
            <w:r w:rsidRPr="00756C43">
              <w:rPr>
                <w:sz w:val="20"/>
                <w:szCs w:val="20"/>
              </w:rPr>
              <w:t>Julij</w:t>
            </w:r>
          </w:p>
        </w:tc>
        <w:tc>
          <w:tcPr>
            <w:tcW w:w="923" w:type="dxa"/>
            <w:vAlign w:val="bottom"/>
          </w:tcPr>
          <w:p w14:paraId="3E916843" w14:textId="77777777" w:rsidR="00E81A9E" w:rsidRPr="00756C43" w:rsidRDefault="00E81A9E" w:rsidP="00E81A9E">
            <w:pPr>
              <w:jc w:val="center"/>
              <w:rPr>
                <w:color w:val="000000"/>
                <w:sz w:val="20"/>
                <w:szCs w:val="20"/>
              </w:rPr>
            </w:pPr>
            <w:r w:rsidRPr="00756C43">
              <w:rPr>
                <w:color w:val="000000"/>
                <w:sz w:val="20"/>
                <w:szCs w:val="20"/>
              </w:rPr>
              <w:t>34276</w:t>
            </w:r>
          </w:p>
        </w:tc>
        <w:tc>
          <w:tcPr>
            <w:tcW w:w="1134" w:type="dxa"/>
            <w:vAlign w:val="bottom"/>
          </w:tcPr>
          <w:p w14:paraId="6B59AD13" w14:textId="77777777" w:rsidR="00E81A9E" w:rsidRPr="00756C43" w:rsidRDefault="00E81A9E" w:rsidP="00E81A9E">
            <w:pPr>
              <w:jc w:val="center"/>
              <w:rPr>
                <w:sz w:val="20"/>
                <w:szCs w:val="20"/>
              </w:rPr>
            </w:pPr>
            <w:r w:rsidRPr="00756C43">
              <w:rPr>
                <w:sz w:val="20"/>
                <w:szCs w:val="20"/>
              </w:rPr>
              <w:t>455</w:t>
            </w:r>
          </w:p>
        </w:tc>
        <w:tc>
          <w:tcPr>
            <w:tcW w:w="992" w:type="dxa"/>
            <w:vAlign w:val="bottom"/>
          </w:tcPr>
          <w:p w14:paraId="6A51B0D4" w14:textId="77777777" w:rsidR="00E81A9E" w:rsidRPr="00756C43" w:rsidRDefault="00E81A9E" w:rsidP="00E81A9E">
            <w:pPr>
              <w:jc w:val="center"/>
              <w:rPr>
                <w:color w:val="000000"/>
                <w:sz w:val="20"/>
                <w:szCs w:val="20"/>
              </w:rPr>
            </w:pPr>
            <w:r w:rsidRPr="00756C43">
              <w:rPr>
                <w:color w:val="000000"/>
                <w:sz w:val="20"/>
                <w:szCs w:val="20"/>
              </w:rPr>
              <w:t>34731</w:t>
            </w:r>
          </w:p>
        </w:tc>
        <w:tc>
          <w:tcPr>
            <w:tcW w:w="992" w:type="dxa"/>
            <w:vAlign w:val="bottom"/>
          </w:tcPr>
          <w:p w14:paraId="5AF9A9D4" w14:textId="77777777" w:rsidR="00E81A9E" w:rsidRPr="00756C43" w:rsidRDefault="00E81A9E" w:rsidP="00E81A9E">
            <w:pPr>
              <w:jc w:val="center"/>
              <w:rPr>
                <w:color w:val="000000"/>
                <w:sz w:val="20"/>
                <w:szCs w:val="20"/>
              </w:rPr>
            </w:pPr>
            <w:r w:rsidRPr="00756C43">
              <w:rPr>
                <w:color w:val="000000"/>
                <w:sz w:val="20"/>
                <w:szCs w:val="20"/>
              </w:rPr>
              <w:t>34276</w:t>
            </w:r>
          </w:p>
        </w:tc>
        <w:tc>
          <w:tcPr>
            <w:tcW w:w="1276" w:type="dxa"/>
            <w:vAlign w:val="bottom"/>
          </w:tcPr>
          <w:p w14:paraId="36F50AAD" w14:textId="77777777" w:rsidR="00E81A9E" w:rsidRPr="00756C43" w:rsidRDefault="00E81A9E" w:rsidP="00E81A9E">
            <w:pPr>
              <w:jc w:val="center"/>
              <w:rPr>
                <w:sz w:val="20"/>
                <w:szCs w:val="20"/>
              </w:rPr>
            </w:pPr>
            <w:r w:rsidRPr="00756C43">
              <w:rPr>
                <w:sz w:val="20"/>
                <w:szCs w:val="20"/>
              </w:rPr>
              <w:t>7145</w:t>
            </w:r>
          </w:p>
        </w:tc>
        <w:tc>
          <w:tcPr>
            <w:tcW w:w="992" w:type="dxa"/>
            <w:vAlign w:val="bottom"/>
          </w:tcPr>
          <w:p w14:paraId="71A74E76" w14:textId="77777777" w:rsidR="00E81A9E" w:rsidRPr="00756C43" w:rsidRDefault="00E81A9E" w:rsidP="00E81A9E">
            <w:pPr>
              <w:jc w:val="center"/>
              <w:rPr>
                <w:color w:val="000000"/>
                <w:sz w:val="20"/>
                <w:szCs w:val="20"/>
              </w:rPr>
            </w:pPr>
            <w:r w:rsidRPr="00756C43">
              <w:rPr>
                <w:color w:val="000000"/>
                <w:sz w:val="20"/>
                <w:szCs w:val="20"/>
              </w:rPr>
              <w:t>27131</w:t>
            </w:r>
          </w:p>
        </w:tc>
        <w:tc>
          <w:tcPr>
            <w:tcW w:w="674" w:type="dxa"/>
            <w:vAlign w:val="bottom"/>
          </w:tcPr>
          <w:p w14:paraId="3A79E6E0" w14:textId="77777777" w:rsidR="00E81A9E" w:rsidRPr="00756C43" w:rsidRDefault="00E81A9E" w:rsidP="00E81A9E">
            <w:pPr>
              <w:jc w:val="center"/>
              <w:rPr>
                <w:color w:val="000000"/>
                <w:sz w:val="20"/>
                <w:szCs w:val="20"/>
              </w:rPr>
            </w:pPr>
            <w:r w:rsidRPr="00756C43">
              <w:rPr>
                <w:color w:val="000000"/>
                <w:sz w:val="20"/>
                <w:szCs w:val="20"/>
              </w:rPr>
              <w:t>78,1</w:t>
            </w:r>
          </w:p>
        </w:tc>
      </w:tr>
      <w:tr w:rsidR="009D7C4E" w:rsidRPr="002F3F02" w14:paraId="6C79B197" w14:textId="77777777" w:rsidTr="009D7C4E">
        <w:trPr>
          <w:divId w:val="438111399"/>
          <w:jc w:val="center"/>
        </w:trPr>
        <w:tc>
          <w:tcPr>
            <w:tcW w:w="1135" w:type="dxa"/>
          </w:tcPr>
          <w:p w14:paraId="5EF62011" w14:textId="77777777" w:rsidR="00E81A9E" w:rsidRPr="00756C43" w:rsidRDefault="00E81A9E" w:rsidP="00E81A9E">
            <w:pPr>
              <w:rPr>
                <w:sz w:val="20"/>
                <w:szCs w:val="20"/>
              </w:rPr>
            </w:pPr>
            <w:r w:rsidRPr="00756C43">
              <w:rPr>
                <w:sz w:val="20"/>
                <w:szCs w:val="20"/>
              </w:rPr>
              <w:t>Avgust</w:t>
            </w:r>
          </w:p>
        </w:tc>
        <w:tc>
          <w:tcPr>
            <w:tcW w:w="923" w:type="dxa"/>
            <w:vAlign w:val="bottom"/>
          </w:tcPr>
          <w:p w14:paraId="23392364" w14:textId="77777777" w:rsidR="00E81A9E" w:rsidRPr="00756C43" w:rsidRDefault="00E81A9E" w:rsidP="00E81A9E">
            <w:pPr>
              <w:jc w:val="center"/>
              <w:rPr>
                <w:color w:val="000000"/>
                <w:sz w:val="20"/>
                <w:szCs w:val="20"/>
              </w:rPr>
            </w:pPr>
            <w:r w:rsidRPr="00756C43">
              <w:rPr>
                <w:color w:val="000000"/>
                <w:sz w:val="20"/>
                <w:szCs w:val="20"/>
              </w:rPr>
              <w:t>15621</w:t>
            </w:r>
          </w:p>
        </w:tc>
        <w:tc>
          <w:tcPr>
            <w:tcW w:w="1134" w:type="dxa"/>
            <w:vAlign w:val="bottom"/>
          </w:tcPr>
          <w:p w14:paraId="620F666D" w14:textId="77777777" w:rsidR="00E81A9E" w:rsidRPr="00756C43" w:rsidRDefault="00E81A9E" w:rsidP="00E81A9E">
            <w:pPr>
              <w:jc w:val="center"/>
              <w:rPr>
                <w:sz w:val="20"/>
                <w:szCs w:val="20"/>
              </w:rPr>
            </w:pPr>
            <w:r w:rsidRPr="00756C43">
              <w:rPr>
                <w:sz w:val="20"/>
                <w:szCs w:val="20"/>
              </w:rPr>
              <w:t>834</w:t>
            </w:r>
          </w:p>
        </w:tc>
        <w:tc>
          <w:tcPr>
            <w:tcW w:w="992" w:type="dxa"/>
            <w:vAlign w:val="bottom"/>
          </w:tcPr>
          <w:p w14:paraId="03D95F29" w14:textId="77777777" w:rsidR="00E81A9E" w:rsidRPr="00756C43" w:rsidRDefault="00E81A9E" w:rsidP="00E81A9E">
            <w:pPr>
              <w:jc w:val="center"/>
              <w:rPr>
                <w:sz w:val="20"/>
                <w:szCs w:val="20"/>
              </w:rPr>
            </w:pPr>
            <w:r w:rsidRPr="00756C43">
              <w:rPr>
                <w:sz w:val="20"/>
                <w:szCs w:val="20"/>
              </w:rPr>
              <w:t>16455</w:t>
            </w:r>
          </w:p>
        </w:tc>
        <w:tc>
          <w:tcPr>
            <w:tcW w:w="992" w:type="dxa"/>
            <w:vAlign w:val="bottom"/>
          </w:tcPr>
          <w:p w14:paraId="4524492A" w14:textId="77777777" w:rsidR="00E81A9E" w:rsidRPr="00756C43" w:rsidRDefault="00E81A9E" w:rsidP="00E81A9E">
            <w:pPr>
              <w:jc w:val="center"/>
              <w:rPr>
                <w:color w:val="000000"/>
                <w:sz w:val="20"/>
                <w:szCs w:val="20"/>
              </w:rPr>
            </w:pPr>
            <w:r w:rsidRPr="00756C43">
              <w:rPr>
                <w:color w:val="000000"/>
                <w:sz w:val="20"/>
                <w:szCs w:val="20"/>
              </w:rPr>
              <w:t>15621</w:t>
            </w:r>
          </w:p>
        </w:tc>
        <w:tc>
          <w:tcPr>
            <w:tcW w:w="1276" w:type="dxa"/>
            <w:vAlign w:val="bottom"/>
          </w:tcPr>
          <w:p w14:paraId="1C179C9D" w14:textId="77777777" w:rsidR="00E81A9E" w:rsidRPr="00756C43" w:rsidRDefault="00E81A9E" w:rsidP="00E81A9E">
            <w:pPr>
              <w:jc w:val="center"/>
              <w:rPr>
                <w:sz w:val="20"/>
                <w:szCs w:val="20"/>
              </w:rPr>
            </w:pPr>
            <w:r w:rsidRPr="00756C43">
              <w:rPr>
                <w:sz w:val="20"/>
                <w:szCs w:val="20"/>
              </w:rPr>
              <w:t>3200</w:t>
            </w:r>
          </w:p>
        </w:tc>
        <w:tc>
          <w:tcPr>
            <w:tcW w:w="992" w:type="dxa"/>
            <w:vAlign w:val="bottom"/>
          </w:tcPr>
          <w:p w14:paraId="50DFEA08" w14:textId="77777777" w:rsidR="00E81A9E" w:rsidRPr="00756C43" w:rsidRDefault="00E81A9E" w:rsidP="00E81A9E">
            <w:pPr>
              <w:jc w:val="center"/>
              <w:rPr>
                <w:color w:val="000000"/>
                <w:sz w:val="20"/>
                <w:szCs w:val="20"/>
              </w:rPr>
            </w:pPr>
            <w:r w:rsidRPr="00756C43">
              <w:rPr>
                <w:color w:val="000000"/>
                <w:sz w:val="20"/>
                <w:szCs w:val="20"/>
              </w:rPr>
              <w:t>12421</w:t>
            </w:r>
          </w:p>
        </w:tc>
        <w:tc>
          <w:tcPr>
            <w:tcW w:w="674" w:type="dxa"/>
            <w:vAlign w:val="bottom"/>
          </w:tcPr>
          <w:p w14:paraId="39221B2F" w14:textId="77777777" w:rsidR="00E81A9E" w:rsidRPr="00756C43" w:rsidRDefault="00E81A9E" w:rsidP="00E81A9E">
            <w:pPr>
              <w:jc w:val="center"/>
              <w:rPr>
                <w:color w:val="000000"/>
                <w:sz w:val="20"/>
                <w:szCs w:val="20"/>
              </w:rPr>
            </w:pPr>
            <w:r w:rsidRPr="00756C43">
              <w:rPr>
                <w:color w:val="000000"/>
                <w:sz w:val="20"/>
                <w:szCs w:val="20"/>
              </w:rPr>
              <w:t>75,5</w:t>
            </w:r>
          </w:p>
        </w:tc>
      </w:tr>
      <w:tr w:rsidR="009D7C4E" w:rsidRPr="002F3F02" w14:paraId="205E0832" w14:textId="77777777" w:rsidTr="009D7C4E">
        <w:trPr>
          <w:divId w:val="438111399"/>
          <w:jc w:val="center"/>
        </w:trPr>
        <w:tc>
          <w:tcPr>
            <w:tcW w:w="1135" w:type="dxa"/>
          </w:tcPr>
          <w:p w14:paraId="139ECDB1" w14:textId="77777777" w:rsidR="00E81A9E" w:rsidRPr="00756C43" w:rsidRDefault="00E81A9E" w:rsidP="00E81A9E">
            <w:pPr>
              <w:rPr>
                <w:sz w:val="20"/>
                <w:szCs w:val="20"/>
              </w:rPr>
            </w:pPr>
            <w:r w:rsidRPr="00756C43">
              <w:rPr>
                <w:sz w:val="20"/>
                <w:szCs w:val="20"/>
              </w:rPr>
              <w:t>September</w:t>
            </w:r>
          </w:p>
        </w:tc>
        <w:tc>
          <w:tcPr>
            <w:tcW w:w="923" w:type="dxa"/>
            <w:vAlign w:val="bottom"/>
          </w:tcPr>
          <w:p w14:paraId="4E45BF10" w14:textId="77777777" w:rsidR="00E81A9E" w:rsidRPr="00756C43" w:rsidRDefault="00E81A9E" w:rsidP="00E81A9E">
            <w:pPr>
              <w:jc w:val="center"/>
              <w:rPr>
                <w:color w:val="000000"/>
                <w:sz w:val="20"/>
                <w:szCs w:val="20"/>
              </w:rPr>
            </w:pPr>
            <w:r w:rsidRPr="00756C43">
              <w:rPr>
                <w:color w:val="000000"/>
                <w:sz w:val="20"/>
                <w:szCs w:val="20"/>
              </w:rPr>
              <w:t>29969</w:t>
            </w:r>
          </w:p>
        </w:tc>
        <w:tc>
          <w:tcPr>
            <w:tcW w:w="1134" w:type="dxa"/>
            <w:vAlign w:val="bottom"/>
          </w:tcPr>
          <w:p w14:paraId="64BFB8C1" w14:textId="77777777" w:rsidR="00E81A9E" w:rsidRPr="00756C43" w:rsidRDefault="00E81A9E" w:rsidP="00E81A9E">
            <w:pPr>
              <w:jc w:val="center"/>
              <w:rPr>
                <w:sz w:val="20"/>
                <w:szCs w:val="20"/>
              </w:rPr>
            </w:pPr>
            <w:r w:rsidRPr="00756C43">
              <w:rPr>
                <w:sz w:val="20"/>
                <w:szCs w:val="20"/>
              </w:rPr>
              <w:t>595</w:t>
            </w:r>
          </w:p>
        </w:tc>
        <w:tc>
          <w:tcPr>
            <w:tcW w:w="992" w:type="dxa"/>
            <w:vAlign w:val="bottom"/>
          </w:tcPr>
          <w:p w14:paraId="2A1FAC31" w14:textId="77777777" w:rsidR="00E81A9E" w:rsidRPr="00756C43" w:rsidRDefault="00E81A9E" w:rsidP="00E81A9E">
            <w:pPr>
              <w:jc w:val="center"/>
              <w:rPr>
                <w:color w:val="000000"/>
                <w:sz w:val="20"/>
                <w:szCs w:val="20"/>
              </w:rPr>
            </w:pPr>
            <w:r w:rsidRPr="00756C43">
              <w:rPr>
                <w:color w:val="000000"/>
                <w:sz w:val="20"/>
                <w:szCs w:val="20"/>
              </w:rPr>
              <w:t>30564</w:t>
            </w:r>
          </w:p>
        </w:tc>
        <w:tc>
          <w:tcPr>
            <w:tcW w:w="992" w:type="dxa"/>
            <w:vAlign w:val="bottom"/>
          </w:tcPr>
          <w:p w14:paraId="1C1D92BE" w14:textId="77777777" w:rsidR="00E81A9E" w:rsidRPr="00756C43" w:rsidRDefault="00E81A9E" w:rsidP="00E81A9E">
            <w:pPr>
              <w:jc w:val="center"/>
              <w:rPr>
                <w:color w:val="000000"/>
                <w:sz w:val="20"/>
                <w:szCs w:val="20"/>
              </w:rPr>
            </w:pPr>
            <w:r w:rsidRPr="00756C43">
              <w:rPr>
                <w:color w:val="000000"/>
                <w:sz w:val="20"/>
                <w:szCs w:val="20"/>
              </w:rPr>
              <w:t>29969</w:t>
            </w:r>
          </w:p>
        </w:tc>
        <w:tc>
          <w:tcPr>
            <w:tcW w:w="1276" w:type="dxa"/>
            <w:vAlign w:val="bottom"/>
          </w:tcPr>
          <w:p w14:paraId="35934CAE" w14:textId="77777777" w:rsidR="00E81A9E" w:rsidRPr="00756C43" w:rsidRDefault="00E81A9E" w:rsidP="00E81A9E">
            <w:pPr>
              <w:jc w:val="center"/>
              <w:rPr>
                <w:sz w:val="20"/>
                <w:szCs w:val="20"/>
              </w:rPr>
            </w:pPr>
            <w:r w:rsidRPr="00756C43">
              <w:rPr>
                <w:sz w:val="20"/>
                <w:szCs w:val="20"/>
              </w:rPr>
              <w:t>7937</w:t>
            </w:r>
          </w:p>
        </w:tc>
        <w:tc>
          <w:tcPr>
            <w:tcW w:w="992" w:type="dxa"/>
            <w:vAlign w:val="bottom"/>
          </w:tcPr>
          <w:p w14:paraId="6EF177E4" w14:textId="77777777" w:rsidR="00E81A9E" w:rsidRPr="00756C43" w:rsidRDefault="00E81A9E" w:rsidP="00E81A9E">
            <w:pPr>
              <w:jc w:val="center"/>
              <w:rPr>
                <w:color w:val="000000"/>
                <w:sz w:val="20"/>
                <w:szCs w:val="20"/>
              </w:rPr>
            </w:pPr>
            <w:r w:rsidRPr="00756C43">
              <w:rPr>
                <w:color w:val="000000"/>
                <w:sz w:val="20"/>
                <w:szCs w:val="20"/>
              </w:rPr>
              <w:t>22032</w:t>
            </w:r>
          </w:p>
        </w:tc>
        <w:tc>
          <w:tcPr>
            <w:tcW w:w="674" w:type="dxa"/>
            <w:vAlign w:val="bottom"/>
          </w:tcPr>
          <w:p w14:paraId="40914703"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67B1980C" w14:textId="77777777" w:rsidTr="009D7C4E">
        <w:trPr>
          <w:divId w:val="438111399"/>
          <w:jc w:val="center"/>
        </w:trPr>
        <w:tc>
          <w:tcPr>
            <w:tcW w:w="1135" w:type="dxa"/>
          </w:tcPr>
          <w:p w14:paraId="526D324A" w14:textId="77777777" w:rsidR="00E81A9E" w:rsidRPr="00756C43" w:rsidRDefault="00E81A9E" w:rsidP="00E81A9E">
            <w:pPr>
              <w:rPr>
                <w:sz w:val="20"/>
                <w:szCs w:val="20"/>
              </w:rPr>
            </w:pPr>
            <w:r w:rsidRPr="00756C43">
              <w:rPr>
                <w:sz w:val="20"/>
                <w:szCs w:val="20"/>
              </w:rPr>
              <w:t>Oktober</w:t>
            </w:r>
          </w:p>
        </w:tc>
        <w:tc>
          <w:tcPr>
            <w:tcW w:w="923" w:type="dxa"/>
            <w:vAlign w:val="bottom"/>
          </w:tcPr>
          <w:p w14:paraId="422F2FB4" w14:textId="77777777" w:rsidR="00E81A9E" w:rsidRPr="00756C43" w:rsidRDefault="00E81A9E" w:rsidP="00E81A9E">
            <w:pPr>
              <w:jc w:val="center"/>
              <w:rPr>
                <w:color w:val="000000"/>
                <w:sz w:val="20"/>
                <w:szCs w:val="20"/>
              </w:rPr>
            </w:pPr>
            <w:r w:rsidRPr="00756C43">
              <w:rPr>
                <w:color w:val="000000"/>
                <w:sz w:val="20"/>
                <w:szCs w:val="20"/>
              </w:rPr>
              <w:t>31468</w:t>
            </w:r>
          </w:p>
        </w:tc>
        <w:tc>
          <w:tcPr>
            <w:tcW w:w="1134" w:type="dxa"/>
            <w:vAlign w:val="bottom"/>
          </w:tcPr>
          <w:p w14:paraId="2745D8AB" w14:textId="77777777" w:rsidR="00E81A9E" w:rsidRPr="00756C43" w:rsidRDefault="00E81A9E" w:rsidP="00E81A9E">
            <w:pPr>
              <w:jc w:val="center"/>
              <w:rPr>
                <w:sz w:val="20"/>
                <w:szCs w:val="20"/>
              </w:rPr>
            </w:pPr>
            <w:r w:rsidRPr="00756C43">
              <w:rPr>
                <w:sz w:val="20"/>
                <w:szCs w:val="20"/>
              </w:rPr>
              <w:t>764</w:t>
            </w:r>
          </w:p>
        </w:tc>
        <w:tc>
          <w:tcPr>
            <w:tcW w:w="992" w:type="dxa"/>
            <w:vAlign w:val="bottom"/>
          </w:tcPr>
          <w:p w14:paraId="3D95EE84" w14:textId="77777777" w:rsidR="00E81A9E" w:rsidRPr="00756C43" w:rsidRDefault="00E81A9E" w:rsidP="00E81A9E">
            <w:pPr>
              <w:jc w:val="center"/>
              <w:rPr>
                <w:color w:val="000000"/>
                <w:sz w:val="20"/>
                <w:szCs w:val="20"/>
              </w:rPr>
            </w:pPr>
            <w:r w:rsidRPr="00756C43">
              <w:rPr>
                <w:color w:val="000000"/>
                <w:sz w:val="20"/>
                <w:szCs w:val="20"/>
              </w:rPr>
              <w:t>32232</w:t>
            </w:r>
          </w:p>
        </w:tc>
        <w:tc>
          <w:tcPr>
            <w:tcW w:w="992" w:type="dxa"/>
            <w:vAlign w:val="bottom"/>
          </w:tcPr>
          <w:p w14:paraId="3BEC01FD" w14:textId="77777777" w:rsidR="00E81A9E" w:rsidRPr="00756C43" w:rsidRDefault="00E81A9E" w:rsidP="00E81A9E">
            <w:pPr>
              <w:jc w:val="center"/>
              <w:rPr>
                <w:color w:val="000000"/>
                <w:sz w:val="20"/>
                <w:szCs w:val="20"/>
              </w:rPr>
            </w:pPr>
            <w:r w:rsidRPr="00756C43">
              <w:rPr>
                <w:color w:val="000000"/>
                <w:sz w:val="20"/>
                <w:szCs w:val="20"/>
              </w:rPr>
              <w:t>31468</w:t>
            </w:r>
          </w:p>
        </w:tc>
        <w:tc>
          <w:tcPr>
            <w:tcW w:w="1276" w:type="dxa"/>
            <w:vAlign w:val="bottom"/>
          </w:tcPr>
          <w:p w14:paraId="68151E0D" w14:textId="77777777" w:rsidR="00E81A9E" w:rsidRPr="00756C43" w:rsidRDefault="00E81A9E" w:rsidP="00E81A9E">
            <w:pPr>
              <w:jc w:val="center"/>
              <w:rPr>
                <w:sz w:val="20"/>
                <w:szCs w:val="20"/>
              </w:rPr>
            </w:pPr>
            <w:r w:rsidRPr="00756C43">
              <w:rPr>
                <w:sz w:val="20"/>
                <w:szCs w:val="20"/>
              </w:rPr>
              <w:t>8242</w:t>
            </w:r>
          </w:p>
        </w:tc>
        <w:tc>
          <w:tcPr>
            <w:tcW w:w="992" w:type="dxa"/>
            <w:vAlign w:val="bottom"/>
          </w:tcPr>
          <w:p w14:paraId="0D2EBC15" w14:textId="77777777" w:rsidR="00E81A9E" w:rsidRPr="00756C43" w:rsidRDefault="00E81A9E" w:rsidP="00E81A9E">
            <w:pPr>
              <w:jc w:val="center"/>
              <w:rPr>
                <w:color w:val="000000"/>
                <w:sz w:val="20"/>
                <w:szCs w:val="20"/>
              </w:rPr>
            </w:pPr>
            <w:r w:rsidRPr="00756C43">
              <w:rPr>
                <w:color w:val="000000"/>
                <w:sz w:val="20"/>
                <w:szCs w:val="20"/>
              </w:rPr>
              <w:t>23226</w:t>
            </w:r>
          </w:p>
        </w:tc>
        <w:tc>
          <w:tcPr>
            <w:tcW w:w="674" w:type="dxa"/>
            <w:vAlign w:val="bottom"/>
          </w:tcPr>
          <w:p w14:paraId="54F21F8F"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7EF0238C" w14:textId="77777777" w:rsidTr="009D7C4E">
        <w:trPr>
          <w:divId w:val="438111399"/>
          <w:jc w:val="center"/>
        </w:trPr>
        <w:tc>
          <w:tcPr>
            <w:tcW w:w="1135" w:type="dxa"/>
          </w:tcPr>
          <w:p w14:paraId="2323022B" w14:textId="77777777" w:rsidR="00E81A9E" w:rsidRPr="00756C43" w:rsidRDefault="00E81A9E" w:rsidP="00E81A9E">
            <w:pPr>
              <w:rPr>
                <w:sz w:val="20"/>
                <w:szCs w:val="20"/>
              </w:rPr>
            </w:pPr>
            <w:r w:rsidRPr="00756C43">
              <w:rPr>
                <w:sz w:val="20"/>
                <w:szCs w:val="20"/>
              </w:rPr>
              <w:t>November</w:t>
            </w:r>
          </w:p>
        </w:tc>
        <w:tc>
          <w:tcPr>
            <w:tcW w:w="923" w:type="dxa"/>
            <w:vAlign w:val="bottom"/>
          </w:tcPr>
          <w:p w14:paraId="1116DE20" w14:textId="77777777" w:rsidR="00E81A9E" w:rsidRPr="00756C43" w:rsidRDefault="00E81A9E" w:rsidP="00E81A9E">
            <w:pPr>
              <w:jc w:val="center"/>
              <w:rPr>
                <w:color w:val="000000"/>
                <w:sz w:val="20"/>
                <w:szCs w:val="20"/>
              </w:rPr>
            </w:pPr>
            <w:r w:rsidRPr="00756C43">
              <w:rPr>
                <w:color w:val="000000"/>
                <w:sz w:val="20"/>
                <w:szCs w:val="20"/>
              </w:rPr>
              <w:t>29033</w:t>
            </w:r>
          </w:p>
        </w:tc>
        <w:tc>
          <w:tcPr>
            <w:tcW w:w="1134" w:type="dxa"/>
            <w:vAlign w:val="bottom"/>
          </w:tcPr>
          <w:p w14:paraId="35543570" w14:textId="77777777" w:rsidR="00E81A9E" w:rsidRPr="00756C43" w:rsidRDefault="00E81A9E" w:rsidP="00E81A9E">
            <w:pPr>
              <w:jc w:val="center"/>
              <w:rPr>
                <w:sz w:val="20"/>
                <w:szCs w:val="20"/>
              </w:rPr>
            </w:pPr>
            <w:r w:rsidRPr="00756C43">
              <w:rPr>
                <w:sz w:val="20"/>
                <w:szCs w:val="20"/>
              </w:rPr>
              <w:t>1143</w:t>
            </w:r>
          </w:p>
        </w:tc>
        <w:tc>
          <w:tcPr>
            <w:tcW w:w="992" w:type="dxa"/>
            <w:vAlign w:val="bottom"/>
          </w:tcPr>
          <w:p w14:paraId="7A92CBEC" w14:textId="77777777" w:rsidR="00E81A9E" w:rsidRPr="00756C43" w:rsidRDefault="00E81A9E" w:rsidP="00E81A9E">
            <w:pPr>
              <w:jc w:val="center"/>
              <w:rPr>
                <w:color w:val="000000"/>
                <w:sz w:val="20"/>
                <w:szCs w:val="20"/>
              </w:rPr>
            </w:pPr>
            <w:r w:rsidRPr="00756C43">
              <w:rPr>
                <w:color w:val="000000"/>
                <w:sz w:val="20"/>
                <w:szCs w:val="20"/>
              </w:rPr>
              <w:t>30176</w:t>
            </w:r>
          </w:p>
        </w:tc>
        <w:tc>
          <w:tcPr>
            <w:tcW w:w="992" w:type="dxa"/>
            <w:vAlign w:val="bottom"/>
          </w:tcPr>
          <w:p w14:paraId="6CA60C73" w14:textId="77777777" w:rsidR="00E81A9E" w:rsidRPr="00756C43" w:rsidRDefault="00E81A9E" w:rsidP="00E81A9E">
            <w:pPr>
              <w:jc w:val="center"/>
              <w:rPr>
                <w:color w:val="000000"/>
                <w:sz w:val="20"/>
                <w:szCs w:val="20"/>
              </w:rPr>
            </w:pPr>
            <w:r w:rsidRPr="00756C43">
              <w:rPr>
                <w:color w:val="000000"/>
                <w:sz w:val="20"/>
                <w:szCs w:val="20"/>
              </w:rPr>
              <w:t>29033</w:t>
            </w:r>
          </w:p>
        </w:tc>
        <w:tc>
          <w:tcPr>
            <w:tcW w:w="1276" w:type="dxa"/>
            <w:vAlign w:val="bottom"/>
          </w:tcPr>
          <w:p w14:paraId="39389163" w14:textId="77777777" w:rsidR="00E81A9E" w:rsidRPr="00756C43" w:rsidRDefault="00E81A9E" w:rsidP="00E81A9E">
            <w:pPr>
              <w:jc w:val="center"/>
              <w:rPr>
                <w:sz w:val="20"/>
                <w:szCs w:val="20"/>
              </w:rPr>
            </w:pPr>
            <w:r w:rsidRPr="00756C43">
              <w:rPr>
                <w:sz w:val="20"/>
                <w:szCs w:val="20"/>
              </w:rPr>
              <w:t>8065</w:t>
            </w:r>
          </w:p>
        </w:tc>
        <w:tc>
          <w:tcPr>
            <w:tcW w:w="992" w:type="dxa"/>
            <w:vAlign w:val="bottom"/>
          </w:tcPr>
          <w:p w14:paraId="4A2E5550" w14:textId="77777777" w:rsidR="00E81A9E" w:rsidRPr="00756C43" w:rsidRDefault="00E81A9E" w:rsidP="00E81A9E">
            <w:pPr>
              <w:jc w:val="center"/>
              <w:rPr>
                <w:color w:val="000000"/>
                <w:sz w:val="20"/>
                <w:szCs w:val="20"/>
              </w:rPr>
            </w:pPr>
            <w:r w:rsidRPr="00756C43">
              <w:rPr>
                <w:color w:val="000000"/>
                <w:sz w:val="20"/>
                <w:szCs w:val="20"/>
              </w:rPr>
              <w:t>20968</w:t>
            </w:r>
          </w:p>
        </w:tc>
        <w:tc>
          <w:tcPr>
            <w:tcW w:w="674" w:type="dxa"/>
            <w:vAlign w:val="bottom"/>
          </w:tcPr>
          <w:p w14:paraId="6E8BA970" w14:textId="77777777" w:rsidR="00E81A9E" w:rsidRPr="00756C43" w:rsidRDefault="00E81A9E" w:rsidP="00E81A9E">
            <w:pPr>
              <w:jc w:val="center"/>
              <w:rPr>
                <w:color w:val="000000"/>
                <w:sz w:val="20"/>
                <w:szCs w:val="20"/>
              </w:rPr>
            </w:pPr>
            <w:r w:rsidRPr="00756C43">
              <w:rPr>
                <w:color w:val="000000"/>
                <w:sz w:val="20"/>
                <w:szCs w:val="20"/>
              </w:rPr>
              <w:t>69,5</w:t>
            </w:r>
          </w:p>
        </w:tc>
      </w:tr>
      <w:tr w:rsidR="009D7C4E" w:rsidRPr="002F3F02" w14:paraId="7B60761D" w14:textId="77777777" w:rsidTr="009D7C4E">
        <w:trPr>
          <w:divId w:val="438111399"/>
          <w:jc w:val="center"/>
        </w:trPr>
        <w:tc>
          <w:tcPr>
            <w:tcW w:w="1135" w:type="dxa"/>
          </w:tcPr>
          <w:p w14:paraId="5D90A76C" w14:textId="77777777" w:rsidR="00E81A9E" w:rsidRPr="00756C43" w:rsidRDefault="00E81A9E" w:rsidP="00E81A9E">
            <w:pPr>
              <w:rPr>
                <w:sz w:val="20"/>
                <w:szCs w:val="20"/>
              </w:rPr>
            </w:pPr>
            <w:r w:rsidRPr="00756C43">
              <w:rPr>
                <w:sz w:val="20"/>
                <w:szCs w:val="20"/>
              </w:rPr>
              <w:t>December</w:t>
            </w:r>
          </w:p>
        </w:tc>
        <w:tc>
          <w:tcPr>
            <w:tcW w:w="923" w:type="dxa"/>
            <w:vAlign w:val="bottom"/>
          </w:tcPr>
          <w:p w14:paraId="1173B3ED" w14:textId="77777777" w:rsidR="00E81A9E" w:rsidRPr="00756C43" w:rsidRDefault="00E81A9E" w:rsidP="00E81A9E">
            <w:pPr>
              <w:jc w:val="center"/>
              <w:rPr>
                <w:color w:val="000000"/>
                <w:sz w:val="20"/>
                <w:szCs w:val="20"/>
              </w:rPr>
            </w:pPr>
            <w:r w:rsidRPr="00756C43">
              <w:rPr>
                <w:color w:val="000000"/>
                <w:sz w:val="20"/>
                <w:szCs w:val="20"/>
              </w:rPr>
              <w:t>31874</w:t>
            </w:r>
          </w:p>
        </w:tc>
        <w:tc>
          <w:tcPr>
            <w:tcW w:w="1134" w:type="dxa"/>
            <w:vAlign w:val="bottom"/>
          </w:tcPr>
          <w:p w14:paraId="1ECA4ED6" w14:textId="77777777" w:rsidR="00E81A9E" w:rsidRPr="00756C43" w:rsidRDefault="00E81A9E" w:rsidP="00E81A9E">
            <w:pPr>
              <w:jc w:val="center"/>
              <w:rPr>
                <w:sz w:val="20"/>
                <w:szCs w:val="20"/>
              </w:rPr>
            </w:pPr>
            <w:r w:rsidRPr="00756C43">
              <w:rPr>
                <w:sz w:val="20"/>
                <w:szCs w:val="20"/>
              </w:rPr>
              <w:t>1260</w:t>
            </w:r>
          </w:p>
        </w:tc>
        <w:tc>
          <w:tcPr>
            <w:tcW w:w="992" w:type="dxa"/>
            <w:vAlign w:val="bottom"/>
          </w:tcPr>
          <w:p w14:paraId="523F2302" w14:textId="77777777" w:rsidR="00E81A9E" w:rsidRPr="00756C43" w:rsidRDefault="00E81A9E" w:rsidP="00E81A9E">
            <w:pPr>
              <w:jc w:val="center"/>
              <w:rPr>
                <w:color w:val="000000"/>
                <w:sz w:val="20"/>
                <w:szCs w:val="20"/>
              </w:rPr>
            </w:pPr>
            <w:r w:rsidRPr="00756C43">
              <w:rPr>
                <w:color w:val="000000"/>
                <w:sz w:val="20"/>
                <w:szCs w:val="20"/>
              </w:rPr>
              <w:t>33134</w:t>
            </w:r>
          </w:p>
        </w:tc>
        <w:tc>
          <w:tcPr>
            <w:tcW w:w="992" w:type="dxa"/>
            <w:vAlign w:val="bottom"/>
          </w:tcPr>
          <w:p w14:paraId="5B2EF790" w14:textId="77777777" w:rsidR="00E81A9E" w:rsidRPr="00756C43" w:rsidRDefault="00E81A9E" w:rsidP="00E81A9E">
            <w:pPr>
              <w:jc w:val="center"/>
              <w:rPr>
                <w:color w:val="000000"/>
                <w:sz w:val="20"/>
                <w:szCs w:val="20"/>
              </w:rPr>
            </w:pPr>
            <w:r w:rsidRPr="00756C43">
              <w:rPr>
                <w:color w:val="000000"/>
                <w:sz w:val="20"/>
                <w:szCs w:val="20"/>
              </w:rPr>
              <w:t>31874</w:t>
            </w:r>
          </w:p>
        </w:tc>
        <w:tc>
          <w:tcPr>
            <w:tcW w:w="1276" w:type="dxa"/>
            <w:vAlign w:val="bottom"/>
          </w:tcPr>
          <w:p w14:paraId="33DC4879" w14:textId="77777777" w:rsidR="00E81A9E" w:rsidRPr="00756C43" w:rsidRDefault="00E81A9E" w:rsidP="00E81A9E">
            <w:pPr>
              <w:jc w:val="center"/>
              <w:rPr>
                <w:sz w:val="20"/>
                <w:szCs w:val="20"/>
              </w:rPr>
            </w:pPr>
            <w:r w:rsidRPr="00756C43">
              <w:rPr>
                <w:sz w:val="20"/>
                <w:szCs w:val="20"/>
              </w:rPr>
              <w:t>7463</w:t>
            </w:r>
          </w:p>
        </w:tc>
        <w:tc>
          <w:tcPr>
            <w:tcW w:w="992" w:type="dxa"/>
            <w:vAlign w:val="bottom"/>
          </w:tcPr>
          <w:p w14:paraId="24D518C9" w14:textId="77777777" w:rsidR="00E81A9E" w:rsidRPr="00756C43" w:rsidRDefault="00E81A9E" w:rsidP="00E81A9E">
            <w:pPr>
              <w:jc w:val="center"/>
              <w:rPr>
                <w:color w:val="000000"/>
                <w:sz w:val="20"/>
                <w:szCs w:val="20"/>
              </w:rPr>
            </w:pPr>
            <w:r w:rsidRPr="00756C43">
              <w:rPr>
                <w:color w:val="000000"/>
                <w:sz w:val="20"/>
                <w:szCs w:val="20"/>
              </w:rPr>
              <w:t>24411</w:t>
            </w:r>
          </w:p>
        </w:tc>
        <w:tc>
          <w:tcPr>
            <w:tcW w:w="674" w:type="dxa"/>
            <w:vAlign w:val="bottom"/>
          </w:tcPr>
          <w:p w14:paraId="1E248DCB" w14:textId="77777777" w:rsidR="00E81A9E" w:rsidRPr="00756C43" w:rsidRDefault="00E81A9E" w:rsidP="00E81A9E">
            <w:pPr>
              <w:jc w:val="center"/>
              <w:rPr>
                <w:color w:val="000000"/>
                <w:sz w:val="20"/>
                <w:szCs w:val="20"/>
              </w:rPr>
            </w:pPr>
            <w:r w:rsidRPr="00756C43">
              <w:rPr>
                <w:color w:val="000000"/>
                <w:sz w:val="20"/>
                <w:szCs w:val="20"/>
              </w:rPr>
              <w:t>73,7</w:t>
            </w:r>
          </w:p>
        </w:tc>
      </w:tr>
    </w:tbl>
    <w:p w14:paraId="3EA040C7" w14:textId="77777777" w:rsidR="00E81A9E" w:rsidRDefault="00E81A9E" w:rsidP="001B2B16">
      <w:pPr>
        <w:pStyle w:val="Heading11"/>
        <w:numPr>
          <w:ilvl w:val="0"/>
          <w:numId w:val="0"/>
        </w:numPr>
        <w:divId w:val="438111399"/>
      </w:pPr>
    </w:p>
    <w:p w14:paraId="24E1F114" w14:textId="77777777" w:rsidR="00623DD6" w:rsidRDefault="00623DD6" w:rsidP="001B2B16">
      <w:pPr>
        <w:pStyle w:val="Heading11"/>
        <w:numPr>
          <w:ilvl w:val="0"/>
          <w:numId w:val="0"/>
        </w:numPr>
        <w:divId w:val="438111399"/>
      </w:pPr>
    </w:p>
    <w:p w14:paraId="0AEA5D7E" w14:textId="77777777" w:rsidR="00010391" w:rsidRDefault="00010391" w:rsidP="001B2B16">
      <w:pPr>
        <w:pStyle w:val="Heading11"/>
        <w:numPr>
          <w:ilvl w:val="0"/>
          <w:numId w:val="0"/>
        </w:numPr>
        <w:divId w:val="438111399"/>
      </w:pPr>
      <w:r>
        <w:t>Preglednica naj bo smiselno umeščena v besedilo. Običajno preglednico umestimo pod odstavek, v katerem preglednico prvič omenimo. Če preglednico zaradi bolj tekočega oblikovanja besedila umestimo drugače, naj bo vsekakor umeščena v bližini prve omembe v besedilu.</w:t>
      </w:r>
    </w:p>
    <w:p w14:paraId="5C115A5A" w14:textId="77777777" w:rsidR="00E81A9E" w:rsidRPr="00CF7FC9" w:rsidRDefault="00E81A9E" w:rsidP="001B2B16">
      <w:pPr>
        <w:pStyle w:val="Heading11"/>
        <w:numPr>
          <w:ilvl w:val="0"/>
          <w:numId w:val="0"/>
        </w:numPr>
        <w:divId w:val="438111399"/>
      </w:pPr>
    </w:p>
    <w:p w14:paraId="20C415A6" w14:textId="77777777" w:rsidR="00E81A9E" w:rsidRPr="00CF7FC9" w:rsidRDefault="00CF7FC9" w:rsidP="001B2B16">
      <w:pPr>
        <w:pStyle w:val="Heading11"/>
        <w:numPr>
          <w:ilvl w:val="0"/>
          <w:numId w:val="0"/>
        </w:numPr>
        <w:divId w:val="438111399"/>
      </w:pPr>
      <w:r>
        <w:t>Posamezno preglednico (ali sliko), če je le mogoče, prikažemo na eni strani. Če se zaradi velikosti preglednice ni mogoče izogniti njeni delitvi na več strani, na koncu vsake strani (če se preglednica nadaljuje na naslednji strani) desno spodaj napišemo »se nadaljuje«, na naslednjo stran (kjer se preglednica nadaljuje) levo zgoraj pa »nadaljevanje«. Na vsaki strani obvezno ponovno natisnemo celotno glavo preglednice, stolpce pa po potrebi oštevilčimo.</w:t>
      </w:r>
    </w:p>
    <w:p w14:paraId="1D7F4AD0" w14:textId="77777777" w:rsidR="00CF7FC9" w:rsidRPr="00CF7FC9" w:rsidRDefault="00CF7FC9" w:rsidP="001B2B16">
      <w:pPr>
        <w:pStyle w:val="Heading11"/>
        <w:numPr>
          <w:ilvl w:val="0"/>
          <w:numId w:val="0"/>
        </w:numPr>
        <w:divId w:val="438111399"/>
      </w:pPr>
    </w:p>
    <w:p w14:paraId="3765C84F" w14:textId="77777777" w:rsidR="00CF7FC9" w:rsidRPr="00CF7FC9" w:rsidRDefault="00CF7FC9" w:rsidP="001B2B16">
      <w:pPr>
        <w:pStyle w:val="Heading11"/>
        <w:numPr>
          <w:ilvl w:val="0"/>
          <w:numId w:val="0"/>
        </w:numPr>
        <w:divId w:val="438111399"/>
      </w:pPr>
    </w:p>
    <w:p w14:paraId="56C241C2" w14:textId="77777777" w:rsidR="00DF2DF6" w:rsidRPr="00DF2DF6" w:rsidRDefault="00DF2DF6" w:rsidP="00E344BE">
      <w:pPr>
        <w:pStyle w:val="Naslov2"/>
        <w:divId w:val="438111399"/>
      </w:pPr>
      <w:bookmarkStart w:id="45" w:name="_Toc120017585"/>
      <w:r w:rsidRPr="00DF2DF6">
        <w:t>Slike</w:t>
      </w:r>
      <w:bookmarkEnd w:id="45"/>
    </w:p>
    <w:p w14:paraId="75619F1E" w14:textId="77777777" w:rsidR="00DF2DF6" w:rsidRDefault="006D4E49" w:rsidP="001B2B16">
      <w:pPr>
        <w:pStyle w:val="Heading11"/>
        <w:numPr>
          <w:ilvl w:val="0"/>
          <w:numId w:val="0"/>
        </w:numPr>
        <w:divId w:val="438111399"/>
      </w:pPr>
      <w:r>
        <w:t xml:space="preserve">Slike naj bodo zaporedno oštevilčene. Številčenje se začne s številko 1. </w:t>
      </w:r>
      <w:r w:rsidR="000323E8">
        <w:t>ravni</w:t>
      </w:r>
      <w:r>
        <w:t xml:space="preserve"> poglavja, v katerem se slika nahaja, sledi zaporedna številka slike v tem poglavju. </w:t>
      </w:r>
      <w:r w:rsidR="009D7C4E">
        <w:t xml:space="preserve">Slika naj bo sredinsko poravnana. </w:t>
      </w:r>
      <w:r>
        <w:t xml:space="preserve">Primer je prikazan </w:t>
      </w:r>
      <w:r w:rsidR="00C51B22">
        <w:t>v s</w:t>
      </w:r>
      <w:r w:rsidRPr="00612692">
        <w:t>liki </w:t>
      </w:r>
      <w:r w:rsidR="00887069" w:rsidRPr="00612692">
        <w:fldChar w:fldCharType="begin"/>
      </w:r>
      <w:r w:rsidR="00887069" w:rsidRPr="00612692">
        <w:instrText xml:space="preserve"> REF  Primer_slike \h  \* MERGEFORMAT </w:instrText>
      </w:r>
      <w:r w:rsidR="00887069" w:rsidRPr="00612692">
        <w:fldChar w:fldCharType="separate"/>
      </w:r>
      <w:r w:rsidR="009F53BE">
        <w:rPr>
          <w:noProof/>
        </w:rPr>
        <w:t>2.1</w:t>
      </w:r>
      <w:r w:rsidR="00887069" w:rsidRPr="00612692">
        <w:fldChar w:fldCharType="end"/>
      </w:r>
      <w:r>
        <w:t>.</w:t>
      </w:r>
    </w:p>
    <w:p w14:paraId="3D223477" w14:textId="77777777" w:rsidR="00E81A9E" w:rsidRDefault="00E81A9E" w:rsidP="001B2B16">
      <w:pPr>
        <w:pStyle w:val="Heading11"/>
        <w:numPr>
          <w:ilvl w:val="0"/>
          <w:numId w:val="0"/>
        </w:numPr>
        <w:divId w:val="438111399"/>
      </w:pPr>
    </w:p>
    <w:p w14:paraId="644388BA" w14:textId="77777777" w:rsidR="00747172" w:rsidRDefault="00747172" w:rsidP="001B2B16">
      <w:pPr>
        <w:pStyle w:val="Heading11"/>
        <w:numPr>
          <w:ilvl w:val="0"/>
          <w:numId w:val="0"/>
        </w:numPr>
        <w:divId w:val="438111399"/>
      </w:pPr>
      <w:r>
        <w:t xml:space="preserve">Naslov slike z zaporedno številko slike in kratkim opisom naj bo pod sliko, sredinsko poravnan glede na sliko in besedilo. Naslov z zaporedno številko slike naj bo pisan v tisku Times New Roman, velikost 11 pt, prav tako znak »:« za zaporedno številko slike. Opis slike naj se začne z veliko začetnico in zaključi </w:t>
      </w:r>
      <w:r w:rsidR="00962210">
        <w:t>brez končnega ločila</w:t>
      </w:r>
      <w:r>
        <w:t xml:space="preserve"> ter naj bo pisan v </w:t>
      </w:r>
      <w:r w:rsidR="00C51B22">
        <w:t>pokončnem</w:t>
      </w:r>
      <w:r>
        <w:t xml:space="preserve"> </w:t>
      </w:r>
      <w:r>
        <w:lastRenderedPageBreak/>
        <w:t xml:space="preserve">tisku Times New Roman, velikost 11 pt. Priporočljivo je, da so imena oz. opisi slik (kot tudi preglednic) kratki, saj je iz vidika kasnejše izdelave kazala slik (oz. preglednic) to bolj primerno. Med predhodnim besedilom in sliko naj bosta 2 prazni vrstici, razen če je slika povsem na vrhu strani. Med naslovom slike in nadaljevanjem besedila naj bo 1 (prazna) vrstica presledka. Med sliko in naslovom slike naj ne bo presledka (praznih vrstic). Naslov slike naj ima nastavljen odmik zgoraj in spodaj 12 pt, kot je prikazano tudi za </w:t>
      </w:r>
      <w:r w:rsidR="00C51B22">
        <w:t>s</w:t>
      </w:r>
      <w:r w:rsidRPr="00612692">
        <w:t>liko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 Slog</w:t>
      </w:r>
      <w:r>
        <w:t xml:space="preserve"> naslova je že prednastavljen v tej predlogi.</w:t>
      </w:r>
    </w:p>
    <w:p w14:paraId="0DE13D10" w14:textId="77777777" w:rsidR="006D4E49" w:rsidRDefault="006D4E49" w:rsidP="00887069">
      <w:pPr>
        <w:pStyle w:val="Heading11"/>
        <w:numPr>
          <w:ilvl w:val="0"/>
          <w:numId w:val="0"/>
        </w:numPr>
        <w:jc w:val="left"/>
        <w:divId w:val="438111399"/>
      </w:pPr>
    </w:p>
    <w:p w14:paraId="14F03B19" w14:textId="77777777" w:rsidR="00747172" w:rsidRDefault="00747172" w:rsidP="00887069">
      <w:pPr>
        <w:pStyle w:val="Heading11"/>
        <w:numPr>
          <w:ilvl w:val="0"/>
          <w:numId w:val="0"/>
        </w:numPr>
        <w:jc w:val="left"/>
        <w:divId w:val="438111399"/>
      </w:pPr>
    </w:p>
    <w:p w14:paraId="5F17EEF8" w14:textId="77777777" w:rsidR="00E81A9E" w:rsidRDefault="007619D1" w:rsidP="003A343C">
      <w:pPr>
        <w:jc w:val="center"/>
        <w:divId w:val="438111399"/>
      </w:pPr>
      <w:r>
        <w:rPr>
          <w:noProof/>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7"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77777777" w:rsidR="00E81A9E" w:rsidRDefault="00C33426" w:rsidP="00E27E4F">
      <w:pPr>
        <w:pStyle w:val="Napis"/>
        <w:divId w:val="438111399"/>
      </w:pPr>
      <w:bookmarkStart w:id="46" w:name="_Toc419362130"/>
      <w:r w:rsidRPr="00C33426">
        <w:t>Slika</w:t>
      </w:r>
      <w:r>
        <w:t xml:space="preserve"> </w:t>
      </w:r>
      <w:bookmarkStart w:id="47" w:name="Delitev_membranskih_tehnologij"/>
      <w:bookmarkStart w:id="48" w:name="Primer_slike"/>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A70E45">
        <w:fldChar w:fldCharType="begin"/>
      </w:r>
      <w:r w:rsidR="00A70E45">
        <w:instrText xml:space="preserve"> SEQ Sl</w:instrText>
      </w:r>
      <w:r w:rsidR="00A70E45">
        <w:instrText xml:space="preserve">ika \* ARABIC \s 1 </w:instrText>
      </w:r>
      <w:r w:rsidR="00A70E45">
        <w:fldChar w:fldCharType="separate"/>
      </w:r>
      <w:r w:rsidR="009F53BE">
        <w:rPr>
          <w:noProof/>
        </w:rPr>
        <w:t>1</w:t>
      </w:r>
      <w:r w:rsidR="00A70E45">
        <w:rPr>
          <w:noProof/>
        </w:rPr>
        <w:fldChar w:fldCharType="end"/>
      </w:r>
      <w:bookmarkEnd w:id="47"/>
      <w:bookmarkEnd w:id="48"/>
      <w:r>
        <w:t>:</w:t>
      </w:r>
      <w:r w:rsidR="00E81A9E" w:rsidRPr="00C33426">
        <w:t xml:space="preserve"> </w:t>
      </w:r>
      <w:r w:rsidR="003060A2">
        <w:t>Slika posneta</w:t>
      </w:r>
      <w:r w:rsidR="00887069">
        <w:t xml:space="preserve"> z elektronskim mikroskopom</w:t>
      </w:r>
      <w:r w:rsidR="00E81A9E" w:rsidRPr="00C33426">
        <w:t xml:space="preserve"> </w:t>
      </w:r>
      <w:r w:rsidR="00E81A9E" w:rsidRPr="00C33426">
        <w:rPr>
          <w:b/>
        </w:rPr>
        <w:fldChar w:fldCharType="begin"/>
      </w:r>
      <w:r w:rsidR="00E81A9E" w:rsidRPr="00C33426">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00E81A9E" w:rsidRPr="00C33426">
        <w:rPr>
          <w:b/>
        </w:rPr>
        <w:fldChar w:fldCharType="separate"/>
      </w:r>
      <w:r w:rsidR="00E81A9E" w:rsidRPr="00C33426">
        <w:rPr>
          <w:noProof/>
        </w:rPr>
        <w:t>[</w:t>
      </w:r>
      <w:hyperlink w:anchor="_ENREF_1" w:tooltip="Baker, 2008 #232" w:history="1">
        <w:r w:rsidR="00CB1C5A">
          <w:rPr>
            <w:noProof/>
          </w:rPr>
          <w:t>2</w:t>
        </w:r>
      </w:hyperlink>
      <w:r w:rsidR="00E81A9E" w:rsidRPr="00C33426">
        <w:rPr>
          <w:noProof/>
        </w:rPr>
        <w:t>]</w:t>
      </w:r>
      <w:r w:rsidR="00E81A9E" w:rsidRPr="00C33426">
        <w:rPr>
          <w:b/>
        </w:rPr>
        <w:fldChar w:fldCharType="end"/>
      </w:r>
      <w:bookmarkEnd w:id="46"/>
    </w:p>
    <w:p w14:paraId="51084394" w14:textId="77777777" w:rsidR="00E81A9E" w:rsidRDefault="00E81A9E" w:rsidP="001B2B16">
      <w:pPr>
        <w:pStyle w:val="Heading11"/>
        <w:numPr>
          <w:ilvl w:val="0"/>
          <w:numId w:val="0"/>
        </w:numPr>
        <w:divId w:val="438111399"/>
      </w:pPr>
    </w:p>
    <w:p w14:paraId="45156FB0" w14:textId="77777777" w:rsidR="007619D1" w:rsidRDefault="007619D1" w:rsidP="001B2B16">
      <w:pPr>
        <w:pStyle w:val="Heading11"/>
        <w:numPr>
          <w:ilvl w:val="0"/>
          <w:numId w:val="0"/>
        </w:numPr>
        <w:divId w:val="438111399"/>
      </w:pPr>
    </w:p>
    <w:p w14:paraId="626A947E" w14:textId="77777777" w:rsidR="007619D1" w:rsidRDefault="005159D2" w:rsidP="007619D1">
      <w:pPr>
        <w:pStyle w:val="Heading11"/>
        <w:numPr>
          <w:ilvl w:val="0"/>
          <w:numId w:val="0"/>
        </w:numPr>
        <w:jc w:val="center"/>
        <w:divId w:val="438111399"/>
      </w:pPr>
      <w:r w:rsidRPr="005159D2">
        <w:rPr>
          <w:noProof/>
        </w:rPr>
        <mc:AlternateContent>
          <mc:Choice Requires="wpg">
            <w:drawing>
              <wp:inline distT="0" distB="0" distL="0" distR="0" wp14:anchorId="0AC41C65" wp14:editId="20821606">
                <wp:extent cx="1988406" cy="1828642"/>
                <wp:effectExtent l="0" t="0" r="0" b="635"/>
                <wp:docPr id="6" name="Group 5"/>
                <wp:cNvGraphicFramePr/>
                <a:graphic xmlns:a="http://schemas.openxmlformats.org/drawingml/2006/main">
                  <a:graphicData uri="http://schemas.microsoft.com/office/word/2010/wordprocessingGroup">
                    <wpg:wgp>
                      <wpg:cNvGrpSpPr/>
                      <wpg:grpSpPr>
                        <a:xfrm>
                          <a:off x="0" y="0"/>
                          <a:ext cx="1988406" cy="1828642"/>
                          <a:chOff x="0" y="0"/>
                          <a:chExt cx="1988406" cy="182864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28">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93" y="580743"/>
                            <a:ext cx="1224525" cy="211260"/>
                          </a:xfrm>
                          <a:prstGeom prst="rect">
                            <a:avLst/>
                          </a:prstGeom>
                          <a:solidFill>
                            <a:schemeClr val="bg1"/>
                          </a:solidFill>
                        </wps:spPr>
                        <wps:txbx>
                          <w:txbxContent>
                            <w:p w14:paraId="08F3F714" w14:textId="77777777" w:rsidR="00090AB8" w:rsidRDefault="00090AB8" w:rsidP="005159D2">
                              <w:pPr>
                                <w:pStyle w:val="Navadensplet"/>
                                <w:spacing w:before="0" w:beforeAutospacing="0" w:after="0" w:afterAutospacing="0"/>
                                <w:jc w:val="center"/>
                              </w:pPr>
                              <w:r>
                                <w:rPr>
                                  <w:color w:val="000000" w:themeColor="text1"/>
                                  <w:kern w:val="24"/>
                                </w:rPr>
                                <w:t>monomeri</w:t>
                              </w:r>
                            </w:p>
                          </w:txbxContent>
                        </wps:txbx>
                        <wps:bodyPr wrap="square" lIns="36000" tIns="18000" rIns="36000" bIns="18000" rtlCol="0">
                          <a:spAutoFit/>
                        </wps:bodyPr>
                      </wps:wsp>
                      <wps:wsp>
                        <wps:cNvPr id="4" name="TextBox 8"/>
                        <wps:cNvSpPr txBox="1"/>
                        <wps:spPr>
                          <a:xfrm>
                            <a:off x="348769" y="1617382"/>
                            <a:ext cx="1223890" cy="211260"/>
                          </a:xfrm>
                          <a:prstGeom prst="rect">
                            <a:avLst/>
                          </a:prstGeom>
                          <a:solidFill>
                            <a:schemeClr val="bg1"/>
                          </a:solidFill>
                        </wps:spPr>
                        <wps:txbx>
                          <w:txbxContent>
                            <w:p w14:paraId="329B3EE9" w14:textId="77777777" w:rsidR="00090AB8" w:rsidRDefault="00090AB8" w:rsidP="005159D2">
                              <w:pPr>
                                <w:pStyle w:val="Navadensplet"/>
                                <w:spacing w:before="0" w:beforeAutospacing="0" w:after="0" w:afterAutospacing="0"/>
                                <w:jc w:val="center"/>
                              </w:pPr>
                              <w:r>
                                <w:rPr>
                                  <w:color w:val="000000" w:themeColor="text1"/>
                                  <w:kern w:val="24"/>
                                </w:rPr>
                                <w:t>polimer</w:t>
                              </w:r>
                            </w:p>
                          </w:txbxContent>
                        </wps:txbx>
                        <wps:bodyPr wrap="square" lIns="36000" tIns="18000" rIns="36000" bIns="18000" rtlCol="0">
                          <a:spAutoFit/>
                        </wps:bodyPr>
                      </wps:wsp>
                      <wps:wsp>
                        <wps:cNvPr id="5" name="TextBox 9"/>
                        <wps:cNvSpPr txBox="1"/>
                        <wps:spPr>
                          <a:xfrm>
                            <a:off x="1028250" y="957981"/>
                            <a:ext cx="899795" cy="211260"/>
                          </a:xfrm>
                          <a:prstGeom prst="rect">
                            <a:avLst/>
                          </a:prstGeom>
                          <a:solidFill>
                            <a:schemeClr val="bg1"/>
                          </a:solidFill>
                        </wps:spPr>
                        <wps:txbx>
                          <w:txbxContent>
                            <w:p w14:paraId="2D4F67D1" w14:textId="77777777" w:rsidR="00090AB8" w:rsidRDefault="00090AB8" w:rsidP="005159D2">
                              <w:pPr>
                                <w:pStyle w:val="Navadensplet"/>
                                <w:spacing w:before="0" w:beforeAutospacing="0" w:after="0" w:afterAutospacing="0"/>
                              </w:pPr>
                              <w:r>
                                <w:rPr>
                                  <w:color w:val="000000" w:themeColor="text1"/>
                                  <w:kern w:val="24"/>
                                </w:rPr>
                                <w:t>polimerizacija</w:t>
                              </w:r>
                            </w:p>
                          </w:txbxContent>
                        </wps:txbx>
                        <wps:bodyPr wrap="square" lIns="0" tIns="18000" rIns="0" bIns="18000" rtlCol="0">
                          <a:spAutoFit/>
                        </wps:bodyPr>
                      </wps:wsp>
                    </wpg:wgp>
                  </a:graphicData>
                </a:graphic>
              </wp:inline>
            </w:drawing>
          </mc:Choice>
          <mc:Fallback>
            <w:pict>
              <v:group w14:anchorId="0AC41C65" id="Group 5" o:spid="_x0000_s1026" style="width:156.55pt;height:2in;mso-position-horizontal-relative:char;mso-position-vertical-relative:line" coordsize="19884,1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29"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7;width:12246;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090AB8" w:rsidRDefault="00090AB8" w:rsidP="005159D2">
                        <w:pPr>
                          <w:pStyle w:val="Navadensplet"/>
                          <w:spacing w:before="0" w:beforeAutospacing="0" w:after="0" w:afterAutospacing="0"/>
                          <w:jc w:val="center"/>
                        </w:pPr>
                        <w:r>
                          <w:rPr>
                            <w:color w:val="000000" w:themeColor="text1"/>
                            <w:kern w:val="24"/>
                          </w:rPr>
                          <w:t>monomeri</w:t>
                        </w:r>
                      </w:p>
                    </w:txbxContent>
                  </v:textbox>
                </v:shape>
                <v:shape id="TextBox 8" o:spid="_x0000_s1029" type="#_x0000_t202" style="position:absolute;left:3487;top:16173;width:12239;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090AB8" w:rsidRDefault="00090AB8" w:rsidP="005159D2">
                        <w:pPr>
                          <w:pStyle w:val="Navadensplet"/>
                          <w:spacing w:before="0" w:beforeAutospacing="0" w:after="0" w:afterAutospacing="0"/>
                          <w:jc w:val="center"/>
                        </w:pPr>
                        <w:r>
                          <w:rPr>
                            <w:color w:val="000000" w:themeColor="text1"/>
                            <w:kern w:val="24"/>
                          </w:rPr>
                          <w:t>polimer</w:t>
                        </w:r>
                      </w:p>
                    </w:txbxContent>
                  </v:textbox>
                </v:shape>
                <v:shape id="TextBox 9" o:spid="_x0000_s1030" type="#_x0000_t202" style="position:absolute;left:10282;top:9579;width:8998;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090AB8" w:rsidRDefault="00090AB8" w:rsidP="005159D2">
                        <w:pPr>
                          <w:pStyle w:val="Navadensplet"/>
                          <w:spacing w:before="0" w:beforeAutospacing="0" w:after="0" w:afterAutospacing="0"/>
                        </w:pPr>
                        <w:r>
                          <w:rPr>
                            <w:color w:val="000000" w:themeColor="text1"/>
                            <w:kern w:val="24"/>
                          </w:rPr>
                          <w:t>polimerizacija</w:t>
                        </w:r>
                      </w:p>
                    </w:txbxContent>
                  </v:textbox>
                </v:shape>
                <w10:anchorlock/>
              </v:group>
            </w:pict>
          </mc:Fallback>
        </mc:AlternateContent>
      </w:r>
    </w:p>
    <w:p w14:paraId="2DCF92A5" w14:textId="77777777" w:rsidR="007619D1" w:rsidRPr="00887069" w:rsidRDefault="00887069" w:rsidP="00612692">
      <w:pPr>
        <w:pStyle w:val="Napis"/>
        <w:divId w:val="438111399"/>
        <w:rPr>
          <w:b/>
          <w:i/>
        </w:rPr>
      </w:pPr>
      <w:bookmarkStart w:id="49" w:name="_Toc419362131"/>
      <w:r w:rsidRPr="00D14B0A">
        <w:t xml:space="preserve">Slika </w:t>
      </w:r>
      <w:bookmarkStart w:id="50" w:name="Shematski_prikaz"/>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A70E45">
        <w:fldChar w:fldCharType="begin"/>
      </w:r>
      <w:r w:rsidR="00A70E45">
        <w:instrText xml:space="preserve"> SEQ Slika \* ARABIC \s 1 </w:instrText>
      </w:r>
      <w:r w:rsidR="00A70E45">
        <w:fldChar w:fldCharType="separate"/>
      </w:r>
      <w:r w:rsidR="009F53BE">
        <w:rPr>
          <w:noProof/>
        </w:rPr>
        <w:t>2</w:t>
      </w:r>
      <w:r w:rsidR="00A70E45">
        <w:rPr>
          <w:noProof/>
        </w:rPr>
        <w:fldChar w:fldCharType="end"/>
      </w:r>
      <w:bookmarkEnd w:id="50"/>
      <w:r w:rsidRPr="00D14B0A">
        <w:t>:</w:t>
      </w:r>
      <w:r w:rsidRPr="00887069">
        <w:rPr>
          <w:i/>
        </w:rPr>
        <w:t xml:space="preserve"> </w:t>
      </w:r>
      <w:r w:rsidRPr="00612692">
        <w:t xml:space="preserve">Shematski prikaz </w:t>
      </w:r>
      <w:r w:rsidR="00CB1C5A" w:rsidRPr="00612692">
        <w:t>postopka polimerizacije [2</w:t>
      </w:r>
      <w:r w:rsidR="00A24630">
        <w:t>, 3</w:t>
      </w:r>
      <w:r w:rsidR="00884D0E" w:rsidRPr="00612692">
        <w:t>]</w:t>
      </w:r>
      <w:bookmarkEnd w:id="49"/>
    </w:p>
    <w:p w14:paraId="0F399ADD" w14:textId="77777777" w:rsidR="00887069" w:rsidRDefault="00887069" w:rsidP="001B2B16">
      <w:pPr>
        <w:pStyle w:val="Heading11"/>
        <w:numPr>
          <w:ilvl w:val="0"/>
          <w:numId w:val="0"/>
        </w:numPr>
        <w:divId w:val="438111399"/>
      </w:pPr>
    </w:p>
    <w:p w14:paraId="2FF6B860" w14:textId="77777777" w:rsidR="00747172" w:rsidRDefault="00747172" w:rsidP="00747172">
      <w:pPr>
        <w:pStyle w:val="Heading11"/>
        <w:numPr>
          <w:ilvl w:val="0"/>
          <w:numId w:val="0"/>
        </w:numPr>
        <w:divId w:val="438111399"/>
      </w:pPr>
      <w:r>
        <w:t xml:space="preserve">Slike morajo biti berljive, jasne in pregledne. </w:t>
      </w:r>
      <w:r w:rsidRPr="002921D9">
        <w:t>Slike morajo biti dobre kvalitete in v slovenskem jeziku.</w:t>
      </w:r>
      <w:r>
        <w:t xml:space="preserve"> Če je na sliki diagram, morajo biti veličine in enote vseh osi jasno in dosledno označene. Na mikroskopskih posnetkih mora biti ustrezno označena dolžinska skala. Slike, ki so preslikane z optičnimi bralniki, naj bodo v čim boljši ločljivosti. Slike, ki jih ustvarjate sami s programi kot so CorelDraw, Photoshop, PowerPoint idr., naj bodo shranjene v formatu *.emf (</w:t>
      </w:r>
      <w:r w:rsidRPr="006C19E6">
        <w:t>ang</w:t>
      </w:r>
      <w:r w:rsidR="00B43B0E">
        <w:t>l</w:t>
      </w:r>
      <w:r w:rsidRPr="006C19E6">
        <w:t>.</w:t>
      </w:r>
      <w:r>
        <w:t xml:space="preserve"> </w:t>
      </w:r>
      <w:r w:rsidRPr="00896847">
        <w:rPr>
          <w:i/>
        </w:rPr>
        <w:t>Enhanced Metafile</w:t>
      </w:r>
      <w:r>
        <w:t>) ali *.eps (</w:t>
      </w:r>
      <w:r w:rsidRPr="006C19E6">
        <w:t>ang</w:t>
      </w:r>
      <w:r w:rsidR="00B43B0E">
        <w:t>l</w:t>
      </w:r>
      <w:r w:rsidRPr="006C19E6">
        <w:t>.</w:t>
      </w:r>
      <w:r>
        <w:rPr>
          <w:i/>
        </w:rPr>
        <w:t xml:space="preserve"> </w:t>
      </w:r>
      <w:r w:rsidRPr="00896847">
        <w:rPr>
          <w:i/>
        </w:rPr>
        <w:t>Encapsulated PostScript</w:t>
      </w:r>
      <w:r>
        <w:t>). Na ta način bodo pri pretvarjanju dokumenta v *.pdf obliko ohranjene vse podrobnosti na sliki in tudi pri tiskanju bo zagotovljena najvišja možna kvaliteta.</w:t>
      </w:r>
    </w:p>
    <w:p w14:paraId="270BF52C" w14:textId="77777777" w:rsidR="00C7582C" w:rsidRDefault="00C7582C" w:rsidP="001B2B16">
      <w:pPr>
        <w:pStyle w:val="Heading11"/>
        <w:numPr>
          <w:ilvl w:val="0"/>
          <w:numId w:val="0"/>
        </w:numPr>
        <w:divId w:val="438111399"/>
      </w:pPr>
    </w:p>
    <w:p w14:paraId="10C9589A" w14:textId="77777777" w:rsidR="00747172" w:rsidRDefault="00747172" w:rsidP="00747172">
      <w:pPr>
        <w:pStyle w:val="Heading11"/>
        <w:numPr>
          <w:ilvl w:val="0"/>
          <w:numId w:val="0"/>
        </w:numPr>
        <w:divId w:val="438111399"/>
      </w:pPr>
      <w:r>
        <w:lastRenderedPageBreak/>
        <w:t xml:space="preserve">Vsaka slika (npr. </w:t>
      </w:r>
      <w:r w:rsidR="00C51B22">
        <w:t>tudi s</w:t>
      </w:r>
      <w:r w:rsidRPr="00612692">
        <w:t>liki </w:t>
      </w:r>
      <w:r w:rsidRPr="00612692">
        <w:fldChar w:fldCharType="begin"/>
      </w:r>
      <w:r w:rsidRPr="00612692">
        <w:instrText xml:space="preserve"> REF  Shematski_prikaz \h  \* MERGEFORMAT </w:instrText>
      </w:r>
      <w:r w:rsidRPr="00612692">
        <w:fldChar w:fldCharType="separate"/>
      </w:r>
      <w:r w:rsidR="009F53BE">
        <w:rPr>
          <w:noProof/>
        </w:rPr>
        <w:t>2.2</w:t>
      </w:r>
      <w:r w:rsidRPr="00612692">
        <w:fldChar w:fldCharType="end"/>
      </w:r>
      <w:r w:rsidRPr="00612692">
        <w:t xml:space="preserve"> in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Pr="00887069">
        <w:t>)</w:t>
      </w:r>
      <w:r>
        <w:t xml:space="preserve"> naj bo smiselno umeščena v besedilo. Običajno sliko umestimo pod odstavek, v katerem jo prvič omenimo. Če sliko zaradi bolj tekočega oblikovanja besedila umestimo drugače, naj bo vsekakor umeščena v bližini prve omembe v besedilu. Če sta sliki umeščeni ena pod drugo, naj bosta med naslovom prve slike in drugo sliko 2 prazni vrstici.</w:t>
      </w:r>
    </w:p>
    <w:p w14:paraId="1758C797" w14:textId="77777777" w:rsidR="00747172" w:rsidRDefault="00747172" w:rsidP="001B2B16">
      <w:pPr>
        <w:pStyle w:val="Heading11"/>
        <w:numPr>
          <w:ilvl w:val="0"/>
          <w:numId w:val="0"/>
        </w:numPr>
        <w:divId w:val="438111399"/>
      </w:pPr>
    </w:p>
    <w:p w14:paraId="43EDB5CF" w14:textId="77777777" w:rsidR="00747172" w:rsidRDefault="00747172" w:rsidP="001B2B16">
      <w:pPr>
        <w:pStyle w:val="Heading11"/>
        <w:numPr>
          <w:ilvl w:val="0"/>
          <w:numId w:val="0"/>
        </w:numPr>
        <w:divId w:val="438111399"/>
      </w:pPr>
    </w:p>
    <w:p w14:paraId="1164AAC2" w14:textId="77777777" w:rsidR="00E46A6F" w:rsidRDefault="00E46A6F" w:rsidP="00E46A6F">
      <w:pPr>
        <w:pStyle w:val="Figure-centerposition"/>
        <w:divId w:val="438111399"/>
      </w:pPr>
      <w:r>
        <w:rPr>
          <w:noProof/>
          <w:lang w:val="sl-SI" w:eastAsia="sl-SI"/>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lang w:val="sl-SI" w:eastAsia="sl-SI"/>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DF77ECF" w14:textId="77777777" w:rsidR="00E46A6F" w:rsidRPr="003F6720" w:rsidRDefault="009E327E" w:rsidP="00E27E4F">
      <w:pPr>
        <w:pStyle w:val="Napis"/>
        <w:divId w:val="438111399"/>
        <w:rPr>
          <w:b/>
        </w:rPr>
      </w:pPr>
      <w:bookmarkStart w:id="51" w:name="_Toc419362132"/>
      <w:r w:rsidRPr="00D14B0A">
        <w:t xml:space="preserve">Slika </w:t>
      </w:r>
      <w:bookmarkStart w:id="52" w:name="Več_povezanih_diagramov"/>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A70E45">
        <w:fldChar w:fldCharType="begin"/>
      </w:r>
      <w:r w:rsidR="00A70E45">
        <w:instrText xml:space="preserve"> SEQ Slika \* ARABIC \s 1 </w:instrText>
      </w:r>
      <w:r w:rsidR="00A70E45">
        <w:fldChar w:fldCharType="separate"/>
      </w:r>
      <w:r w:rsidR="009F53BE">
        <w:rPr>
          <w:noProof/>
        </w:rPr>
        <w:t>3</w:t>
      </w:r>
      <w:r w:rsidR="00A70E45">
        <w:rPr>
          <w:noProof/>
        </w:rPr>
        <w:fldChar w:fldCharType="end"/>
      </w:r>
      <w:bookmarkEnd w:id="52"/>
      <w:r w:rsidRPr="00D14B0A">
        <w:t>:</w:t>
      </w:r>
      <w:r w:rsidRPr="003F6720">
        <w:t xml:space="preserve"> </w:t>
      </w:r>
      <w:r w:rsidR="003F6720" w:rsidRPr="003F6720">
        <w:t>(a)</w:t>
      </w:r>
      <w:r w:rsidR="007E48C1">
        <w:t xml:space="preserve"> O</w:t>
      </w:r>
      <w:r w:rsidR="003F6720" w:rsidRPr="003F6720">
        <w:t>dvisnost deleža zgrešenih strelov na tekmovanju v odvisn</w:t>
      </w:r>
      <w:r w:rsidR="007E48C1">
        <w:t>osti od časa treninga pred njim.</w:t>
      </w:r>
      <w:r w:rsidR="003F6720" w:rsidRPr="003F6720">
        <w:t xml:space="preserve"> </w:t>
      </w:r>
      <w:r w:rsidR="007E48C1">
        <w:t>(b) Deformacija</w:t>
      </w:r>
      <w:r w:rsidR="003F6720" w:rsidRPr="003F6720">
        <w:t xml:space="preserve"> v odvisnosti od časa obremenjevanja za dva različna vzorca</w:t>
      </w:r>
      <w:bookmarkEnd w:id="51"/>
    </w:p>
    <w:p w14:paraId="7AC8BD16" w14:textId="77777777" w:rsidR="00884D0E" w:rsidRDefault="00884D0E" w:rsidP="00B1417B">
      <w:pPr>
        <w:pStyle w:val="Heading11"/>
        <w:numPr>
          <w:ilvl w:val="0"/>
          <w:numId w:val="0"/>
        </w:numPr>
        <w:divId w:val="438111399"/>
      </w:pPr>
    </w:p>
    <w:p w14:paraId="020AF8CC" w14:textId="77777777" w:rsidR="009E327E" w:rsidRDefault="009E327E" w:rsidP="001B2B16">
      <w:pPr>
        <w:pStyle w:val="Heading11"/>
        <w:numPr>
          <w:ilvl w:val="0"/>
          <w:numId w:val="0"/>
        </w:numPr>
        <w:divId w:val="438111399"/>
      </w:pPr>
    </w:p>
    <w:p w14:paraId="79F74AB3" w14:textId="77777777" w:rsidR="003F6720" w:rsidRDefault="00796C38" w:rsidP="00796C38">
      <w:pPr>
        <w:pStyle w:val="Heading11"/>
        <w:numPr>
          <w:ilvl w:val="0"/>
          <w:numId w:val="0"/>
        </w:numPr>
        <w:jc w:val="center"/>
        <w:divId w:val="438111399"/>
      </w:pPr>
      <w:r>
        <w:rPr>
          <w:noProof/>
        </w:rPr>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77777777" w:rsidR="00796C38" w:rsidRDefault="008B2F6B" w:rsidP="00E27E4F">
      <w:pPr>
        <w:pStyle w:val="Napis"/>
        <w:divId w:val="438111399"/>
      </w:pPr>
      <w:bookmarkStart w:id="53" w:name="_Toc419362133"/>
      <w:r>
        <w:t xml:space="preserve">Slika </w:t>
      </w:r>
      <w:bookmarkStart w:id="54" w:name="Časovno_sosledje"/>
      <w:r>
        <w:fldChar w:fldCharType="begin"/>
      </w:r>
      <w:r>
        <w:instrText xml:space="preserve"> STYLEREF 1 \s </w:instrText>
      </w:r>
      <w:r>
        <w:fldChar w:fldCharType="separate"/>
      </w:r>
      <w:r w:rsidR="009F53BE">
        <w:rPr>
          <w:noProof/>
        </w:rPr>
        <w:t>2</w:t>
      </w:r>
      <w:r>
        <w:fldChar w:fldCharType="end"/>
      </w:r>
      <w:r>
        <w:t>.</w:t>
      </w:r>
      <w:r w:rsidR="00A70E45">
        <w:fldChar w:fldCharType="begin"/>
      </w:r>
      <w:r w:rsidR="00A70E45">
        <w:instrText xml:space="preserve"> SEQ Slika \* ARABIC \s 1 </w:instrText>
      </w:r>
      <w:r w:rsidR="00A70E45">
        <w:fldChar w:fldCharType="separate"/>
      </w:r>
      <w:r w:rsidR="009F53BE">
        <w:rPr>
          <w:noProof/>
        </w:rPr>
        <w:t>4</w:t>
      </w:r>
      <w:r w:rsidR="00A70E45">
        <w:rPr>
          <w:noProof/>
        </w:rPr>
        <w:fldChar w:fldCharType="end"/>
      </w:r>
      <w:bookmarkEnd w:id="54"/>
      <w:r w:rsidR="00796C38" w:rsidRPr="00D14B0A">
        <w:t>:</w:t>
      </w:r>
      <w:r w:rsidR="00796C38" w:rsidRPr="003F6720">
        <w:t xml:space="preserve"> </w:t>
      </w:r>
      <w:r w:rsidRPr="008B2F6B">
        <w:t>Časovno sosledje padca projektila v vodo z višine (a) 2,1 m; in (b) 4,1 m [</w:t>
      </w:r>
      <w:r w:rsidR="00CB1C5A">
        <w:t>4</w:t>
      </w:r>
      <w:r w:rsidRPr="008B2F6B">
        <w:t>]</w:t>
      </w:r>
      <w:bookmarkEnd w:id="53"/>
    </w:p>
    <w:p w14:paraId="6CBEA047" w14:textId="77777777" w:rsidR="00CB1C5A" w:rsidRDefault="00CB1C5A" w:rsidP="00796C38">
      <w:pPr>
        <w:divId w:val="438111399"/>
      </w:pPr>
    </w:p>
    <w:p w14:paraId="6817A499" w14:textId="77777777" w:rsidR="00796C38" w:rsidRDefault="00796C38" w:rsidP="00796C38">
      <w:pPr>
        <w:divId w:val="438111399"/>
      </w:pPr>
      <w:r>
        <w:t xml:space="preserve">Kot je prikazano na </w:t>
      </w:r>
      <w:r w:rsidR="00C51B22">
        <w:t>s</w:t>
      </w:r>
      <w:r w:rsidR="008B2F6B" w:rsidRPr="00612692">
        <w:t>likah</w:t>
      </w:r>
      <w:r w:rsidRPr="00612692">
        <w:t>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008B2F6B" w:rsidRPr="00612692">
        <w:t xml:space="preserve"> in </w:t>
      </w:r>
      <w:r w:rsidR="008B2F6B" w:rsidRPr="00612692">
        <w:fldChar w:fldCharType="begin"/>
      </w:r>
      <w:r w:rsidR="008B2F6B" w:rsidRPr="00612692">
        <w:instrText xml:space="preserve"> REF  Časovno_sosledje \h  \* MERGEFORMAT </w:instrText>
      </w:r>
      <w:r w:rsidR="008B2F6B" w:rsidRPr="00612692">
        <w:fldChar w:fldCharType="separate"/>
      </w:r>
      <w:r w:rsidR="009F53BE">
        <w:rPr>
          <w:noProof/>
        </w:rPr>
        <w:t>2.4</w:t>
      </w:r>
      <w:r w:rsidR="008B2F6B" w:rsidRPr="00612692">
        <w:fldChar w:fldCharType="end"/>
      </w:r>
      <w:r w:rsidRPr="00612692">
        <w:t>,</w:t>
      </w:r>
      <w:r>
        <w:t xml:space="preserve"> lahko več </w:t>
      </w:r>
      <w:r w:rsidRPr="007E48C1">
        <w:t>povezanih diagramov združite v eno sliko, pri čemer jih jasno ločite na podsklope, t.j. (a) in (b), pri tem pa pazite na preglednost.</w:t>
      </w:r>
    </w:p>
    <w:p w14:paraId="090902C6" w14:textId="59FA7FAA" w:rsidR="00CB1C5A" w:rsidRDefault="00796C38" w:rsidP="001B2B16">
      <w:pPr>
        <w:pStyle w:val="Heading11"/>
        <w:numPr>
          <w:ilvl w:val="0"/>
          <w:numId w:val="0"/>
        </w:numPr>
        <w:divId w:val="438111399"/>
      </w:pPr>
      <w:r>
        <w:t xml:space="preserve">Če je slika povzeta po določenem viru, je to potrebno citirati, kot je tudi prikazano na </w:t>
      </w:r>
      <w:r w:rsidR="00C51B22">
        <w:t>s</w:t>
      </w:r>
      <w:r w:rsidRPr="00612692">
        <w:t>liki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w:t>
      </w:r>
      <w:r>
        <w:t xml:space="preserve"> </w:t>
      </w:r>
      <w:r w:rsidRPr="002921D9">
        <w:t>Tudi vse slike drugih avtorjev morajo biti citirane.</w:t>
      </w:r>
    </w:p>
    <w:p w14:paraId="39BC2B04" w14:textId="77777777" w:rsidR="00900615" w:rsidRDefault="00900615" w:rsidP="00E344BE">
      <w:pPr>
        <w:pStyle w:val="Naslov2"/>
        <w:divId w:val="438111399"/>
      </w:pPr>
      <w:bookmarkStart w:id="55" w:name="_Ref412102955"/>
      <w:bookmarkStart w:id="56" w:name="_Ref412102960"/>
      <w:bookmarkStart w:id="57" w:name="_Toc120017586"/>
      <w:r>
        <w:t>Enačbe</w:t>
      </w:r>
      <w:bookmarkEnd w:id="55"/>
      <w:bookmarkEnd w:id="56"/>
      <w:bookmarkEnd w:id="57"/>
    </w:p>
    <w:p w14:paraId="0FBF1F2F" w14:textId="2E214D75" w:rsidR="00B859B5" w:rsidRDefault="00872103" w:rsidP="00900615">
      <w:pPr>
        <w:divId w:val="438111399"/>
      </w:pPr>
      <w:r>
        <w:t xml:space="preserve">Enačbe naj bodo poravnane </w:t>
      </w:r>
      <w:r w:rsidR="00140AF6">
        <w:t>0,5</w:t>
      </w:r>
      <w:r w:rsidR="002555E4">
        <w:t> cm od levega roba besedila</w:t>
      </w:r>
      <w:r>
        <w:t xml:space="preserve">. </w:t>
      </w:r>
      <w:r w:rsidR="00900615">
        <w:t>Številke</w:t>
      </w:r>
      <w:r w:rsidR="00900615">
        <w:rPr>
          <w:spacing w:val="25"/>
        </w:rPr>
        <w:t xml:space="preserve"> </w:t>
      </w:r>
      <w:r w:rsidR="00900615">
        <w:t>enačb</w:t>
      </w:r>
      <w:r w:rsidR="00900615">
        <w:rPr>
          <w:spacing w:val="25"/>
        </w:rPr>
        <w:t xml:space="preserve"> </w:t>
      </w:r>
      <w:r w:rsidR="00900615">
        <w:t>se pišejo v okrogl</w:t>
      </w:r>
      <w:r w:rsidR="00900615">
        <w:rPr>
          <w:spacing w:val="2"/>
        </w:rPr>
        <w:t>e</w:t>
      </w:r>
      <w:r w:rsidR="00900615">
        <w:t>m oklepaju na koncu zadnje v</w:t>
      </w:r>
      <w:r w:rsidR="00900615">
        <w:rPr>
          <w:spacing w:val="1"/>
        </w:rPr>
        <w:t>r</w:t>
      </w:r>
      <w:r w:rsidR="00900615">
        <w:t>stice, v kateri se en</w:t>
      </w:r>
      <w:r w:rsidR="00900615">
        <w:rPr>
          <w:spacing w:val="1"/>
        </w:rPr>
        <w:t>a</w:t>
      </w:r>
      <w:r w:rsidR="00900615">
        <w:t>čba nahaja</w:t>
      </w:r>
      <w:r w:rsidR="002555E4">
        <w:t xml:space="preserve"> (priporočamo uporabo 2</w:t>
      </w:r>
      <w:r>
        <w:t>-stolpčne tabele za ustrezno umestitev enačbe in zaporedne številke enačbe)</w:t>
      </w:r>
      <w:r w:rsidR="00900615">
        <w:t xml:space="preserve">. </w:t>
      </w:r>
      <w:r w:rsidR="005C42B5">
        <w:t xml:space="preserve">Številčenje se začne s številko 1. </w:t>
      </w:r>
      <w:r w:rsidR="000323E8">
        <w:t>ravni</w:t>
      </w:r>
      <w:r w:rsidR="005C42B5">
        <w:t xml:space="preserve"> poglavja, v katerem se enačba nahaja, sledi zaporedna številka enačbe v tem poglavju. </w:t>
      </w:r>
      <w:r w:rsidR="00900615" w:rsidRPr="002921D9">
        <w:t>Pojasnilo enačbe mora biti v tekstu.</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554356" w:rsidRPr="00D92A05" w14:paraId="4B03791E" w14:textId="77777777" w:rsidTr="00554356">
        <w:trPr>
          <w:divId w:val="438111399"/>
          <w:trHeight w:val="850"/>
          <w:jc w:val="center"/>
        </w:trPr>
        <w:tc>
          <w:tcPr>
            <w:tcW w:w="7934" w:type="dxa"/>
            <w:vAlign w:val="center"/>
          </w:tcPr>
          <w:p w14:paraId="0D979937" w14:textId="77777777" w:rsidR="00554356" w:rsidRPr="00D92A05" w:rsidRDefault="00554356" w:rsidP="00D97114">
            <w:pPr>
              <w:pStyle w:val="Napis"/>
              <w:ind w:left="284" w:hanging="284"/>
            </w:pPr>
            <m:oMathPara>
              <m:oMathParaPr>
                <m:jc m:val="left"/>
              </m:oMathParaP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m:oMathPara>
          </w:p>
        </w:tc>
        <w:tc>
          <w:tcPr>
            <w:tcW w:w="853" w:type="dxa"/>
            <w:vAlign w:val="center"/>
          </w:tcPr>
          <w:p w14:paraId="0BDD7CA5" w14:textId="77777777" w:rsidR="00554356" w:rsidRPr="00D92A05" w:rsidRDefault="00554356" w:rsidP="00D97114">
            <w:pPr>
              <w:pStyle w:val="Napis"/>
            </w:pPr>
            <w:r w:rsidRPr="00D92A05">
              <w:t>(</w:t>
            </w:r>
            <w:r>
              <w:fldChar w:fldCharType="begin"/>
            </w:r>
            <w:r>
              <w:instrText xml:space="preserve"> STYLEREF 1 \s </w:instrText>
            </w:r>
            <w:r>
              <w:fldChar w:fldCharType="separate"/>
            </w:r>
            <w:r w:rsidRPr="00D92A05">
              <w:rPr>
                <w:noProof/>
              </w:rPr>
              <w:t>2</w:t>
            </w:r>
            <w:r>
              <w:rPr>
                <w:noProof/>
              </w:rPr>
              <w:fldChar w:fldCharType="end"/>
            </w:r>
            <w:r w:rsidRPr="00D92A05">
              <w:t>.</w:t>
            </w:r>
            <w:r>
              <w:fldChar w:fldCharType="begin"/>
            </w:r>
            <w:r>
              <w:instrText xml:space="preserve"> SEQ Enačba \* ARABIC \s 1 </w:instrText>
            </w:r>
            <w:r>
              <w:fldChar w:fldCharType="separate"/>
            </w:r>
            <w:r w:rsidRPr="00D92A05">
              <w:rPr>
                <w:noProof/>
              </w:rPr>
              <w:t>1</w:t>
            </w:r>
            <w:r>
              <w:rPr>
                <w:noProof/>
              </w:rPr>
              <w:fldChar w:fldCharType="end"/>
            </w:r>
            <w:r w:rsidRPr="00D92A05">
              <w:t>)</w:t>
            </w:r>
          </w:p>
        </w:tc>
      </w:tr>
      <w:tr w:rsidR="00554356" w:rsidRPr="00D92A05" w14:paraId="0E19F1E2" w14:textId="77777777" w:rsidTr="00554356">
        <w:trPr>
          <w:divId w:val="438111399"/>
          <w:trHeight w:val="850"/>
          <w:jc w:val="center"/>
        </w:trPr>
        <w:tc>
          <w:tcPr>
            <w:tcW w:w="7934" w:type="dxa"/>
            <w:vAlign w:val="center"/>
          </w:tcPr>
          <w:p w14:paraId="5F4A500F" w14:textId="77777777" w:rsidR="00554356" w:rsidRPr="00D92A05" w:rsidRDefault="00554356" w:rsidP="00D97114">
            <w:pPr>
              <w:pStyle w:val="Napis"/>
              <w:ind w:left="284" w:hanging="284"/>
            </w:pPr>
            <m:oMathPara>
              <m:oMathParaPr>
                <m:jc m:val="left"/>
              </m:oMathParaPr>
              <m:oMath>
                <m:sSub>
                  <m:sSubPr>
                    <m:ctrlPr>
                      <w:rPr>
                        <w:rFonts w:ascii="Cambria Math" w:hAnsi="Cambria Math"/>
                      </w:rPr>
                    </m:ctrlPr>
                  </m:sSubPr>
                  <m:e>
                    <m:r>
                      <w:rPr>
                        <w:rFonts w:ascii="Cambria Math" w:hAnsi="Cambria Math"/>
                      </w:rPr>
                      <m:t>e</m:t>
                    </m:r>
                  </m:e>
                  <m:sub>
                    <m:r>
                      <m:rPr>
                        <m:sty m:val="p"/>
                      </m:rPr>
                      <w:rPr>
                        <w:rFonts w:ascii="Cambria Math" w:hAnsi="Cambria Math"/>
                      </w:rPr>
                      <m:t>cel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m</m:t>
                        </m:r>
                      </m:e>
                      <m:sub>
                        <m:r>
                          <w:rPr>
                            <w:rFonts w:ascii="Cambria Math" w:hAnsi="Cambria Math"/>
                          </w:rPr>
                          <m:t>i</m:t>
                        </m:r>
                      </m:sub>
                    </m:sSub>
                    <m:sSup>
                      <m:sSupPr>
                        <m:ctrlPr>
                          <w:rPr>
                            <w:rFonts w:ascii="Cambria Math" w:hAnsi="Cambria Math"/>
                          </w:rPr>
                        </m:ctrlPr>
                      </m:sSupPr>
                      <m:e>
                        <m:r>
                          <w:rPr>
                            <w:rFonts w:ascii="Cambria Math" w:hAnsi="Cambria Math"/>
                          </w:rPr>
                          <m:t>c</m:t>
                        </m:r>
                      </m:e>
                      <m:sup>
                        <m:r>
                          <m:rPr>
                            <m:sty m:val="p"/>
                          </m:rPr>
                          <w:rPr>
                            <w:rFonts w:ascii="Cambria Math" w:hAnsi="Cambria Math"/>
                          </w:rPr>
                          <m:t>2</m:t>
                        </m:r>
                      </m:sup>
                    </m:sSup>
                  </m:e>
                </m:nary>
              </m:oMath>
            </m:oMathPara>
          </w:p>
        </w:tc>
        <w:tc>
          <w:tcPr>
            <w:tcW w:w="853" w:type="dxa"/>
            <w:vAlign w:val="center"/>
          </w:tcPr>
          <w:p w14:paraId="40EE3953" w14:textId="77777777" w:rsidR="00554356" w:rsidRPr="00D92A05" w:rsidRDefault="00554356" w:rsidP="00D97114">
            <w:pPr>
              <w:pStyle w:val="Napis"/>
            </w:pPr>
            <w:bookmarkStart w:id="58" w:name="_Ref411723838"/>
            <w:r w:rsidRPr="00D92A05">
              <w:t>(</w:t>
            </w:r>
            <w:r>
              <w:fldChar w:fldCharType="begin"/>
            </w:r>
            <w:r>
              <w:instrText xml:space="preserve"> STYLEREF 1 \s </w:instrText>
            </w:r>
            <w:r>
              <w:fldChar w:fldCharType="separate"/>
            </w:r>
            <w:r w:rsidRPr="00D92A05">
              <w:rPr>
                <w:noProof/>
              </w:rPr>
              <w:t>2</w:t>
            </w:r>
            <w:r>
              <w:rPr>
                <w:noProof/>
              </w:rPr>
              <w:fldChar w:fldCharType="end"/>
            </w:r>
            <w:r w:rsidRPr="00D92A05">
              <w:t>.</w:t>
            </w:r>
            <w:r>
              <w:fldChar w:fldCharType="begin"/>
            </w:r>
            <w:r>
              <w:instrText xml:space="preserve"> SEQ Enačba \* ARABIC \s 1 </w:instrText>
            </w:r>
            <w:r>
              <w:fldChar w:fldCharType="separate"/>
            </w:r>
            <w:r w:rsidRPr="00D92A05">
              <w:rPr>
                <w:noProof/>
              </w:rPr>
              <w:t>2</w:t>
            </w:r>
            <w:r>
              <w:rPr>
                <w:noProof/>
              </w:rPr>
              <w:fldChar w:fldCharType="end"/>
            </w:r>
            <w:r w:rsidRPr="00D92A05">
              <w:t>)</w:t>
            </w:r>
            <w:bookmarkEnd w:id="58"/>
          </w:p>
        </w:tc>
      </w:tr>
      <w:tr w:rsidR="00554356" w:rsidRPr="00D92A05" w14:paraId="3E14D314" w14:textId="77777777" w:rsidTr="00554356">
        <w:trPr>
          <w:divId w:val="438111399"/>
          <w:trHeight w:val="850"/>
          <w:jc w:val="center"/>
        </w:trPr>
        <w:tc>
          <w:tcPr>
            <w:tcW w:w="7934" w:type="dxa"/>
            <w:vAlign w:val="center"/>
          </w:tcPr>
          <w:p w14:paraId="14611E95" w14:textId="77777777" w:rsidR="00554356" w:rsidRPr="00D92A05" w:rsidRDefault="00554356" w:rsidP="00D97114">
            <w:pPr>
              <w:pStyle w:val="Napis"/>
              <w:ind w:left="284" w:hanging="284"/>
            </w:pPr>
            <m:oMathPara>
              <m:oMathParaPr>
                <m:jc m:val="left"/>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bi"/>
                      </m:rPr>
                      <w:rPr>
                        <w:rFonts w:ascii="Cambria Math" w:hAnsi="Cambria Math"/>
                      </w:rPr>
                      <m:t>F</m:t>
                    </m:r>
                    <m:r>
                      <m:rPr>
                        <m:sty m:val="p"/>
                      </m:rPr>
                      <w:rPr>
                        <w:rFonts w:ascii="Cambria Math" w:hAnsi="Cambria Math"/>
                      </w:rPr>
                      <w:softHyphen/>
                    </m:r>
                    <m:sSub>
                      <m:sSubPr>
                        <m:ctrlPr>
                          <w:rPr>
                            <w:rFonts w:ascii="Cambria Math" w:hAnsi="Cambria Math"/>
                            <w:i/>
                          </w:rPr>
                        </m:ctrlPr>
                      </m:sSubPr>
                      <m:e>
                        <m:r>
                          <m:rPr>
                            <m:sty m:val="p"/>
                          </m:rPr>
                          <w:rPr>
                            <w:rFonts w:ascii="Cambria Math" w:hAnsi="Cambria Math"/>
                          </w:rPr>
                          <w:softHyphen/>
                        </m:r>
                      </m:e>
                      <m:sub>
                        <m:r>
                          <w:rPr>
                            <w:rFonts w:ascii="Cambria Math" w:hAnsi="Cambria Math"/>
                          </w:rPr>
                          <m:t>i</m:t>
                        </m:r>
                      </m:sub>
                    </m:sSub>
                    <m:r>
                      <w:rPr>
                        <w:rFonts w:ascii="Cambria Math" w:hAnsi="Cambria Math"/>
                      </w:rPr>
                      <m:t>(t)</m:t>
                    </m:r>
                  </m:e>
                </m:nary>
                <m:r>
                  <m:rPr>
                    <m:sty m:val="p"/>
                  </m:rPr>
                  <w:rPr>
                    <w:rFonts w:ascii="Cambria Math" w:hAnsi="Cambria Math"/>
                  </w:rPr>
                  <m:t>=</m:t>
                </m:r>
                <m:r>
                  <w:rPr>
                    <w:rFonts w:ascii="Cambria Math" w:hAnsi="Cambria Math"/>
                  </w:rPr>
                  <m:t xml:space="preserve">m </m:t>
                </m:r>
                <m:acc>
                  <m:accPr>
                    <m:chr m:val="̈"/>
                    <m:ctrlPr>
                      <w:rPr>
                        <w:rFonts w:ascii="Cambria Math" w:hAnsi="Cambria Math"/>
                        <w:b/>
                        <w:bCs w:val="0"/>
                        <w:i/>
                        <w:iCs/>
                      </w:rPr>
                    </m:ctrlPr>
                  </m:accPr>
                  <m:e>
                    <m:r>
                      <m:rPr>
                        <m:sty m:val="bi"/>
                      </m:rPr>
                      <w:rPr>
                        <w:rFonts w:ascii="Cambria Math" w:hAnsi="Cambria Math"/>
                      </w:rPr>
                      <m:t>r</m:t>
                    </m:r>
                  </m:e>
                </m:acc>
                <m:r>
                  <w:rPr>
                    <w:rFonts w:ascii="Cambria Math" w:hAnsi="Cambria Math"/>
                  </w:rPr>
                  <m:t>(t)</m:t>
                </m:r>
              </m:oMath>
            </m:oMathPara>
          </w:p>
        </w:tc>
        <w:tc>
          <w:tcPr>
            <w:tcW w:w="853" w:type="dxa"/>
            <w:vAlign w:val="center"/>
          </w:tcPr>
          <w:p w14:paraId="6CDEE56F" w14:textId="77777777" w:rsidR="00554356" w:rsidRPr="00D92A05" w:rsidRDefault="00554356" w:rsidP="00D97114">
            <w:pPr>
              <w:pStyle w:val="Napis"/>
            </w:pPr>
            <w:bookmarkStart w:id="59" w:name="_Ref415042523"/>
            <w:r w:rsidRPr="00D92A05">
              <w:t>(</w:t>
            </w:r>
            <w:r>
              <w:fldChar w:fldCharType="begin"/>
            </w:r>
            <w:r>
              <w:instrText xml:space="preserve"> STYLEREF 1 \s </w:instrText>
            </w:r>
            <w:r>
              <w:fldChar w:fldCharType="separate"/>
            </w:r>
            <w:r w:rsidRPr="00D92A05">
              <w:rPr>
                <w:noProof/>
              </w:rPr>
              <w:t>2</w:t>
            </w:r>
            <w:r>
              <w:rPr>
                <w:noProof/>
              </w:rPr>
              <w:fldChar w:fldCharType="end"/>
            </w:r>
            <w:r w:rsidRPr="00D92A05">
              <w:t>.</w:t>
            </w:r>
            <w:r>
              <w:fldChar w:fldCharType="begin"/>
            </w:r>
            <w:r>
              <w:instrText xml:space="preserve"> SEQ Enačba \* ARABIC \s 1 </w:instrText>
            </w:r>
            <w:r>
              <w:fldChar w:fldCharType="separate"/>
            </w:r>
            <w:r w:rsidRPr="00D92A05">
              <w:rPr>
                <w:noProof/>
              </w:rPr>
              <w:t>3</w:t>
            </w:r>
            <w:r>
              <w:rPr>
                <w:noProof/>
              </w:rPr>
              <w:fldChar w:fldCharType="end"/>
            </w:r>
            <w:r w:rsidRPr="00D92A05">
              <w:t>)</w:t>
            </w:r>
            <w:bookmarkEnd w:id="59"/>
          </w:p>
        </w:tc>
      </w:tr>
    </w:tbl>
    <w:p w14:paraId="3FF27491" w14:textId="77777777" w:rsidR="00554356" w:rsidRDefault="00554356" w:rsidP="00554356">
      <w:pPr>
        <w:divId w:val="438111399"/>
        <w:rPr>
          <w:spacing w:val="7"/>
        </w:rPr>
      </w:pPr>
    </w:p>
    <w:p w14:paraId="536EB165" w14:textId="77777777" w:rsidR="00554356" w:rsidRPr="00944C9F" w:rsidRDefault="00554356" w:rsidP="00554356">
      <w:pPr>
        <w:divId w:val="438111399"/>
        <w:rPr>
          <w:spacing w:val="1"/>
        </w:rPr>
      </w:pPr>
      <w:r w:rsidRPr="00944C9F">
        <w:rPr>
          <w:spacing w:val="7"/>
        </w:rPr>
        <w:t xml:space="preserve">V </w:t>
      </w:r>
      <w:r w:rsidRPr="00944C9F">
        <w:t>nadaljevanju</w:t>
      </w:r>
      <w:r w:rsidRPr="00944C9F">
        <w:rPr>
          <w:spacing w:val="7"/>
        </w:rPr>
        <w:t xml:space="preserve"> </w:t>
      </w:r>
      <w:r w:rsidRPr="00944C9F">
        <w:t>teksta,</w:t>
      </w:r>
      <w:r w:rsidRPr="00944C9F">
        <w:rPr>
          <w:spacing w:val="7"/>
        </w:rPr>
        <w:t xml:space="preserve"> </w:t>
      </w:r>
      <w:r w:rsidRPr="00944C9F">
        <w:t>če</w:t>
      </w:r>
      <w:r w:rsidRPr="00944C9F">
        <w:rPr>
          <w:spacing w:val="7"/>
        </w:rPr>
        <w:t xml:space="preserve"> </w:t>
      </w:r>
      <w:r w:rsidRPr="00944C9F">
        <w:t>je</w:t>
      </w:r>
      <w:r w:rsidRPr="00944C9F">
        <w:rPr>
          <w:spacing w:val="7"/>
        </w:rPr>
        <w:t xml:space="preserve"> </w:t>
      </w:r>
      <w:r w:rsidRPr="00944C9F">
        <w:t>to</w:t>
      </w:r>
      <w:r w:rsidRPr="00944C9F">
        <w:rPr>
          <w:spacing w:val="7"/>
        </w:rPr>
        <w:t xml:space="preserve"> </w:t>
      </w:r>
      <w:r w:rsidRPr="00944C9F">
        <w:t>potrebno,</w:t>
      </w:r>
      <w:r w:rsidRPr="00944C9F">
        <w:rPr>
          <w:spacing w:val="7"/>
        </w:rPr>
        <w:t xml:space="preserve"> se </w:t>
      </w:r>
      <w:r w:rsidRPr="00944C9F">
        <w:t>sklicuje</w:t>
      </w:r>
      <w:r w:rsidRPr="00944C9F">
        <w:rPr>
          <w:spacing w:val="6"/>
        </w:rPr>
        <w:t xml:space="preserve"> </w:t>
      </w:r>
      <w:r w:rsidRPr="00944C9F">
        <w:t>na</w:t>
      </w:r>
      <w:r w:rsidRPr="00944C9F">
        <w:rPr>
          <w:spacing w:val="7"/>
        </w:rPr>
        <w:t xml:space="preserve"> </w:t>
      </w:r>
      <w:r w:rsidRPr="00944C9F">
        <w:t>ustrezno</w:t>
      </w:r>
      <w:r w:rsidRPr="00944C9F">
        <w:rPr>
          <w:spacing w:val="7"/>
        </w:rPr>
        <w:t xml:space="preserve"> </w:t>
      </w:r>
      <w:r w:rsidRPr="00944C9F">
        <w:t>številko</w:t>
      </w:r>
      <w:r w:rsidRPr="00944C9F">
        <w:rPr>
          <w:spacing w:val="7"/>
        </w:rPr>
        <w:t xml:space="preserve"> </w:t>
      </w:r>
      <w:r w:rsidRPr="00944C9F">
        <w:t>enač</w:t>
      </w:r>
      <w:r w:rsidRPr="00944C9F">
        <w:rPr>
          <w:spacing w:val="-1"/>
        </w:rPr>
        <w:t>be,</w:t>
      </w:r>
      <w:r w:rsidRPr="00944C9F">
        <w:t xml:space="preserve"> npr. na</w:t>
      </w:r>
      <w:r w:rsidRPr="00944C9F">
        <w:rPr>
          <w:spacing w:val="1"/>
        </w:rPr>
        <w:t xml:space="preserve"> </w:t>
      </w:r>
      <w:r w:rsidRPr="00944C9F">
        <w:t>enačbo</w:t>
      </w:r>
      <w:r w:rsidRPr="00944C9F">
        <w:rPr>
          <w:spacing w:val="1"/>
        </w:rPr>
        <w:t xml:space="preserve">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w:t>
      </w:r>
    </w:p>
    <w:p w14:paraId="58985DE9" w14:textId="77777777" w:rsidR="00554356" w:rsidRPr="00944C9F" w:rsidRDefault="00554356" w:rsidP="00554356">
      <w:pPr>
        <w:divId w:val="438111399"/>
        <w:rPr>
          <w:spacing w:val="1"/>
        </w:rPr>
      </w:pPr>
    </w:p>
    <w:p w14:paraId="685794E6" w14:textId="77777777" w:rsidR="00554356" w:rsidRDefault="00554356" w:rsidP="00554356">
      <w:pPr>
        <w:divId w:val="438111399"/>
      </w:pPr>
      <w:r w:rsidRPr="00944C9F">
        <w:rPr>
          <w:spacing w:val="1"/>
        </w:rPr>
        <w:t xml:space="preserve">Za oznake veličin in druge simbole običajno uporabljamo črke latinske in grške abecede, včasih z dodatki indeksov in drugih znakov. Kot je prikazano v enačbah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 xml:space="preserve"> in </w:t>
      </w:r>
      <w:r w:rsidRPr="00944C9F">
        <w:fldChar w:fldCharType="begin"/>
      </w:r>
      <w:r w:rsidRPr="00944C9F">
        <w:instrText xml:space="preserve"> REF _Ref415042523 \h  \* MERGEFORMAT </w:instrText>
      </w:r>
      <w:r w:rsidRPr="00944C9F">
        <w:fldChar w:fldCharType="separate"/>
      </w:r>
      <w:r w:rsidRPr="00944C9F">
        <w:t>(</w:t>
      </w:r>
      <w:r w:rsidRPr="00944C9F">
        <w:rPr>
          <w:noProof/>
        </w:rPr>
        <w:t>2.3</w:t>
      </w:r>
      <w:r w:rsidRPr="00944C9F">
        <w:t>)</w:t>
      </w:r>
      <w:r w:rsidRPr="00944C9F">
        <w:fldChar w:fldCharType="end"/>
      </w:r>
      <w:r w:rsidRPr="00944C9F">
        <w:t xml:space="preserve">, morajo biti simboli, torej oznake veličin, npr. </w:t>
      </w:r>
      <w:r w:rsidRPr="00944C9F">
        <w:rPr>
          <w:i/>
        </w:rPr>
        <w:t xml:space="preserve">e </w:t>
      </w:r>
      <w:r w:rsidRPr="00944C9F">
        <w:t xml:space="preserve">ali </w:t>
      </w:r>
      <w:r>
        <w:rPr>
          <w:i/>
        </w:rPr>
        <w:t>m</w:t>
      </w:r>
      <w:r w:rsidRPr="00944C9F">
        <w:t>, pisane v kurzivnem (poševnem) tisku</w:t>
      </w:r>
      <w:r w:rsidRPr="00587A2A">
        <w:t>, vektorske veličine, npr. sila</w:t>
      </w:r>
      <w:r>
        <w:t xml:space="preserve"> </w:t>
      </w:r>
      <m:oMath>
        <m:r>
          <m:rPr>
            <m:sty m:val="bi"/>
          </m:rPr>
          <w:rPr>
            <w:rFonts w:ascii="Cambria Math" w:hAnsi="Cambria Math"/>
          </w:rPr>
          <m:t>F</m:t>
        </m:r>
      </m:oMath>
      <w:r w:rsidRPr="00587A2A">
        <w:t>, pa morajo biti dodatno pisane v krepkem načinu</w:t>
      </w:r>
      <w:r w:rsidRPr="00944C9F">
        <w:t>. Za simbolom ne postavljamo pike, razen če se s simbolom konča poved.</w:t>
      </w:r>
    </w:p>
    <w:p w14:paraId="5E99658F" w14:textId="77777777" w:rsidR="00554356" w:rsidRPr="00944C9F" w:rsidRDefault="00554356" w:rsidP="00900615">
      <w:pPr>
        <w:divId w:val="438111399"/>
      </w:pPr>
    </w:p>
    <w:p w14:paraId="321C01ED" w14:textId="77777777" w:rsidR="00B859B5" w:rsidRPr="00944C9F" w:rsidRDefault="00B859B5" w:rsidP="00900615">
      <w:pPr>
        <w:divId w:val="438111399"/>
        <w:rPr>
          <w:spacing w:val="1"/>
        </w:rPr>
      </w:pPr>
      <w:r w:rsidRPr="00944C9F">
        <w:t xml:space="preserve">Indekse običajno uporabimo, kadar imata dve veličini enak simbol, ali pa če želimo veličino dodatno opredeliti (npr. </w:t>
      </w:r>
      <w:r w:rsidRPr="00944C9F">
        <w:rPr>
          <w:vertAlign w:val="subscript"/>
        </w:rPr>
        <w:t>max</w:t>
      </w:r>
      <w:r w:rsidRPr="00944C9F">
        <w:t xml:space="preserve"> kot največji, </w:t>
      </w:r>
      <w:r w:rsidRPr="00944C9F">
        <w:rPr>
          <w:vertAlign w:val="subscript"/>
        </w:rPr>
        <w:t>cel</w:t>
      </w:r>
      <w:r w:rsidRPr="00944C9F">
        <w:t xml:space="preserve"> kot celoten, </w:t>
      </w:r>
      <w:r w:rsidRPr="00944C9F">
        <w:rPr>
          <w:vertAlign w:val="subscript"/>
        </w:rPr>
        <w:t>z</w:t>
      </w:r>
      <w:r w:rsidRPr="00944C9F">
        <w:t xml:space="preserve"> kot začetni ipd.)</w:t>
      </w:r>
      <w:r w:rsidR="00037233" w:rsidRPr="00944C9F">
        <w:t>. Indekse, ki označujejo fizikalne veličine, pišemo v kurzivnem (poševnem) tisku, opisni indeksi, ki služijo dodatnemu opredeljevanju veličin</w:t>
      </w:r>
      <w:r w:rsidR="00037233" w:rsidRPr="00944C9F">
        <w:rPr>
          <w:spacing w:val="1"/>
        </w:rPr>
        <w:t xml:space="preserve">, npr. »cel« v </w:t>
      </w:r>
      <w:r w:rsidR="00037233" w:rsidRPr="00944C9F">
        <w:rPr>
          <w:i/>
          <w:spacing w:val="1"/>
        </w:rPr>
        <w:t>e</w:t>
      </w:r>
      <w:r w:rsidR="00037233" w:rsidRPr="00944C9F">
        <w:rPr>
          <w:spacing w:val="1"/>
          <w:vertAlign w:val="subscript"/>
        </w:rPr>
        <w:t>cel</w:t>
      </w:r>
      <w:r w:rsidR="00037233" w:rsidRPr="00944C9F">
        <w:rPr>
          <w:spacing w:val="1"/>
        </w:rPr>
        <w:t xml:space="preserve"> ali »L«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morajo biti pisani v normalnem (pokončnem) tisku. Tudi indekse, ki so sestavljeni iz številk, pišemo v normalnem (pokončnem) tisku (npr. </w:t>
      </w:r>
      <w:r w:rsidR="00037233" w:rsidRPr="00944C9F">
        <w:rPr>
          <w:i/>
          <w:spacing w:val="1"/>
        </w:rPr>
        <w:t>A</w:t>
      </w:r>
      <w:r w:rsidR="00037233" w:rsidRPr="00944C9F">
        <w:rPr>
          <w:spacing w:val="1"/>
          <w:vertAlign w:val="subscript"/>
        </w:rPr>
        <w:t>1</w:t>
      </w:r>
      <w:r w:rsidR="00037233" w:rsidRPr="00944C9F">
        <w:rPr>
          <w:spacing w:val="1"/>
        </w:rPr>
        <w:t xml:space="preserve">), indekse iz črk, ki označujejo štetje oz. številke (npr. »i« v </w:t>
      </w:r>
      <w:r w:rsidR="00037233" w:rsidRPr="00944C9F">
        <w:rPr>
          <w:i/>
          <w:spacing w:val="1"/>
        </w:rPr>
        <w:t>m</w:t>
      </w:r>
      <w:r w:rsidR="00037233" w:rsidRPr="00944C9F">
        <w:rPr>
          <w:i/>
          <w:spacing w:val="1"/>
          <w:vertAlign w:val="subscript"/>
        </w:rPr>
        <w:t>i</w:t>
      </w:r>
      <w:r w:rsidR="00037233" w:rsidRPr="00944C9F">
        <w:rPr>
          <w:spacing w:val="1"/>
        </w:rPr>
        <w:t xml:space="preserve"> ali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w:t>
      </w:r>
      <w:r w:rsidR="00037233" w:rsidRPr="00944C9F">
        <w:t>pišemo v kurzivnem (poševnem) tisku.</w:t>
      </w:r>
    </w:p>
    <w:p w14:paraId="7782AF3F" w14:textId="77777777" w:rsidR="009A7A3A" w:rsidRPr="00944C9F" w:rsidRDefault="009A7A3A" w:rsidP="00900615">
      <w:pPr>
        <w:divId w:val="438111399"/>
      </w:pPr>
    </w:p>
    <w:p w14:paraId="6B89EF08" w14:textId="77777777" w:rsidR="009A7A3A" w:rsidRPr="00944C9F" w:rsidRDefault="009A7A3A" w:rsidP="00900615">
      <w:pPr>
        <w:divId w:val="438111399"/>
      </w:pPr>
      <w:r w:rsidRPr="00944C9F">
        <w:t xml:space="preserve">Za pravilno navajanje fizikalnih veličin, konstant, indeksov in ostalih elementov v enačbah upoštevajte </w:t>
      </w:r>
      <w:r w:rsidR="00A24630" w:rsidRPr="00944C9F">
        <w:t>»</w:t>
      </w:r>
      <w:r w:rsidRPr="00944C9F">
        <w:t>Priporočila avtorjem študijskih in strokovnih publikacij na Fakulteti za strojništvo v Ljubljani</w:t>
      </w:r>
      <w:r w:rsidR="00A24630" w:rsidRPr="00944C9F">
        <w:t>«</w:t>
      </w:r>
      <w:r w:rsidRPr="00944C9F">
        <w:t xml:space="preserve"> </w:t>
      </w:r>
      <w:r w:rsidR="00A24630" w:rsidRPr="00944C9F">
        <w:t xml:space="preserve">avtorja </w:t>
      </w:r>
      <w:r w:rsidRPr="00944C9F">
        <w:t>viš. pred. dr. Stropnika [5].</w:t>
      </w:r>
    </w:p>
    <w:p w14:paraId="1F1B427A" w14:textId="77777777" w:rsidR="00F22D13" w:rsidRPr="00944C9F" w:rsidRDefault="00F22D13" w:rsidP="00900615">
      <w:pPr>
        <w:divId w:val="438111399"/>
      </w:pPr>
    </w:p>
    <w:p w14:paraId="58598A15" w14:textId="77777777" w:rsidR="00B429B2" w:rsidRPr="00944C9F" w:rsidRDefault="00B429B2" w:rsidP="00900615">
      <w:pPr>
        <w:divId w:val="438111399"/>
      </w:pPr>
    </w:p>
    <w:p w14:paraId="7E13309A" w14:textId="77777777" w:rsidR="00C7582C" w:rsidRPr="00944C9F" w:rsidRDefault="00C7582C" w:rsidP="00E344BE">
      <w:pPr>
        <w:pStyle w:val="Naslov2"/>
        <w:divId w:val="438111399"/>
      </w:pPr>
      <w:bookmarkStart w:id="60" w:name="_Toc120017587"/>
      <w:r w:rsidRPr="00944C9F">
        <w:lastRenderedPageBreak/>
        <w:t>Citiranje</w:t>
      </w:r>
      <w:r w:rsidR="00C25313" w:rsidRPr="00944C9F">
        <w:t xml:space="preserve"> in navajanje virov</w:t>
      </w:r>
      <w:bookmarkEnd w:id="60"/>
    </w:p>
    <w:p w14:paraId="413C7024" w14:textId="77777777" w:rsidR="00C7582C" w:rsidRPr="00944C9F" w:rsidRDefault="00C7582C" w:rsidP="00237D22">
      <w:pPr>
        <w:divId w:val="438111399"/>
      </w:pPr>
      <w:r w:rsidRPr="00944C9F">
        <w:t>Pri citiranju upoštevajte pravila citiranja</w:t>
      </w:r>
      <w:r w:rsidR="001071FA" w:rsidRPr="00944C9F">
        <w:t>, ki ne veljajo le</w:t>
      </w:r>
      <w:r w:rsidRPr="00944C9F">
        <w:t xml:space="preserve"> za zaključna dela, </w:t>
      </w:r>
      <w:r w:rsidR="001071FA" w:rsidRPr="00944C9F">
        <w:t>temveč tudi v splošnem za vsako predstavitev, v kateri sta uporabljeni intelektualna ali materialna lastnina drugih avtorjev.</w:t>
      </w:r>
      <w:r w:rsidR="00A8276B" w:rsidRPr="00944C9F">
        <w:t xml:space="preserve"> Kot vire v čim večji meri uporabljajte </w:t>
      </w:r>
      <w:r w:rsidR="00A8276B" w:rsidRPr="00944C9F">
        <w:rPr>
          <w:b/>
        </w:rPr>
        <w:t>novejšo relevantno mednarodno strokovno</w:t>
      </w:r>
      <w:r w:rsidR="00A8276B" w:rsidRPr="00944C9F">
        <w:t xml:space="preserve"> literaturo. Spletni viri lahko predstavljajo </w:t>
      </w:r>
      <w:r w:rsidR="00A8276B" w:rsidRPr="00944C9F">
        <w:rPr>
          <w:b/>
        </w:rPr>
        <w:t>največ 25 %</w:t>
      </w:r>
      <w:r w:rsidR="00A8276B" w:rsidRPr="00944C9F">
        <w:t xml:space="preserve"> vseh virov, uporabljenih v zaključnem delu.</w:t>
      </w:r>
    </w:p>
    <w:p w14:paraId="46A6FA02" w14:textId="77777777" w:rsidR="00B5592C" w:rsidRPr="00944C9F" w:rsidRDefault="00B5592C" w:rsidP="000D3409">
      <w:pPr>
        <w:divId w:val="438111399"/>
      </w:pPr>
    </w:p>
    <w:p w14:paraId="0ED1EBE8" w14:textId="77777777" w:rsidR="00CB1C5A" w:rsidRPr="00944C9F" w:rsidRDefault="001207B5" w:rsidP="000D3409">
      <w:pPr>
        <w:divId w:val="438111399"/>
      </w:pPr>
      <w:r w:rsidRPr="00944C9F">
        <w:t>Vs</w:t>
      </w:r>
      <w:r w:rsidR="00C25313" w:rsidRPr="00944C9F">
        <w:t xml:space="preserve">a uporabljena literatura se v </w:t>
      </w:r>
      <w:r w:rsidR="00884D0E" w:rsidRPr="00944C9F">
        <w:t>besedilu</w:t>
      </w:r>
      <w:r w:rsidR="00C25313" w:rsidRPr="00944C9F">
        <w:t xml:space="preserve"> naloge navaja sproti po zaporednih številkah v </w:t>
      </w:r>
      <w:r w:rsidR="00C25313" w:rsidRPr="00944C9F">
        <w:rPr>
          <w:b/>
        </w:rPr>
        <w:t>oglatem oklepaju</w:t>
      </w:r>
      <w:r w:rsidR="000D3409" w:rsidRPr="00944C9F">
        <w:rPr>
          <w:noProof/>
        </w:rPr>
        <w:t>, zato naj bo tudi popis bibliografije oštevilčen v skladu z zaporedjem pojavljanja citatov v dokumentu</w:t>
      </w:r>
      <w:r w:rsidR="00C25313" w:rsidRPr="00944C9F">
        <w:t>. Primer</w:t>
      </w:r>
      <w:r w:rsidR="00CB1C5A" w:rsidRPr="00944C9F">
        <w:t>i</w:t>
      </w:r>
      <w:r w:rsidR="000D3409" w:rsidRPr="00944C9F">
        <w:t xml:space="preserve"> </w:t>
      </w:r>
      <w:r w:rsidR="00CB1C5A" w:rsidRPr="00944C9F">
        <w:t>so</w:t>
      </w:r>
      <w:r w:rsidR="000D3409" w:rsidRPr="00944C9F">
        <w:t xml:space="preserve"> prikazan</w:t>
      </w:r>
      <w:r w:rsidR="00CB1C5A" w:rsidRPr="00944C9F">
        <w:t>i</w:t>
      </w:r>
      <w:r w:rsidR="000D3409" w:rsidRPr="00944C9F">
        <w:t xml:space="preserve"> v naslednji</w:t>
      </w:r>
      <w:r w:rsidR="00CB1C5A" w:rsidRPr="00944C9F">
        <w:t>h</w:t>
      </w:r>
      <w:r w:rsidR="000D3409" w:rsidRPr="00944C9F">
        <w:t xml:space="preserve"> povedi</w:t>
      </w:r>
      <w:r w:rsidR="00CB1C5A" w:rsidRPr="00944C9F">
        <w:t>h:</w:t>
      </w:r>
    </w:p>
    <w:p w14:paraId="2653DA35" w14:textId="77777777" w:rsidR="00CB1C5A" w:rsidRPr="00944C9F" w:rsidRDefault="00C25313" w:rsidP="00CB1C5A">
      <w:pPr>
        <w:pStyle w:val="Odstavekseznama"/>
        <w:divId w:val="438111399"/>
      </w:pPr>
      <w:r w:rsidRPr="00944C9F">
        <w:t>V delu Bažanta</w:t>
      </w:r>
      <w:r w:rsidR="000D3409" w:rsidRPr="00944C9F">
        <w:t xml:space="preserve"> in sodelavcev</w:t>
      </w:r>
      <w:r w:rsidRPr="00944C9F">
        <w:t xml:space="preserve"> [1] je podan</w:t>
      </w:r>
      <w:r w:rsidR="000D3409" w:rsidRPr="00944C9F">
        <w:t xml:space="preserve"> pregled vplivov na stabilnost konstrukcij.</w:t>
      </w:r>
    </w:p>
    <w:p w14:paraId="79E6DC32" w14:textId="77777777" w:rsidR="008A0519" w:rsidRPr="00944C9F" w:rsidRDefault="00CB1C5A" w:rsidP="00CB1C5A">
      <w:pPr>
        <w:pStyle w:val="Odstavekseznama"/>
        <w:divId w:val="438111399"/>
      </w:pPr>
      <w:r w:rsidRPr="00944C9F">
        <w:t xml:space="preserve">V delu Bažanta </w:t>
      </w:r>
      <w:r w:rsidR="008A0519" w:rsidRPr="00944C9F">
        <w:t>et al.</w:t>
      </w:r>
      <w:r w:rsidRPr="00944C9F">
        <w:t xml:space="preserve"> [1] je podan pregled vplivov na stabilnost konstrukcij.</w:t>
      </w:r>
    </w:p>
    <w:p w14:paraId="289A6C2B" w14:textId="77777777" w:rsidR="008A0519" w:rsidRPr="00944C9F" w:rsidRDefault="008A0519" w:rsidP="00CB1C5A">
      <w:pPr>
        <w:pStyle w:val="Odstavekseznama"/>
        <w:divId w:val="438111399"/>
      </w:pPr>
      <w:r w:rsidRPr="00944C9F">
        <w:t>Le</w:t>
      </w:r>
      <w:r w:rsidR="00032DFA" w:rsidRPr="00944C9F">
        <w:t>ta 2005 sta Bažant in Cedolin [6</w:t>
      </w:r>
      <w:r w:rsidRPr="00944C9F">
        <w:t>] predstavila uporabo modalne analize pri preračunu stabilnosti konstrukcij.</w:t>
      </w:r>
    </w:p>
    <w:p w14:paraId="473466CB" w14:textId="77777777" w:rsidR="00C25313" w:rsidRPr="00944C9F" w:rsidRDefault="00884D0E" w:rsidP="008A0519">
      <w:pPr>
        <w:divId w:val="438111399"/>
      </w:pPr>
      <w:r w:rsidRPr="00944C9F">
        <w:t>Zaporedna š</w:t>
      </w:r>
      <w:r w:rsidR="00C25313" w:rsidRPr="00944C9F">
        <w:t xml:space="preserve">tevilka </w:t>
      </w:r>
      <w:r w:rsidRPr="00944C9F">
        <w:t xml:space="preserve">vira, na katerega se sklicujemo </w:t>
      </w:r>
      <w:r w:rsidR="00C25313" w:rsidRPr="00944C9F">
        <w:t>v oglatem oklepaju</w:t>
      </w:r>
      <w:r w:rsidRPr="00944C9F">
        <w:t>,</w:t>
      </w:r>
      <w:r w:rsidR="00C25313" w:rsidRPr="00944C9F">
        <w:t xml:space="preserve"> se ponovi v popisu literature (</w:t>
      </w:r>
      <w:r w:rsidR="001207B5" w:rsidRPr="00944C9F">
        <w:t xml:space="preserve">glej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C25313" w:rsidRPr="00944C9F">
        <w:t>)</w:t>
      </w:r>
      <w:r w:rsidR="000D3409" w:rsidRPr="00944C9F">
        <w:t>, pri kasnejšem ponovnem sklicevanju na isto referenco pa uporabimo enako številko</w:t>
      </w:r>
      <w:r w:rsidRPr="00944C9F">
        <w:t xml:space="preserve"> kot pri prvem sklicu</w:t>
      </w:r>
      <w:r w:rsidR="000D3409" w:rsidRPr="00944C9F">
        <w:t>.</w:t>
      </w:r>
    </w:p>
    <w:p w14:paraId="405843ED" w14:textId="77777777" w:rsidR="00C25313" w:rsidRPr="00944C9F" w:rsidRDefault="00C25313" w:rsidP="000D3409">
      <w:pPr>
        <w:divId w:val="438111399"/>
      </w:pPr>
    </w:p>
    <w:p w14:paraId="1532AE32" w14:textId="77777777" w:rsidR="00C25313" w:rsidRPr="00944C9F" w:rsidRDefault="00C25313" w:rsidP="000D3409">
      <w:pPr>
        <w:divId w:val="438111399"/>
      </w:pPr>
      <w:r w:rsidRPr="00944C9F">
        <w:t>Popis uporabljene literat</w:t>
      </w:r>
      <w:r w:rsidRPr="00944C9F">
        <w:rPr>
          <w:spacing w:val="-2"/>
        </w:rPr>
        <w:t>u</w:t>
      </w:r>
      <w:r w:rsidRPr="00944C9F">
        <w:t xml:space="preserve">re </w:t>
      </w:r>
      <w:r w:rsidR="001207B5" w:rsidRPr="00944C9F">
        <w:t xml:space="preserve">naj bo </w:t>
      </w:r>
      <w:r w:rsidR="006C19E6" w:rsidRPr="00944C9F">
        <w:t>levo poravnan (ang</w:t>
      </w:r>
      <w:r w:rsidR="00B43B0E">
        <w:t>l</w:t>
      </w:r>
      <w:r w:rsidR="006C19E6" w:rsidRPr="00944C9F">
        <w:t xml:space="preserve">. </w:t>
      </w:r>
      <w:r w:rsidR="006C19E6" w:rsidRPr="00944C9F">
        <w:rPr>
          <w:i/>
        </w:rPr>
        <w:t>align left</w:t>
      </w:r>
      <w:r w:rsidR="006C19E6" w:rsidRPr="00944C9F">
        <w:t xml:space="preserve">) ter </w:t>
      </w:r>
      <w:r w:rsidR="001207B5" w:rsidRPr="00944C9F">
        <w:t>oblikovan v skladu s pr</w:t>
      </w:r>
      <w:r w:rsidR="008241D4" w:rsidRPr="00944C9F">
        <w:t>imeri</w:t>
      </w:r>
      <w:r w:rsidR="001207B5" w:rsidRPr="00944C9F">
        <w:t xml:space="preserve"> v tej predlogi </w:t>
      </w:r>
      <w:r w:rsidRPr="00944C9F">
        <w:t>(</w:t>
      </w:r>
      <w:r w:rsidR="001207B5" w:rsidRPr="00944C9F">
        <w:t xml:space="preserve">glej </w:t>
      </w:r>
      <w:r w:rsidR="008652EE" w:rsidRPr="00944C9F">
        <w:t xml:space="preserve">poglavji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1207B5" w:rsidRPr="00944C9F">
        <w:t xml:space="preserve"> ter</w:t>
      </w:r>
      <w:r w:rsidR="00FF432B" w:rsidRPr="00944C9F">
        <w:rPr>
          <w:i/>
        </w:rPr>
        <w:t xml:space="preserve">  </w:t>
      </w:r>
      <w:r w:rsidR="00FF432B" w:rsidRPr="00944C9F">
        <w:rPr>
          <w:i/>
        </w:rPr>
        <w:fldChar w:fldCharType="begin"/>
      </w:r>
      <w:r w:rsidR="00FF432B" w:rsidRPr="00944C9F">
        <w:rPr>
          <w:i/>
        </w:rPr>
        <w:instrText xml:space="preserve"> REF _Ref412032897 \h  \* MERGEFORMAT </w:instrText>
      </w:r>
      <w:r w:rsidR="00FF432B" w:rsidRPr="00944C9F">
        <w:rPr>
          <w:i/>
        </w:rPr>
      </w:r>
      <w:r w:rsidR="00FF432B" w:rsidRPr="00944C9F">
        <w:rPr>
          <w:i/>
        </w:rPr>
        <w:fldChar w:fldCharType="separate"/>
      </w:r>
      <w:r w:rsidR="009F53BE" w:rsidRPr="00944C9F">
        <w:rPr>
          <w:i/>
        </w:rPr>
        <w:t>Literatura</w:t>
      </w:r>
      <w:r w:rsidR="00FF432B" w:rsidRPr="00944C9F">
        <w:rPr>
          <w:i/>
        </w:rPr>
        <w:fldChar w:fldCharType="end"/>
      </w:r>
      <w:r w:rsidR="008652EE" w:rsidRPr="00944C9F">
        <w:t>) ter naj v splošnem obsega naslednje podatke:</w:t>
      </w:r>
    </w:p>
    <w:p w14:paraId="5451787F" w14:textId="77777777" w:rsidR="008652EE" w:rsidRPr="00944C9F" w:rsidRDefault="008652EE" w:rsidP="007B541C">
      <w:pPr>
        <w:pStyle w:val="Odstavekseznama"/>
        <w:divId w:val="438111399"/>
      </w:pPr>
      <w:r w:rsidRPr="00944C9F">
        <w:t>avtor</w:t>
      </w:r>
      <w:r w:rsidR="00C25313" w:rsidRPr="00944C9F">
        <w:t xml:space="preserve">, naslov dela, založba in </w:t>
      </w:r>
      <w:r w:rsidR="004D5766" w:rsidRPr="00944C9F">
        <w:t xml:space="preserve">kraj ter </w:t>
      </w:r>
      <w:r w:rsidR="00C25313" w:rsidRPr="00944C9F">
        <w:t>letnica izdaje,</w:t>
      </w:r>
      <w:r w:rsidR="00C25313" w:rsidRPr="00944C9F">
        <w:rPr>
          <w:spacing w:val="-2"/>
        </w:rPr>
        <w:t xml:space="preserve"> </w:t>
      </w:r>
      <w:r w:rsidR="00C25313" w:rsidRPr="00944C9F">
        <w:rPr>
          <w:spacing w:val="-1"/>
        </w:rPr>
        <w:t>č</w:t>
      </w:r>
      <w:r w:rsidR="00C25313" w:rsidRPr="00944C9F">
        <w:t xml:space="preserve">e gre za </w:t>
      </w:r>
      <w:r w:rsidR="008241D4" w:rsidRPr="00944C9F">
        <w:t xml:space="preserve">monografijo oz. </w:t>
      </w:r>
      <w:r w:rsidR="00C25313" w:rsidRPr="00944C9F">
        <w:rPr>
          <w:b/>
        </w:rPr>
        <w:t>k</w:t>
      </w:r>
      <w:r w:rsidR="00C25313" w:rsidRPr="00944C9F">
        <w:rPr>
          <w:b/>
          <w:spacing w:val="-1"/>
        </w:rPr>
        <w:t>n</w:t>
      </w:r>
      <w:r w:rsidR="00C25313" w:rsidRPr="00944C9F">
        <w:rPr>
          <w:b/>
        </w:rPr>
        <w:t>ji</w:t>
      </w:r>
      <w:r w:rsidR="00C25313" w:rsidRPr="00944C9F">
        <w:rPr>
          <w:b/>
          <w:spacing w:val="-1"/>
        </w:rPr>
        <w:t>g</w:t>
      </w:r>
      <w:r w:rsidR="00C25313" w:rsidRPr="00944C9F">
        <w:rPr>
          <w:b/>
        </w:rPr>
        <w:t>o</w:t>
      </w:r>
      <w:r w:rsidR="00C25313" w:rsidRPr="00944C9F">
        <w:t>,</w:t>
      </w:r>
    </w:p>
    <w:p w14:paraId="54889327" w14:textId="77777777" w:rsidR="008241D4" w:rsidRPr="00944C9F" w:rsidRDefault="004D63A1" w:rsidP="007B541C">
      <w:pPr>
        <w:pStyle w:val="Odstavekseznama"/>
        <w:divId w:val="438111399"/>
      </w:pPr>
      <w:r w:rsidRPr="00944C9F">
        <w:t>avtor, naslov poglavja</w:t>
      </w:r>
      <w:r w:rsidR="008241D4" w:rsidRPr="00944C9F">
        <w:t xml:space="preserve">, </w:t>
      </w:r>
      <w:r w:rsidRPr="00944C9F">
        <w:t xml:space="preserve">urednik, </w:t>
      </w:r>
      <w:r w:rsidR="009F53BE" w:rsidRPr="00944C9F">
        <w:t xml:space="preserve">naslov knjige, </w:t>
      </w:r>
      <w:r w:rsidR="008241D4" w:rsidRPr="00944C9F">
        <w:t>založba, kraj in letnica izdaje ter</w:t>
      </w:r>
      <w:r w:rsidR="008241D4" w:rsidRPr="00944C9F">
        <w:rPr>
          <w:spacing w:val="-21"/>
        </w:rPr>
        <w:t xml:space="preserve"> </w:t>
      </w:r>
      <w:r w:rsidR="008241D4" w:rsidRPr="00944C9F">
        <w:t>števil</w:t>
      </w:r>
      <w:r w:rsidR="008241D4" w:rsidRPr="00944C9F">
        <w:rPr>
          <w:spacing w:val="-1"/>
        </w:rPr>
        <w:t>k</w:t>
      </w:r>
      <w:r w:rsidR="008241D4" w:rsidRPr="00944C9F">
        <w:t>a</w:t>
      </w:r>
      <w:r w:rsidR="008241D4" w:rsidRPr="00944C9F">
        <w:rPr>
          <w:spacing w:val="29"/>
        </w:rPr>
        <w:t xml:space="preserve"> </w:t>
      </w:r>
      <w:r w:rsidR="008241D4" w:rsidRPr="00944C9F">
        <w:t>z</w:t>
      </w:r>
      <w:r w:rsidR="008241D4" w:rsidRPr="00944C9F">
        <w:rPr>
          <w:spacing w:val="-1"/>
        </w:rPr>
        <w:t>a</w:t>
      </w:r>
      <w:r w:rsidR="008241D4" w:rsidRPr="00944C9F">
        <w:t>čet</w:t>
      </w:r>
      <w:r w:rsidR="008241D4" w:rsidRPr="00944C9F">
        <w:rPr>
          <w:spacing w:val="-1"/>
        </w:rPr>
        <w:t>n</w:t>
      </w:r>
      <w:r w:rsidR="008241D4" w:rsidRPr="00944C9F">
        <w:t>e</w:t>
      </w:r>
      <w:r w:rsidR="008241D4" w:rsidRPr="00944C9F">
        <w:rPr>
          <w:spacing w:val="29"/>
        </w:rPr>
        <w:t xml:space="preserve"> </w:t>
      </w:r>
      <w:r w:rsidR="008241D4" w:rsidRPr="00944C9F">
        <w:t>in</w:t>
      </w:r>
      <w:r w:rsidR="008241D4" w:rsidRPr="00944C9F">
        <w:rPr>
          <w:spacing w:val="27"/>
        </w:rPr>
        <w:t xml:space="preserve"> </w:t>
      </w:r>
      <w:r w:rsidR="008241D4" w:rsidRPr="00944C9F">
        <w:t>zadnje</w:t>
      </w:r>
      <w:r w:rsidR="008241D4" w:rsidRPr="00944C9F">
        <w:rPr>
          <w:spacing w:val="29"/>
        </w:rPr>
        <w:t xml:space="preserve"> </w:t>
      </w:r>
      <w:r w:rsidR="008241D4" w:rsidRPr="00944C9F">
        <w:t xml:space="preserve">strani poglavja, če gre za </w:t>
      </w:r>
      <w:r w:rsidR="008241D4" w:rsidRPr="00944C9F">
        <w:rPr>
          <w:b/>
        </w:rPr>
        <w:t>poglavje v knjigi</w:t>
      </w:r>
      <w:r w:rsidR="008241D4" w:rsidRPr="00944C9F">
        <w:t xml:space="preserve"> oz. monografiji,</w:t>
      </w:r>
    </w:p>
    <w:p w14:paraId="1682120B" w14:textId="77777777" w:rsidR="00C25313" w:rsidRPr="00944C9F" w:rsidRDefault="00C25313" w:rsidP="007B541C">
      <w:pPr>
        <w:pStyle w:val="Odstavekseznama"/>
        <w:divId w:val="438111399"/>
      </w:pPr>
      <w:r w:rsidRPr="00944C9F">
        <w:t>avtor,</w:t>
      </w:r>
      <w:r w:rsidRPr="00944C9F">
        <w:rPr>
          <w:spacing w:val="19"/>
        </w:rPr>
        <w:t xml:space="preserve"> </w:t>
      </w:r>
      <w:r w:rsidRPr="00944C9F">
        <w:t>naslov</w:t>
      </w:r>
      <w:r w:rsidRPr="00944C9F">
        <w:rPr>
          <w:spacing w:val="19"/>
        </w:rPr>
        <w:t xml:space="preserve"> </w:t>
      </w:r>
      <w:r w:rsidRPr="00944C9F">
        <w:t>član</w:t>
      </w:r>
      <w:r w:rsidRPr="00944C9F">
        <w:rPr>
          <w:spacing w:val="-1"/>
        </w:rPr>
        <w:t>k</w:t>
      </w:r>
      <w:r w:rsidRPr="00944C9F">
        <w:t>a,</w:t>
      </w:r>
      <w:r w:rsidRPr="00944C9F">
        <w:rPr>
          <w:spacing w:val="19"/>
        </w:rPr>
        <w:t xml:space="preserve"> </w:t>
      </w:r>
      <w:r w:rsidRPr="00944C9F">
        <w:t>i</w:t>
      </w:r>
      <w:r w:rsidRPr="00944C9F">
        <w:rPr>
          <w:spacing w:val="-2"/>
        </w:rPr>
        <w:t>m</w:t>
      </w:r>
      <w:r w:rsidRPr="00944C9F">
        <w:t>e revij</w:t>
      </w:r>
      <w:r w:rsidRPr="00944C9F">
        <w:rPr>
          <w:spacing w:val="-1"/>
        </w:rPr>
        <w:t>e</w:t>
      </w:r>
      <w:r w:rsidRPr="00944C9F">
        <w:t>,</w:t>
      </w:r>
      <w:r w:rsidRPr="00944C9F">
        <w:rPr>
          <w:spacing w:val="19"/>
        </w:rPr>
        <w:t xml:space="preserve"> </w:t>
      </w:r>
      <w:r w:rsidRPr="00944C9F">
        <w:t>šte</w:t>
      </w:r>
      <w:r w:rsidRPr="00944C9F">
        <w:rPr>
          <w:spacing w:val="-1"/>
        </w:rPr>
        <w:t>v</w:t>
      </w:r>
      <w:r w:rsidRPr="00944C9F">
        <w:t>ilka</w:t>
      </w:r>
      <w:r w:rsidRPr="00944C9F">
        <w:rPr>
          <w:spacing w:val="18"/>
        </w:rPr>
        <w:t xml:space="preserve"> </w:t>
      </w:r>
      <w:r w:rsidR="00B939F3" w:rsidRPr="00944C9F">
        <w:rPr>
          <w:spacing w:val="18"/>
        </w:rPr>
        <w:t>revije</w:t>
      </w:r>
      <w:r w:rsidRPr="00944C9F">
        <w:t>, let</w:t>
      </w:r>
      <w:r w:rsidRPr="00944C9F">
        <w:rPr>
          <w:spacing w:val="-1"/>
        </w:rPr>
        <w:t>n</w:t>
      </w:r>
      <w:r w:rsidRPr="00944C9F">
        <w:t>ica</w:t>
      </w:r>
      <w:r w:rsidR="001207B5" w:rsidRPr="00944C9F">
        <w:t xml:space="preserve"> </w:t>
      </w:r>
      <w:r w:rsidRPr="00944C9F">
        <w:t>iz</w:t>
      </w:r>
      <w:r w:rsidRPr="00944C9F">
        <w:rPr>
          <w:spacing w:val="-1"/>
        </w:rPr>
        <w:t>d</w:t>
      </w:r>
      <w:r w:rsidRPr="00944C9F">
        <w:t>aje ter</w:t>
      </w:r>
      <w:r w:rsidRPr="00944C9F">
        <w:rPr>
          <w:spacing w:val="-21"/>
        </w:rPr>
        <w:t xml:space="preserve"> </w:t>
      </w:r>
      <w:r w:rsidR="00B939F3" w:rsidRPr="00944C9F">
        <w:t>števil</w:t>
      </w:r>
      <w:r w:rsidR="00B939F3" w:rsidRPr="00944C9F">
        <w:rPr>
          <w:spacing w:val="-1"/>
        </w:rPr>
        <w:t>k</w:t>
      </w:r>
      <w:r w:rsidR="00B939F3" w:rsidRPr="00944C9F">
        <w:t>a</w:t>
      </w:r>
      <w:r w:rsidR="00B939F3" w:rsidRPr="00944C9F">
        <w:rPr>
          <w:spacing w:val="29"/>
        </w:rPr>
        <w:t xml:space="preserve"> </w:t>
      </w:r>
      <w:r w:rsidR="00B939F3" w:rsidRPr="00944C9F">
        <w:t>z</w:t>
      </w:r>
      <w:r w:rsidR="00B939F3" w:rsidRPr="00944C9F">
        <w:rPr>
          <w:spacing w:val="-1"/>
        </w:rPr>
        <w:t>a</w:t>
      </w:r>
      <w:r w:rsidR="00B939F3" w:rsidRPr="00944C9F">
        <w:t>čet</w:t>
      </w:r>
      <w:r w:rsidR="00B939F3" w:rsidRPr="00944C9F">
        <w:rPr>
          <w:spacing w:val="-1"/>
        </w:rPr>
        <w:t>n</w:t>
      </w:r>
      <w:r w:rsidR="00B939F3" w:rsidRPr="00944C9F">
        <w:t>e</w:t>
      </w:r>
      <w:r w:rsidR="00B939F3" w:rsidRPr="00944C9F">
        <w:rPr>
          <w:spacing w:val="29"/>
        </w:rPr>
        <w:t xml:space="preserve"> </w:t>
      </w:r>
      <w:r w:rsidR="00B939F3" w:rsidRPr="00944C9F">
        <w:t>in</w:t>
      </w:r>
      <w:r w:rsidR="00B939F3" w:rsidRPr="00944C9F">
        <w:rPr>
          <w:spacing w:val="27"/>
        </w:rPr>
        <w:t xml:space="preserve"> </w:t>
      </w:r>
      <w:r w:rsidR="00B939F3" w:rsidRPr="00944C9F">
        <w:t>zadnje</w:t>
      </w:r>
      <w:r w:rsidR="00B939F3" w:rsidRPr="00944C9F">
        <w:rPr>
          <w:spacing w:val="29"/>
        </w:rPr>
        <w:t xml:space="preserve"> </w:t>
      </w:r>
      <w:r w:rsidR="00B939F3" w:rsidRPr="00944C9F">
        <w:t xml:space="preserve">strani </w:t>
      </w:r>
      <w:r w:rsidRPr="00944C9F">
        <w:t xml:space="preserve">članka, </w:t>
      </w:r>
      <w:r w:rsidRPr="00944C9F">
        <w:rPr>
          <w:spacing w:val="-1"/>
        </w:rPr>
        <w:t>č</w:t>
      </w:r>
      <w:r w:rsidRPr="00944C9F">
        <w:t>e</w:t>
      </w:r>
      <w:r w:rsidRPr="00944C9F">
        <w:rPr>
          <w:spacing w:val="29"/>
        </w:rPr>
        <w:t xml:space="preserve"> </w:t>
      </w:r>
      <w:r w:rsidRPr="00944C9F">
        <w:t>gre</w:t>
      </w:r>
      <w:r w:rsidRPr="00944C9F">
        <w:rPr>
          <w:spacing w:val="28"/>
        </w:rPr>
        <w:t xml:space="preserve"> </w:t>
      </w:r>
      <w:r w:rsidRPr="00944C9F">
        <w:t>za</w:t>
      </w:r>
      <w:r w:rsidRPr="00944C9F">
        <w:rPr>
          <w:spacing w:val="28"/>
        </w:rPr>
        <w:t xml:space="preserve"> </w:t>
      </w:r>
      <w:r w:rsidRPr="00944C9F">
        <w:rPr>
          <w:b/>
        </w:rPr>
        <w:t>članek</w:t>
      </w:r>
      <w:r w:rsidRPr="00944C9F">
        <w:rPr>
          <w:spacing w:val="29"/>
        </w:rPr>
        <w:t xml:space="preserve"> </w:t>
      </w:r>
      <w:r w:rsidRPr="00944C9F">
        <w:t>iz revije</w:t>
      </w:r>
      <w:r w:rsidR="008652EE" w:rsidRPr="00944C9F">
        <w:rPr>
          <w:spacing w:val="-21"/>
        </w:rPr>
        <w:t>,</w:t>
      </w:r>
    </w:p>
    <w:p w14:paraId="16FADF6E" w14:textId="77777777" w:rsidR="008241D4" w:rsidRPr="00944C9F" w:rsidRDefault="008241D4" w:rsidP="007B541C">
      <w:pPr>
        <w:pStyle w:val="Odstavekseznama"/>
        <w:divId w:val="438111399"/>
      </w:pPr>
      <w:r w:rsidRPr="00944C9F">
        <w:t xml:space="preserve">avtor, naslov prispevka, </w:t>
      </w:r>
      <w:r w:rsidR="009F53BE" w:rsidRPr="00944C9F">
        <w:t xml:space="preserve">urednik ter naslov zbornika, </w:t>
      </w:r>
      <w:r w:rsidRPr="00944C9F">
        <w:t xml:space="preserve">kraj </w:t>
      </w:r>
      <w:r w:rsidR="00B939F3" w:rsidRPr="00944C9F">
        <w:t xml:space="preserve">in datum </w:t>
      </w:r>
      <w:r w:rsidR="003A51CB" w:rsidRPr="00944C9F">
        <w:t xml:space="preserve">konference (oz. </w:t>
      </w:r>
      <w:r w:rsidR="009F53BE" w:rsidRPr="00944C9F">
        <w:t>objave zbornika</w:t>
      </w:r>
      <w:r w:rsidR="003A51CB" w:rsidRPr="00944C9F">
        <w:t>)</w:t>
      </w:r>
      <w:r w:rsidR="009F53BE" w:rsidRPr="00944C9F">
        <w:t xml:space="preserve"> ter števil</w:t>
      </w:r>
      <w:r w:rsidR="009F53BE" w:rsidRPr="00944C9F">
        <w:rPr>
          <w:spacing w:val="-1"/>
        </w:rPr>
        <w:t>k</w:t>
      </w:r>
      <w:r w:rsidR="009F53BE" w:rsidRPr="00944C9F">
        <w:t>a</w:t>
      </w:r>
      <w:r w:rsidR="009F53BE" w:rsidRPr="00944C9F">
        <w:rPr>
          <w:spacing w:val="29"/>
        </w:rPr>
        <w:t xml:space="preserve"> </w:t>
      </w:r>
      <w:r w:rsidR="009F53BE" w:rsidRPr="00944C9F">
        <w:t>z</w:t>
      </w:r>
      <w:r w:rsidR="009F53BE" w:rsidRPr="00944C9F">
        <w:rPr>
          <w:spacing w:val="-1"/>
        </w:rPr>
        <w:t>a</w:t>
      </w:r>
      <w:r w:rsidR="009F53BE" w:rsidRPr="00944C9F">
        <w:t>čet</w:t>
      </w:r>
      <w:r w:rsidR="009F53BE" w:rsidRPr="00944C9F">
        <w:rPr>
          <w:spacing w:val="-1"/>
        </w:rPr>
        <w:t>n</w:t>
      </w:r>
      <w:r w:rsidR="009F53BE" w:rsidRPr="00944C9F">
        <w:t>e</w:t>
      </w:r>
      <w:r w:rsidR="009F53BE" w:rsidRPr="00944C9F">
        <w:rPr>
          <w:spacing w:val="29"/>
        </w:rPr>
        <w:t xml:space="preserve"> </w:t>
      </w:r>
      <w:r w:rsidR="009F53BE" w:rsidRPr="00944C9F">
        <w:t>in</w:t>
      </w:r>
      <w:r w:rsidR="009F53BE" w:rsidRPr="00944C9F">
        <w:rPr>
          <w:spacing w:val="27"/>
        </w:rPr>
        <w:t xml:space="preserve"> </w:t>
      </w:r>
      <w:r w:rsidR="009F53BE" w:rsidRPr="00944C9F">
        <w:t>zadnje</w:t>
      </w:r>
      <w:r w:rsidR="009F53BE" w:rsidRPr="00944C9F">
        <w:rPr>
          <w:spacing w:val="29"/>
        </w:rPr>
        <w:t xml:space="preserve"> </w:t>
      </w:r>
      <w:r w:rsidR="009F53BE" w:rsidRPr="00944C9F">
        <w:t>strani prispevka</w:t>
      </w:r>
      <w:r w:rsidR="0063148F" w:rsidRPr="00944C9F">
        <w:t xml:space="preserve">, če gre za </w:t>
      </w:r>
      <w:r w:rsidR="0063148F" w:rsidRPr="00944C9F">
        <w:rPr>
          <w:b/>
        </w:rPr>
        <w:t>prispevek na konferenci</w:t>
      </w:r>
      <w:r w:rsidR="0063148F" w:rsidRPr="00944C9F">
        <w:t>,</w:t>
      </w:r>
    </w:p>
    <w:p w14:paraId="315A319D" w14:textId="77777777" w:rsidR="009F53BE" w:rsidRPr="00944C9F" w:rsidRDefault="008652EE" w:rsidP="007B541C">
      <w:pPr>
        <w:pStyle w:val="Odstavekseznama"/>
        <w:divId w:val="438111399"/>
      </w:pPr>
      <w:r w:rsidRPr="00944C9F">
        <w:t xml:space="preserve">avtor (če je naveden), naslov dela, spletni naslov, čas dostopa, če gre za vir iz </w:t>
      </w:r>
      <w:r w:rsidRPr="00944C9F">
        <w:rPr>
          <w:b/>
        </w:rPr>
        <w:t>spletne strani</w:t>
      </w:r>
      <w:r w:rsidR="009F53BE" w:rsidRPr="00944C9F">
        <w:t>,</w:t>
      </w:r>
    </w:p>
    <w:p w14:paraId="6C2E25C8" w14:textId="77777777" w:rsidR="008652EE" w:rsidRPr="00944C9F" w:rsidRDefault="009F53BE" w:rsidP="007B541C">
      <w:pPr>
        <w:pStyle w:val="Odstavekseznama"/>
        <w:divId w:val="438111399"/>
      </w:pPr>
      <w:r w:rsidRPr="00944C9F">
        <w:t>avtor, naslov dela, tip dela</w:t>
      </w:r>
      <w:r w:rsidR="00E003CE" w:rsidRPr="00944C9F">
        <w:t xml:space="preserve">, kraj in leto objave, če gre za </w:t>
      </w:r>
      <w:r w:rsidR="00E003CE" w:rsidRPr="00944C9F">
        <w:rPr>
          <w:b/>
        </w:rPr>
        <w:t>doktorsko disertacijo</w:t>
      </w:r>
      <w:r w:rsidR="00E003CE" w:rsidRPr="00944C9F">
        <w:t xml:space="preserve"> ali drugo </w:t>
      </w:r>
      <w:r w:rsidR="00E003CE" w:rsidRPr="00944C9F">
        <w:rPr>
          <w:b/>
        </w:rPr>
        <w:t>zaključno delo</w:t>
      </w:r>
      <w:r w:rsidR="008652EE" w:rsidRPr="00944C9F">
        <w:t>.</w:t>
      </w:r>
    </w:p>
    <w:p w14:paraId="416C4A04" w14:textId="77777777" w:rsidR="006B6D0C" w:rsidRPr="00944C9F" w:rsidRDefault="006B6D0C" w:rsidP="006B6D0C">
      <w:pPr>
        <w:divId w:val="438111399"/>
      </w:pPr>
    </w:p>
    <w:p w14:paraId="726045B4" w14:textId="77777777" w:rsidR="008652EE" w:rsidRPr="00944C9F" w:rsidRDefault="004D63A1" w:rsidP="000D3409">
      <w:pPr>
        <w:divId w:val="438111399"/>
      </w:pPr>
      <w:r w:rsidRPr="00944C9F">
        <w:t>Ob sklicu na vir lahko pri več avtorjih namesto »in sodelavci« uporabimo »et al.«, na primer: V delu Bažanta et al. [1] je podan pregled vplivov …</w:t>
      </w:r>
    </w:p>
    <w:p w14:paraId="725F0AD1" w14:textId="77777777" w:rsidR="004D63A1" w:rsidRPr="00944C9F" w:rsidRDefault="004D63A1" w:rsidP="000D3409">
      <w:pPr>
        <w:divId w:val="438111399"/>
      </w:pPr>
    </w:p>
    <w:p w14:paraId="432EDAA7" w14:textId="77777777" w:rsidR="008652EE" w:rsidRDefault="00686D43" w:rsidP="000D3409">
      <w:pPr>
        <w:divId w:val="438111399"/>
      </w:pPr>
      <w:r w:rsidRPr="00944C9F">
        <w:t>Vzorc</w:t>
      </w:r>
      <w:r w:rsidR="00E003CE" w:rsidRPr="00944C9F">
        <w:t xml:space="preserve">i popisa literature so podani v nadaljevanju. </w:t>
      </w:r>
      <w:r w:rsidR="008652EE" w:rsidRPr="00944C9F">
        <w:t>Z</w:t>
      </w:r>
      <w:r w:rsidR="00C25313" w:rsidRPr="00944C9F">
        <w:rPr>
          <w:spacing w:val="13"/>
        </w:rPr>
        <w:t xml:space="preserve"> </w:t>
      </w:r>
      <w:r w:rsidR="00C25313" w:rsidRPr="00944C9F">
        <w:t>navedbo</w:t>
      </w:r>
      <w:r w:rsidR="00C25313" w:rsidRPr="00944C9F">
        <w:rPr>
          <w:spacing w:val="13"/>
        </w:rPr>
        <w:t xml:space="preserve"> </w:t>
      </w:r>
      <w:r w:rsidR="00C25313" w:rsidRPr="00944C9F">
        <w:t>naštetih in (ali) drugih ustreznih podatkov pri virih, kot so na primer: referati s konferenc, patenti</w:t>
      </w:r>
      <w:r w:rsidR="00C25313" w:rsidRPr="008652EE">
        <w:t>, standardi, predpisi, prospekti, elaborati, druge diplome, oz. pri navajanju literature upoštevaj</w:t>
      </w:r>
      <w:r w:rsidR="008652EE">
        <w:t>te</w:t>
      </w:r>
      <w:r w:rsidR="00C25313" w:rsidRPr="008652EE">
        <w:t xml:space="preserve"> še</w:t>
      </w:r>
      <w:r w:rsidR="008652EE">
        <w:t>:</w:t>
      </w:r>
    </w:p>
    <w:p w14:paraId="778713B4" w14:textId="77777777" w:rsidR="008241D4" w:rsidRDefault="00C25313" w:rsidP="007B541C">
      <w:pPr>
        <w:pStyle w:val="Odstavekseznama"/>
        <w:divId w:val="438111399"/>
      </w:pPr>
      <w:r w:rsidRPr="008652EE">
        <w:t>SIST ISO 690: 1987(E) Documentation – Bibliographic references</w:t>
      </w:r>
      <w:r w:rsidR="008241D4">
        <w:t>:</w:t>
      </w:r>
      <w:r w:rsidRPr="008652EE">
        <w:t xml:space="preserve"> Content, form and structure</w:t>
      </w:r>
      <w:r w:rsidR="008241D4">
        <w:t>; ter</w:t>
      </w:r>
    </w:p>
    <w:p w14:paraId="140BD4D5" w14:textId="77777777" w:rsidR="00C25313" w:rsidRPr="008652EE" w:rsidRDefault="00C25313" w:rsidP="007B541C">
      <w:pPr>
        <w:pStyle w:val="Odstavekseznama"/>
        <w:divId w:val="438111399"/>
      </w:pPr>
      <w:r w:rsidRPr="008652EE">
        <w:t>SIST ISO 690 – 2 : 1997(E) : Electronic documents or parts thereof.</w:t>
      </w:r>
    </w:p>
    <w:p w14:paraId="24F0AD59" w14:textId="77777777" w:rsidR="00C25313" w:rsidRDefault="00C25313" w:rsidP="0063148F">
      <w:pPr>
        <w:divId w:val="438111399"/>
      </w:pPr>
    </w:p>
    <w:p w14:paraId="15E70285" w14:textId="2DD3EF24" w:rsidR="00B429B2" w:rsidRDefault="00B429B2">
      <w:pPr>
        <w:spacing w:after="200" w:line="276" w:lineRule="auto"/>
        <w:jc w:val="left"/>
      </w:pPr>
    </w:p>
    <w:p w14:paraId="3689F765" w14:textId="77777777" w:rsidR="00D05E73" w:rsidRDefault="00D05E73">
      <w:pPr>
        <w:spacing w:after="200" w:line="276" w:lineRule="auto"/>
        <w:jc w:val="left"/>
      </w:pPr>
      <w:bookmarkStart w:id="61" w:name="_GoBack"/>
      <w:bookmarkEnd w:id="61"/>
    </w:p>
    <w:p w14:paraId="5A585E43" w14:textId="77777777" w:rsidR="00C25313" w:rsidRDefault="00C25313" w:rsidP="00E344BE">
      <w:pPr>
        <w:pStyle w:val="Naslov3"/>
        <w:divId w:val="438111399"/>
      </w:pPr>
      <w:bookmarkStart w:id="62" w:name="_Ref411790735"/>
      <w:bookmarkStart w:id="63" w:name="_Toc120017588"/>
      <w:r>
        <w:lastRenderedPageBreak/>
        <w:t>Vzorci</w:t>
      </w:r>
      <w:r>
        <w:rPr>
          <w:spacing w:val="-10"/>
        </w:rPr>
        <w:t xml:space="preserve"> </w:t>
      </w:r>
      <w:r w:rsidR="001207B5">
        <w:t>popisa literature</w:t>
      </w:r>
      <w:bookmarkEnd w:id="62"/>
      <w:bookmarkEnd w:id="63"/>
    </w:p>
    <w:p w14:paraId="0B252827" w14:textId="77777777" w:rsidR="00C25313" w:rsidRDefault="00C25313" w:rsidP="00C25313">
      <w:pPr>
        <w:divId w:val="438111399"/>
      </w:pPr>
      <w:r>
        <w:t>Za</w:t>
      </w:r>
      <w:r>
        <w:rPr>
          <w:spacing w:val="-10"/>
        </w:rPr>
        <w:t xml:space="preserve"> </w:t>
      </w:r>
      <w:r>
        <w:t>knjige:</w:t>
      </w:r>
    </w:p>
    <w:p w14:paraId="2B8224A7" w14:textId="77777777" w:rsidR="008425B5" w:rsidRDefault="004D5766" w:rsidP="006E1EDE">
      <w:pPr>
        <w:pStyle w:val="Vzorecreferenc"/>
        <w:ind w:left="567" w:hanging="567"/>
        <w:contextualSpacing w:val="0"/>
        <w:divId w:val="438111399"/>
      </w:pPr>
      <w:r>
        <w:t xml:space="preserve">Z. P. </w:t>
      </w:r>
      <w:r w:rsidR="00C25313" w:rsidRPr="004D5766">
        <w:rPr>
          <w:rStyle w:val="ReferenceChar"/>
        </w:rPr>
        <w:t xml:space="preserve">Bažant, </w:t>
      </w:r>
      <w:r w:rsidRPr="004D5766">
        <w:rPr>
          <w:rStyle w:val="ReferenceChar"/>
        </w:rPr>
        <w:t xml:space="preserve">L. </w:t>
      </w:r>
      <w:r w:rsidR="00C25313" w:rsidRPr="004D5766">
        <w:rPr>
          <w:rStyle w:val="ReferenceChar"/>
        </w:rPr>
        <w:t>Cedolin</w:t>
      </w:r>
      <w:r w:rsidRPr="004D5766">
        <w:rPr>
          <w:rStyle w:val="ReferenceChar"/>
        </w:rPr>
        <w:t xml:space="preserve">: </w:t>
      </w:r>
      <w:r w:rsidRPr="008425B5">
        <w:rPr>
          <w:rStyle w:val="ReferenceChar"/>
          <w:i/>
        </w:rPr>
        <w:t>Stability of S</w:t>
      </w:r>
      <w:r w:rsidR="00C25313" w:rsidRPr="008425B5">
        <w:rPr>
          <w:rStyle w:val="ReferenceChar"/>
          <w:i/>
        </w:rPr>
        <w:t>tructur</w:t>
      </w:r>
      <w:r w:rsidRPr="008425B5">
        <w:rPr>
          <w:rStyle w:val="ReferenceChar"/>
          <w:i/>
        </w:rPr>
        <w:t>es:</w:t>
      </w:r>
      <w:r w:rsidR="00C25313" w:rsidRPr="008425B5">
        <w:rPr>
          <w:rStyle w:val="ReferenceChar"/>
          <w:i/>
        </w:rPr>
        <w:t xml:space="preserve"> Elastic, Inelastic, Fracture, an</w:t>
      </w:r>
      <w:r w:rsidR="006C19E6" w:rsidRPr="008425B5">
        <w:rPr>
          <w:rStyle w:val="ReferenceChar"/>
          <w:i/>
        </w:rPr>
        <w:t xml:space="preserve">d </w:t>
      </w:r>
      <w:r w:rsidR="00C25313" w:rsidRPr="008425B5">
        <w:rPr>
          <w:rStyle w:val="ReferenceChar"/>
          <w:i/>
        </w:rPr>
        <w:t>Dam</w:t>
      </w:r>
      <w:r w:rsidRPr="008425B5">
        <w:rPr>
          <w:rStyle w:val="ReferenceChar"/>
          <w:i/>
        </w:rPr>
        <w:t>age Theories</w:t>
      </w:r>
      <w:r w:rsidRPr="004D5766">
        <w:rPr>
          <w:rStyle w:val="ReferenceChar"/>
        </w:rPr>
        <w:t>.</w:t>
      </w:r>
      <w:r w:rsidR="00C25313">
        <w:t xml:space="preserve"> Oxf</w:t>
      </w:r>
      <w:r>
        <w:t xml:space="preserve">ord University Press, </w:t>
      </w:r>
      <w:r w:rsidRPr="007819AB">
        <w:t>New</w:t>
      </w:r>
      <w:r>
        <w:t xml:space="preserve"> York</w:t>
      </w:r>
      <w:r w:rsidR="00C25313">
        <w:t>, 1991.</w:t>
      </w:r>
    </w:p>
    <w:p w14:paraId="3AC4F542" w14:textId="77777777" w:rsidR="00A24630" w:rsidRDefault="00A24630" w:rsidP="006E1EDE">
      <w:pPr>
        <w:pStyle w:val="Vzorecreferenc"/>
        <w:numPr>
          <w:ilvl w:val="0"/>
          <w:numId w:val="18"/>
        </w:numPr>
        <w:ind w:left="567" w:hanging="567"/>
        <w:contextualSpacing w:val="0"/>
        <w:divId w:val="438111399"/>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3101AF9B" w14:textId="77777777" w:rsidR="004D5766" w:rsidRDefault="004D5766" w:rsidP="008425B5">
      <w:pPr>
        <w:divId w:val="438111399"/>
      </w:pPr>
    </w:p>
    <w:p w14:paraId="28BAA3DA" w14:textId="77777777" w:rsidR="004D63A1" w:rsidRDefault="004D63A1" w:rsidP="008425B5">
      <w:pPr>
        <w:divId w:val="438111399"/>
      </w:pPr>
      <w:r>
        <w:t>Za poglavja v knjigi:</w:t>
      </w:r>
    </w:p>
    <w:p w14:paraId="1B2CB42B" w14:textId="77777777" w:rsidR="004D63A1" w:rsidRDefault="004D63A1" w:rsidP="006E1EDE">
      <w:pPr>
        <w:pStyle w:val="Vzorecreferenc"/>
        <w:numPr>
          <w:ilvl w:val="0"/>
          <w:numId w:val="19"/>
        </w:numPr>
        <w:ind w:left="567" w:hanging="567"/>
        <w:contextualSpacing w:val="0"/>
        <w:divId w:val="438111399"/>
      </w:pPr>
      <w:r>
        <w:t>J. Doe</w:t>
      </w:r>
      <w:r w:rsidRPr="004D5766">
        <w:rPr>
          <w:rStyle w:val="ReferenceChar"/>
        </w:rPr>
        <w:t xml:space="preserve">: </w:t>
      </w:r>
      <w:r w:rsidRPr="00A24630">
        <w:rPr>
          <w:rStyle w:val="ReferenceChar"/>
          <w:i/>
        </w:rPr>
        <w:t>Earthquake stability</w:t>
      </w:r>
      <w:r>
        <w:rPr>
          <w:rStyle w:val="ReferenceChar"/>
        </w:rPr>
        <w:t xml:space="preserve">. </w:t>
      </w:r>
      <w:r w:rsidR="00074392">
        <w:rPr>
          <w:rStyle w:val="ReferenceChar"/>
        </w:rPr>
        <w:t xml:space="preserve">V: </w:t>
      </w:r>
      <w:r w:rsidR="00074392">
        <w:t xml:space="preserve">Z. P. </w:t>
      </w:r>
      <w:r w:rsidR="00074392" w:rsidRPr="004D5766">
        <w:rPr>
          <w:rStyle w:val="ReferenceChar"/>
        </w:rPr>
        <w:t>Bažant, L. Cedolin</w:t>
      </w:r>
      <w:r w:rsidR="00074392">
        <w:rPr>
          <w:rStyle w:val="ReferenceChar"/>
        </w:rPr>
        <w:t xml:space="preserve"> (ur.): </w:t>
      </w:r>
      <w:r w:rsidR="00074392" w:rsidRPr="00A24630">
        <w:rPr>
          <w:rStyle w:val="ReferenceChar"/>
          <w:i/>
        </w:rPr>
        <w:t>Stability of Structures: Elastic, Inelastic, Fracture, and Damage Theories</w:t>
      </w:r>
      <w:r w:rsidR="00074392" w:rsidRPr="004D5766">
        <w:rPr>
          <w:rStyle w:val="ReferenceChar"/>
        </w:rPr>
        <w:t>.</w:t>
      </w:r>
      <w:r w:rsidR="00074392">
        <w:t xml:space="preserve"> Oxford University Press, New York, 1991, str. 124</w:t>
      </w:r>
      <w:r w:rsidR="00074392" w:rsidRPr="004D63A1">
        <w:t>–</w:t>
      </w:r>
      <w:r w:rsidR="00074392">
        <w:t>157</w:t>
      </w:r>
      <w:r>
        <w:t>.</w:t>
      </w:r>
    </w:p>
    <w:p w14:paraId="1D08A486" w14:textId="77777777" w:rsidR="004D63A1" w:rsidRDefault="004D63A1" w:rsidP="008425B5">
      <w:pPr>
        <w:divId w:val="438111399"/>
      </w:pPr>
    </w:p>
    <w:p w14:paraId="6F9C666B" w14:textId="77777777" w:rsidR="004D5766" w:rsidRDefault="00C25313" w:rsidP="008425B5">
      <w:pPr>
        <w:divId w:val="438111399"/>
      </w:pPr>
      <w:r>
        <w:t>Za</w:t>
      </w:r>
      <w:r>
        <w:rPr>
          <w:spacing w:val="-10"/>
        </w:rPr>
        <w:t xml:space="preserve"> </w:t>
      </w:r>
      <w:r>
        <w:t>revije:</w:t>
      </w:r>
    </w:p>
    <w:p w14:paraId="5E120A7C" w14:textId="77777777" w:rsidR="00C25313" w:rsidRPr="00335AC9" w:rsidRDefault="004D5766" w:rsidP="006E1EDE">
      <w:pPr>
        <w:pStyle w:val="Vzorecreferenc"/>
        <w:ind w:left="567" w:hanging="567"/>
        <w:contextualSpacing w:val="0"/>
        <w:divId w:val="438111399"/>
        <w:rPr>
          <w:spacing w:val="8"/>
        </w:rPr>
      </w:pPr>
      <w:r>
        <w:t xml:space="preserve">Z. P. </w:t>
      </w:r>
      <w:r w:rsidR="00C25313">
        <w:t>Bažant,</w:t>
      </w:r>
      <w:r w:rsidR="00C25313">
        <w:rPr>
          <w:spacing w:val="7"/>
        </w:rPr>
        <w:t xml:space="preserve"> </w:t>
      </w:r>
      <w:r w:rsidR="004D63A1">
        <w:rPr>
          <w:spacing w:val="7"/>
        </w:rPr>
        <w:t xml:space="preserve">L. </w:t>
      </w:r>
      <w:r w:rsidR="00C25313">
        <w:t>Cedolin:</w:t>
      </w:r>
      <w:r w:rsidR="00C25313">
        <w:rPr>
          <w:spacing w:val="7"/>
        </w:rPr>
        <w:t xml:space="preserve"> </w:t>
      </w:r>
      <w:r w:rsidR="00C25313" w:rsidRPr="007819AB">
        <w:rPr>
          <w:i/>
        </w:rPr>
        <w:t>Noise</w:t>
      </w:r>
      <w:r w:rsidR="00C25313" w:rsidRPr="007819AB">
        <w:rPr>
          <w:i/>
          <w:spacing w:val="7"/>
        </w:rPr>
        <w:t xml:space="preserve"> </w:t>
      </w:r>
      <w:r w:rsidR="00C25313" w:rsidRPr="007819AB">
        <w:rPr>
          <w:i/>
        </w:rPr>
        <w:t>control</w:t>
      </w:r>
      <w:r w:rsidR="00B939F3">
        <w:t>.</w:t>
      </w:r>
      <w:r w:rsidR="00C25313">
        <w:rPr>
          <w:spacing w:val="7"/>
        </w:rPr>
        <w:t xml:space="preserve"> </w:t>
      </w:r>
      <w:r w:rsidR="00C25313">
        <w:t>Journal</w:t>
      </w:r>
      <w:r w:rsidR="00C25313">
        <w:rPr>
          <w:spacing w:val="7"/>
        </w:rPr>
        <w:t xml:space="preserve"> </w:t>
      </w:r>
      <w:r w:rsidR="00C25313">
        <w:rPr>
          <w:spacing w:val="-1"/>
        </w:rPr>
        <w:t>o</w:t>
      </w:r>
      <w:r w:rsidR="00C25313">
        <w:t>f</w:t>
      </w:r>
      <w:r w:rsidR="00C25313">
        <w:rPr>
          <w:spacing w:val="6"/>
        </w:rPr>
        <w:t xml:space="preserve"> </w:t>
      </w:r>
      <w:r w:rsidR="00C25313">
        <w:t>Sound</w:t>
      </w:r>
      <w:r w:rsidR="00C25313">
        <w:rPr>
          <w:spacing w:val="7"/>
        </w:rPr>
        <w:t xml:space="preserve"> </w:t>
      </w:r>
      <w:r w:rsidR="00C25313">
        <w:t>and</w:t>
      </w:r>
      <w:r w:rsidR="00C25313">
        <w:rPr>
          <w:spacing w:val="7"/>
        </w:rPr>
        <w:t xml:space="preserve"> </w:t>
      </w:r>
      <w:r w:rsidR="00C25313" w:rsidRPr="00335AC9">
        <w:t>Vibration</w:t>
      </w:r>
      <w:r w:rsidR="00B939F3" w:rsidRPr="00335AC9">
        <w:t xml:space="preserve"> </w:t>
      </w:r>
      <w:r w:rsidR="00C25313" w:rsidRPr="00335AC9">
        <w:rPr>
          <w:bCs/>
        </w:rPr>
        <w:t>111</w:t>
      </w:r>
      <w:r w:rsidR="00B939F3" w:rsidRPr="00335AC9">
        <w:rPr>
          <w:bCs/>
        </w:rPr>
        <w:t xml:space="preserve"> (</w:t>
      </w:r>
      <w:r w:rsidR="00C25313" w:rsidRPr="00335AC9">
        <w:t>2008</w:t>
      </w:r>
      <w:r w:rsidR="00B939F3" w:rsidRPr="00335AC9">
        <w:t>)</w:t>
      </w:r>
      <w:r w:rsidR="00C25313" w:rsidRPr="00335AC9">
        <w:t xml:space="preserve"> str. </w:t>
      </w:r>
      <w:r w:rsidR="00B939F3" w:rsidRPr="00335AC9">
        <w:t>42–50</w:t>
      </w:r>
      <w:r w:rsidR="00C25313" w:rsidRPr="00335AC9">
        <w:t>.</w:t>
      </w:r>
    </w:p>
    <w:p w14:paraId="75291B5F" w14:textId="77777777" w:rsidR="00CB1C5A" w:rsidRPr="00335AC9" w:rsidRDefault="00CB1C5A" w:rsidP="006E1EDE">
      <w:pPr>
        <w:pStyle w:val="Vzorecreferenc"/>
        <w:ind w:left="567" w:hanging="567"/>
        <w:contextualSpacing w:val="0"/>
        <w:divId w:val="438111399"/>
        <w:rPr>
          <w:spacing w:val="8"/>
        </w:rPr>
      </w:pPr>
      <w:r w:rsidRPr="00335AC9">
        <w:t xml:space="preserve">J. Gonzalez-Gutierrez, J. L. Carillo-Estrada, J. C. Ruiz-Suarez: </w:t>
      </w:r>
      <w:r w:rsidRPr="00335AC9">
        <w:rPr>
          <w:i/>
        </w:rPr>
        <w:t>Penetration of granular projectiles into a water target</w:t>
      </w:r>
      <w:r w:rsidRPr="00335AC9">
        <w:t>. Scientific reports 4:6762 (2014) str. 1–5.</w:t>
      </w:r>
    </w:p>
    <w:p w14:paraId="477DF054" w14:textId="77777777" w:rsidR="00384972" w:rsidRDefault="00384972" w:rsidP="008425B5">
      <w:pPr>
        <w:divId w:val="438111399"/>
        <w:rPr>
          <w:sz w:val="26"/>
          <w:szCs w:val="26"/>
        </w:rPr>
      </w:pPr>
    </w:p>
    <w:p w14:paraId="1206842A" w14:textId="77777777" w:rsidR="00C25313" w:rsidRDefault="00C25313" w:rsidP="008425B5">
      <w:pPr>
        <w:divId w:val="438111399"/>
      </w:pPr>
      <w:r>
        <w:t>Za</w:t>
      </w:r>
      <w:r>
        <w:rPr>
          <w:spacing w:val="-10"/>
        </w:rPr>
        <w:t xml:space="preserve"> </w:t>
      </w:r>
      <w:r w:rsidR="00B939F3">
        <w:t>konferenčne prispevke</w:t>
      </w:r>
      <w:r>
        <w:t>:</w:t>
      </w:r>
    </w:p>
    <w:p w14:paraId="1F09089D" w14:textId="77777777" w:rsidR="00B939F3" w:rsidRDefault="00B939F3" w:rsidP="006E1EDE">
      <w:pPr>
        <w:pStyle w:val="Vzorecreferenc"/>
        <w:numPr>
          <w:ilvl w:val="0"/>
          <w:numId w:val="20"/>
        </w:numPr>
        <w:ind w:left="567" w:hanging="567"/>
        <w:contextualSpacing w:val="0"/>
        <w:divId w:val="438111399"/>
      </w:pPr>
      <w:r>
        <w:t xml:space="preserve">Z. P. </w:t>
      </w:r>
      <w:r w:rsidR="00C25313">
        <w:t xml:space="preserve">Bažant, </w:t>
      </w:r>
      <w:r>
        <w:t xml:space="preserve">L. </w:t>
      </w:r>
      <w:r w:rsidR="00C25313">
        <w:t>Cedolin:</w:t>
      </w:r>
      <w:r w:rsidR="00C25313" w:rsidRPr="00A24630">
        <w:rPr>
          <w:spacing w:val="36"/>
        </w:rPr>
        <w:t xml:space="preserve"> </w:t>
      </w:r>
      <w:r w:rsidR="00C25313" w:rsidRPr="00A24630">
        <w:rPr>
          <w:i/>
        </w:rPr>
        <w:t>Modal</w:t>
      </w:r>
      <w:r w:rsidR="00C25313" w:rsidRPr="00A24630">
        <w:rPr>
          <w:i/>
          <w:spacing w:val="-1"/>
        </w:rPr>
        <w:t>n</w:t>
      </w:r>
      <w:r w:rsidRPr="00A24630">
        <w:rPr>
          <w:i/>
        </w:rPr>
        <w:t>a</w:t>
      </w:r>
      <w:r w:rsidR="00C25313" w:rsidRPr="00A24630">
        <w:rPr>
          <w:i/>
          <w:spacing w:val="36"/>
        </w:rPr>
        <w:t xml:space="preserve"> </w:t>
      </w:r>
      <w:r w:rsidR="00C25313" w:rsidRPr="00A24630">
        <w:rPr>
          <w:i/>
        </w:rPr>
        <w:t>analiza</w:t>
      </w:r>
      <w:r w:rsidR="00C25313">
        <w:t xml:space="preserve">. </w:t>
      </w:r>
      <w:r w:rsidR="00074392">
        <w:t xml:space="preserve">V: B. Podskrajnik (ur.): </w:t>
      </w:r>
      <w:r w:rsidR="00074392" w:rsidRPr="00A24630">
        <w:rPr>
          <w:i/>
        </w:rPr>
        <w:t>Kuhlje</w:t>
      </w:r>
      <w:r w:rsidR="00074392" w:rsidRPr="00A24630">
        <w:rPr>
          <w:i/>
          <w:spacing w:val="-1"/>
        </w:rPr>
        <w:t>v</w:t>
      </w:r>
      <w:r w:rsidR="00074392" w:rsidRPr="00A24630">
        <w:rPr>
          <w:i/>
        </w:rPr>
        <w:t>i dnevi:  Zbornik referatov</w:t>
      </w:r>
      <w:r w:rsidR="00074392" w:rsidRPr="00542BB4">
        <w:t>.</w:t>
      </w:r>
      <w:r w:rsidR="00074392">
        <w:t xml:space="preserve"> Ljubljana, Slovenija,</w:t>
      </w:r>
      <w:r w:rsidR="00074392" w:rsidRPr="00A24630">
        <w:rPr>
          <w:spacing w:val="23"/>
        </w:rPr>
        <w:t xml:space="preserve"> </w:t>
      </w:r>
      <w:r w:rsidR="00074392">
        <w:t>2005, str. 2</w:t>
      </w:r>
      <w:r w:rsidR="00074392" w:rsidRPr="004D63A1">
        <w:t>–</w:t>
      </w:r>
      <w:r w:rsidR="00074392">
        <w:t>5</w:t>
      </w:r>
      <w:r w:rsidR="00071CFA">
        <w:t>.</w:t>
      </w:r>
    </w:p>
    <w:p w14:paraId="389C4235" w14:textId="77777777" w:rsidR="00C25313" w:rsidRDefault="00B939F3" w:rsidP="006E1EDE">
      <w:pPr>
        <w:pStyle w:val="Vzorecreferenc"/>
        <w:ind w:left="567" w:hanging="567"/>
        <w:contextualSpacing w:val="0"/>
        <w:divId w:val="438111399"/>
      </w:pPr>
      <w:r>
        <w:t>Z. P. Bažant, L. Cedolin:</w:t>
      </w:r>
      <w:r>
        <w:rPr>
          <w:spacing w:val="36"/>
        </w:rPr>
        <w:t xml:space="preserve"> </w:t>
      </w:r>
      <w:r w:rsidRPr="007819AB">
        <w:rPr>
          <w:i/>
        </w:rPr>
        <w:t>Modal</w:t>
      </w:r>
      <w:r w:rsidRPr="007819AB">
        <w:rPr>
          <w:i/>
          <w:spacing w:val="36"/>
        </w:rPr>
        <w:t xml:space="preserve"> </w:t>
      </w:r>
      <w:r w:rsidRPr="007819AB">
        <w:rPr>
          <w:i/>
        </w:rPr>
        <w:t>analysis</w:t>
      </w:r>
      <w:r>
        <w:t>.</w:t>
      </w:r>
      <w:r w:rsidR="00C25313">
        <w:rPr>
          <w:spacing w:val="22"/>
        </w:rPr>
        <w:t xml:space="preserve"> </w:t>
      </w:r>
      <w:r w:rsidR="00074392">
        <w:rPr>
          <w:spacing w:val="22"/>
        </w:rPr>
        <w:t xml:space="preserve">V: </w:t>
      </w:r>
      <w:r w:rsidR="00074392">
        <w:t xml:space="preserve">S. Smith (ur.): </w:t>
      </w:r>
      <w:r w:rsidR="00074392" w:rsidRPr="00542BB4">
        <w:rPr>
          <w:i/>
        </w:rPr>
        <w:t>Procee</w:t>
      </w:r>
      <w:r w:rsidR="00074392" w:rsidRPr="00542BB4">
        <w:rPr>
          <w:i/>
          <w:spacing w:val="-1"/>
        </w:rPr>
        <w:t>d</w:t>
      </w:r>
      <w:r w:rsidR="00074392" w:rsidRPr="00542BB4">
        <w:rPr>
          <w:i/>
        </w:rPr>
        <w:t>i</w:t>
      </w:r>
      <w:r w:rsidR="00074392" w:rsidRPr="00542BB4">
        <w:rPr>
          <w:i/>
          <w:spacing w:val="-1"/>
        </w:rPr>
        <w:t>n</w:t>
      </w:r>
      <w:r w:rsidR="00074392" w:rsidRPr="00542BB4">
        <w:rPr>
          <w:i/>
        </w:rPr>
        <w:t>gs</w:t>
      </w:r>
      <w:r w:rsidR="00074392" w:rsidRPr="00542BB4">
        <w:rPr>
          <w:i/>
          <w:spacing w:val="22"/>
        </w:rPr>
        <w:t xml:space="preserve"> </w:t>
      </w:r>
      <w:r w:rsidR="00074392" w:rsidRPr="00542BB4">
        <w:rPr>
          <w:i/>
        </w:rPr>
        <w:t>of the 22.</w:t>
      </w:r>
      <w:r w:rsidR="00074392" w:rsidRPr="00542BB4">
        <w:rPr>
          <w:i/>
          <w:spacing w:val="-10"/>
        </w:rPr>
        <w:t xml:space="preserve"> </w:t>
      </w:r>
      <w:r w:rsidR="00074392" w:rsidRPr="00542BB4">
        <w:rPr>
          <w:i/>
        </w:rPr>
        <w:t>Congress of Poly</w:t>
      </w:r>
      <w:r w:rsidR="00074392" w:rsidRPr="00542BB4">
        <w:rPr>
          <w:i/>
          <w:spacing w:val="-2"/>
        </w:rPr>
        <w:t>m</w:t>
      </w:r>
      <w:r w:rsidR="00074392" w:rsidRPr="00542BB4">
        <w:rPr>
          <w:i/>
        </w:rPr>
        <w:t>ers</w:t>
      </w:r>
      <w:r w:rsidR="00074392">
        <w:t>. London, UK, 2007, str. 3</w:t>
      </w:r>
      <w:r w:rsidR="00074392" w:rsidRPr="004D63A1">
        <w:t>–</w:t>
      </w:r>
      <w:r w:rsidR="00074392">
        <w:t>8</w:t>
      </w:r>
      <w:r w:rsidR="00C25313">
        <w:t>.</w:t>
      </w:r>
    </w:p>
    <w:p w14:paraId="5DA4B68E" w14:textId="77777777" w:rsidR="00C25313" w:rsidRDefault="00C25313" w:rsidP="008425B5">
      <w:pPr>
        <w:divId w:val="438111399"/>
        <w:rPr>
          <w:spacing w:val="22"/>
        </w:rPr>
      </w:pPr>
    </w:p>
    <w:p w14:paraId="12FC547C" w14:textId="77777777" w:rsidR="00C25313" w:rsidRPr="00CB1EC0" w:rsidRDefault="00C25313" w:rsidP="008425B5">
      <w:pPr>
        <w:divId w:val="438111399"/>
        <w:rPr>
          <w:bCs/>
        </w:rPr>
      </w:pPr>
      <w:r w:rsidRPr="00CB1EC0">
        <w:rPr>
          <w:bCs/>
        </w:rPr>
        <w:t>Za spletne vire</w:t>
      </w:r>
      <w:r w:rsidR="00D81273">
        <w:rPr>
          <w:bCs/>
        </w:rPr>
        <w:t xml:space="preserve"> z znanim avtorjem</w:t>
      </w:r>
      <w:r w:rsidRPr="00CB1EC0">
        <w:rPr>
          <w:bCs/>
        </w:rPr>
        <w:t>:</w:t>
      </w:r>
    </w:p>
    <w:p w14:paraId="7541C5ED" w14:textId="77777777" w:rsidR="00C25313" w:rsidRPr="00CB1EC0" w:rsidRDefault="003C1C03" w:rsidP="006E1EDE">
      <w:pPr>
        <w:pStyle w:val="Vzorecreferenc"/>
        <w:ind w:left="567" w:hanging="567"/>
        <w:contextualSpacing w:val="0"/>
        <w:divId w:val="438111399"/>
      </w:pPr>
      <w:r>
        <w:t>C. Kogoj:</w:t>
      </w:r>
      <w:r w:rsidRPr="00CB1EC0">
        <w:t xml:space="preserve"> </w:t>
      </w:r>
      <w:r>
        <w:rPr>
          <w:i/>
        </w:rPr>
        <w:t>Modalna analiza</w:t>
      </w:r>
      <w:r w:rsidRPr="00732D9D">
        <w:rPr>
          <w:i/>
        </w:rPr>
        <w:t xml:space="preserve">: izbrana poglavja iz </w:t>
      </w:r>
      <w:r>
        <w:rPr>
          <w:i/>
        </w:rPr>
        <w:t>DTD</w:t>
      </w:r>
      <w:r>
        <w:t>. Dostopno na:</w:t>
      </w:r>
      <w:r w:rsidRPr="00CB1EC0">
        <w:t xml:space="preserve"> </w:t>
      </w:r>
      <w:hyperlink r:id="rId33" w:history="1">
        <w:r w:rsidRPr="00A65FF8">
          <w:rPr>
            <w:rStyle w:val="Hiperpovezava"/>
          </w:rPr>
          <w:t>http://lab.fs.uni-lj.si/ldtd/Gradivo_za_studente/DTD/</w:t>
        </w:r>
      </w:hyperlink>
      <w:r>
        <w:t>P</w:t>
      </w:r>
      <w:r w:rsidRPr="00071CFA">
        <w:t>regled%20teorije.pdf</w:t>
      </w:r>
      <w:r w:rsidRPr="00CB1EC0">
        <w:t>, ogled</w:t>
      </w:r>
      <w:r>
        <w:t>:</w:t>
      </w:r>
      <w:r w:rsidRPr="00CB1EC0">
        <w:t xml:space="preserve"> 11.</w:t>
      </w:r>
      <w:r>
        <w:t xml:space="preserve"> </w:t>
      </w:r>
      <w:r w:rsidRPr="00CB1EC0">
        <w:t>1.</w:t>
      </w:r>
      <w:r>
        <w:t xml:space="preserve"> </w:t>
      </w:r>
      <w:r w:rsidRPr="00CB1EC0">
        <w:t>2012</w:t>
      </w:r>
      <w:r>
        <w:t>.</w:t>
      </w:r>
    </w:p>
    <w:p w14:paraId="77530DBB" w14:textId="77777777" w:rsidR="006B6D0C" w:rsidRDefault="006B6D0C" w:rsidP="001B2B16">
      <w:pPr>
        <w:pStyle w:val="Heading11"/>
        <w:numPr>
          <w:ilvl w:val="0"/>
          <w:numId w:val="0"/>
        </w:numPr>
        <w:divId w:val="438111399"/>
      </w:pPr>
    </w:p>
    <w:p w14:paraId="4842A9DB" w14:textId="77777777" w:rsidR="00D81273" w:rsidRPr="00944C9F" w:rsidRDefault="00D81273" w:rsidP="001B2B16">
      <w:pPr>
        <w:pStyle w:val="Heading11"/>
        <w:numPr>
          <w:ilvl w:val="0"/>
          <w:numId w:val="0"/>
        </w:numPr>
        <w:divId w:val="438111399"/>
      </w:pPr>
      <w:r w:rsidRPr="00944C9F">
        <w:t>Za publikacije organizacij (tiskane ali objavljene na spletnih straneh)</w:t>
      </w:r>
      <w:r w:rsidR="00A17C58" w:rsidRPr="00944C9F">
        <w:t>:</w:t>
      </w:r>
    </w:p>
    <w:p w14:paraId="407B1831" w14:textId="77777777" w:rsidR="00D81273" w:rsidRPr="00944C9F" w:rsidRDefault="00074392" w:rsidP="006E1EDE">
      <w:pPr>
        <w:pStyle w:val="Vzorecreferenc"/>
        <w:ind w:left="567" w:hanging="567"/>
        <w:contextualSpacing w:val="0"/>
        <w:divId w:val="438111399"/>
      </w:pPr>
      <w:r w:rsidRPr="00944C9F">
        <w:t>Merkur d.d:</w:t>
      </w:r>
      <w:r w:rsidR="00D81273" w:rsidRPr="00944C9F">
        <w:t xml:space="preserve"> </w:t>
      </w:r>
      <w:r w:rsidR="00D81273" w:rsidRPr="00944C9F">
        <w:rPr>
          <w:i/>
        </w:rPr>
        <w:t>Letno poročilo podjetja Merkur d.d. Kranj</w:t>
      </w:r>
      <w:r w:rsidR="00A17C58" w:rsidRPr="00944C9F">
        <w:t>. Merkur d.d.,</w:t>
      </w:r>
      <w:r w:rsidRPr="00944C9F">
        <w:t xml:space="preserve"> Kranj,</w:t>
      </w:r>
      <w:r w:rsidR="00A17C58" w:rsidRPr="00944C9F">
        <w:t xml:space="preserve"> 2005.</w:t>
      </w:r>
    </w:p>
    <w:p w14:paraId="4D5BDD47" w14:textId="77777777" w:rsidR="00A17C58" w:rsidRPr="00944C9F" w:rsidRDefault="00A17C58" w:rsidP="006E1EDE">
      <w:pPr>
        <w:pStyle w:val="Vzorecreferenc"/>
        <w:ind w:left="567" w:hanging="567"/>
        <w:contextualSpacing w:val="0"/>
        <w:divId w:val="438111399"/>
      </w:pPr>
      <w:r w:rsidRPr="00944C9F">
        <w:t>Stati</w:t>
      </w:r>
      <w:r w:rsidR="00074392" w:rsidRPr="00944C9F">
        <w:t>stični urad republike Slovenije:</w:t>
      </w:r>
      <w:r w:rsidRPr="00944C9F">
        <w:t xml:space="preserve"> </w:t>
      </w:r>
      <w:r w:rsidRPr="00944C9F">
        <w:rPr>
          <w:i/>
        </w:rPr>
        <w:t>Statistični letopis Republike Slovenije 2009</w:t>
      </w:r>
      <w:r w:rsidR="00074392" w:rsidRPr="00944C9F">
        <w:t xml:space="preserve">. </w:t>
      </w:r>
      <w:r w:rsidRPr="00944C9F">
        <w:t>Statistični urad Republike Slovenije, Ljubljana, 2009.</w:t>
      </w:r>
    </w:p>
    <w:p w14:paraId="5844BF96" w14:textId="77777777" w:rsidR="00A17C58" w:rsidRDefault="00A17C58" w:rsidP="006E1EDE">
      <w:pPr>
        <w:pStyle w:val="Vzorecreferenc"/>
        <w:ind w:left="567" w:hanging="567"/>
        <w:contextualSpacing w:val="0"/>
        <w:divId w:val="438111399"/>
      </w:pPr>
      <w:r>
        <w:t>Stati</w:t>
      </w:r>
      <w:r w:rsidR="00074392">
        <w:t>stični urad republike Slovenije:</w:t>
      </w:r>
      <w:r>
        <w:t xml:space="preserve"> </w:t>
      </w:r>
      <w:r>
        <w:rPr>
          <w:i/>
        </w:rPr>
        <w:t>Standardna klasifikacija dejavnosti 2005.</w:t>
      </w:r>
      <w:r>
        <w:t xml:space="preserve"> Dostopno na: </w:t>
      </w:r>
      <w:hyperlink r:id="rId34" w:history="1">
        <w:r w:rsidRPr="003D2CDC">
          <w:rPr>
            <w:rStyle w:val="Hiperpovezava"/>
          </w:rPr>
          <w:t>http://www.stat.si/klas/tabela.aspx?cvn=1895</w:t>
        </w:r>
      </w:hyperlink>
      <w:r>
        <w:t>, ogled: 10. 1. 2012.</w:t>
      </w:r>
    </w:p>
    <w:p w14:paraId="6076D2AE" w14:textId="77777777" w:rsidR="00A17C58" w:rsidRDefault="00A17C58" w:rsidP="00A17C58">
      <w:pPr>
        <w:pStyle w:val="Vzorecreferenc"/>
        <w:numPr>
          <w:ilvl w:val="0"/>
          <w:numId w:val="0"/>
        </w:numPr>
        <w:ind w:left="595" w:hanging="595"/>
        <w:divId w:val="438111399"/>
      </w:pPr>
    </w:p>
    <w:p w14:paraId="497D3A59" w14:textId="77777777" w:rsidR="00A17C58" w:rsidRDefault="00A17C58" w:rsidP="00A17C58">
      <w:pPr>
        <w:pStyle w:val="Vzorecreferenc"/>
        <w:numPr>
          <w:ilvl w:val="0"/>
          <w:numId w:val="0"/>
        </w:numPr>
        <w:ind w:left="595" w:hanging="595"/>
        <w:divId w:val="438111399"/>
      </w:pPr>
      <w:r>
        <w:t>Za spletne strani organizacij, društev, posameznikov:</w:t>
      </w:r>
    </w:p>
    <w:p w14:paraId="44797F8C" w14:textId="4EEBDE7A" w:rsidR="006E1EDE" w:rsidRDefault="00A17C58" w:rsidP="005C7D6F">
      <w:pPr>
        <w:pStyle w:val="Vzorecreferenc"/>
        <w:ind w:left="567" w:hanging="567"/>
        <w:contextualSpacing w:val="0"/>
        <w:divId w:val="438111399"/>
      </w:pPr>
      <w:r w:rsidRPr="00A17C58">
        <w:rPr>
          <w:i/>
        </w:rPr>
        <w:t>M Kariera – Zaposlitveni portal</w:t>
      </w:r>
      <w:r>
        <w:t xml:space="preserve">. Dostopno na: </w:t>
      </w:r>
      <w:hyperlink r:id="rId35" w:history="1">
        <w:r w:rsidRPr="003D2CDC">
          <w:rPr>
            <w:rStyle w:val="Hiperpovezava"/>
          </w:rPr>
          <w:t>http://www.mercator.si/kariera</w:t>
        </w:r>
      </w:hyperlink>
      <w:r>
        <w:t>, ogled: 10. 1. 2012.</w:t>
      </w:r>
    </w:p>
    <w:p w14:paraId="041EF7ED" w14:textId="77777777" w:rsidR="006E1EDE" w:rsidRDefault="006E1EDE" w:rsidP="00A17C58">
      <w:pPr>
        <w:pStyle w:val="Vzorecreferenc"/>
        <w:numPr>
          <w:ilvl w:val="0"/>
          <w:numId w:val="0"/>
        </w:numPr>
        <w:ind w:left="595" w:hanging="595"/>
        <w:divId w:val="438111399"/>
      </w:pPr>
    </w:p>
    <w:p w14:paraId="3319FF50" w14:textId="77777777" w:rsidR="00A17C58" w:rsidRDefault="00A17C58" w:rsidP="00A17C58">
      <w:pPr>
        <w:pStyle w:val="Vzorecreferenc"/>
        <w:numPr>
          <w:ilvl w:val="0"/>
          <w:numId w:val="0"/>
        </w:numPr>
        <w:ind w:left="595" w:hanging="595"/>
        <w:divId w:val="438111399"/>
      </w:pPr>
      <w:r>
        <w:t>Za spletne baze, enciklopedije, slovarje ipd.:</w:t>
      </w:r>
    </w:p>
    <w:p w14:paraId="07646D18" w14:textId="77777777" w:rsidR="00A17C58" w:rsidRDefault="00A17C58" w:rsidP="006E1EDE">
      <w:pPr>
        <w:pStyle w:val="Vzorecreferenc"/>
        <w:ind w:left="567" w:hanging="567"/>
        <w:contextualSpacing w:val="0"/>
        <w:divId w:val="438111399"/>
      </w:pPr>
      <w:r w:rsidRPr="002A1C50">
        <w:rPr>
          <w:i/>
        </w:rPr>
        <w:t>Engineering</w:t>
      </w:r>
      <w:r>
        <w:t xml:space="preserve">. V </w:t>
      </w:r>
      <w:r w:rsidR="002A1C50">
        <w:t xml:space="preserve">Encyclopedia Britannica online. Dostopno na: </w:t>
      </w:r>
      <w:hyperlink r:id="rId36" w:history="1">
        <w:r w:rsidR="002A1C50" w:rsidRPr="003D2CDC">
          <w:rPr>
            <w:rStyle w:val="Hiperpovezava"/>
          </w:rPr>
          <w:t>http://student.britannica.com/comptons/article-9274119/engineering</w:t>
        </w:r>
      </w:hyperlink>
      <w:r w:rsidR="002A1C50">
        <w:t>, ogled: 8. 1. 2012.</w:t>
      </w:r>
    </w:p>
    <w:p w14:paraId="32B9DAB5" w14:textId="77777777" w:rsidR="002A1C50" w:rsidRDefault="002A1C50" w:rsidP="006E1EDE">
      <w:pPr>
        <w:pStyle w:val="Vzorecreferenc"/>
        <w:ind w:left="567" w:hanging="567"/>
        <w:contextualSpacing w:val="0"/>
        <w:divId w:val="438111399"/>
      </w:pPr>
      <w:r>
        <w:rPr>
          <w:i/>
        </w:rPr>
        <w:lastRenderedPageBreak/>
        <w:t>Poslovna aplikacija</w:t>
      </w:r>
      <w:r w:rsidRPr="002A1C50">
        <w:t>.</w:t>
      </w:r>
      <w:r>
        <w:t xml:space="preserve"> V eSlovarju. Dostopno na: </w:t>
      </w:r>
      <w:hyperlink r:id="rId37" w:history="1">
        <w:r w:rsidRPr="003D2CDC">
          <w:rPr>
            <w:rStyle w:val="Hiperpovezava"/>
          </w:rPr>
          <w:t>http://www.eslovar.com/besedilo.asp?id=1563</w:t>
        </w:r>
      </w:hyperlink>
      <w:r>
        <w:t>, ogled: 8. 1. 2012.</w:t>
      </w:r>
    </w:p>
    <w:p w14:paraId="3077EDD1" w14:textId="77777777" w:rsidR="00743AC5" w:rsidRDefault="00743AC5" w:rsidP="001B2B16">
      <w:pPr>
        <w:pStyle w:val="Heading11"/>
        <w:numPr>
          <w:ilvl w:val="0"/>
          <w:numId w:val="0"/>
        </w:numPr>
        <w:divId w:val="438111399"/>
      </w:pPr>
    </w:p>
    <w:p w14:paraId="13CB8271" w14:textId="77777777" w:rsidR="002A1C50" w:rsidRDefault="002A1C50" w:rsidP="001B2B16">
      <w:pPr>
        <w:pStyle w:val="Heading11"/>
        <w:numPr>
          <w:ilvl w:val="0"/>
          <w:numId w:val="0"/>
        </w:numPr>
        <w:divId w:val="438111399"/>
      </w:pPr>
      <w:r>
        <w:t>Za zakonodajo (uradni listi, pravilniki, standardi):</w:t>
      </w:r>
    </w:p>
    <w:p w14:paraId="0157E932" w14:textId="77777777" w:rsidR="002A1C50" w:rsidRDefault="002A1C50" w:rsidP="006E1EDE">
      <w:pPr>
        <w:pStyle w:val="Vzorecreferenc"/>
        <w:ind w:left="567" w:hanging="567"/>
        <w:contextualSpacing w:val="0"/>
        <w:divId w:val="438111399"/>
      </w:pPr>
      <w:r w:rsidRPr="002A1C50">
        <w:rPr>
          <w:i/>
        </w:rPr>
        <w:t>Zakon o gospodarskih družbah</w:t>
      </w:r>
      <w:r>
        <w:t>. Uradni list RS št. 42/2006, 60/2006 popr., 26/2007-ZSDU-B, 33/2007-ZSReg-B, 67/2007-ZTFI (100/2007 popr.), 10/2008, 68/2008, 23/2009; Odl. US: U-I-268/06-35.</w:t>
      </w:r>
    </w:p>
    <w:p w14:paraId="2499C2DC" w14:textId="77777777" w:rsidR="002A1C50" w:rsidRDefault="002A1C50" w:rsidP="006E1EDE">
      <w:pPr>
        <w:pStyle w:val="Vzorecreferenc"/>
        <w:ind w:left="567" w:hanging="567"/>
        <w:contextualSpacing w:val="0"/>
        <w:divId w:val="438111399"/>
      </w:pPr>
      <w:r w:rsidRPr="002A1C50">
        <w:rPr>
          <w:i/>
        </w:rPr>
        <w:t>Zakon o okoljskih predpisih</w:t>
      </w:r>
      <w:r>
        <w:t>. Uradni list RS št. 72/2009-UPB2, 65/2010</w:t>
      </w:r>
      <w:r w:rsidRPr="002A1C50">
        <w:t>.</w:t>
      </w:r>
    </w:p>
    <w:p w14:paraId="39D54565" w14:textId="77777777" w:rsidR="002A1C50" w:rsidRDefault="00F433C5" w:rsidP="006E1EDE">
      <w:pPr>
        <w:pStyle w:val="Vzorecreferenc"/>
        <w:ind w:left="567" w:hanging="567"/>
        <w:contextualSpacing w:val="0"/>
        <w:divId w:val="438111399"/>
      </w:pPr>
      <w:r w:rsidRPr="00F433C5">
        <w:t>ISO 2573:1977</w:t>
      </w:r>
      <w:r>
        <w:t xml:space="preserve">. </w:t>
      </w:r>
      <w:r w:rsidRPr="00F433C5">
        <w:rPr>
          <w:i/>
        </w:rPr>
        <w:t>Tensile testing systems – Determination of K-value</w:t>
      </w:r>
      <w:r w:rsidRPr="00F433C5">
        <w:t>.</w:t>
      </w:r>
    </w:p>
    <w:p w14:paraId="45D40001" w14:textId="77777777" w:rsidR="00F433C5" w:rsidRDefault="00F433C5" w:rsidP="006E1EDE">
      <w:pPr>
        <w:pStyle w:val="Vzorecreferenc"/>
        <w:ind w:left="567" w:hanging="567"/>
        <w:contextualSpacing w:val="0"/>
        <w:divId w:val="438111399"/>
      </w:pPr>
      <w:r w:rsidRPr="00F433C5">
        <w:t>DIN 4768:1990</w:t>
      </w:r>
      <w:r>
        <w:t>.</w:t>
      </w:r>
      <w:r w:rsidRPr="00F433C5">
        <w:t xml:space="preserve"> </w:t>
      </w:r>
      <w:r w:rsidRPr="00F433C5">
        <w:rPr>
          <w:i/>
        </w:rPr>
        <w:t>Determination of surface roughness values R</w:t>
      </w:r>
      <w:r w:rsidRPr="00F433C5">
        <w:rPr>
          <w:i/>
          <w:vertAlign w:val="subscript"/>
        </w:rPr>
        <w:t>a</w:t>
      </w:r>
      <w:r w:rsidRPr="00F433C5">
        <w:rPr>
          <w:i/>
        </w:rPr>
        <w:t>, R</w:t>
      </w:r>
      <w:r w:rsidRPr="00F433C5">
        <w:rPr>
          <w:i/>
          <w:vertAlign w:val="subscript"/>
        </w:rPr>
        <w:t>z</w:t>
      </w:r>
      <w:r w:rsidRPr="00F433C5">
        <w:rPr>
          <w:i/>
        </w:rPr>
        <w:t>, R</w:t>
      </w:r>
      <w:r w:rsidRPr="00F433C5">
        <w:rPr>
          <w:i/>
          <w:vertAlign w:val="subscript"/>
        </w:rPr>
        <w:t>max</w:t>
      </w:r>
      <w:r>
        <w:t>.</w:t>
      </w:r>
    </w:p>
    <w:p w14:paraId="71111375" w14:textId="77777777" w:rsidR="00F433C5" w:rsidRDefault="00F433C5" w:rsidP="006E1EDE">
      <w:pPr>
        <w:pStyle w:val="Vzorecreferenc"/>
        <w:ind w:left="567" w:hanging="567"/>
        <w:contextualSpacing w:val="0"/>
        <w:divId w:val="438111399"/>
      </w:pPr>
      <w:r>
        <w:t xml:space="preserve">JIS B 0601:2001. </w:t>
      </w:r>
      <w:r w:rsidRPr="00F433C5">
        <w:rPr>
          <w:i/>
        </w:rPr>
        <w:t>Geometrical product specifications (GPS) profile method – Terms, definitions and surface texture parameters</w:t>
      </w:r>
      <w:r>
        <w:t>.</w:t>
      </w:r>
    </w:p>
    <w:p w14:paraId="37245B54" w14:textId="77777777" w:rsidR="00A24630" w:rsidRDefault="00A24630" w:rsidP="006E1EDE">
      <w:pPr>
        <w:pStyle w:val="Vzorecreferenc"/>
        <w:numPr>
          <w:ilvl w:val="0"/>
          <w:numId w:val="0"/>
        </w:numPr>
        <w:divId w:val="438111399"/>
      </w:pPr>
    </w:p>
    <w:p w14:paraId="08D067AE" w14:textId="77777777" w:rsidR="00074392" w:rsidRDefault="00074392" w:rsidP="00074392">
      <w:pPr>
        <w:pStyle w:val="Vzorecreferenc"/>
        <w:numPr>
          <w:ilvl w:val="0"/>
          <w:numId w:val="0"/>
        </w:numPr>
        <w:ind w:left="595" w:hanging="595"/>
        <w:divId w:val="438111399"/>
      </w:pPr>
      <w:r>
        <w:t>Za doktorske disertacije in druga zaključna dela:</w:t>
      </w:r>
    </w:p>
    <w:p w14:paraId="3E264099" w14:textId="77777777" w:rsidR="00074392" w:rsidRDefault="00074392" w:rsidP="006E1EDE">
      <w:pPr>
        <w:pStyle w:val="Vzorecreferenc"/>
        <w:ind w:left="567" w:hanging="567"/>
        <w:contextualSpacing w:val="0"/>
        <w:divId w:val="438111399"/>
      </w:pPr>
      <w:r>
        <w:t xml:space="preserve">A. Novak: </w:t>
      </w:r>
      <w:r w:rsidRPr="00074392">
        <w:rPr>
          <w:i/>
        </w:rPr>
        <w:t>Izdelava avtomatiziraneg</w:t>
      </w:r>
      <w:r w:rsidR="005E3BD6">
        <w:rPr>
          <w:i/>
        </w:rPr>
        <w:t xml:space="preserve">a stroja za lupljenje krompirja: </w:t>
      </w:r>
      <w:r w:rsidR="002D661C" w:rsidRPr="005E3BD6">
        <w:rPr>
          <w:i/>
        </w:rPr>
        <w:t>doktorska disertacija</w:t>
      </w:r>
      <w:r w:rsidRPr="00074392">
        <w:t>. Ljubljana, 2015.</w:t>
      </w:r>
    </w:p>
    <w:p w14:paraId="5C8904DF" w14:textId="77777777" w:rsidR="006B6D0C" w:rsidRDefault="006B6D0C" w:rsidP="001B2B16">
      <w:pPr>
        <w:pStyle w:val="Heading11"/>
        <w:numPr>
          <w:ilvl w:val="0"/>
          <w:numId w:val="0"/>
        </w:numPr>
        <w:divId w:val="438111399"/>
      </w:pPr>
    </w:p>
    <w:p w14:paraId="0F8CD04E" w14:textId="77777777" w:rsidR="00F433C5" w:rsidRDefault="00F433C5" w:rsidP="001B2B16">
      <w:pPr>
        <w:pStyle w:val="Heading11"/>
        <w:numPr>
          <w:ilvl w:val="0"/>
          <w:numId w:val="0"/>
        </w:numPr>
        <w:divId w:val="438111399"/>
      </w:pPr>
    </w:p>
    <w:p w14:paraId="28200C64" w14:textId="77777777" w:rsidR="00F433C5" w:rsidRDefault="00F433C5" w:rsidP="001B2B16">
      <w:pPr>
        <w:pStyle w:val="Heading11"/>
        <w:numPr>
          <w:ilvl w:val="0"/>
          <w:numId w:val="0"/>
        </w:numPr>
        <w:divId w:val="438111399"/>
      </w:pPr>
    </w:p>
    <w:p w14:paraId="708819D0" w14:textId="77777777" w:rsidR="00032DFA" w:rsidRDefault="00032DFA" w:rsidP="001B2B16">
      <w:pPr>
        <w:pStyle w:val="Heading11"/>
        <w:numPr>
          <w:ilvl w:val="0"/>
          <w:numId w:val="0"/>
        </w:numPr>
        <w:divId w:val="438111399"/>
      </w:pPr>
    </w:p>
    <w:p w14:paraId="30533753" w14:textId="77777777" w:rsidR="006B6D0C" w:rsidRDefault="006B6D0C" w:rsidP="001B2B16">
      <w:pPr>
        <w:pStyle w:val="Heading11"/>
        <w:numPr>
          <w:ilvl w:val="0"/>
          <w:numId w:val="0"/>
        </w:numPr>
        <w:divId w:val="438111399"/>
      </w:pPr>
    </w:p>
    <w:p w14:paraId="037E4140" w14:textId="77777777" w:rsidR="006B6D0C" w:rsidRDefault="006B6D0C" w:rsidP="005402B2">
      <w:pPr>
        <w:pStyle w:val="Naslov"/>
        <w:divId w:val="438111399"/>
        <w:sectPr w:rsidR="006B6D0C" w:rsidSect="0058387E">
          <w:headerReference w:type="default" r:id="rId38"/>
          <w:footerReference w:type="first" r:id="rId39"/>
          <w:pgSz w:w="11906" w:h="16838" w:code="9"/>
          <w:pgMar w:top="1701" w:right="1418" w:bottom="1418" w:left="1701" w:header="1134" w:footer="709" w:gutter="0"/>
          <w:cols w:space="1134"/>
          <w:titlePg/>
          <w:docGrid w:linePitch="360"/>
        </w:sectPr>
      </w:pPr>
      <w:bookmarkStart w:id="64" w:name="_Toc397007873"/>
    </w:p>
    <w:p w14:paraId="1D99DC6A" w14:textId="256DDDF1" w:rsidR="00B86CA9" w:rsidRDefault="00B77BCE" w:rsidP="000D0FBF">
      <w:pPr>
        <w:pStyle w:val="Naslov1"/>
        <w:divId w:val="438111399"/>
      </w:pPr>
      <w:bookmarkStart w:id="65" w:name="_Ref411708218"/>
      <w:bookmarkStart w:id="66" w:name="_Toc120017589"/>
      <w:bookmarkEnd w:id="64"/>
      <w:r>
        <w:lastRenderedPageBreak/>
        <w:t>Metodologija raziskave</w:t>
      </w:r>
      <w:bookmarkEnd w:id="65"/>
      <w:bookmarkEnd w:id="66"/>
    </w:p>
    <w:p w14:paraId="32A98FC6" w14:textId="77777777" w:rsidR="005C5BE2" w:rsidRDefault="00FC7F29" w:rsidP="00A941A3">
      <w:pPr>
        <w:divId w:val="438111399"/>
      </w:pPr>
      <w:bookmarkStart w:id="67" w:name="OLE_LINK8"/>
      <w:r>
        <w:t xml:space="preserve">V tem poglavju glede na tip naloge (raziskovalni ali razvojni) predstavite, razložite in utemeljite uporabljene </w:t>
      </w:r>
      <w:r w:rsidRPr="00747172">
        <w:rPr>
          <w:b/>
        </w:rPr>
        <w:t>metode oz. postopke</w:t>
      </w:r>
      <w:r>
        <w:t xml:space="preserve"> meritev, izračunov, modelirnih postopkov itn. ter predstavite in utemeljite izbor uporabljenih </w:t>
      </w:r>
      <w:r w:rsidRPr="00747172">
        <w:rPr>
          <w:b/>
        </w:rPr>
        <w:t>materialov in vzorcev</w:t>
      </w:r>
      <w:r w:rsidR="00931FDC">
        <w:t>. V tem poglavju posebej razdela</w:t>
      </w:r>
      <w:r w:rsidR="003312FD">
        <w:t>j</w:t>
      </w:r>
      <w:r w:rsidR="00931FDC">
        <w:t>te tudi merilno negotovost.</w:t>
      </w:r>
      <w:bookmarkEnd w:id="67"/>
    </w:p>
    <w:p w14:paraId="2DFD5A6D" w14:textId="77777777" w:rsidR="006B6D0C" w:rsidRDefault="006B6D0C" w:rsidP="00A941A3">
      <w:pPr>
        <w:divId w:val="438111399"/>
      </w:pPr>
    </w:p>
    <w:p w14:paraId="6B82C39D" w14:textId="77777777" w:rsidR="006B6D0C" w:rsidRDefault="006B6D0C" w:rsidP="00A941A3">
      <w:pPr>
        <w:divId w:val="438111399"/>
      </w:pPr>
    </w:p>
    <w:p w14:paraId="12974AD6" w14:textId="77777777" w:rsidR="00F10842" w:rsidRDefault="00F10842" w:rsidP="00E344BE">
      <w:pPr>
        <w:pStyle w:val="Naslov2"/>
        <w:divId w:val="438111399"/>
      </w:pPr>
      <w:bookmarkStart w:id="68" w:name="_Toc120017590"/>
      <w:r>
        <w:t>Preračuni</w:t>
      </w:r>
      <w:bookmarkEnd w:id="68"/>
    </w:p>
    <w:p w14:paraId="511E9D54" w14:textId="69908D5A" w:rsidR="00033BFA" w:rsidRDefault="00033BFA" w:rsidP="00D81273">
      <w:pPr>
        <w:divId w:val="438111399"/>
      </w:pPr>
      <w:r>
        <w:t xml:space="preserve">Na podlagi predpostavk o … smo </w:t>
      </w:r>
      <w:r w:rsidR="00C44F0E">
        <w:t xml:space="preserve">za preračun … </w:t>
      </w:r>
      <w:r>
        <w:t xml:space="preserve">uporabili </w:t>
      </w:r>
      <w:r w:rsidR="00C44F0E">
        <w:t>izpeljavo</w:t>
      </w:r>
      <w:r>
        <w:t xml:space="preserve"> Bažanta et al. [5], ki </w:t>
      </w:r>
      <w:r w:rsidR="00C44F0E">
        <w:t xml:space="preserve">je pokazal </w:t>
      </w:r>
      <w:r>
        <w:t>…</w:t>
      </w:r>
      <w:r w:rsidR="00D81273">
        <w:t xml:space="preserve"> </w:t>
      </w:r>
    </w:p>
    <w:p w14:paraId="1E867217" w14:textId="77777777" w:rsidR="00F10842" w:rsidRDefault="00F10842" w:rsidP="00D81273">
      <w:pPr>
        <w:divId w:val="438111399"/>
      </w:pPr>
    </w:p>
    <w:p w14:paraId="26D39647" w14:textId="77777777" w:rsidR="00033BFA" w:rsidRDefault="00033BFA" w:rsidP="00F10842">
      <w:pPr>
        <w:divId w:val="438111399"/>
      </w:pPr>
    </w:p>
    <w:p w14:paraId="1E38E4EE" w14:textId="77777777" w:rsidR="00F10842" w:rsidRDefault="00F10842" w:rsidP="00E344BE">
      <w:pPr>
        <w:pStyle w:val="Naslov2"/>
        <w:divId w:val="438111399"/>
      </w:pPr>
      <w:bookmarkStart w:id="69" w:name="_Toc120017591"/>
      <w:r>
        <w:t>Eksperimentalni del</w:t>
      </w:r>
      <w:bookmarkEnd w:id="69"/>
    </w:p>
    <w:p w14:paraId="07B34EB7" w14:textId="77777777" w:rsidR="00F10842" w:rsidRDefault="00033BFA" w:rsidP="00E344BE">
      <w:pPr>
        <w:pStyle w:val="Naslov3"/>
        <w:divId w:val="438111399"/>
      </w:pPr>
      <w:bookmarkStart w:id="70" w:name="_Toc120017592"/>
      <w:r>
        <w:t>Vzorci in m</w:t>
      </w:r>
      <w:r w:rsidR="00F10842">
        <w:t>ateriali</w:t>
      </w:r>
      <w:bookmarkEnd w:id="70"/>
    </w:p>
    <w:p w14:paraId="04DF6434" w14:textId="77777777" w:rsidR="00033BFA" w:rsidRDefault="00033BFA" w:rsidP="00E344BE">
      <w:pPr>
        <w:pStyle w:val="Naslov4"/>
        <w:divId w:val="438111399"/>
      </w:pPr>
      <w:bookmarkStart w:id="71" w:name="_Toc120017593"/>
      <w:r>
        <w:t>Zobniški par</w:t>
      </w:r>
      <w:bookmarkEnd w:id="71"/>
    </w:p>
    <w:p w14:paraId="0913C854" w14:textId="2A76D10C" w:rsidR="00D81273" w:rsidRDefault="00033BFA" w:rsidP="00D81273">
      <w:pPr>
        <w:divId w:val="438111399"/>
      </w:pPr>
      <w:r>
        <w:t>Za zobniški par smo izbrali …</w:t>
      </w:r>
      <w:r w:rsidR="00D81273">
        <w:t xml:space="preserve"> </w:t>
      </w:r>
    </w:p>
    <w:p w14:paraId="56F90326" w14:textId="77777777" w:rsidR="00033BFA" w:rsidRDefault="00033BFA" w:rsidP="00033BFA">
      <w:pPr>
        <w:divId w:val="438111399"/>
      </w:pPr>
    </w:p>
    <w:p w14:paraId="29FAB155" w14:textId="77777777" w:rsidR="00033BFA" w:rsidRDefault="00033BFA" w:rsidP="00033BFA">
      <w:pPr>
        <w:divId w:val="438111399"/>
      </w:pPr>
    </w:p>
    <w:p w14:paraId="1171CC45" w14:textId="77777777" w:rsidR="00033BFA" w:rsidRDefault="00033BFA" w:rsidP="00E344BE">
      <w:pPr>
        <w:pStyle w:val="Naslov4"/>
        <w:divId w:val="438111399"/>
      </w:pPr>
      <w:bookmarkStart w:id="72" w:name="_Toc120017594"/>
      <w:r>
        <w:t>Gred</w:t>
      </w:r>
      <w:bookmarkEnd w:id="72"/>
    </w:p>
    <w:p w14:paraId="55B623FE" w14:textId="1AE4F68F" w:rsidR="00D81273" w:rsidRDefault="00033BFA" w:rsidP="00D81273">
      <w:pPr>
        <w:divId w:val="438111399"/>
      </w:pPr>
      <w:r>
        <w:t>Gred je bila izdelana iz…</w:t>
      </w:r>
      <w:r w:rsidR="00D81273">
        <w:t xml:space="preserve"> </w:t>
      </w:r>
    </w:p>
    <w:p w14:paraId="478FB891" w14:textId="77777777" w:rsidR="00033BFA" w:rsidRDefault="00033BFA" w:rsidP="00033BFA">
      <w:pPr>
        <w:divId w:val="438111399"/>
      </w:pPr>
    </w:p>
    <w:p w14:paraId="6FA85EBA" w14:textId="77777777" w:rsidR="00033BFA" w:rsidRPr="00033BFA" w:rsidRDefault="00033BFA" w:rsidP="00033BFA">
      <w:pPr>
        <w:divId w:val="438111399"/>
      </w:pPr>
    </w:p>
    <w:p w14:paraId="2946ED6C" w14:textId="77777777" w:rsidR="00033BFA" w:rsidRDefault="00C44F0E" w:rsidP="00E344BE">
      <w:pPr>
        <w:pStyle w:val="Naslov3"/>
        <w:divId w:val="438111399"/>
      </w:pPr>
      <w:bookmarkStart w:id="73" w:name="_Toc120017595"/>
      <w:r>
        <w:t>Metodologija preizkusov</w:t>
      </w:r>
      <w:bookmarkEnd w:id="73"/>
    </w:p>
    <w:p w14:paraId="210F18C9" w14:textId="77777777" w:rsidR="00033BFA" w:rsidRDefault="00033BFA" w:rsidP="00E344BE">
      <w:pPr>
        <w:pStyle w:val="Naslov4"/>
        <w:divId w:val="438111399"/>
      </w:pPr>
      <w:bookmarkStart w:id="74" w:name="_Toc120017596"/>
      <w:r>
        <w:t>Zobniško preizkuševališče</w:t>
      </w:r>
      <w:bookmarkEnd w:id="74"/>
    </w:p>
    <w:p w14:paraId="5B36949C" w14:textId="65140140" w:rsidR="00D81273" w:rsidRDefault="00033BFA" w:rsidP="00D81273">
      <w:pPr>
        <w:divId w:val="438111399"/>
      </w:pPr>
      <w:r>
        <w:lastRenderedPageBreak/>
        <w:t>Zasnovali smo …</w:t>
      </w:r>
      <w:r w:rsidR="00D81273">
        <w:t xml:space="preserve"> </w:t>
      </w:r>
    </w:p>
    <w:p w14:paraId="125C7375" w14:textId="77777777" w:rsidR="00D81273" w:rsidRDefault="00D81273" w:rsidP="00033BFA">
      <w:pPr>
        <w:divId w:val="438111399"/>
      </w:pPr>
    </w:p>
    <w:p w14:paraId="7FC60C31" w14:textId="77777777" w:rsidR="00D81273" w:rsidRDefault="00D81273" w:rsidP="00033BFA">
      <w:pPr>
        <w:divId w:val="438111399"/>
      </w:pPr>
    </w:p>
    <w:p w14:paraId="6BCEB8F2" w14:textId="77777777" w:rsidR="00033BFA" w:rsidRPr="00033BFA" w:rsidRDefault="00033BFA" w:rsidP="00E344BE">
      <w:pPr>
        <w:pStyle w:val="Naslov4"/>
        <w:divId w:val="438111399"/>
      </w:pPr>
      <w:bookmarkStart w:id="75" w:name="_Toc120017597"/>
      <w:r>
        <w:t>Merilnik pomikov (LVDT)</w:t>
      </w:r>
      <w:bookmarkEnd w:id="75"/>
    </w:p>
    <w:p w14:paraId="749A1392" w14:textId="77777777" w:rsidR="006B6D0C" w:rsidRDefault="00033BFA" w:rsidP="00A941A3">
      <w:pPr>
        <w:divId w:val="438111399"/>
      </w:pPr>
      <w:r>
        <w:t>Za merjenje … smo uporabili linearno variabilni diferencialni transformator (LVDT), s čimer smo zagotovili …</w:t>
      </w:r>
    </w:p>
    <w:p w14:paraId="0E2ECAD6" w14:textId="77777777" w:rsidR="00C44F0E" w:rsidRDefault="00C44F0E" w:rsidP="00A941A3">
      <w:pPr>
        <w:divId w:val="438111399"/>
      </w:pPr>
    </w:p>
    <w:p w14:paraId="34282738" w14:textId="77777777" w:rsidR="00D81273" w:rsidRDefault="00D81273" w:rsidP="00A941A3">
      <w:pPr>
        <w:divId w:val="438111399"/>
      </w:pPr>
    </w:p>
    <w:p w14:paraId="03756105" w14:textId="77777777" w:rsidR="00C44F0E" w:rsidRDefault="00C44F0E" w:rsidP="00E344BE">
      <w:pPr>
        <w:pStyle w:val="Naslov3"/>
        <w:divId w:val="438111399"/>
      </w:pPr>
      <w:bookmarkStart w:id="76" w:name="_Toc120017598"/>
      <w:r>
        <w:t>Analiza deformacijskih mehanizmov</w:t>
      </w:r>
      <w:bookmarkEnd w:id="76"/>
    </w:p>
    <w:p w14:paraId="4917AFD8" w14:textId="6A34D05A" w:rsidR="00D81273" w:rsidRDefault="00C44F0E" w:rsidP="00D81273">
      <w:pPr>
        <w:divId w:val="438111399"/>
      </w:pPr>
      <w:r>
        <w:t>Po preizkusih smo površine analizirali z …</w:t>
      </w:r>
      <w:r w:rsidR="00D81273">
        <w:t xml:space="preserve"> </w:t>
      </w:r>
    </w:p>
    <w:p w14:paraId="072A0D47" w14:textId="076AFB33" w:rsidR="00DC5367" w:rsidRDefault="00DC5367" w:rsidP="00D81273">
      <w:pPr>
        <w:divId w:val="438111399"/>
      </w:pPr>
    </w:p>
    <w:p w14:paraId="2E33861B" w14:textId="77777777" w:rsidR="00DC5367" w:rsidRDefault="00DC5367" w:rsidP="00D81273">
      <w:pPr>
        <w:divId w:val="438111399"/>
      </w:pPr>
    </w:p>
    <w:p w14:paraId="2CC1BFB2" w14:textId="77777777" w:rsidR="00C44F0E" w:rsidRDefault="00C44F0E" w:rsidP="00E344BE">
      <w:pPr>
        <w:pStyle w:val="Naslov2"/>
        <w:divId w:val="438111399"/>
      </w:pPr>
      <w:bookmarkStart w:id="77" w:name="_Toc120017599"/>
      <w:r>
        <w:t>Korelacija</w:t>
      </w:r>
      <w:r w:rsidR="00D81273">
        <w:t xml:space="preserve"> preračunov</w:t>
      </w:r>
      <w:r>
        <w:t xml:space="preserve"> in </w:t>
      </w:r>
      <w:r w:rsidR="00D81273">
        <w:t>eksperimentalnih rezultatov</w:t>
      </w:r>
      <w:bookmarkEnd w:id="77"/>
    </w:p>
    <w:p w14:paraId="1955AD01" w14:textId="77777777" w:rsidR="00D81273" w:rsidRDefault="00D81273" w:rsidP="00D81273">
      <w:pPr>
        <w:divId w:val="438111399"/>
      </w:pPr>
    </w:p>
    <w:p w14:paraId="06DAAEA6" w14:textId="77777777" w:rsidR="00C44F0E" w:rsidRDefault="00C44F0E" w:rsidP="00A941A3">
      <w:pPr>
        <w:divId w:val="438111399"/>
      </w:pPr>
    </w:p>
    <w:p w14:paraId="0E6ABB06" w14:textId="77777777" w:rsidR="00C44F0E" w:rsidRDefault="00C44F0E" w:rsidP="00A941A3">
      <w:pPr>
        <w:divId w:val="438111399"/>
      </w:pPr>
    </w:p>
    <w:p w14:paraId="2F9588CE" w14:textId="77777777" w:rsidR="00C44F0E" w:rsidRDefault="00C44F0E" w:rsidP="00A941A3">
      <w:pPr>
        <w:divId w:val="438111399"/>
      </w:pPr>
    </w:p>
    <w:p w14:paraId="16AE2673" w14:textId="77777777" w:rsidR="00C44F0E" w:rsidRDefault="00C44F0E" w:rsidP="00A941A3">
      <w:pPr>
        <w:divId w:val="438111399"/>
      </w:pPr>
    </w:p>
    <w:p w14:paraId="2566DDD7" w14:textId="77777777" w:rsidR="00DB79C5" w:rsidRDefault="00DB79C5">
      <w:pPr>
        <w:spacing w:after="200" w:line="276" w:lineRule="auto"/>
        <w:jc w:val="left"/>
      </w:pPr>
      <w:r>
        <w:br w:type="page"/>
      </w:r>
    </w:p>
    <w:p w14:paraId="24A2995E" w14:textId="77777777" w:rsidR="0004644F" w:rsidRDefault="00F22D13">
      <w:pPr>
        <w:spacing w:after="200" w:line="276" w:lineRule="auto"/>
        <w:jc w:val="left"/>
        <w:sectPr w:rsidR="0004644F" w:rsidSect="000E7127">
          <w:headerReference w:type="even" r:id="rId40"/>
          <w:headerReference w:type="default" r:id="rId41"/>
          <w:pgSz w:w="11906" w:h="16838" w:code="9"/>
          <w:pgMar w:top="1701" w:right="1418" w:bottom="1418" w:left="1701" w:header="1134" w:footer="709" w:gutter="0"/>
          <w:cols w:space="1134"/>
          <w:titlePg/>
          <w:docGrid w:linePitch="360"/>
        </w:sectPr>
      </w:pPr>
      <w:r>
        <w:lastRenderedPageBreak/>
        <w:br w:type="page"/>
      </w:r>
    </w:p>
    <w:p w14:paraId="3205B490" w14:textId="755A4F56" w:rsidR="00F22D13" w:rsidRDefault="00F22D13">
      <w:pPr>
        <w:spacing w:after="200" w:line="276" w:lineRule="auto"/>
        <w:jc w:val="left"/>
      </w:pPr>
    </w:p>
    <w:p w14:paraId="1FECC74A" w14:textId="77777777" w:rsidR="006B6D0C" w:rsidRDefault="006B6D0C" w:rsidP="00A941A3">
      <w:pPr>
        <w:divId w:val="438111399"/>
      </w:pPr>
    </w:p>
    <w:p w14:paraId="59A62697" w14:textId="77777777" w:rsidR="006B6D0C" w:rsidRDefault="006B6D0C" w:rsidP="00A941A3">
      <w:pPr>
        <w:divId w:val="438111399"/>
      </w:pPr>
    </w:p>
    <w:p w14:paraId="25E760F6" w14:textId="77777777" w:rsidR="006059D2" w:rsidRDefault="00A941A3" w:rsidP="000D0FBF">
      <w:pPr>
        <w:pStyle w:val="Naslov1"/>
      </w:pPr>
      <w:bookmarkStart w:id="78" w:name="_Toc397007874"/>
      <w:bookmarkStart w:id="79" w:name="_Ref411435739"/>
      <w:bookmarkStart w:id="80" w:name="_Ref120008183"/>
      <w:bookmarkStart w:id="81" w:name="_Toc120017600"/>
      <w:r>
        <w:t>Rezultati</w:t>
      </w:r>
      <w:bookmarkEnd w:id="78"/>
      <w:bookmarkEnd w:id="79"/>
      <w:bookmarkEnd w:id="80"/>
      <w:bookmarkEnd w:id="81"/>
    </w:p>
    <w:p w14:paraId="387F9509" w14:textId="53B0F16E" w:rsidR="00A941A3" w:rsidRDefault="00A941A3" w:rsidP="00A941A3">
      <w:bookmarkStart w:id="82" w:name="OLE_LINK9"/>
      <w:bookmarkStart w:id="83" w:name="OLE_LINK10"/>
      <w:r>
        <w:t xml:space="preserve">V tem poglavju predstavite </w:t>
      </w:r>
      <w:r w:rsidR="00FF432B" w:rsidRPr="00FF432B">
        <w:rPr>
          <w:b/>
        </w:rPr>
        <w:t>ugotovljena dejstva</w:t>
      </w:r>
      <w:r w:rsidR="00FF432B">
        <w:t xml:space="preserve">, torej </w:t>
      </w:r>
      <w:r>
        <w:t>rezultate vaših meritev</w:t>
      </w:r>
      <w:bookmarkEnd w:id="82"/>
      <w:bookmarkEnd w:id="83"/>
      <w:r w:rsidR="000944D3">
        <w:t xml:space="preserve">, analiz, preračunov ipd. </w:t>
      </w:r>
      <w:r>
        <w:t xml:space="preserve">Če je naloga obsežnejša in sestavljena iz več ločenih sklopov, lahko rezultate iz posameznega sklopa predstavljate tudi v ločenih </w:t>
      </w:r>
      <w:r w:rsidR="000944D3">
        <w:t>(pod)</w:t>
      </w:r>
      <w:r>
        <w:t xml:space="preserve">poglavjih. </w:t>
      </w:r>
      <w:bookmarkStart w:id="84" w:name="OLE_LINK11"/>
      <w:bookmarkStart w:id="85" w:name="OLE_LINK12"/>
      <w:r>
        <w:t>Končna oblika mora biti tak</w:t>
      </w:r>
      <w:r w:rsidR="009B4291">
        <w:t>šn</w:t>
      </w:r>
      <w:r>
        <w:t>a, da je pregledna</w:t>
      </w:r>
      <w:r w:rsidR="000944D3">
        <w:t>, jasna in razumljiva</w:t>
      </w:r>
      <w:r w:rsidR="009B4291">
        <w:t>.</w:t>
      </w:r>
      <w:bookmarkEnd w:id="84"/>
      <w:bookmarkEnd w:id="85"/>
    </w:p>
    <w:p w14:paraId="118541AE" w14:textId="77777777" w:rsidR="006B6D0C" w:rsidRDefault="006B6D0C" w:rsidP="00A941A3"/>
    <w:p w14:paraId="403567A8" w14:textId="77777777" w:rsidR="006B6D0C" w:rsidRDefault="006B6D0C" w:rsidP="00A941A3"/>
    <w:p w14:paraId="5BD681C1" w14:textId="77777777" w:rsidR="006B6D0C" w:rsidRDefault="006B6D0C" w:rsidP="00A941A3"/>
    <w:p w14:paraId="4F3CAE44" w14:textId="77777777" w:rsidR="006B6D0C" w:rsidRDefault="006B6D0C" w:rsidP="00A941A3"/>
    <w:p w14:paraId="42BE3AED" w14:textId="77777777" w:rsidR="0017193E" w:rsidRDefault="006B6D0C">
      <w:pPr>
        <w:spacing w:after="200" w:line="276" w:lineRule="auto"/>
        <w:jc w:val="left"/>
        <w:sectPr w:rsidR="0017193E" w:rsidSect="000E7127">
          <w:headerReference w:type="default" r:id="rId42"/>
          <w:pgSz w:w="11906" w:h="16838" w:code="9"/>
          <w:pgMar w:top="1701" w:right="1418" w:bottom="1418" w:left="1701" w:header="1134" w:footer="709" w:gutter="0"/>
          <w:cols w:space="1134"/>
          <w:titlePg/>
          <w:docGrid w:linePitch="360"/>
        </w:sectPr>
      </w:pPr>
      <w:r>
        <w:br w:type="page"/>
      </w:r>
      <w:r w:rsidR="0004644F">
        <w:lastRenderedPageBreak/>
        <w:br w:type="page"/>
      </w:r>
    </w:p>
    <w:p w14:paraId="65F648C8" w14:textId="2E7B1415" w:rsidR="0004644F" w:rsidRDefault="0004644F">
      <w:pPr>
        <w:spacing w:after="200" w:line="276" w:lineRule="auto"/>
        <w:jc w:val="left"/>
      </w:pPr>
    </w:p>
    <w:p w14:paraId="46E9F0D2" w14:textId="77777777" w:rsidR="006B6D0C" w:rsidRDefault="006B6D0C">
      <w:pPr>
        <w:spacing w:after="200" w:line="276" w:lineRule="auto"/>
        <w:jc w:val="left"/>
      </w:pPr>
    </w:p>
    <w:p w14:paraId="345317F1" w14:textId="055BF080" w:rsidR="00725DF4" w:rsidRDefault="00725DF4" w:rsidP="00A941A3"/>
    <w:p w14:paraId="2A5377EB" w14:textId="77777777" w:rsidR="000611F0" w:rsidRDefault="00B77BCE" w:rsidP="000D0FBF">
      <w:pPr>
        <w:pStyle w:val="Naslov1"/>
      </w:pPr>
      <w:bookmarkStart w:id="86" w:name="_Ref411435905"/>
      <w:bookmarkStart w:id="87" w:name="_Toc120017601"/>
      <w:r>
        <w:t>Diskusija</w:t>
      </w:r>
      <w:bookmarkEnd w:id="86"/>
      <w:bookmarkEnd w:id="87"/>
    </w:p>
    <w:p w14:paraId="5F2C4923" w14:textId="48369366" w:rsidR="00B5592C" w:rsidRDefault="000944D3" w:rsidP="00B5592C">
      <w:bookmarkStart w:id="88" w:name="OLE_LINK13"/>
      <w:r>
        <w:t xml:space="preserve">V tem delu predstavite </w:t>
      </w:r>
      <w:r w:rsidR="00FF432B">
        <w:t xml:space="preserve">vaše razumevanje oz. </w:t>
      </w:r>
      <w:r w:rsidRPr="00747172">
        <w:rPr>
          <w:b/>
        </w:rPr>
        <w:t>razlago</w:t>
      </w:r>
      <w:r>
        <w:t xml:space="preserve"> rezultatov in komentar. </w:t>
      </w:r>
      <w:r w:rsidR="00FF432B">
        <w:t>Zaželeno je, da so rezultati in diskusija o rezultatih predstavljeni ločeno (kot v tej predlogi), vendar lahko z</w:t>
      </w:r>
      <w:r w:rsidR="00FF7927">
        <w:t xml:space="preserve">a zagotavljanje jasnosti in preglednosti po potrebi (npr. če je rezultatov veliko, ali pa so predstavljeni v različnih sklopih) združite poglavji Rezultati in Diskusija v eno poglavje (Rezultati in diskusija), kjer </w:t>
      </w:r>
      <w:r>
        <w:t>dobljene rezultate</w:t>
      </w:r>
      <w:r w:rsidR="00FF7927">
        <w:t xml:space="preserve"> sproti diskutirate</w:t>
      </w:r>
      <w:r>
        <w:t>.</w:t>
      </w:r>
      <w:r w:rsidR="00FF7927">
        <w:t xml:space="preserve"> Končna oblika mora biti takšna, da je</w:t>
      </w:r>
      <w:r w:rsidR="00643B2B">
        <w:t xml:space="preserve"> </w:t>
      </w:r>
      <w:r w:rsidR="00FF7927">
        <w:t>pregledna, jasna in razumljiva.</w:t>
      </w:r>
      <w:bookmarkEnd w:id="88"/>
    </w:p>
    <w:p w14:paraId="40FEAA97" w14:textId="77777777" w:rsidR="006B6D0C" w:rsidRDefault="006B6D0C" w:rsidP="00B5592C"/>
    <w:p w14:paraId="04E34BC2" w14:textId="77777777" w:rsidR="006B6D0C" w:rsidRDefault="006B6D0C" w:rsidP="00B5592C"/>
    <w:p w14:paraId="1EDE1058" w14:textId="77777777" w:rsidR="006B6D0C" w:rsidRDefault="006B6D0C" w:rsidP="00B5592C"/>
    <w:p w14:paraId="4825C2A8" w14:textId="77777777" w:rsidR="006B6D0C" w:rsidRDefault="006B6D0C" w:rsidP="00B5592C"/>
    <w:p w14:paraId="04D97FAB" w14:textId="77777777" w:rsidR="0017193E" w:rsidRDefault="006B6D0C">
      <w:pPr>
        <w:spacing w:after="200" w:line="276" w:lineRule="auto"/>
        <w:jc w:val="left"/>
        <w:sectPr w:rsidR="0017193E" w:rsidSect="00B74B59">
          <w:headerReference w:type="first" r:id="rId43"/>
          <w:pgSz w:w="11906" w:h="16838" w:code="9"/>
          <w:pgMar w:top="1701" w:right="1418" w:bottom="1418" w:left="1701" w:header="1134" w:footer="709" w:gutter="0"/>
          <w:cols w:space="1134"/>
          <w:titlePg/>
          <w:docGrid w:linePitch="360"/>
        </w:sectPr>
      </w:pPr>
      <w:r>
        <w:br w:type="page"/>
      </w:r>
    </w:p>
    <w:p w14:paraId="6F4172D5" w14:textId="77777777" w:rsidR="005966E3" w:rsidRDefault="005966E3">
      <w:pPr>
        <w:spacing w:after="200" w:line="276" w:lineRule="auto"/>
        <w:jc w:val="left"/>
        <w:sectPr w:rsidR="005966E3" w:rsidSect="000E7127">
          <w:headerReference w:type="first" r:id="rId44"/>
          <w:pgSz w:w="11906" w:h="16838" w:code="9"/>
          <w:pgMar w:top="1701" w:right="1418" w:bottom="1418" w:left="1701" w:header="1134" w:footer="709" w:gutter="0"/>
          <w:cols w:space="1134"/>
          <w:titlePg/>
          <w:docGrid w:linePitch="360"/>
        </w:sectPr>
      </w:pPr>
    </w:p>
    <w:p w14:paraId="6BA973D5" w14:textId="69AEBACE" w:rsidR="006B6D0C" w:rsidRDefault="006B6D0C">
      <w:pPr>
        <w:spacing w:after="200" w:line="276" w:lineRule="auto"/>
        <w:jc w:val="left"/>
      </w:pPr>
    </w:p>
    <w:p w14:paraId="0F9465FE" w14:textId="54D78354" w:rsidR="006B6D0C" w:rsidRDefault="006B6D0C" w:rsidP="005368B9">
      <w:pPr>
        <w:spacing w:after="200" w:line="276" w:lineRule="auto"/>
        <w:jc w:val="left"/>
      </w:pPr>
    </w:p>
    <w:p w14:paraId="2A9DDB8E" w14:textId="77777777" w:rsidR="00B77BCE" w:rsidRDefault="00B70630" w:rsidP="000D0FBF">
      <w:pPr>
        <w:pStyle w:val="Naslov1"/>
      </w:pPr>
      <w:bookmarkStart w:id="89" w:name="_Toc397007875"/>
      <w:bookmarkStart w:id="90" w:name="_Ref411435971"/>
      <w:bookmarkStart w:id="91" w:name="_Ref120015681"/>
      <w:bookmarkStart w:id="92" w:name="_Toc120017602"/>
      <w:r>
        <w:t>Zaključki</w:t>
      </w:r>
      <w:bookmarkEnd w:id="89"/>
      <w:bookmarkEnd w:id="90"/>
      <w:bookmarkEnd w:id="91"/>
      <w:bookmarkEnd w:id="92"/>
    </w:p>
    <w:p w14:paraId="04FC8DBD" w14:textId="77777777" w:rsidR="00D06E0E" w:rsidRDefault="009B4291" w:rsidP="00B77BCE">
      <w:r>
        <w:t>V zaključku opišite glavne rezultate in ugotovitve</w:t>
      </w:r>
      <w:r w:rsidR="00732D9D">
        <w:t>, ki jih povzamete v nekaj (oštevilčenih) točkah</w:t>
      </w:r>
      <w:r>
        <w:t>. Pazite, da zaključek ne bo ponovitev u</w:t>
      </w:r>
      <w:r w:rsidR="00FF7927">
        <w:t>voda. Tukaj opišite oz. povzemite</w:t>
      </w:r>
      <w:r w:rsidR="00C41FA7">
        <w:t xml:space="preserve"> izključno</w:t>
      </w:r>
      <w:r>
        <w:t xml:space="preserve"> </w:t>
      </w:r>
      <w:r w:rsidR="00C41FA7">
        <w:t>tisto, kar</w:t>
      </w:r>
      <w:r>
        <w:t xml:space="preserve"> </w:t>
      </w:r>
      <w:r w:rsidR="00732D9D">
        <w:t>je bilo narejeno in ugotovljeno:</w:t>
      </w:r>
    </w:p>
    <w:p w14:paraId="67D63325" w14:textId="77777777" w:rsidR="00732D9D" w:rsidRDefault="00846EAE" w:rsidP="007B541C">
      <w:pPr>
        <w:pStyle w:val="Zakljuki"/>
      </w:pPr>
      <w:r>
        <w:t>Izmerili smo / Zasnovali smo …</w:t>
      </w:r>
    </w:p>
    <w:p w14:paraId="1F750815" w14:textId="77777777" w:rsidR="00732D9D" w:rsidRDefault="00732D9D" w:rsidP="007B541C">
      <w:pPr>
        <w:pStyle w:val="Zakljuki"/>
      </w:pPr>
      <w:r>
        <w:t>Pokazali smo …</w:t>
      </w:r>
    </w:p>
    <w:p w14:paraId="67C3C7D9" w14:textId="77777777" w:rsidR="00732D9D" w:rsidRDefault="00732D9D" w:rsidP="007B541C">
      <w:pPr>
        <w:pStyle w:val="Zakljuki"/>
      </w:pPr>
      <w:r>
        <w:t>Dobljeni rezultati pomenijo …</w:t>
      </w:r>
    </w:p>
    <w:p w14:paraId="5CD6AED7" w14:textId="77777777" w:rsidR="00A8276B" w:rsidRDefault="00A8276B" w:rsidP="007B541C">
      <w:pPr>
        <w:pStyle w:val="Zakljuki"/>
      </w:pPr>
      <w:r>
        <w:t>Ugotovili smo …</w:t>
      </w:r>
    </w:p>
    <w:p w14:paraId="32FE543C" w14:textId="77777777" w:rsidR="00732D9D" w:rsidRDefault="00732D9D" w:rsidP="007B541C">
      <w:pPr>
        <w:pStyle w:val="Zakljuki"/>
      </w:pPr>
      <w:r>
        <w:t>…</w:t>
      </w:r>
    </w:p>
    <w:p w14:paraId="61F24B60" w14:textId="77777777" w:rsidR="00732D9D" w:rsidRDefault="00732D9D" w:rsidP="007B541C">
      <w:pPr>
        <w:pStyle w:val="Zakljuki"/>
      </w:pPr>
      <w:r>
        <w:t>…</w:t>
      </w:r>
    </w:p>
    <w:p w14:paraId="274289F4" w14:textId="77777777" w:rsidR="00C41FA7" w:rsidRDefault="00C41FA7" w:rsidP="00591FBF"/>
    <w:p w14:paraId="3EB31495" w14:textId="77777777" w:rsidR="00A8276B" w:rsidRDefault="00A8276B" w:rsidP="00591FBF">
      <w:r>
        <w:t>Na koncu na kratko (v največ 5 vrsticah) zapišite celovit doprinos dela na osnovi opisanih zaključkov.</w:t>
      </w:r>
    </w:p>
    <w:p w14:paraId="772961C8" w14:textId="77777777" w:rsidR="00A8276B" w:rsidRDefault="00A8276B" w:rsidP="00591FBF"/>
    <w:p w14:paraId="099924B4" w14:textId="77777777" w:rsidR="00732D9D" w:rsidRDefault="00732D9D" w:rsidP="00591FBF"/>
    <w:p w14:paraId="5321C85C" w14:textId="77777777" w:rsidR="00C41FA7" w:rsidRPr="00237D22" w:rsidRDefault="00C41FA7" w:rsidP="00C41FA7">
      <w:pPr>
        <w:rPr>
          <w:b/>
        </w:rPr>
      </w:pPr>
      <w:r w:rsidRPr="00237D22">
        <w:rPr>
          <w:b/>
        </w:rPr>
        <w:t>Predlogi za nadaljnje delo</w:t>
      </w:r>
    </w:p>
    <w:p w14:paraId="52104963" w14:textId="77777777" w:rsidR="00732D9D" w:rsidRDefault="00732D9D" w:rsidP="00591FBF"/>
    <w:p w14:paraId="55DC3E3E" w14:textId="77777777" w:rsidR="009B4291" w:rsidRDefault="00C41FA7" w:rsidP="00591FBF">
      <w:r>
        <w:t>V posebnem odstavku napišite predloge za nadaljnje delo na obravnavanem področju.</w:t>
      </w:r>
    </w:p>
    <w:p w14:paraId="7D4CC436" w14:textId="77777777" w:rsidR="006B6D0C" w:rsidRDefault="006B6D0C" w:rsidP="00591FBF"/>
    <w:p w14:paraId="051036D8" w14:textId="77777777" w:rsidR="006B6D0C" w:rsidRDefault="006B6D0C" w:rsidP="00591FBF"/>
    <w:p w14:paraId="5A14AD3F" w14:textId="77777777" w:rsidR="006B6D0C" w:rsidRDefault="006B6D0C" w:rsidP="00591FBF"/>
    <w:p w14:paraId="66472D3D" w14:textId="77777777" w:rsidR="006B6D0C" w:rsidRDefault="006B6D0C" w:rsidP="00591FBF"/>
    <w:p w14:paraId="583FD466" w14:textId="77777777" w:rsidR="00833600" w:rsidRDefault="006B6D0C">
      <w:pPr>
        <w:spacing w:after="200" w:line="276" w:lineRule="auto"/>
        <w:jc w:val="left"/>
        <w:sectPr w:rsidR="00833600" w:rsidSect="000E7127">
          <w:headerReference w:type="default" r:id="rId45"/>
          <w:headerReference w:type="first" r:id="rId46"/>
          <w:pgSz w:w="11906" w:h="16838" w:code="9"/>
          <w:pgMar w:top="1701" w:right="1418" w:bottom="1418" w:left="1701" w:header="1134" w:footer="709" w:gutter="0"/>
          <w:cols w:space="1134"/>
          <w:titlePg/>
          <w:docGrid w:linePitch="360"/>
        </w:sectPr>
      </w:pPr>
      <w:r>
        <w:br w:type="page"/>
      </w:r>
      <w:r w:rsidR="00833600">
        <w:lastRenderedPageBreak/>
        <w:br w:type="page"/>
      </w:r>
    </w:p>
    <w:p w14:paraId="539F77D1" w14:textId="56C82BA9" w:rsidR="00833600" w:rsidRDefault="00833600">
      <w:pPr>
        <w:spacing w:after="200" w:line="276" w:lineRule="auto"/>
        <w:jc w:val="left"/>
      </w:pPr>
    </w:p>
    <w:p w14:paraId="4863B40D" w14:textId="77777777" w:rsidR="006B6D0C" w:rsidRDefault="006B6D0C">
      <w:pPr>
        <w:spacing w:after="200" w:line="276" w:lineRule="auto"/>
        <w:jc w:val="left"/>
      </w:pPr>
    </w:p>
    <w:p w14:paraId="27C47407" w14:textId="0585E5C5" w:rsidR="00B93219" w:rsidRDefault="00B93219" w:rsidP="005159D2"/>
    <w:p w14:paraId="389BD152" w14:textId="77777777" w:rsidR="005159D2" w:rsidRPr="00E16D73" w:rsidRDefault="005159D2" w:rsidP="00D86677">
      <w:pPr>
        <w:pStyle w:val="Naslov1"/>
        <w:numPr>
          <w:ilvl w:val="0"/>
          <w:numId w:val="0"/>
        </w:numPr>
        <w:ind w:left="431"/>
      </w:pPr>
      <w:bookmarkStart w:id="93" w:name="_Ref120015787"/>
      <w:bookmarkStart w:id="94" w:name="_Toc120017603"/>
      <w:r w:rsidRPr="00E16D73">
        <w:t>Literatura</w:t>
      </w:r>
      <w:bookmarkEnd w:id="93"/>
      <w:bookmarkEnd w:id="94"/>
    </w:p>
    <w:p w14:paraId="4CB9F906" w14:textId="77777777" w:rsidR="003A4BA6" w:rsidRDefault="005159D2" w:rsidP="006C5ACF">
      <w:pPr>
        <w:pStyle w:val="Reference"/>
        <w:jc w:val="both"/>
      </w:pPr>
      <w:r>
        <w:t xml:space="preserve">Z. P. </w:t>
      </w:r>
      <w:r w:rsidRPr="004D5766">
        <w:rPr>
          <w:rStyle w:val="ReferenceChar"/>
        </w:rPr>
        <w:t xml:space="preserve">Bažant, L. Cedolin: </w:t>
      </w:r>
      <w:r w:rsidRPr="008425B5">
        <w:rPr>
          <w:rStyle w:val="ReferenceChar"/>
          <w:i/>
        </w:rPr>
        <w:t>Stability of Structures: Elastic, Inelastic, Fracture, and Damage Theories</w:t>
      </w:r>
      <w:r w:rsidRPr="004D5766">
        <w:rPr>
          <w:rStyle w:val="ReferenceChar"/>
        </w:rPr>
        <w:t>.</w:t>
      </w:r>
      <w:r>
        <w:t xml:space="preserve"> Oxford University Press, New York, 1991.</w:t>
      </w:r>
    </w:p>
    <w:p w14:paraId="15934AE7" w14:textId="77777777" w:rsidR="005159D2" w:rsidRPr="006C5ACF" w:rsidRDefault="005159D2" w:rsidP="006C5ACF">
      <w:pPr>
        <w:pStyle w:val="Reference"/>
        <w:jc w:val="both"/>
      </w:pPr>
      <w:r>
        <w:t>J. Doe</w:t>
      </w:r>
      <w:r w:rsidRPr="004D5766">
        <w:rPr>
          <w:rStyle w:val="ReferenceChar"/>
        </w:rPr>
        <w:t xml:space="preserve">: </w:t>
      </w:r>
      <w:r w:rsidRPr="00B939F3">
        <w:rPr>
          <w:rStyle w:val="ReferenceChar"/>
          <w:i/>
        </w:rPr>
        <w:t>Earthquake stability</w:t>
      </w:r>
      <w:r>
        <w:rPr>
          <w:rStyle w:val="ReferenceChar"/>
        </w:rPr>
        <w:t xml:space="preserve">. V: </w:t>
      </w:r>
      <w:r w:rsidR="00542BB4">
        <w:t xml:space="preserve">Z. P. </w:t>
      </w:r>
      <w:r w:rsidR="00542BB4" w:rsidRPr="004D5766">
        <w:rPr>
          <w:rStyle w:val="ReferenceChar"/>
        </w:rPr>
        <w:t>Bažant, L. Cedolin</w:t>
      </w:r>
      <w:r w:rsidR="00542BB4">
        <w:rPr>
          <w:rStyle w:val="ReferenceChar"/>
        </w:rPr>
        <w:t xml:space="preserve"> (ur.): </w:t>
      </w:r>
      <w:r w:rsidRPr="00542BB4">
        <w:rPr>
          <w:rStyle w:val="ReferenceChar"/>
          <w:i/>
        </w:rPr>
        <w:t>Stability of Structures: Elastic, Inelastic, Fracture, and Damage Theories</w:t>
      </w:r>
      <w:r w:rsidRPr="004D5766">
        <w:rPr>
          <w:rStyle w:val="ReferenceChar"/>
        </w:rPr>
        <w:t>.</w:t>
      </w:r>
      <w:r>
        <w:t xml:space="preserve"> Oxford University Press, New York, 1991, str. 124</w:t>
      </w:r>
      <w:r w:rsidRPr="004D63A1">
        <w:t>–</w:t>
      </w:r>
      <w:r>
        <w:t>157.</w:t>
      </w:r>
    </w:p>
    <w:p w14:paraId="4EAD2CB9" w14:textId="77777777" w:rsidR="005159D2" w:rsidRPr="00CB1C5A" w:rsidRDefault="005159D2" w:rsidP="006C5ACF">
      <w:pPr>
        <w:pStyle w:val="Reference"/>
        <w:jc w:val="both"/>
        <w:rPr>
          <w:spacing w:val="8"/>
        </w:rPr>
      </w:pPr>
      <w:r w:rsidRPr="006C5ACF">
        <w:t>Z. P. Bažant,</w:t>
      </w:r>
      <w:r w:rsidRPr="006C5ACF">
        <w:rPr>
          <w:spacing w:val="7"/>
        </w:rPr>
        <w:t xml:space="preserve"> L. </w:t>
      </w:r>
      <w:r w:rsidRPr="006C5ACF">
        <w:t>Cedolin:</w:t>
      </w:r>
      <w:r w:rsidRPr="006C5ACF">
        <w:rPr>
          <w:spacing w:val="7"/>
        </w:rPr>
        <w:t xml:space="preserve"> </w:t>
      </w:r>
      <w:r w:rsidRPr="006C5ACF">
        <w:rPr>
          <w:i/>
        </w:rPr>
        <w:t>Noise</w:t>
      </w:r>
      <w:r w:rsidRPr="006C5ACF">
        <w:rPr>
          <w:i/>
          <w:spacing w:val="7"/>
        </w:rPr>
        <w:t xml:space="preserve"> </w:t>
      </w:r>
      <w:r w:rsidRPr="006C5ACF">
        <w:rPr>
          <w:i/>
        </w:rPr>
        <w:t>control</w:t>
      </w:r>
      <w:r w:rsidRPr="006C5ACF">
        <w:t>.</w:t>
      </w:r>
      <w:r w:rsidRPr="006C5ACF">
        <w:rPr>
          <w:spacing w:val="7"/>
        </w:rPr>
        <w:t xml:space="preserve"> </w:t>
      </w:r>
      <w:r w:rsidRPr="006C5ACF">
        <w:t>Journal</w:t>
      </w:r>
      <w:r w:rsidRPr="006C5ACF">
        <w:rPr>
          <w:spacing w:val="7"/>
        </w:rPr>
        <w:t xml:space="preserve"> </w:t>
      </w:r>
      <w:r w:rsidRPr="006C5ACF">
        <w:rPr>
          <w:spacing w:val="-1"/>
        </w:rPr>
        <w:t>o</w:t>
      </w:r>
      <w:r w:rsidRPr="006C5ACF">
        <w:t>f</w:t>
      </w:r>
      <w:r w:rsidRPr="006C5ACF">
        <w:rPr>
          <w:spacing w:val="6"/>
        </w:rPr>
        <w:t xml:space="preserve"> </w:t>
      </w:r>
      <w:r w:rsidRPr="006C5ACF">
        <w:t>Sound</w:t>
      </w:r>
      <w:r w:rsidRPr="006C5ACF">
        <w:rPr>
          <w:spacing w:val="7"/>
        </w:rPr>
        <w:t xml:space="preserve"> </w:t>
      </w:r>
      <w:r w:rsidRPr="006C5ACF">
        <w:t>and</w:t>
      </w:r>
      <w:r w:rsidRPr="006C5ACF">
        <w:rPr>
          <w:spacing w:val="7"/>
        </w:rPr>
        <w:t xml:space="preserve"> </w:t>
      </w:r>
      <w:r w:rsidRPr="006C5ACF">
        <w:t xml:space="preserve">Vibration </w:t>
      </w:r>
      <w:r w:rsidRPr="006C5ACF">
        <w:rPr>
          <w:bCs/>
        </w:rPr>
        <w:t>111</w:t>
      </w:r>
      <w:r w:rsidRPr="00B939F3">
        <w:rPr>
          <w:bCs/>
        </w:rPr>
        <w:t xml:space="preserve"> (</w:t>
      </w:r>
      <w:r w:rsidRPr="00B939F3">
        <w:t>2</w:t>
      </w:r>
      <w:r>
        <w:t>008) str. 42</w:t>
      </w:r>
      <w:r w:rsidRPr="004D63A1">
        <w:t>–</w:t>
      </w:r>
      <w:r>
        <w:t>50.</w:t>
      </w:r>
    </w:p>
    <w:p w14:paraId="6499A6DF" w14:textId="77777777" w:rsidR="00CB1C5A" w:rsidRPr="00A24630" w:rsidRDefault="00CB1C5A" w:rsidP="006C5ACF">
      <w:pPr>
        <w:pStyle w:val="Reference"/>
        <w:jc w:val="both"/>
        <w:rPr>
          <w:spacing w:val="8"/>
        </w:rPr>
      </w:pPr>
      <w:r>
        <w:t xml:space="preserve">J. Gonzalez-Gutierrez, J. L. Carillo-Estrada, J. C. Ruiz-Suarez: </w:t>
      </w:r>
      <w:r w:rsidRPr="003A4BA6">
        <w:rPr>
          <w:i/>
        </w:rPr>
        <w:t>Penetration of granular projectiles into a water target</w:t>
      </w:r>
      <w:r>
        <w:t xml:space="preserve">. Scientific reports </w:t>
      </w:r>
      <w:r w:rsidRPr="006C5ACF">
        <w:t>4</w:t>
      </w:r>
      <w:r>
        <w:t>:6762 (2014) str. 1–5.</w:t>
      </w:r>
    </w:p>
    <w:p w14:paraId="75A3A7E7" w14:textId="77777777" w:rsidR="00A24630" w:rsidRPr="006C19E6" w:rsidRDefault="00A24630" w:rsidP="006C5ACF">
      <w:pPr>
        <w:pStyle w:val="Reference"/>
        <w:jc w:val="both"/>
        <w:rPr>
          <w:spacing w:val="8"/>
        </w:rPr>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226D4287" w14:textId="77777777" w:rsidR="005159D2" w:rsidRDefault="005159D2" w:rsidP="006C5ACF">
      <w:pPr>
        <w:pStyle w:val="Reference"/>
        <w:jc w:val="both"/>
      </w:pPr>
      <w:r>
        <w:t>Z. P. Bažant, L. Cedolin:</w:t>
      </w:r>
      <w:r>
        <w:rPr>
          <w:spacing w:val="36"/>
        </w:rPr>
        <w:t xml:space="preserve"> </w:t>
      </w:r>
      <w:r w:rsidRPr="00B939F3">
        <w:rPr>
          <w:i/>
        </w:rPr>
        <w:t>Modal</w:t>
      </w:r>
      <w:r w:rsidRPr="00B939F3">
        <w:rPr>
          <w:i/>
          <w:spacing w:val="-1"/>
        </w:rPr>
        <w:t>n</w:t>
      </w:r>
      <w:r w:rsidRPr="00B939F3">
        <w:rPr>
          <w:i/>
        </w:rPr>
        <w:t>a</w:t>
      </w:r>
      <w:r w:rsidRPr="00B939F3">
        <w:rPr>
          <w:i/>
          <w:spacing w:val="36"/>
        </w:rPr>
        <w:t xml:space="preserve"> </w:t>
      </w:r>
      <w:r w:rsidRPr="00B939F3">
        <w:rPr>
          <w:i/>
        </w:rPr>
        <w:t>analiza</w:t>
      </w:r>
      <w:r>
        <w:t xml:space="preserve">. </w:t>
      </w:r>
      <w:r w:rsidR="00542BB4">
        <w:t xml:space="preserve">V: B. Podskrajnik (ur.): </w:t>
      </w:r>
      <w:r w:rsidR="00542BB4" w:rsidRPr="00542BB4">
        <w:rPr>
          <w:i/>
        </w:rPr>
        <w:t>Kuhlje</w:t>
      </w:r>
      <w:r w:rsidR="00542BB4" w:rsidRPr="00542BB4">
        <w:rPr>
          <w:i/>
          <w:spacing w:val="-1"/>
        </w:rPr>
        <w:t>v</w:t>
      </w:r>
      <w:r w:rsidR="00542BB4" w:rsidRPr="00542BB4">
        <w:rPr>
          <w:i/>
        </w:rPr>
        <w:t xml:space="preserve">i dnevi:  </w:t>
      </w:r>
      <w:r w:rsidRPr="00542BB4">
        <w:rPr>
          <w:i/>
        </w:rPr>
        <w:t>Zbornik referatov</w:t>
      </w:r>
      <w:r w:rsidR="00542BB4" w:rsidRPr="00542BB4">
        <w:t>.</w:t>
      </w:r>
      <w:r w:rsidR="00542BB4">
        <w:t xml:space="preserve"> </w:t>
      </w:r>
      <w:r>
        <w:t>Ljubljana</w:t>
      </w:r>
      <w:r w:rsidR="00542BB4">
        <w:t>, Slovenija,</w:t>
      </w:r>
      <w:r>
        <w:rPr>
          <w:spacing w:val="23"/>
        </w:rPr>
        <w:t xml:space="preserve"> </w:t>
      </w:r>
      <w:r>
        <w:t>2005</w:t>
      </w:r>
      <w:r w:rsidR="00542BB4">
        <w:t>, str. 2</w:t>
      </w:r>
      <w:r w:rsidR="00542BB4" w:rsidRPr="004D63A1">
        <w:t>–</w:t>
      </w:r>
      <w:r w:rsidR="00542BB4">
        <w:t>5</w:t>
      </w:r>
      <w:r>
        <w:t>.</w:t>
      </w:r>
    </w:p>
    <w:p w14:paraId="549E0763" w14:textId="77777777" w:rsidR="00732D9D" w:rsidRDefault="005159D2" w:rsidP="006C5ACF">
      <w:pPr>
        <w:pStyle w:val="Reference"/>
        <w:jc w:val="both"/>
      </w:pPr>
      <w:r>
        <w:t>Z. P. Bažant, L. Cedolin:</w:t>
      </w:r>
      <w:r w:rsidRPr="00732D9D">
        <w:rPr>
          <w:spacing w:val="36"/>
        </w:rPr>
        <w:t xml:space="preserve"> </w:t>
      </w:r>
      <w:r w:rsidRPr="00732D9D">
        <w:rPr>
          <w:i/>
        </w:rPr>
        <w:t>Modal</w:t>
      </w:r>
      <w:r w:rsidRPr="00732D9D">
        <w:rPr>
          <w:i/>
          <w:spacing w:val="36"/>
        </w:rPr>
        <w:t xml:space="preserve"> </w:t>
      </w:r>
      <w:r w:rsidRPr="00732D9D">
        <w:rPr>
          <w:i/>
        </w:rPr>
        <w:t>analysis</w:t>
      </w:r>
      <w:r>
        <w:t>.</w:t>
      </w:r>
      <w:r w:rsidRPr="00732D9D">
        <w:rPr>
          <w:spacing w:val="22"/>
        </w:rPr>
        <w:t xml:space="preserve"> </w:t>
      </w:r>
      <w:r w:rsidR="00542BB4">
        <w:rPr>
          <w:spacing w:val="22"/>
        </w:rPr>
        <w:t xml:space="preserve">V: </w:t>
      </w:r>
      <w:r w:rsidR="00542BB4">
        <w:t xml:space="preserve">S. Smith (ur.): </w:t>
      </w:r>
      <w:r w:rsidRPr="00542BB4">
        <w:rPr>
          <w:i/>
        </w:rPr>
        <w:t>Procee</w:t>
      </w:r>
      <w:r w:rsidRPr="00542BB4">
        <w:rPr>
          <w:i/>
          <w:spacing w:val="-1"/>
        </w:rPr>
        <w:t>d</w:t>
      </w:r>
      <w:r w:rsidRPr="00542BB4">
        <w:rPr>
          <w:i/>
        </w:rPr>
        <w:t>i</w:t>
      </w:r>
      <w:r w:rsidRPr="00542BB4">
        <w:rPr>
          <w:i/>
          <w:spacing w:val="-1"/>
        </w:rPr>
        <w:t>n</w:t>
      </w:r>
      <w:r w:rsidRPr="00542BB4">
        <w:rPr>
          <w:i/>
        </w:rPr>
        <w:t>gs</w:t>
      </w:r>
      <w:r w:rsidRPr="00542BB4">
        <w:rPr>
          <w:i/>
          <w:spacing w:val="22"/>
        </w:rPr>
        <w:t xml:space="preserve"> </w:t>
      </w:r>
      <w:r w:rsidRPr="00542BB4">
        <w:rPr>
          <w:i/>
        </w:rPr>
        <w:t>of the 22.</w:t>
      </w:r>
      <w:r w:rsidRPr="00542BB4">
        <w:rPr>
          <w:i/>
          <w:spacing w:val="-10"/>
        </w:rPr>
        <w:t xml:space="preserve"> </w:t>
      </w:r>
      <w:r w:rsidRPr="00542BB4">
        <w:rPr>
          <w:i/>
        </w:rPr>
        <w:t>Congress of Poly</w:t>
      </w:r>
      <w:r w:rsidRPr="00542BB4">
        <w:rPr>
          <w:i/>
          <w:spacing w:val="-2"/>
        </w:rPr>
        <w:t>m</w:t>
      </w:r>
      <w:r w:rsidRPr="00542BB4">
        <w:rPr>
          <w:i/>
        </w:rPr>
        <w:t>ers</w:t>
      </w:r>
      <w:r w:rsidR="00542BB4">
        <w:t>.</w:t>
      </w:r>
      <w:r>
        <w:t xml:space="preserve"> London, </w:t>
      </w:r>
      <w:r w:rsidR="00542BB4">
        <w:t>UK,</w:t>
      </w:r>
      <w:r>
        <w:t xml:space="preserve"> 2007</w:t>
      </w:r>
      <w:r w:rsidR="00542BB4">
        <w:t>, str. 3</w:t>
      </w:r>
      <w:r w:rsidR="00542BB4" w:rsidRPr="004D63A1">
        <w:t>–</w:t>
      </w:r>
      <w:r w:rsidR="00542BB4">
        <w:t>8</w:t>
      </w:r>
      <w:r>
        <w:t>.</w:t>
      </w:r>
    </w:p>
    <w:p w14:paraId="4D8E52B5" w14:textId="77777777" w:rsidR="00F433C5" w:rsidRPr="00944C9F" w:rsidRDefault="00732D9D" w:rsidP="006C5ACF">
      <w:pPr>
        <w:pStyle w:val="Reference"/>
        <w:jc w:val="both"/>
      </w:pPr>
      <w:r>
        <w:t>C</w:t>
      </w:r>
      <w:r w:rsidR="005159D2">
        <w:t xml:space="preserve">. </w:t>
      </w:r>
      <w:r>
        <w:t>Kogoj</w:t>
      </w:r>
      <w:r w:rsidR="005159D2">
        <w:t>:</w:t>
      </w:r>
      <w:r w:rsidR="005159D2" w:rsidRPr="00CB1EC0">
        <w:t xml:space="preserve"> </w:t>
      </w:r>
      <w:r>
        <w:rPr>
          <w:i/>
        </w:rPr>
        <w:t>Modalna analiza</w:t>
      </w:r>
      <w:r w:rsidR="005159D2" w:rsidRPr="00732D9D">
        <w:rPr>
          <w:i/>
        </w:rPr>
        <w:t xml:space="preserve">: izbrana poglavja iz </w:t>
      </w:r>
      <w:r>
        <w:rPr>
          <w:i/>
        </w:rPr>
        <w:t>DTD</w:t>
      </w:r>
      <w:r w:rsidR="005159D2">
        <w:t>. Dostopno na:</w:t>
      </w:r>
      <w:r w:rsidR="005159D2" w:rsidRPr="00CB1EC0">
        <w:t xml:space="preserve"> </w:t>
      </w:r>
      <w:hyperlink r:id="rId47" w:history="1">
        <w:r w:rsidR="00300A12" w:rsidRPr="00944C9F">
          <w:rPr>
            <w:rStyle w:val="Hiperpovezava"/>
          </w:rPr>
          <w:t>http://lab.fs.uni-lj.si/ldtd/Gradivo_za_studente/DTD/</w:t>
        </w:r>
      </w:hyperlink>
      <w:r w:rsidR="00300A12" w:rsidRPr="00944C9F">
        <w:t>P</w:t>
      </w:r>
      <w:r w:rsidR="005159D2" w:rsidRPr="00944C9F">
        <w:t>regled%20teorije.pdf, ogled: 11. 1. 2012.</w:t>
      </w:r>
    </w:p>
    <w:p w14:paraId="6807B940" w14:textId="77777777" w:rsidR="00F433C5" w:rsidRPr="00944C9F" w:rsidRDefault="00542BB4" w:rsidP="006C5ACF">
      <w:pPr>
        <w:pStyle w:val="Reference"/>
        <w:jc w:val="both"/>
      </w:pPr>
      <w:r w:rsidRPr="00944C9F">
        <w:t>Merkur d.d:</w:t>
      </w:r>
      <w:r w:rsidR="00F433C5" w:rsidRPr="00944C9F">
        <w:t xml:space="preserve"> </w:t>
      </w:r>
      <w:r w:rsidR="00F433C5" w:rsidRPr="00944C9F">
        <w:rPr>
          <w:i/>
        </w:rPr>
        <w:t>Letno poročilo podjetja Merkur d.d. Kranj</w:t>
      </w:r>
      <w:r w:rsidR="00F433C5" w:rsidRPr="00944C9F">
        <w:t>. Merkur d.d.,</w:t>
      </w:r>
      <w:r w:rsidR="00B50A2F" w:rsidRPr="00944C9F">
        <w:t xml:space="preserve"> Kranj,</w:t>
      </w:r>
      <w:r w:rsidR="00F433C5" w:rsidRPr="00944C9F">
        <w:t xml:space="preserve"> 2005.</w:t>
      </w:r>
    </w:p>
    <w:p w14:paraId="0B5AC1BE" w14:textId="77777777" w:rsidR="00F433C5" w:rsidRDefault="00F433C5" w:rsidP="006C5ACF">
      <w:pPr>
        <w:pStyle w:val="Reference"/>
        <w:jc w:val="both"/>
      </w:pPr>
      <w:r>
        <w:t>Statistični urad republike Slovenije</w:t>
      </w:r>
      <w:r w:rsidR="00542BB4">
        <w:t>:</w:t>
      </w:r>
      <w:r>
        <w:t xml:space="preserve"> </w:t>
      </w:r>
      <w:r w:rsidRPr="00F433C5">
        <w:rPr>
          <w:i/>
        </w:rPr>
        <w:t>Statistični letopis Republike Slovenije 2009</w:t>
      </w:r>
      <w:r>
        <w:t>.</w:t>
      </w:r>
      <w:r w:rsidR="00542BB4">
        <w:t xml:space="preserve"> </w:t>
      </w:r>
      <w:r>
        <w:t>Statistični urad Republike Slovenije, Ljubljana, 2009.</w:t>
      </w:r>
    </w:p>
    <w:p w14:paraId="33C7424F" w14:textId="77777777" w:rsidR="00F433C5" w:rsidRDefault="00F433C5" w:rsidP="006C5ACF">
      <w:pPr>
        <w:pStyle w:val="Reference"/>
        <w:jc w:val="both"/>
      </w:pPr>
      <w:r>
        <w:t>Statistični urad republike Slove</w:t>
      </w:r>
      <w:r w:rsidR="00542BB4">
        <w:t>nije:</w:t>
      </w:r>
      <w:r>
        <w:t xml:space="preserve"> </w:t>
      </w:r>
      <w:r w:rsidRPr="00F433C5">
        <w:rPr>
          <w:i/>
        </w:rPr>
        <w:t>Standardna klasifikacija dejavnosti 2005.</w:t>
      </w:r>
      <w:r>
        <w:t xml:space="preserve"> Dostopno na: </w:t>
      </w:r>
      <w:hyperlink r:id="rId48" w:history="1">
        <w:r w:rsidRPr="003D2CDC">
          <w:rPr>
            <w:rStyle w:val="Hiperpovezava"/>
          </w:rPr>
          <w:t>http://www.stat.si/klas/tabela.aspx?cvn=1895</w:t>
        </w:r>
      </w:hyperlink>
      <w:r>
        <w:t>, ogled: 10. 1. 2012.</w:t>
      </w:r>
    </w:p>
    <w:p w14:paraId="7E479195" w14:textId="77777777" w:rsidR="00F433C5" w:rsidRDefault="00F433C5" w:rsidP="006C5ACF">
      <w:pPr>
        <w:pStyle w:val="Reference"/>
        <w:jc w:val="both"/>
      </w:pPr>
      <w:r w:rsidRPr="00F433C5">
        <w:rPr>
          <w:i/>
        </w:rPr>
        <w:t>M Kariera – Zaposlitveni portal</w:t>
      </w:r>
      <w:r>
        <w:t xml:space="preserve">. Dostopno na: </w:t>
      </w:r>
      <w:hyperlink r:id="rId49" w:history="1">
        <w:r w:rsidRPr="003D2CDC">
          <w:rPr>
            <w:rStyle w:val="Hiperpovezava"/>
          </w:rPr>
          <w:t>http://www.mercator.si/kariera</w:t>
        </w:r>
      </w:hyperlink>
      <w:r>
        <w:t>, ogled: 10. 1. 2012.</w:t>
      </w:r>
    </w:p>
    <w:p w14:paraId="1AA90CDF" w14:textId="77777777" w:rsidR="00F433C5" w:rsidRDefault="00F433C5" w:rsidP="006C5ACF">
      <w:pPr>
        <w:pStyle w:val="Reference"/>
        <w:jc w:val="both"/>
      </w:pPr>
      <w:r w:rsidRPr="00542BB4">
        <w:rPr>
          <w:i/>
        </w:rPr>
        <w:lastRenderedPageBreak/>
        <w:t>Engineering</w:t>
      </w:r>
      <w:r>
        <w:t xml:space="preserve">. V Encyclopedia Britannica online. Dostopno na: </w:t>
      </w:r>
      <w:hyperlink r:id="rId50" w:history="1">
        <w:r w:rsidRPr="003D2CDC">
          <w:rPr>
            <w:rStyle w:val="Hiperpovezava"/>
          </w:rPr>
          <w:t>http://student.britannica.com/comptons/article-9274119/engineering</w:t>
        </w:r>
      </w:hyperlink>
      <w:r>
        <w:t>, ogled: 8. 1. 2012.</w:t>
      </w:r>
    </w:p>
    <w:p w14:paraId="625F97B5" w14:textId="46B05A1D" w:rsidR="00F433C5" w:rsidRDefault="00F433C5" w:rsidP="006C5ACF">
      <w:pPr>
        <w:pStyle w:val="Reference"/>
        <w:jc w:val="both"/>
      </w:pPr>
      <w:r>
        <w:rPr>
          <w:i/>
        </w:rPr>
        <w:t>Poslovna aplikacija</w:t>
      </w:r>
      <w:r w:rsidRPr="002A1C50">
        <w:t>.</w:t>
      </w:r>
      <w:r>
        <w:t xml:space="preserve"> V eSlovarju. Dostopno na: </w:t>
      </w:r>
      <w:hyperlink r:id="rId51" w:history="1">
        <w:r w:rsidR="00F62E28" w:rsidRPr="006F13AB">
          <w:rPr>
            <w:rStyle w:val="Hiperpovezava"/>
          </w:rPr>
          <w:t>http://www.eslovar.com/besedilo.asp?id=1563</w:t>
        </w:r>
      </w:hyperlink>
      <w:r>
        <w:t>, ogled: 8. 1. 2012.</w:t>
      </w:r>
    </w:p>
    <w:p w14:paraId="084BECA6" w14:textId="77777777" w:rsidR="00F433C5" w:rsidRDefault="00F433C5" w:rsidP="006C5ACF">
      <w:pPr>
        <w:pStyle w:val="Reference"/>
        <w:jc w:val="both"/>
      </w:pPr>
      <w:r w:rsidRPr="002A1C50">
        <w:rPr>
          <w:i/>
        </w:rPr>
        <w:t>Zakon o gospodarskih družbah</w:t>
      </w:r>
      <w:r>
        <w:t>. Uradni list RS št. 42/2006, 60/2006 popr., 26/2007-ZSDU-B, 33/2007-ZSReg-B, 67/2007-ZTFI (100/2007 popr.), 10/2008, 68/2008, 23/2009; Odl. US: U-I-268/06-35.</w:t>
      </w:r>
    </w:p>
    <w:p w14:paraId="63C25360" w14:textId="77777777" w:rsidR="00F433C5" w:rsidRDefault="00F433C5" w:rsidP="006C5ACF">
      <w:pPr>
        <w:pStyle w:val="Reference"/>
        <w:jc w:val="both"/>
      </w:pPr>
      <w:r w:rsidRPr="00F433C5">
        <w:rPr>
          <w:i/>
        </w:rPr>
        <w:t>Zakon o okoljskih predpisih</w:t>
      </w:r>
      <w:r>
        <w:t>. Uradni list RS št. 72/2009-UPB2, 65/2010</w:t>
      </w:r>
      <w:r w:rsidRPr="002A1C50">
        <w:t>.</w:t>
      </w:r>
    </w:p>
    <w:p w14:paraId="3105771F" w14:textId="77777777" w:rsidR="00F433C5" w:rsidRDefault="00F433C5" w:rsidP="006C5ACF">
      <w:pPr>
        <w:pStyle w:val="Reference"/>
        <w:jc w:val="both"/>
      </w:pPr>
      <w:r w:rsidRPr="00F433C5">
        <w:t>ISO 2573:1977</w:t>
      </w:r>
      <w:r w:rsidR="009071F2">
        <w:t>:</w:t>
      </w:r>
      <w:r>
        <w:t xml:space="preserve"> </w:t>
      </w:r>
      <w:r w:rsidRPr="009071F2">
        <w:rPr>
          <w:i/>
        </w:rPr>
        <w:t>Tensile testing systems – Determination of K-value</w:t>
      </w:r>
      <w:r w:rsidRPr="00F433C5">
        <w:t>.</w:t>
      </w:r>
    </w:p>
    <w:p w14:paraId="39B7B3A8" w14:textId="77777777" w:rsidR="00F433C5" w:rsidRDefault="00F433C5" w:rsidP="006C5ACF">
      <w:pPr>
        <w:pStyle w:val="Reference"/>
        <w:jc w:val="both"/>
      </w:pPr>
      <w:r w:rsidRPr="00F433C5">
        <w:t>DIN 4768:1990</w:t>
      </w:r>
      <w:r w:rsidR="009071F2">
        <w:t>:</w:t>
      </w:r>
      <w:r w:rsidRPr="00F433C5">
        <w:t xml:space="preserve"> </w:t>
      </w:r>
      <w:r w:rsidRPr="009071F2">
        <w:rPr>
          <w:i/>
        </w:rPr>
        <w:t>Determination of surface roughness values R</w:t>
      </w:r>
      <w:r w:rsidRPr="009071F2">
        <w:rPr>
          <w:i/>
          <w:vertAlign w:val="subscript"/>
        </w:rPr>
        <w:t>a</w:t>
      </w:r>
      <w:r w:rsidRPr="009071F2">
        <w:rPr>
          <w:i/>
        </w:rPr>
        <w:t>, R</w:t>
      </w:r>
      <w:r w:rsidRPr="009071F2">
        <w:rPr>
          <w:i/>
          <w:vertAlign w:val="subscript"/>
        </w:rPr>
        <w:t>z</w:t>
      </w:r>
      <w:r w:rsidRPr="009071F2">
        <w:rPr>
          <w:i/>
        </w:rPr>
        <w:t>, R</w:t>
      </w:r>
      <w:r w:rsidRPr="009071F2">
        <w:rPr>
          <w:i/>
          <w:vertAlign w:val="subscript"/>
        </w:rPr>
        <w:t>max</w:t>
      </w:r>
      <w:r>
        <w:t>.</w:t>
      </w:r>
    </w:p>
    <w:p w14:paraId="5774143D" w14:textId="77777777" w:rsidR="00F433C5" w:rsidRPr="00074392" w:rsidRDefault="00F433C5" w:rsidP="006C5ACF">
      <w:pPr>
        <w:pStyle w:val="Reference"/>
        <w:jc w:val="both"/>
      </w:pPr>
      <w:r>
        <w:t xml:space="preserve">JIS B 0601:2001. </w:t>
      </w:r>
      <w:r w:rsidRPr="009071F2">
        <w:rPr>
          <w:i/>
        </w:rPr>
        <w:t>Geometrical product specifications (GPS) profile method – Terms, definitions and surface texture parameters.</w:t>
      </w:r>
    </w:p>
    <w:p w14:paraId="1B394AB2" w14:textId="77777777" w:rsidR="00074392" w:rsidRDefault="00074392" w:rsidP="006C5ACF">
      <w:pPr>
        <w:pStyle w:val="Reference"/>
        <w:jc w:val="both"/>
      </w:pPr>
      <w:r>
        <w:t xml:space="preserve">A. Novak: </w:t>
      </w:r>
      <w:r w:rsidRPr="00074392">
        <w:rPr>
          <w:i/>
        </w:rPr>
        <w:t>Izdelava avtomatiziraneg</w:t>
      </w:r>
      <w:r w:rsidR="005E3BD6">
        <w:rPr>
          <w:i/>
        </w:rPr>
        <w:t xml:space="preserve">a stroja za lupljenje krompirja: </w:t>
      </w:r>
      <w:r w:rsidR="002D661C" w:rsidRPr="005E3BD6">
        <w:rPr>
          <w:i/>
        </w:rPr>
        <w:t>doktorska</w:t>
      </w:r>
      <w:r w:rsidRPr="005E3BD6">
        <w:rPr>
          <w:i/>
        </w:rPr>
        <w:t xml:space="preserve"> d</w:t>
      </w:r>
      <w:r w:rsidR="002D661C" w:rsidRPr="005E3BD6">
        <w:rPr>
          <w:i/>
        </w:rPr>
        <w:t>isertacija</w:t>
      </w:r>
      <w:r w:rsidRPr="00074392">
        <w:t>. Ljubljana, 2015.</w:t>
      </w:r>
    </w:p>
    <w:p w14:paraId="7FF33CAB" w14:textId="77777777" w:rsidR="005159D2" w:rsidRDefault="005159D2" w:rsidP="00591FBF"/>
    <w:p w14:paraId="316B5A31" w14:textId="77777777" w:rsidR="00F433C5" w:rsidRDefault="00F433C5" w:rsidP="00591FBF"/>
    <w:p w14:paraId="7E6FDD31" w14:textId="77777777" w:rsidR="00F433C5" w:rsidRDefault="00F433C5" w:rsidP="00591FBF"/>
    <w:p w14:paraId="2485A760" w14:textId="77777777" w:rsidR="005159D2" w:rsidRDefault="005159D2" w:rsidP="00591FBF"/>
    <w:p w14:paraId="3672CA0B" w14:textId="77777777" w:rsidR="005159D2" w:rsidRDefault="005159D2" w:rsidP="00591FBF">
      <w:pPr>
        <w:sectPr w:rsidR="005159D2" w:rsidSect="000E7127">
          <w:headerReference w:type="default" r:id="rId52"/>
          <w:headerReference w:type="first" r:id="rId53"/>
          <w:pgSz w:w="11906" w:h="16838" w:code="9"/>
          <w:pgMar w:top="1701" w:right="1418" w:bottom="1418" w:left="1701" w:header="1134" w:footer="709" w:gutter="0"/>
          <w:cols w:space="1134"/>
          <w:titlePg/>
          <w:docGrid w:linePitch="360"/>
        </w:sectPr>
      </w:pPr>
    </w:p>
    <w:p w14:paraId="6CBDDC5D" w14:textId="3B66D8A8" w:rsidR="00033B18" w:rsidRDefault="00CB1C5A" w:rsidP="000D0FBF">
      <w:pPr>
        <w:pStyle w:val="HeadingLiteraturaPriloge"/>
      </w:pPr>
      <w:bookmarkStart w:id="95" w:name="_Namen_in_cilj"/>
      <w:bookmarkStart w:id="96" w:name="_Seznam_virov_in"/>
      <w:bookmarkStart w:id="97" w:name="_Toc120017604"/>
      <w:bookmarkEnd w:id="95"/>
      <w:bookmarkEnd w:id="96"/>
      <w:r>
        <w:lastRenderedPageBreak/>
        <w:t>Priloga</w:t>
      </w:r>
      <w:r w:rsidR="00033B18">
        <w:t xml:space="preserve"> A</w:t>
      </w:r>
      <w:bookmarkEnd w:id="97"/>
    </w:p>
    <w:p w14:paraId="4ABBC9DB" w14:textId="393BF194" w:rsidR="00330838" w:rsidRDefault="00CB1C5A" w:rsidP="00033B18">
      <w:r>
        <w:t>Prilog</w:t>
      </w:r>
      <w:r w:rsidR="006C5ACF">
        <w:t>a</w:t>
      </w:r>
      <w:r>
        <w:t xml:space="preserve"> je lahko dodana le </w:t>
      </w:r>
      <w:r w:rsidRPr="00CB1C5A">
        <w:rPr>
          <w:b/>
        </w:rPr>
        <w:t>izjemoma</w:t>
      </w:r>
      <w:r>
        <w:t>. V</w:t>
      </w:r>
      <w:r w:rsidR="00033B18" w:rsidRPr="005771D9">
        <w:t xml:space="preserve">sebuje </w:t>
      </w:r>
      <w:r>
        <w:t xml:space="preserve">naj </w:t>
      </w:r>
      <w:r w:rsidR="00033B18" w:rsidRPr="005771D9">
        <w:t>informacije, ki so sicer potrebne za prikaz celovitosti, bi pa motile osnovno poročilo, ker bi bralcu odvračale pozornost od osnovne teme. Sem spadajo npr. daljša izvajanja enačb, numerični</w:t>
      </w:r>
      <w:r w:rsidR="00033B18">
        <w:t xml:space="preserve"> izračuni, ponavljajoči se diagra</w:t>
      </w:r>
      <w:r w:rsidR="00033B18">
        <w:rPr>
          <w:spacing w:val="-2"/>
        </w:rPr>
        <w:t>m</w:t>
      </w:r>
      <w:r w:rsidR="00033B18">
        <w:rPr>
          <w:spacing w:val="1"/>
        </w:rPr>
        <w:t>i</w:t>
      </w:r>
      <w:r w:rsidR="00033B18">
        <w:t>, iztiski progra</w:t>
      </w:r>
      <w:r w:rsidR="00033B18">
        <w:rPr>
          <w:spacing w:val="-2"/>
        </w:rPr>
        <w:t>m</w:t>
      </w:r>
      <w:r w:rsidR="00033B18">
        <w:t>ov in drugo.</w:t>
      </w:r>
    </w:p>
    <w:p w14:paraId="213BA9F5" w14:textId="77777777" w:rsidR="00330838" w:rsidRDefault="00330838" w:rsidP="00033B18"/>
    <w:p w14:paraId="08F3D5DA" w14:textId="77777777" w:rsidR="00330838" w:rsidRDefault="00330838" w:rsidP="00033B18">
      <w:r>
        <w:t xml:space="preserve">Kot je razvidno iz te predloge, tako naslov poglavja </w:t>
      </w:r>
      <w:r w:rsidRPr="00330838">
        <w:rPr>
          <w:i/>
        </w:rPr>
        <w:t>Literatura</w:t>
      </w:r>
      <w:r>
        <w:t xml:space="preserve"> kot tudi naslovi morebitnih prilog (npr. </w:t>
      </w:r>
      <w:r w:rsidRPr="00330838">
        <w:rPr>
          <w:i/>
        </w:rPr>
        <w:t>Priloga A</w:t>
      </w:r>
      <w:r>
        <w:t>) ne smejo biti oštevilčeni (morajo pa biti vključeni v kazalu).</w:t>
      </w:r>
    </w:p>
    <w:p w14:paraId="0D5FC85E" w14:textId="77777777" w:rsidR="00033B18" w:rsidRDefault="00033B18" w:rsidP="00595D69"/>
    <w:p w14:paraId="2E966C28" w14:textId="77777777" w:rsidR="00033B18" w:rsidRDefault="00033B18" w:rsidP="00595D69"/>
    <w:p w14:paraId="5BC0023C" w14:textId="77777777" w:rsidR="008F553C" w:rsidRDefault="008F553C" w:rsidP="00595D69"/>
    <w:p w14:paraId="7022B17A" w14:textId="77777777" w:rsidR="00033B18" w:rsidRDefault="00033B18" w:rsidP="00595D69"/>
    <w:p w14:paraId="7DFF94EB" w14:textId="77777777" w:rsidR="008F553C" w:rsidRDefault="008F553C">
      <w:pPr>
        <w:spacing w:after="200" w:line="276" w:lineRule="auto"/>
        <w:jc w:val="left"/>
      </w:pPr>
      <w:r>
        <w:br w:type="page"/>
      </w:r>
    </w:p>
    <w:p w14:paraId="51010876" w14:textId="77777777" w:rsidR="00033B18" w:rsidRDefault="00033B18" w:rsidP="00595D69"/>
    <w:p w14:paraId="2FAE71E8" w14:textId="77777777" w:rsidR="008F553C" w:rsidRDefault="008F553C" w:rsidP="00595D69"/>
    <w:p w14:paraId="52549F5B" w14:textId="77777777" w:rsidR="008F553C" w:rsidRDefault="008F553C" w:rsidP="00595D69">
      <w:pPr>
        <w:sectPr w:rsidR="008F553C" w:rsidSect="000E7127">
          <w:headerReference w:type="even" r:id="rId54"/>
          <w:headerReference w:type="default" r:id="rId55"/>
          <w:pgSz w:w="11906" w:h="16838" w:code="9"/>
          <w:pgMar w:top="1701" w:right="1418" w:bottom="1418" w:left="1701" w:header="1134" w:footer="709" w:gutter="0"/>
          <w:cols w:space="1134"/>
          <w:titlePg/>
          <w:docGrid w:linePitch="360"/>
        </w:sectPr>
      </w:pPr>
    </w:p>
    <w:p w14:paraId="39436424" w14:textId="4E6D45F5" w:rsidR="00C954DD" w:rsidRPr="00C954DD" w:rsidRDefault="00C954DD" w:rsidP="00EC62D6">
      <w:pPr>
        <w:spacing w:after="200" w:line="276" w:lineRule="auto"/>
        <w:jc w:val="left"/>
      </w:pPr>
    </w:p>
    <w:p w14:paraId="78E4917D" w14:textId="77777777" w:rsidR="00C954DD" w:rsidRPr="00C954DD" w:rsidRDefault="00C954DD" w:rsidP="00C954DD"/>
    <w:p w14:paraId="033574B4" w14:textId="77777777" w:rsidR="00C954DD" w:rsidRPr="00C954DD" w:rsidRDefault="00C954DD" w:rsidP="00C954DD"/>
    <w:p w14:paraId="6217F934" w14:textId="77777777" w:rsidR="00C954DD" w:rsidRPr="00C954DD" w:rsidRDefault="00C954DD" w:rsidP="00C954DD"/>
    <w:p w14:paraId="02377AA2" w14:textId="77777777" w:rsidR="00C954DD" w:rsidRPr="00C954DD" w:rsidRDefault="00C954DD" w:rsidP="00C954DD"/>
    <w:p w14:paraId="2D986071" w14:textId="77777777" w:rsidR="00C954DD" w:rsidRPr="00C954DD" w:rsidRDefault="00C954DD" w:rsidP="00C954DD"/>
    <w:p w14:paraId="492BE76B" w14:textId="77777777" w:rsidR="00C954DD" w:rsidRPr="00C954DD" w:rsidRDefault="00C954DD" w:rsidP="00C954DD"/>
    <w:p w14:paraId="742A114E" w14:textId="77777777" w:rsidR="00C954DD" w:rsidRPr="00C954DD" w:rsidRDefault="00C954DD" w:rsidP="00C954DD"/>
    <w:p w14:paraId="0C752F6C" w14:textId="77777777" w:rsidR="00C954DD" w:rsidRPr="00C954DD" w:rsidRDefault="00C954DD" w:rsidP="00C954DD"/>
    <w:p w14:paraId="1BF26CC4" w14:textId="77777777" w:rsidR="00C954DD" w:rsidRPr="00C954DD" w:rsidRDefault="00C954DD" w:rsidP="00C954DD"/>
    <w:p w14:paraId="372B5B03" w14:textId="77777777" w:rsidR="00C954DD" w:rsidRPr="00C954DD" w:rsidRDefault="00C954DD" w:rsidP="00C954DD"/>
    <w:p w14:paraId="211364CC" w14:textId="77777777" w:rsidR="00C954DD" w:rsidRPr="00C954DD" w:rsidRDefault="00C954DD" w:rsidP="00C954DD"/>
    <w:p w14:paraId="4F51512F" w14:textId="77777777" w:rsidR="00C954DD" w:rsidRPr="00C954DD" w:rsidRDefault="00C954DD" w:rsidP="00C954DD"/>
    <w:p w14:paraId="24ADB465" w14:textId="77777777" w:rsidR="00C954DD" w:rsidRPr="00C954DD" w:rsidRDefault="00C954DD" w:rsidP="00C954DD"/>
    <w:p w14:paraId="6FE36B21" w14:textId="77777777" w:rsidR="00C954DD" w:rsidRPr="00C954DD" w:rsidRDefault="00C954DD" w:rsidP="00C954DD"/>
    <w:p w14:paraId="2EE5189E" w14:textId="77777777" w:rsidR="00C954DD" w:rsidRPr="00C954DD" w:rsidRDefault="00C954DD" w:rsidP="00C954DD"/>
    <w:p w14:paraId="3F591735" w14:textId="77777777" w:rsidR="00C954DD" w:rsidRPr="00C954DD" w:rsidRDefault="00C954DD" w:rsidP="00C954DD"/>
    <w:p w14:paraId="7CAD68B1" w14:textId="57DC214C" w:rsidR="00C954DD" w:rsidRDefault="00C954DD" w:rsidP="00C954DD"/>
    <w:p w14:paraId="32F640AB" w14:textId="77777777" w:rsidR="008F553C" w:rsidRPr="00C954DD" w:rsidRDefault="008F553C" w:rsidP="00C954DD">
      <w:pPr>
        <w:jc w:val="center"/>
      </w:pPr>
    </w:p>
    <w:sectPr w:rsidR="008F553C" w:rsidRPr="00C954DD" w:rsidSect="008F553C">
      <w:headerReference w:type="even" r:id="rId56"/>
      <w:headerReference w:type="default" r:id="rId57"/>
      <w:footerReference w:type="even" r:id="rId58"/>
      <w:footerReference w:type="default" r:id="rId59"/>
      <w:headerReference w:type="first" r:id="rId60"/>
      <w:footerReference w:type="first" r:id="rId61"/>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CF929" w14:textId="77777777" w:rsidR="00A70E45" w:rsidRDefault="00A70E45" w:rsidP="007557A2">
      <w:r>
        <w:separator/>
      </w:r>
    </w:p>
  </w:endnote>
  <w:endnote w:type="continuationSeparator" w:id="0">
    <w:p w14:paraId="3C4BFAC5" w14:textId="77777777" w:rsidR="00A70E45" w:rsidRDefault="00A70E45"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altName w:val="Nirmala UI"/>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54CC" w14:textId="77777777" w:rsidR="00090AB8" w:rsidRDefault="00090AB8">
    <w:pPr>
      <w:pStyle w:val="Noga"/>
    </w:pPr>
    <w:r>
      <w:fldChar w:fldCharType="begin"/>
    </w:r>
    <w:r>
      <w:instrText xml:space="preserve"> PAGE   \* MERGEFORMAT </w:instrText>
    </w:r>
    <w:r>
      <w:fldChar w:fldCharType="separate"/>
    </w:r>
    <w:r>
      <w:rPr>
        <w:noProof/>
      </w:rPr>
      <w:t>28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649588"/>
      <w:docPartObj>
        <w:docPartGallery w:val="Page Numbers (Bottom of Page)"/>
        <w:docPartUnique/>
      </w:docPartObj>
    </w:sdtPr>
    <w:sdtEndPr/>
    <w:sdtContent>
      <w:p w14:paraId="5D345CC6" w14:textId="4999279E" w:rsidR="00090AB8" w:rsidRDefault="00090AB8">
        <w:pPr>
          <w:pStyle w:val="Noga"/>
          <w:jc w:val="right"/>
        </w:pPr>
        <w:r>
          <w:fldChar w:fldCharType="begin"/>
        </w:r>
        <w:r>
          <w:instrText>PAGE   \* MERGEFORMAT</w:instrText>
        </w:r>
        <w:r>
          <w:fldChar w:fldCharType="separate"/>
        </w:r>
        <w:r>
          <w:t>2</w:t>
        </w:r>
        <w:r>
          <w:fldChar w:fldCharType="end"/>
        </w:r>
      </w:p>
    </w:sdtContent>
  </w:sdt>
  <w:p w14:paraId="632377AB" w14:textId="0BE7F87C" w:rsidR="00090AB8" w:rsidRDefault="00090AB8" w:rsidP="007E5017">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165244"/>
      <w:docPartObj>
        <w:docPartGallery w:val="Page Numbers (Bottom of Page)"/>
        <w:docPartUnique/>
      </w:docPartObj>
    </w:sdtPr>
    <w:sdtEndPr/>
    <w:sdtContent>
      <w:p w14:paraId="0C2B4898" w14:textId="69528CCE" w:rsidR="00090AB8" w:rsidRDefault="00090AB8">
        <w:pPr>
          <w:pStyle w:val="Noga"/>
          <w:jc w:val="right"/>
        </w:pPr>
        <w:r>
          <w:fldChar w:fldCharType="begin"/>
        </w:r>
        <w:r>
          <w:instrText>PAGE   \* MERGEFORMAT</w:instrText>
        </w:r>
        <w:r>
          <w:fldChar w:fldCharType="separate"/>
        </w:r>
        <w:r>
          <w:t>2</w:t>
        </w:r>
        <w:r>
          <w:fldChar w:fldCharType="end"/>
        </w:r>
      </w:p>
    </w:sdtContent>
  </w:sdt>
  <w:p w14:paraId="5D5D9821" w14:textId="3D3743A8" w:rsidR="00090AB8" w:rsidRDefault="00090AB8" w:rsidP="00BE40B9">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96470"/>
      <w:docPartObj>
        <w:docPartGallery w:val="Page Numbers (Bottom of Page)"/>
        <w:docPartUnique/>
      </w:docPartObj>
    </w:sdtPr>
    <w:sdtEndPr/>
    <w:sdtContent>
      <w:p w14:paraId="19FC9B68" w14:textId="3C9A06A8" w:rsidR="00090AB8" w:rsidRDefault="00090AB8">
        <w:pPr>
          <w:pStyle w:val="Noga"/>
          <w:jc w:val="right"/>
        </w:pPr>
        <w:r>
          <w:fldChar w:fldCharType="begin"/>
        </w:r>
        <w:r>
          <w:instrText>PAGE   \* MERGEFORMAT</w:instrText>
        </w:r>
        <w:r>
          <w:fldChar w:fldCharType="separate"/>
        </w:r>
        <w:r>
          <w:t>2</w:t>
        </w:r>
        <w:r>
          <w:fldChar w:fldCharType="end"/>
        </w:r>
      </w:p>
    </w:sdtContent>
  </w:sdt>
  <w:p w14:paraId="72C0DA67" w14:textId="42217E71" w:rsidR="00090AB8" w:rsidRDefault="00090AB8" w:rsidP="007E5017">
    <w:pPr>
      <w:pStyle w:val="Nog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847634"/>
      <w:docPartObj>
        <w:docPartGallery w:val="Page Numbers (Bottom of Page)"/>
        <w:docPartUnique/>
      </w:docPartObj>
    </w:sdtPr>
    <w:sdtEndPr/>
    <w:sdtContent>
      <w:p w14:paraId="1B0DAEA9" w14:textId="05ABA68F" w:rsidR="00090AB8" w:rsidRDefault="00090AB8">
        <w:pPr>
          <w:pStyle w:val="Noga"/>
          <w:jc w:val="right"/>
        </w:pPr>
        <w:r>
          <w:fldChar w:fldCharType="begin"/>
        </w:r>
        <w:r>
          <w:instrText>PAGE   \* MERGEFORMAT</w:instrText>
        </w:r>
        <w:r>
          <w:fldChar w:fldCharType="separate"/>
        </w:r>
        <w:r>
          <w:t>2</w:t>
        </w:r>
        <w:r>
          <w:fldChar w:fldCharType="end"/>
        </w:r>
      </w:p>
    </w:sdtContent>
  </w:sdt>
  <w:p w14:paraId="36460EAE" w14:textId="77777777" w:rsidR="00090AB8" w:rsidRDefault="00090AB8" w:rsidP="00BE40B9">
    <w:pPr>
      <w:pStyle w:val="Nog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674686"/>
      <w:docPartObj>
        <w:docPartGallery w:val="Page Numbers (Bottom of Page)"/>
        <w:docPartUnique/>
      </w:docPartObj>
    </w:sdtPr>
    <w:sdtEndPr/>
    <w:sdtContent>
      <w:p w14:paraId="1D746FF7" w14:textId="77777777" w:rsidR="00896493" w:rsidRDefault="00896493">
        <w:pPr>
          <w:pStyle w:val="Noga"/>
          <w:jc w:val="right"/>
        </w:pPr>
        <w:r>
          <w:fldChar w:fldCharType="begin"/>
        </w:r>
        <w:r>
          <w:instrText>PAGE   \* MERGEFORMAT</w:instrText>
        </w:r>
        <w:r>
          <w:fldChar w:fldCharType="separate"/>
        </w:r>
        <w:r>
          <w:t>2</w:t>
        </w:r>
        <w:r>
          <w:fldChar w:fldCharType="end"/>
        </w:r>
      </w:p>
    </w:sdtContent>
  </w:sdt>
  <w:p w14:paraId="16F80D6E" w14:textId="77777777" w:rsidR="00896493" w:rsidRDefault="00896493" w:rsidP="00BE40B9">
    <w:pPr>
      <w:pStyle w:val="Noga"/>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C575" w14:textId="77777777" w:rsidR="00090AB8" w:rsidRDefault="00090AB8">
    <w:pPr>
      <w:pStyle w:val="Nog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EF9B" w14:textId="77777777" w:rsidR="00090AB8" w:rsidRPr="008F553C" w:rsidRDefault="00090AB8" w:rsidP="008F553C">
    <w:pPr>
      <w:pStyle w:val="Nog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1F38" w14:textId="77777777" w:rsidR="00090AB8" w:rsidRPr="008F553C" w:rsidRDefault="00090AB8"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75CC" w14:textId="77777777" w:rsidR="00A70E45" w:rsidRDefault="00A70E45" w:rsidP="007557A2">
      <w:r>
        <w:separator/>
      </w:r>
    </w:p>
  </w:footnote>
  <w:footnote w:type="continuationSeparator" w:id="0">
    <w:p w14:paraId="4335B37F" w14:textId="77777777" w:rsidR="00A70E45" w:rsidRDefault="00A70E45"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2C5F" w14:textId="77777777" w:rsidR="00090AB8" w:rsidRDefault="00090AB8" w:rsidP="00AA4051">
    <w:pPr>
      <w:pStyle w:val="Glava"/>
      <w:tabs>
        <w:tab w:val="right" w:pos="8789"/>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E9C1" w14:textId="0BF9858D" w:rsidR="00090AB8" w:rsidRPr="008C3B92" w:rsidRDefault="00DB79C5" w:rsidP="00DB79C5">
    <w:pPr>
      <w:pStyle w:val="Glava"/>
      <w:pBdr>
        <w:bottom w:val="single" w:sz="4" w:space="1" w:color="auto"/>
      </w:pBdr>
      <w:jc w:val="right"/>
    </w:pPr>
    <w:r w:rsidRPr="00A21B4B">
      <w:fldChar w:fldCharType="begin"/>
    </w:r>
    <w:r>
      <w:instrText xml:space="preserve"> REF _Ref411708218 </w:instrText>
    </w:r>
    <w:r w:rsidR="00A21B4B">
      <w:instrText xml:space="preserve"> \* MERGEFORMAT </w:instrText>
    </w:r>
    <w:r w:rsidRPr="00A21B4B">
      <w:fldChar w:fldCharType="separate"/>
    </w:r>
    <w:r w:rsidRPr="00A21B4B">
      <w:rPr>
        <w:sz w:val="20"/>
        <w:szCs w:val="20"/>
      </w:rPr>
      <w:t>Metodologija</w:t>
    </w:r>
    <w:r>
      <w:t xml:space="preserve"> </w:t>
    </w:r>
    <w:r w:rsidRPr="00A21B4B">
      <w:rPr>
        <w:sz w:val="20"/>
        <w:szCs w:val="20"/>
      </w:rPr>
      <w:t>raziskave</w:t>
    </w:r>
    <w:r w:rsidRPr="00A21B4B">
      <w:rPr>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B203" w14:textId="07766E54" w:rsidR="0004644F" w:rsidRPr="00A21B4B" w:rsidRDefault="0004644F" w:rsidP="00DB79C5">
    <w:pPr>
      <w:pStyle w:val="Glava"/>
      <w:pBdr>
        <w:bottom w:val="single" w:sz="4" w:space="1" w:color="auto"/>
      </w:pBdr>
      <w:jc w:val="right"/>
      <w:rPr>
        <w:sz w:val="20"/>
        <w:szCs w:val="20"/>
      </w:rPr>
    </w:pPr>
    <w:r w:rsidRPr="00A21B4B">
      <w:rPr>
        <w:sz w:val="20"/>
        <w:szCs w:val="20"/>
      </w:rPr>
      <w:fldChar w:fldCharType="begin"/>
    </w:r>
    <w:r w:rsidRPr="00A21B4B">
      <w:rPr>
        <w:sz w:val="20"/>
        <w:szCs w:val="20"/>
      </w:rPr>
      <w:instrText xml:space="preserve"> REF _Ref120008183 </w:instrText>
    </w:r>
    <w:r w:rsidR="00A21B4B">
      <w:rPr>
        <w:sz w:val="20"/>
        <w:szCs w:val="20"/>
      </w:rPr>
      <w:instrText xml:space="preserve"> \* MERGEFORMAT </w:instrText>
    </w:r>
    <w:r w:rsidRPr="00A21B4B">
      <w:rPr>
        <w:sz w:val="20"/>
        <w:szCs w:val="20"/>
      </w:rPr>
      <w:fldChar w:fldCharType="separate"/>
    </w:r>
    <w:r w:rsidRPr="00A21B4B">
      <w:rPr>
        <w:sz w:val="20"/>
        <w:szCs w:val="20"/>
      </w:rPr>
      <w:t>Rezultati</w:t>
    </w:r>
    <w:r w:rsidRPr="00A21B4B">
      <w:rPr>
        <w:sz w:val="20"/>
        <w:szCs w:val="20"/>
      </w:rPr>
      <w:fldChar w:fldCharType="end"/>
    </w:r>
    <w:r w:rsidRPr="00A21B4B">
      <w:rPr>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775C" w14:textId="0EA5D9F5" w:rsidR="00E92153" w:rsidRPr="00B74B59" w:rsidRDefault="00E92153" w:rsidP="00B74B59">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3429" w14:textId="64594ADC" w:rsidR="00B74B59" w:rsidRPr="00A21B4B" w:rsidRDefault="00B74B59" w:rsidP="00844CE0">
    <w:pPr>
      <w:pStyle w:val="Glava"/>
      <w:pBdr>
        <w:bottom w:val="single" w:sz="4" w:space="1" w:color="auto"/>
      </w:pBdr>
      <w:jc w:val="right"/>
      <w:rPr>
        <w:sz w:val="20"/>
        <w:szCs w:val="20"/>
      </w:rPr>
    </w:pPr>
    <w:r w:rsidRPr="00A21B4B">
      <w:rPr>
        <w:sz w:val="20"/>
        <w:szCs w:val="20"/>
      </w:rPr>
      <w:fldChar w:fldCharType="begin"/>
    </w:r>
    <w:r w:rsidRPr="00A21B4B">
      <w:rPr>
        <w:sz w:val="20"/>
        <w:szCs w:val="20"/>
      </w:rPr>
      <w:instrText xml:space="preserve"> STYLEREF  "Naslov 1" </w:instrText>
    </w:r>
    <w:r w:rsidRPr="00A21B4B">
      <w:rPr>
        <w:sz w:val="20"/>
        <w:szCs w:val="20"/>
      </w:rPr>
      <w:fldChar w:fldCharType="separate"/>
    </w:r>
    <w:r w:rsidR="00554356">
      <w:rPr>
        <w:noProof/>
        <w:sz w:val="20"/>
        <w:szCs w:val="20"/>
      </w:rPr>
      <w:t>Diskusija</w:t>
    </w:r>
    <w:r w:rsidRPr="00A21B4B">
      <w:rPr>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CAA0" w14:textId="26E66BDF" w:rsidR="00A9793B" w:rsidRPr="00A21B4B" w:rsidRDefault="00833600" w:rsidP="00DB79C5">
    <w:pPr>
      <w:pStyle w:val="Glava"/>
      <w:pBdr>
        <w:bottom w:val="single" w:sz="4" w:space="1" w:color="auto"/>
      </w:pBdr>
      <w:jc w:val="right"/>
      <w:rPr>
        <w:sz w:val="20"/>
        <w:szCs w:val="20"/>
      </w:rPr>
    </w:pPr>
    <w:r w:rsidRPr="00A21B4B">
      <w:rPr>
        <w:sz w:val="20"/>
        <w:szCs w:val="20"/>
      </w:rPr>
      <w:fldChar w:fldCharType="begin"/>
    </w:r>
    <w:r w:rsidRPr="00A21B4B">
      <w:rPr>
        <w:sz w:val="20"/>
        <w:szCs w:val="20"/>
      </w:rPr>
      <w:instrText xml:space="preserve"> REF _Ref120015681 </w:instrText>
    </w:r>
    <w:r w:rsidR="00A21B4B">
      <w:rPr>
        <w:sz w:val="20"/>
        <w:szCs w:val="20"/>
      </w:rPr>
      <w:instrText xml:space="preserve"> \* MERGEFORMAT </w:instrText>
    </w:r>
    <w:r w:rsidRPr="00A21B4B">
      <w:rPr>
        <w:sz w:val="20"/>
        <w:szCs w:val="20"/>
      </w:rPr>
      <w:fldChar w:fldCharType="separate"/>
    </w:r>
    <w:r w:rsidRPr="00A21B4B">
      <w:rPr>
        <w:sz w:val="20"/>
        <w:szCs w:val="20"/>
      </w:rPr>
      <w:t>Zaključki</w:t>
    </w:r>
    <w:r w:rsidRPr="00A21B4B">
      <w:rPr>
        <w:sz w:val="20"/>
        <w:szCs w:val="20"/>
      </w:rPr>
      <w:fldChar w:fldCharType="end"/>
    </w:r>
    <w:r w:rsidR="00A9793B" w:rsidRPr="00A21B4B">
      <w:rPr>
        <w:sz w:val="20"/>
        <w:szCs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C989" w14:textId="29B44552" w:rsidR="00A9793B" w:rsidRPr="00A9793B" w:rsidRDefault="00A9793B" w:rsidP="00A9793B">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80C3" w14:textId="396C2C6D" w:rsidR="009D23AB" w:rsidRPr="00A21B4B" w:rsidRDefault="009D23AB" w:rsidP="00DB79C5">
    <w:pPr>
      <w:pStyle w:val="Glava"/>
      <w:pBdr>
        <w:bottom w:val="single" w:sz="4" w:space="1" w:color="auto"/>
      </w:pBdr>
      <w:jc w:val="right"/>
      <w:rPr>
        <w:sz w:val="20"/>
        <w:szCs w:val="20"/>
      </w:rPr>
    </w:pPr>
    <w:r w:rsidRPr="00A21B4B">
      <w:rPr>
        <w:sz w:val="20"/>
        <w:szCs w:val="20"/>
      </w:rPr>
      <w:fldChar w:fldCharType="begin"/>
    </w:r>
    <w:r w:rsidRPr="00A21B4B">
      <w:rPr>
        <w:sz w:val="20"/>
        <w:szCs w:val="20"/>
      </w:rPr>
      <w:instrText xml:space="preserve"> REF _Ref120015787 </w:instrText>
    </w:r>
    <w:r w:rsidR="00A21B4B">
      <w:rPr>
        <w:sz w:val="20"/>
        <w:szCs w:val="20"/>
      </w:rPr>
      <w:instrText xml:space="preserve"> \* MERGEFORMAT </w:instrText>
    </w:r>
    <w:r w:rsidRPr="00A21B4B">
      <w:rPr>
        <w:sz w:val="20"/>
        <w:szCs w:val="20"/>
      </w:rPr>
      <w:fldChar w:fldCharType="separate"/>
    </w:r>
    <w:r w:rsidRPr="00A21B4B">
      <w:rPr>
        <w:sz w:val="20"/>
        <w:szCs w:val="20"/>
      </w:rPr>
      <w:t>Literatura</w:t>
    </w:r>
    <w:r w:rsidRPr="00A21B4B">
      <w:rPr>
        <w:sz w:val="20"/>
        <w:szCs w:val="20"/>
      </w:rPr>
      <w:fldChar w:fldCharType="end"/>
    </w:r>
    <w:r w:rsidRPr="00A21B4B">
      <w:rPr>
        <w:sz w:val="20"/>
        <w:szCs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6CEE" w14:textId="77777777" w:rsidR="009D23AB" w:rsidRPr="00A9793B" w:rsidRDefault="009D23AB" w:rsidP="00A9793B">
    <w:pPr>
      <w:pStyle w:val="Glav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4B6D" w14:textId="5A43C032" w:rsidR="00090AB8" w:rsidRPr="004555F2" w:rsidRDefault="00090AB8" w:rsidP="004555F2">
    <w:pPr>
      <w:pStyle w:val="Glava"/>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EAEE" w14:textId="490E8F5C" w:rsidR="00B00E11" w:rsidRPr="00B00E11" w:rsidRDefault="00B00E11" w:rsidP="00B00E1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F12A" w14:textId="77777777" w:rsidR="00090AB8" w:rsidRDefault="00090AB8">
    <w:pPr>
      <w:pStyle w:val="Glav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E5C0" w14:textId="77777777" w:rsidR="00090AB8" w:rsidRPr="00033B18" w:rsidRDefault="00090AB8" w:rsidP="008F553C">
    <w:pPr>
      <w:pStyle w:val="Glava"/>
      <w:jc w:val="left"/>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71B2" w14:textId="77777777" w:rsidR="00090AB8" w:rsidRPr="008F553C" w:rsidRDefault="00090AB8" w:rsidP="008F553C">
    <w:pPr>
      <w:pStyle w:val="Glava"/>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E5BD" w14:textId="77777777" w:rsidR="00090AB8" w:rsidRPr="008F553C" w:rsidRDefault="00090AB8" w:rsidP="008F553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4CCA" w14:textId="4FEAF036" w:rsidR="00090AB8" w:rsidRPr="00AE4F2E" w:rsidRDefault="00090AB8" w:rsidP="00AE4F2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27D9" w14:textId="77777777" w:rsidR="00090AB8" w:rsidRDefault="00090AB8">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1B94" w14:textId="56288852" w:rsidR="00090AB8" w:rsidRPr="0037210F" w:rsidRDefault="00090AB8"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Pr>
        <w:noProof/>
        <w:sz w:val="20"/>
        <w:szCs w:val="20"/>
      </w:rPr>
      <w:t>Teoretične osnove in pregled literature</w:t>
    </w:r>
    <w:r>
      <w:rPr>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C72D" w14:textId="175F1D5D" w:rsidR="00090AB8" w:rsidRPr="00BA551A" w:rsidRDefault="00090AB8" w:rsidP="00BA551A">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A3B8" w14:textId="78285714" w:rsidR="00090AB8" w:rsidRPr="00A21B4B" w:rsidRDefault="00090AB8" w:rsidP="004F061F">
    <w:pPr>
      <w:pStyle w:val="Glava"/>
      <w:pBdr>
        <w:bottom w:val="single" w:sz="4" w:space="1" w:color="auto"/>
      </w:pBdr>
      <w:jc w:val="right"/>
      <w:rPr>
        <w:sz w:val="20"/>
        <w:szCs w:val="20"/>
      </w:rPr>
    </w:pPr>
    <w:r w:rsidRPr="00A21B4B">
      <w:rPr>
        <w:sz w:val="20"/>
        <w:szCs w:val="20"/>
      </w:rPr>
      <w:fldChar w:fldCharType="begin"/>
    </w:r>
    <w:r w:rsidRPr="00A21B4B">
      <w:rPr>
        <w:sz w:val="20"/>
        <w:szCs w:val="20"/>
      </w:rPr>
      <w:instrText xml:space="preserve"> REF _Ref411432271 \h </w:instrText>
    </w:r>
    <w:r w:rsidR="00A21B4B">
      <w:rPr>
        <w:sz w:val="20"/>
        <w:szCs w:val="20"/>
      </w:rPr>
      <w:instrText xml:space="preserve"> \* MERGEFORMAT </w:instrText>
    </w:r>
    <w:r w:rsidRPr="00A21B4B">
      <w:rPr>
        <w:sz w:val="20"/>
        <w:szCs w:val="20"/>
      </w:rPr>
    </w:r>
    <w:r w:rsidRPr="00A21B4B">
      <w:rPr>
        <w:sz w:val="20"/>
        <w:szCs w:val="20"/>
      </w:rPr>
      <w:fldChar w:fldCharType="separate"/>
    </w:r>
    <w:r w:rsidRPr="00A21B4B">
      <w:rPr>
        <w:sz w:val="20"/>
        <w:szCs w:val="20"/>
      </w:rPr>
      <w:t>Uvod</w:t>
    </w:r>
    <w:r w:rsidRPr="00A21B4B">
      <w:rPr>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362D" w14:textId="3E90B0AF" w:rsidR="00090AB8" w:rsidRPr="00A21B4B" w:rsidRDefault="00090AB8" w:rsidP="00006445">
    <w:pPr>
      <w:pStyle w:val="Glava"/>
      <w:pBdr>
        <w:bottom w:val="single" w:sz="4" w:space="1" w:color="auto"/>
      </w:pBdr>
      <w:jc w:val="right"/>
      <w:rPr>
        <w:sz w:val="20"/>
        <w:szCs w:val="20"/>
      </w:rPr>
    </w:pPr>
    <w:r w:rsidRPr="00A21B4B">
      <w:rPr>
        <w:sz w:val="20"/>
        <w:szCs w:val="20"/>
      </w:rPr>
      <w:fldChar w:fldCharType="begin"/>
    </w:r>
    <w:r w:rsidRPr="00A21B4B">
      <w:rPr>
        <w:sz w:val="20"/>
        <w:szCs w:val="20"/>
      </w:rPr>
      <w:instrText xml:space="preserve"> REF _Ref120007310 \h </w:instrText>
    </w:r>
    <w:r w:rsidR="00A21B4B">
      <w:rPr>
        <w:sz w:val="20"/>
        <w:szCs w:val="20"/>
      </w:rPr>
      <w:instrText xml:space="preserve"> \* MERGEFORMAT </w:instrText>
    </w:r>
    <w:r w:rsidRPr="00A21B4B">
      <w:rPr>
        <w:sz w:val="20"/>
        <w:szCs w:val="20"/>
      </w:rPr>
    </w:r>
    <w:r w:rsidRPr="00A21B4B">
      <w:rPr>
        <w:sz w:val="20"/>
        <w:szCs w:val="20"/>
      </w:rPr>
      <w:fldChar w:fldCharType="separate"/>
    </w:r>
    <w:r w:rsidRPr="00A21B4B">
      <w:rPr>
        <w:sz w:val="20"/>
        <w:szCs w:val="20"/>
      </w:rPr>
      <w:t>Teoretične osnove in pregled literature</w:t>
    </w:r>
    <w:r w:rsidRPr="00A21B4B">
      <w:rPr>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823D" w14:textId="31F7D6F8" w:rsidR="00090AB8" w:rsidRPr="0037210F" w:rsidRDefault="00090AB8"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Pr>
        <w:noProof/>
        <w:sz w:val="20"/>
        <w:szCs w:val="20"/>
      </w:rPr>
      <w:t>Literatura</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15060EBA"/>
    <w:lvl w:ilvl="0">
      <w:start w:val="1"/>
      <w:numFmt w:val="decimal"/>
      <w:pStyle w:val="Naslov1"/>
      <w:lvlText w:val="%1"/>
      <w:lvlJc w:val="left"/>
      <w:pPr>
        <w:ind w:left="360" w:hanging="360"/>
      </w:pPr>
      <w:rPr>
        <w:rFonts w:hint="default"/>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618815C4"/>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6"/>
  </w:num>
  <w:num w:numId="5">
    <w:abstractNumId w:val="11"/>
  </w:num>
  <w:num w:numId="6">
    <w:abstractNumId w:val="4"/>
  </w:num>
  <w:num w:numId="7">
    <w:abstractNumId w:val="2"/>
  </w:num>
  <w:num w:numId="8">
    <w:abstractNumId w:val="3"/>
  </w:num>
  <w:num w:numId="9">
    <w:abstractNumId w:val="0"/>
  </w:num>
  <w:num w:numId="10">
    <w:abstractNumId w:val="22"/>
  </w:num>
  <w:num w:numId="11">
    <w:abstractNumId w:val="18"/>
  </w:num>
  <w:num w:numId="12">
    <w:abstractNumId w:val="13"/>
  </w:num>
  <w:num w:numId="13">
    <w:abstractNumId w:val="19"/>
  </w:num>
  <w:num w:numId="14">
    <w:abstractNumId w:val="16"/>
  </w:num>
  <w:num w:numId="15">
    <w:abstractNumId w:val="12"/>
  </w:num>
  <w:num w:numId="16">
    <w:abstractNumId w:val="10"/>
  </w:num>
  <w:num w:numId="17">
    <w:abstractNumId w:val="9"/>
  </w:num>
  <w:num w:numId="18">
    <w:abstractNumId w:val="0"/>
    <w:lvlOverride w:ilvl="0">
      <w:startOverride w:val="5"/>
    </w:lvlOverride>
  </w:num>
  <w:num w:numId="19">
    <w:abstractNumId w:val="0"/>
    <w:lvlOverride w:ilvl="0">
      <w:startOverride w:val="2"/>
    </w:lvlOverride>
  </w:num>
  <w:num w:numId="20">
    <w:abstractNumId w:val="0"/>
    <w:lvlOverride w:ilvl="0">
      <w:startOverride w:val="6"/>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445"/>
    <w:rsid w:val="000069D7"/>
    <w:rsid w:val="00007273"/>
    <w:rsid w:val="00007599"/>
    <w:rsid w:val="00007690"/>
    <w:rsid w:val="00007BFC"/>
    <w:rsid w:val="00007F25"/>
    <w:rsid w:val="00010391"/>
    <w:rsid w:val="0001109D"/>
    <w:rsid w:val="000110E1"/>
    <w:rsid w:val="0001152F"/>
    <w:rsid w:val="00011F54"/>
    <w:rsid w:val="000123B0"/>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4BF"/>
    <w:rsid w:val="0004441D"/>
    <w:rsid w:val="00045B92"/>
    <w:rsid w:val="0004605F"/>
    <w:rsid w:val="0004644F"/>
    <w:rsid w:val="00047AE9"/>
    <w:rsid w:val="00047DA7"/>
    <w:rsid w:val="00050313"/>
    <w:rsid w:val="000510D4"/>
    <w:rsid w:val="00051457"/>
    <w:rsid w:val="00053249"/>
    <w:rsid w:val="0005386D"/>
    <w:rsid w:val="000553DA"/>
    <w:rsid w:val="00055852"/>
    <w:rsid w:val="00055C76"/>
    <w:rsid w:val="00056645"/>
    <w:rsid w:val="00056B26"/>
    <w:rsid w:val="000573A0"/>
    <w:rsid w:val="0005779B"/>
    <w:rsid w:val="000578A6"/>
    <w:rsid w:val="00060246"/>
    <w:rsid w:val="000603DF"/>
    <w:rsid w:val="000611F0"/>
    <w:rsid w:val="00062741"/>
    <w:rsid w:val="000633FB"/>
    <w:rsid w:val="0006343E"/>
    <w:rsid w:val="00064128"/>
    <w:rsid w:val="00064D47"/>
    <w:rsid w:val="00066189"/>
    <w:rsid w:val="00066AEE"/>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0AB8"/>
    <w:rsid w:val="00091390"/>
    <w:rsid w:val="0009233F"/>
    <w:rsid w:val="000944D3"/>
    <w:rsid w:val="0009543D"/>
    <w:rsid w:val="00096F9C"/>
    <w:rsid w:val="000A0A93"/>
    <w:rsid w:val="000A1400"/>
    <w:rsid w:val="000A16A5"/>
    <w:rsid w:val="000A1764"/>
    <w:rsid w:val="000A2330"/>
    <w:rsid w:val="000A2926"/>
    <w:rsid w:val="000A2C78"/>
    <w:rsid w:val="000A2F99"/>
    <w:rsid w:val="000A3703"/>
    <w:rsid w:val="000A4D25"/>
    <w:rsid w:val="000A5177"/>
    <w:rsid w:val="000A5BFA"/>
    <w:rsid w:val="000A63C0"/>
    <w:rsid w:val="000A7717"/>
    <w:rsid w:val="000B26EA"/>
    <w:rsid w:val="000B2B74"/>
    <w:rsid w:val="000B2D42"/>
    <w:rsid w:val="000B4762"/>
    <w:rsid w:val="000B4985"/>
    <w:rsid w:val="000B6206"/>
    <w:rsid w:val="000B67CD"/>
    <w:rsid w:val="000B6C00"/>
    <w:rsid w:val="000B763C"/>
    <w:rsid w:val="000C0494"/>
    <w:rsid w:val="000C0534"/>
    <w:rsid w:val="000C0E47"/>
    <w:rsid w:val="000C1AB0"/>
    <w:rsid w:val="000C1C3A"/>
    <w:rsid w:val="000C1E1D"/>
    <w:rsid w:val="000C29F1"/>
    <w:rsid w:val="000C2BED"/>
    <w:rsid w:val="000C2F6E"/>
    <w:rsid w:val="000C3292"/>
    <w:rsid w:val="000C32F1"/>
    <w:rsid w:val="000C3B93"/>
    <w:rsid w:val="000C4875"/>
    <w:rsid w:val="000C5623"/>
    <w:rsid w:val="000C59EA"/>
    <w:rsid w:val="000C5C55"/>
    <w:rsid w:val="000C5D20"/>
    <w:rsid w:val="000C5E22"/>
    <w:rsid w:val="000C758F"/>
    <w:rsid w:val="000D0FBF"/>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ADB"/>
    <w:rsid w:val="00106C01"/>
    <w:rsid w:val="0010713C"/>
    <w:rsid w:val="001071FA"/>
    <w:rsid w:val="00107241"/>
    <w:rsid w:val="00107775"/>
    <w:rsid w:val="001129DF"/>
    <w:rsid w:val="00112F94"/>
    <w:rsid w:val="0011314B"/>
    <w:rsid w:val="001134EB"/>
    <w:rsid w:val="00113B14"/>
    <w:rsid w:val="001141FD"/>
    <w:rsid w:val="00114B5E"/>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C77"/>
    <w:rsid w:val="001275DC"/>
    <w:rsid w:val="00127E1F"/>
    <w:rsid w:val="001314BE"/>
    <w:rsid w:val="00131994"/>
    <w:rsid w:val="00131AA5"/>
    <w:rsid w:val="00131BB0"/>
    <w:rsid w:val="00132B1A"/>
    <w:rsid w:val="00133029"/>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ECE"/>
    <w:rsid w:val="00144ED5"/>
    <w:rsid w:val="0014577C"/>
    <w:rsid w:val="00145D9B"/>
    <w:rsid w:val="00145EDA"/>
    <w:rsid w:val="001460CD"/>
    <w:rsid w:val="00146BB8"/>
    <w:rsid w:val="00147CB3"/>
    <w:rsid w:val="001507E6"/>
    <w:rsid w:val="001514D2"/>
    <w:rsid w:val="00151A49"/>
    <w:rsid w:val="00151BE3"/>
    <w:rsid w:val="001521D5"/>
    <w:rsid w:val="00152346"/>
    <w:rsid w:val="00152B59"/>
    <w:rsid w:val="00152CE4"/>
    <w:rsid w:val="001537B4"/>
    <w:rsid w:val="00154590"/>
    <w:rsid w:val="00154867"/>
    <w:rsid w:val="001570D9"/>
    <w:rsid w:val="00157C64"/>
    <w:rsid w:val="00160834"/>
    <w:rsid w:val="0016152B"/>
    <w:rsid w:val="00161EAC"/>
    <w:rsid w:val="00162521"/>
    <w:rsid w:val="00163686"/>
    <w:rsid w:val="00163C11"/>
    <w:rsid w:val="00163C2B"/>
    <w:rsid w:val="001645F2"/>
    <w:rsid w:val="00164C22"/>
    <w:rsid w:val="00164D2F"/>
    <w:rsid w:val="00165581"/>
    <w:rsid w:val="00166CCA"/>
    <w:rsid w:val="00167557"/>
    <w:rsid w:val="001675F5"/>
    <w:rsid w:val="00170C55"/>
    <w:rsid w:val="00171110"/>
    <w:rsid w:val="0017173A"/>
    <w:rsid w:val="0017193E"/>
    <w:rsid w:val="00172E75"/>
    <w:rsid w:val="00172F00"/>
    <w:rsid w:val="001747AA"/>
    <w:rsid w:val="001747B6"/>
    <w:rsid w:val="00174A1C"/>
    <w:rsid w:val="00176322"/>
    <w:rsid w:val="00177499"/>
    <w:rsid w:val="001779C3"/>
    <w:rsid w:val="00177F36"/>
    <w:rsid w:val="00180BAE"/>
    <w:rsid w:val="00180C14"/>
    <w:rsid w:val="00180EB3"/>
    <w:rsid w:val="00181235"/>
    <w:rsid w:val="001826CE"/>
    <w:rsid w:val="0018336E"/>
    <w:rsid w:val="001834EB"/>
    <w:rsid w:val="001836BC"/>
    <w:rsid w:val="00184AE4"/>
    <w:rsid w:val="00186908"/>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D09"/>
    <w:rsid w:val="001A2263"/>
    <w:rsid w:val="001A2E07"/>
    <w:rsid w:val="001A3406"/>
    <w:rsid w:val="001A3708"/>
    <w:rsid w:val="001A47A5"/>
    <w:rsid w:val="001A5AF9"/>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433D"/>
    <w:rsid w:val="001B5327"/>
    <w:rsid w:val="001B589F"/>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EAA"/>
    <w:rsid w:val="001D289C"/>
    <w:rsid w:val="001D3B61"/>
    <w:rsid w:val="001D3D8B"/>
    <w:rsid w:val="001D45E1"/>
    <w:rsid w:val="001D472B"/>
    <w:rsid w:val="001D4D26"/>
    <w:rsid w:val="001D5430"/>
    <w:rsid w:val="001D6AE2"/>
    <w:rsid w:val="001D6C51"/>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3619"/>
    <w:rsid w:val="002041EB"/>
    <w:rsid w:val="002044F8"/>
    <w:rsid w:val="0020464A"/>
    <w:rsid w:val="00204756"/>
    <w:rsid w:val="002077F0"/>
    <w:rsid w:val="00207E57"/>
    <w:rsid w:val="00211744"/>
    <w:rsid w:val="0021217E"/>
    <w:rsid w:val="002142A7"/>
    <w:rsid w:val="002159CF"/>
    <w:rsid w:val="0021671C"/>
    <w:rsid w:val="002172C4"/>
    <w:rsid w:val="00220C31"/>
    <w:rsid w:val="00220F1F"/>
    <w:rsid w:val="00221060"/>
    <w:rsid w:val="00221E62"/>
    <w:rsid w:val="00221E8B"/>
    <w:rsid w:val="00222DD3"/>
    <w:rsid w:val="0022302C"/>
    <w:rsid w:val="00223091"/>
    <w:rsid w:val="002243FA"/>
    <w:rsid w:val="002248DC"/>
    <w:rsid w:val="00224A2E"/>
    <w:rsid w:val="00224A7E"/>
    <w:rsid w:val="00224CCF"/>
    <w:rsid w:val="00224EF8"/>
    <w:rsid w:val="002260A5"/>
    <w:rsid w:val="0022703B"/>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21D9"/>
    <w:rsid w:val="00262AF3"/>
    <w:rsid w:val="00262BAD"/>
    <w:rsid w:val="00262D38"/>
    <w:rsid w:val="00262DC8"/>
    <w:rsid w:val="00263291"/>
    <w:rsid w:val="0026457A"/>
    <w:rsid w:val="002655CF"/>
    <w:rsid w:val="00265AB1"/>
    <w:rsid w:val="00265C21"/>
    <w:rsid w:val="00265FC2"/>
    <w:rsid w:val="00267184"/>
    <w:rsid w:val="00267A8F"/>
    <w:rsid w:val="002701AF"/>
    <w:rsid w:val="00271472"/>
    <w:rsid w:val="00273F43"/>
    <w:rsid w:val="00274A69"/>
    <w:rsid w:val="00274ED4"/>
    <w:rsid w:val="00275307"/>
    <w:rsid w:val="00275607"/>
    <w:rsid w:val="002756B3"/>
    <w:rsid w:val="00276F54"/>
    <w:rsid w:val="0027702D"/>
    <w:rsid w:val="002777F2"/>
    <w:rsid w:val="00277824"/>
    <w:rsid w:val="0027798C"/>
    <w:rsid w:val="00280EF2"/>
    <w:rsid w:val="002826EC"/>
    <w:rsid w:val="002829B9"/>
    <w:rsid w:val="002834AB"/>
    <w:rsid w:val="00284019"/>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7133"/>
    <w:rsid w:val="002A1C50"/>
    <w:rsid w:val="002A2A94"/>
    <w:rsid w:val="002A3784"/>
    <w:rsid w:val="002A4107"/>
    <w:rsid w:val="002A5216"/>
    <w:rsid w:val="002A6A9D"/>
    <w:rsid w:val="002B03B9"/>
    <w:rsid w:val="002B1E9D"/>
    <w:rsid w:val="002B1F30"/>
    <w:rsid w:val="002B365F"/>
    <w:rsid w:val="002B3820"/>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DCE"/>
    <w:rsid w:val="002C522F"/>
    <w:rsid w:val="002C5361"/>
    <w:rsid w:val="002C573B"/>
    <w:rsid w:val="002C5856"/>
    <w:rsid w:val="002C5B23"/>
    <w:rsid w:val="002C6013"/>
    <w:rsid w:val="002C6381"/>
    <w:rsid w:val="002C63FF"/>
    <w:rsid w:val="002D0339"/>
    <w:rsid w:val="002D2111"/>
    <w:rsid w:val="002D39AB"/>
    <w:rsid w:val="002D41E5"/>
    <w:rsid w:val="002D4686"/>
    <w:rsid w:val="002D4CDF"/>
    <w:rsid w:val="002D527E"/>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4"/>
    <w:rsid w:val="00305637"/>
    <w:rsid w:val="003060A2"/>
    <w:rsid w:val="00306344"/>
    <w:rsid w:val="003065A4"/>
    <w:rsid w:val="00306DBF"/>
    <w:rsid w:val="003079A5"/>
    <w:rsid w:val="003101D4"/>
    <w:rsid w:val="00312906"/>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0EC"/>
    <w:rsid w:val="003312FD"/>
    <w:rsid w:val="00331462"/>
    <w:rsid w:val="00331AF4"/>
    <w:rsid w:val="00331D8F"/>
    <w:rsid w:val="0033215E"/>
    <w:rsid w:val="0033227B"/>
    <w:rsid w:val="00332AD8"/>
    <w:rsid w:val="00332C0B"/>
    <w:rsid w:val="0033414E"/>
    <w:rsid w:val="003342C2"/>
    <w:rsid w:val="00334C68"/>
    <w:rsid w:val="003350E2"/>
    <w:rsid w:val="0033566F"/>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B7E"/>
    <w:rsid w:val="0037210F"/>
    <w:rsid w:val="003726A9"/>
    <w:rsid w:val="003727B4"/>
    <w:rsid w:val="003728AF"/>
    <w:rsid w:val="00372FEC"/>
    <w:rsid w:val="0037369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3C9"/>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97F"/>
    <w:rsid w:val="003B148D"/>
    <w:rsid w:val="003B1DFA"/>
    <w:rsid w:val="003B297E"/>
    <w:rsid w:val="003B2E28"/>
    <w:rsid w:val="003B3232"/>
    <w:rsid w:val="003B3372"/>
    <w:rsid w:val="003B4C29"/>
    <w:rsid w:val="003B5F82"/>
    <w:rsid w:val="003B64FF"/>
    <w:rsid w:val="003B71DA"/>
    <w:rsid w:val="003B73CB"/>
    <w:rsid w:val="003B7AAE"/>
    <w:rsid w:val="003C0611"/>
    <w:rsid w:val="003C0856"/>
    <w:rsid w:val="003C1AF1"/>
    <w:rsid w:val="003C1C03"/>
    <w:rsid w:val="003C210A"/>
    <w:rsid w:val="003C2A0D"/>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EDC"/>
    <w:rsid w:val="004157DD"/>
    <w:rsid w:val="0041598F"/>
    <w:rsid w:val="00417444"/>
    <w:rsid w:val="00417ECE"/>
    <w:rsid w:val="00420377"/>
    <w:rsid w:val="004205D1"/>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A78"/>
    <w:rsid w:val="00432EB0"/>
    <w:rsid w:val="00433240"/>
    <w:rsid w:val="00433725"/>
    <w:rsid w:val="00434D16"/>
    <w:rsid w:val="00434E50"/>
    <w:rsid w:val="00435972"/>
    <w:rsid w:val="00435D7D"/>
    <w:rsid w:val="004373D3"/>
    <w:rsid w:val="004379AC"/>
    <w:rsid w:val="004405B2"/>
    <w:rsid w:val="00442ABA"/>
    <w:rsid w:val="004439CE"/>
    <w:rsid w:val="00443BA1"/>
    <w:rsid w:val="004459FA"/>
    <w:rsid w:val="00445C15"/>
    <w:rsid w:val="00445E00"/>
    <w:rsid w:val="00447A68"/>
    <w:rsid w:val="00450499"/>
    <w:rsid w:val="0045143B"/>
    <w:rsid w:val="0045174B"/>
    <w:rsid w:val="004523C7"/>
    <w:rsid w:val="004523C8"/>
    <w:rsid w:val="0045250A"/>
    <w:rsid w:val="0045278F"/>
    <w:rsid w:val="0045281F"/>
    <w:rsid w:val="00453152"/>
    <w:rsid w:val="00454189"/>
    <w:rsid w:val="004549C0"/>
    <w:rsid w:val="004555F2"/>
    <w:rsid w:val="00456065"/>
    <w:rsid w:val="00456787"/>
    <w:rsid w:val="00456826"/>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2397"/>
    <w:rsid w:val="004A25D5"/>
    <w:rsid w:val="004A3427"/>
    <w:rsid w:val="004A3471"/>
    <w:rsid w:val="004A3486"/>
    <w:rsid w:val="004A357C"/>
    <w:rsid w:val="004A3C78"/>
    <w:rsid w:val="004A4D50"/>
    <w:rsid w:val="004A5506"/>
    <w:rsid w:val="004A5C82"/>
    <w:rsid w:val="004A6C50"/>
    <w:rsid w:val="004A7C1C"/>
    <w:rsid w:val="004A7F6F"/>
    <w:rsid w:val="004B063A"/>
    <w:rsid w:val="004B13F3"/>
    <w:rsid w:val="004B186A"/>
    <w:rsid w:val="004B1D4E"/>
    <w:rsid w:val="004B1DE3"/>
    <w:rsid w:val="004B3A41"/>
    <w:rsid w:val="004B5262"/>
    <w:rsid w:val="004B529C"/>
    <w:rsid w:val="004B5A2C"/>
    <w:rsid w:val="004B60F6"/>
    <w:rsid w:val="004B740E"/>
    <w:rsid w:val="004B74D7"/>
    <w:rsid w:val="004C061B"/>
    <w:rsid w:val="004C068F"/>
    <w:rsid w:val="004C0AFF"/>
    <w:rsid w:val="004C0C48"/>
    <w:rsid w:val="004C1A0B"/>
    <w:rsid w:val="004C2B5E"/>
    <w:rsid w:val="004C3953"/>
    <w:rsid w:val="004C3D12"/>
    <w:rsid w:val="004C43E5"/>
    <w:rsid w:val="004C45C5"/>
    <w:rsid w:val="004C79F0"/>
    <w:rsid w:val="004C7A4D"/>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643"/>
    <w:rsid w:val="004E4991"/>
    <w:rsid w:val="004E49D3"/>
    <w:rsid w:val="004E5E87"/>
    <w:rsid w:val="004E6EA8"/>
    <w:rsid w:val="004E728E"/>
    <w:rsid w:val="004F061F"/>
    <w:rsid w:val="004F107D"/>
    <w:rsid w:val="004F1435"/>
    <w:rsid w:val="004F39C4"/>
    <w:rsid w:val="004F3BC6"/>
    <w:rsid w:val="004F43CA"/>
    <w:rsid w:val="004F459C"/>
    <w:rsid w:val="004F5085"/>
    <w:rsid w:val="004F50A9"/>
    <w:rsid w:val="004F5306"/>
    <w:rsid w:val="004F5AAE"/>
    <w:rsid w:val="004F6122"/>
    <w:rsid w:val="004F6132"/>
    <w:rsid w:val="004F712B"/>
    <w:rsid w:val="004F77FA"/>
    <w:rsid w:val="004F78CC"/>
    <w:rsid w:val="005005E9"/>
    <w:rsid w:val="005009C1"/>
    <w:rsid w:val="00500EEE"/>
    <w:rsid w:val="00502198"/>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E2D"/>
    <w:rsid w:val="005312BE"/>
    <w:rsid w:val="005315D2"/>
    <w:rsid w:val="005346B9"/>
    <w:rsid w:val="00534820"/>
    <w:rsid w:val="00534E69"/>
    <w:rsid w:val="00535021"/>
    <w:rsid w:val="00535AC7"/>
    <w:rsid w:val="00535DD9"/>
    <w:rsid w:val="00536768"/>
    <w:rsid w:val="005367CE"/>
    <w:rsid w:val="005368B9"/>
    <w:rsid w:val="00537081"/>
    <w:rsid w:val="005402B2"/>
    <w:rsid w:val="00540E61"/>
    <w:rsid w:val="00542352"/>
    <w:rsid w:val="00542BB4"/>
    <w:rsid w:val="00543C57"/>
    <w:rsid w:val="00544884"/>
    <w:rsid w:val="0054502D"/>
    <w:rsid w:val="00545194"/>
    <w:rsid w:val="00545223"/>
    <w:rsid w:val="005456E2"/>
    <w:rsid w:val="00545C16"/>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356"/>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7A0"/>
    <w:rsid w:val="005728BB"/>
    <w:rsid w:val="00573323"/>
    <w:rsid w:val="00573FF4"/>
    <w:rsid w:val="00574619"/>
    <w:rsid w:val="00575B66"/>
    <w:rsid w:val="00576305"/>
    <w:rsid w:val="0057643A"/>
    <w:rsid w:val="005768DD"/>
    <w:rsid w:val="005769F7"/>
    <w:rsid w:val="00576C52"/>
    <w:rsid w:val="005771D9"/>
    <w:rsid w:val="00577807"/>
    <w:rsid w:val="00580521"/>
    <w:rsid w:val="005810D0"/>
    <w:rsid w:val="00582C76"/>
    <w:rsid w:val="0058387E"/>
    <w:rsid w:val="0058485B"/>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6E3"/>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4F5F"/>
    <w:rsid w:val="005B5A26"/>
    <w:rsid w:val="005B5B9F"/>
    <w:rsid w:val="005B6052"/>
    <w:rsid w:val="005B66D1"/>
    <w:rsid w:val="005B7E00"/>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2B2B"/>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7B7"/>
    <w:rsid w:val="005D78B2"/>
    <w:rsid w:val="005D7B16"/>
    <w:rsid w:val="005E08CE"/>
    <w:rsid w:val="005E0909"/>
    <w:rsid w:val="005E0DF0"/>
    <w:rsid w:val="005E1174"/>
    <w:rsid w:val="005E2540"/>
    <w:rsid w:val="005E26F9"/>
    <w:rsid w:val="005E324C"/>
    <w:rsid w:val="005E32EC"/>
    <w:rsid w:val="005E3BD6"/>
    <w:rsid w:val="005E410E"/>
    <w:rsid w:val="005E4242"/>
    <w:rsid w:val="005E515D"/>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5527"/>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7D5"/>
    <w:rsid w:val="00640898"/>
    <w:rsid w:val="00641337"/>
    <w:rsid w:val="006415DD"/>
    <w:rsid w:val="00641A28"/>
    <w:rsid w:val="00643B2B"/>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849"/>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66D"/>
    <w:rsid w:val="006A08E8"/>
    <w:rsid w:val="006A0D29"/>
    <w:rsid w:val="006A1016"/>
    <w:rsid w:val="006A214C"/>
    <w:rsid w:val="006A2E3F"/>
    <w:rsid w:val="006A357A"/>
    <w:rsid w:val="006A3614"/>
    <w:rsid w:val="006A3A79"/>
    <w:rsid w:val="006A3B07"/>
    <w:rsid w:val="006A3E59"/>
    <w:rsid w:val="006A4206"/>
    <w:rsid w:val="006A481E"/>
    <w:rsid w:val="006A54B4"/>
    <w:rsid w:val="006A59E9"/>
    <w:rsid w:val="006A5A5E"/>
    <w:rsid w:val="006A7F46"/>
    <w:rsid w:val="006B0324"/>
    <w:rsid w:val="006B036E"/>
    <w:rsid w:val="006B0836"/>
    <w:rsid w:val="006B0D99"/>
    <w:rsid w:val="006B0F65"/>
    <w:rsid w:val="006B1A25"/>
    <w:rsid w:val="006B2577"/>
    <w:rsid w:val="006B29AB"/>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EDE"/>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50B5"/>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0FB"/>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733"/>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307C"/>
    <w:rsid w:val="00753BFE"/>
    <w:rsid w:val="007554E5"/>
    <w:rsid w:val="007557A2"/>
    <w:rsid w:val="00756283"/>
    <w:rsid w:val="00756429"/>
    <w:rsid w:val="00756702"/>
    <w:rsid w:val="0075679D"/>
    <w:rsid w:val="00756C43"/>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969"/>
    <w:rsid w:val="00783EBA"/>
    <w:rsid w:val="00784848"/>
    <w:rsid w:val="0078579E"/>
    <w:rsid w:val="00786208"/>
    <w:rsid w:val="00786DC8"/>
    <w:rsid w:val="0078718C"/>
    <w:rsid w:val="00787657"/>
    <w:rsid w:val="00790395"/>
    <w:rsid w:val="00791438"/>
    <w:rsid w:val="00792669"/>
    <w:rsid w:val="007933BC"/>
    <w:rsid w:val="007937F3"/>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21CA"/>
    <w:rsid w:val="007C3222"/>
    <w:rsid w:val="007C33AC"/>
    <w:rsid w:val="007C4345"/>
    <w:rsid w:val="007C64F4"/>
    <w:rsid w:val="007C659E"/>
    <w:rsid w:val="007C7883"/>
    <w:rsid w:val="007C7993"/>
    <w:rsid w:val="007D109B"/>
    <w:rsid w:val="007D1704"/>
    <w:rsid w:val="007D22FF"/>
    <w:rsid w:val="007D2831"/>
    <w:rsid w:val="007D3082"/>
    <w:rsid w:val="007D450A"/>
    <w:rsid w:val="007D4868"/>
    <w:rsid w:val="007D4A99"/>
    <w:rsid w:val="007D4CE2"/>
    <w:rsid w:val="007D54E0"/>
    <w:rsid w:val="007D5BF6"/>
    <w:rsid w:val="007D6D0A"/>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18"/>
    <w:rsid w:val="00800AB4"/>
    <w:rsid w:val="00800AE7"/>
    <w:rsid w:val="008011E8"/>
    <w:rsid w:val="00801C02"/>
    <w:rsid w:val="00802252"/>
    <w:rsid w:val="0080252D"/>
    <w:rsid w:val="00803675"/>
    <w:rsid w:val="00803FB0"/>
    <w:rsid w:val="0080459E"/>
    <w:rsid w:val="00804646"/>
    <w:rsid w:val="00804891"/>
    <w:rsid w:val="00804968"/>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1235"/>
    <w:rsid w:val="008217A4"/>
    <w:rsid w:val="008221E5"/>
    <w:rsid w:val="008241D4"/>
    <w:rsid w:val="0082587A"/>
    <w:rsid w:val="00826F6F"/>
    <w:rsid w:val="00830E98"/>
    <w:rsid w:val="0083121C"/>
    <w:rsid w:val="00831299"/>
    <w:rsid w:val="008319F6"/>
    <w:rsid w:val="008321E6"/>
    <w:rsid w:val="0083222A"/>
    <w:rsid w:val="00832CD6"/>
    <w:rsid w:val="00833600"/>
    <w:rsid w:val="00835BE1"/>
    <w:rsid w:val="00835C02"/>
    <w:rsid w:val="00835CF6"/>
    <w:rsid w:val="008364EA"/>
    <w:rsid w:val="008370B9"/>
    <w:rsid w:val="00837281"/>
    <w:rsid w:val="008375C9"/>
    <w:rsid w:val="00837B20"/>
    <w:rsid w:val="00841F67"/>
    <w:rsid w:val="008425B5"/>
    <w:rsid w:val="00842D3C"/>
    <w:rsid w:val="00844791"/>
    <w:rsid w:val="00844CE0"/>
    <w:rsid w:val="008456B2"/>
    <w:rsid w:val="00845EFB"/>
    <w:rsid w:val="00845FAB"/>
    <w:rsid w:val="00846300"/>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2EBF"/>
    <w:rsid w:val="008930A5"/>
    <w:rsid w:val="00893264"/>
    <w:rsid w:val="00893E22"/>
    <w:rsid w:val="00894067"/>
    <w:rsid w:val="008944EA"/>
    <w:rsid w:val="00894988"/>
    <w:rsid w:val="00896493"/>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3A3A"/>
    <w:rsid w:val="009056BB"/>
    <w:rsid w:val="00905B37"/>
    <w:rsid w:val="009071F2"/>
    <w:rsid w:val="0091002B"/>
    <w:rsid w:val="009107AE"/>
    <w:rsid w:val="00910957"/>
    <w:rsid w:val="0091182B"/>
    <w:rsid w:val="009120BF"/>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DC4"/>
    <w:rsid w:val="009343AF"/>
    <w:rsid w:val="0093553F"/>
    <w:rsid w:val="0093590D"/>
    <w:rsid w:val="009359EB"/>
    <w:rsid w:val="009363FB"/>
    <w:rsid w:val="009364D5"/>
    <w:rsid w:val="00936B4B"/>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0A5C"/>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55D1"/>
    <w:rsid w:val="00965836"/>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C27"/>
    <w:rsid w:val="009876FA"/>
    <w:rsid w:val="00987CFA"/>
    <w:rsid w:val="009901CA"/>
    <w:rsid w:val="00990732"/>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15A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3AB"/>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B4C"/>
    <w:rsid w:val="009F421D"/>
    <w:rsid w:val="009F53BE"/>
    <w:rsid w:val="009F65BC"/>
    <w:rsid w:val="009F6CBE"/>
    <w:rsid w:val="00A002FE"/>
    <w:rsid w:val="00A018CF"/>
    <w:rsid w:val="00A01D2D"/>
    <w:rsid w:val="00A02370"/>
    <w:rsid w:val="00A02952"/>
    <w:rsid w:val="00A0354C"/>
    <w:rsid w:val="00A037D1"/>
    <w:rsid w:val="00A04168"/>
    <w:rsid w:val="00A04687"/>
    <w:rsid w:val="00A0554E"/>
    <w:rsid w:val="00A05606"/>
    <w:rsid w:val="00A05C20"/>
    <w:rsid w:val="00A05D8D"/>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1B4B"/>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1D6"/>
    <w:rsid w:val="00A27F86"/>
    <w:rsid w:val="00A30327"/>
    <w:rsid w:val="00A30820"/>
    <w:rsid w:val="00A31310"/>
    <w:rsid w:val="00A31486"/>
    <w:rsid w:val="00A32C4C"/>
    <w:rsid w:val="00A33A2B"/>
    <w:rsid w:val="00A34B7A"/>
    <w:rsid w:val="00A34CD5"/>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CD4"/>
    <w:rsid w:val="00A70E45"/>
    <w:rsid w:val="00A7113A"/>
    <w:rsid w:val="00A727CD"/>
    <w:rsid w:val="00A732B6"/>
    <w:rsid w:val="00A74654"/>
    <w:rsid w:val="00A74A64"/>
    <w:rsid w:val="00A7542B"/>
    <w:rsid w:val="00A7551A"/>
    <w:rsid w:val="00A75895"/>
    <w:rsid w:val="00A75F14"/>
    <w:rsid w:val="00A75F7F"/>
    <w:rsid w:val="00A76618"/>
    <w:rsid w:val="00A76B7A"/>
    <w:rsid w:val="00A76D62"/>
    <w:rsid w:val="00A77397"/>
    <w:rsid w:val="00A77859"/>
    <w:rsid w:val="00A77AEB"/>
    <w:rsid w:val="00A77CD2"/>
    <w:rsid w:val="00A80C04"/>
    <w:rsid w:val="00A81005"/>
    <w:rsid w:val="00A8270E"/>
    <w:rsid w:val="00A8276B"/>
    <w:rsid w:val="00A82802"/>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9793B"/>
    <w:rsid w:val="00AA09FD"/>
    <w:rsid w:val="00AA1A25"/>
    <w:rsid w:val="00AA1E35"/>
    <w:rsid w:val="00AA23F7"/>
    <w:rsid w:val="00AA4051"/>
    <w:rsid w:val="00AA513E"/>
    <w:rsid w:val="00AA51AB"/>
    <w:rsid w:val="00AA6F4C"/>
    <w:rsid w:val="00AA7C69"/>
    <w:rsid w:val="00AB1A66"/>
    <w:rsid w:val="00AB2597"/>
    <w:rsid w:val="00AB2CB9"/>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4121"/>
    <w:rsid w:val="00AE4769"/>
    <w:rsid w:val="00AE4F2E"/>
    <w:rsid w:val="00AE6339"/>
    <w:rsid w:val="00AE6F02"/>
    <w:rsid w:val="00AF0348"/>
    <w:rsid w:val="00AF04EB"/>
    <w:rsid w:val="00AF0AFA"/>
    <w:rsid w:val="00AF0DE6"/>
    <w:rsid w:val="00AF15C9"/>
    <w:rsid w:val="00AF1D0C"/>
    <w:rsid w:val="00AF1F21"/>
    <w:rsid w:val="00AF26AE"/>
    <w:rsid w:val="00AF36CA"/>
    <w:rsid w:val="00AF3BB4"/>
    <w:rsid w:val="00AF3F91"/>
    <w:rsid w:val="00AF432C"/>
    <w:rsid w:val="00AF43DB"/>
    <w:rsid w:val="00AF46BB"/>
    <w:rsid w:val="00AF497A"/>
    <w:rsid w:val="00AF4CA1"/>
    <w:rsid w:val="00AF5CAD"/>
    <w:rsid w:val="00AF6376"/>
    <w:rsid w:val="00AF7F06"/>
    <w:rsid w:val="00B00D0F"/>
    <w:rsid w:val="00B00E11"/>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1CCD"/>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700B6"/>
    <w:rsid w:val="00B70630"/>
    <w:rsid w:val="00B70750"/>
    <w:rsid w:val="00B7146B"/>
    <w:rsid w:val="00B71631"/>
    <w:rsid w:val="00B72D18"/>
    <w:rsid w:val="00B73DF6"/>
    <w:rsid w:val="00B74A01"/>
    <w:rsid w:val="00B74B59"/>
    <w:rsid w:val="00B75322"/>
    <w:rsid w:val="00B757E9"/>
    <w:rsid w:val="00B75D36"/>
    <w:rsid w:val="00B7607D"/>
    <w:rsid w:val="00B7623A"/>
    <w:rsid w:val="00B77AF6"/>
    <w:rsid w:val="00B77BCE"/>
    <w:rsid w:val="00B80441"/>
    <w:rsid w:val="00B80A51"/>
    <w:rsid w:val="00B82673"/>
    <w:rsid w:val="00B8384F"/>
    <w:rsid w:val="00B84146"/>
    <w:rsid w:val="00B8480F"/>
    <w:rsid w:val="00B84B7A"/>
    <w:rsid w:val="00B84B97"/>
    <w:rsid w:val="00B859B5"/>
    <w:rsid w:val="00B85F12"/>
    <w:rsid w:val="00B85F50"/>
    <w:rsid w:val="00B86475"/>
    <w:rsid w:val="00B86CA9"/>
    <w:rsid w:val="00B86CE7"/>
    <w:rsid w:val="00B87704"/>
    <w:rsid w:val="00B87736"/>
    <w:rsid w:val="00B90125"/>
    <w:rsid w:val="00B91B37"/>
    <w:rsid w:val="00B928E4"/>
    <w:rsid w:val="00B92BA5"/>
    <w:rsid w:val="00B93219"/>
    <w:rsid w:val="00B93307"/>
    <w:rsid w:val="00B937EE"/>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42"/>
    <w:rsid w:val="00BA523B"/>
    <w:rsid w:val="00BA551A"/>
    <w:rsid w:val="00BA608A"/>
    <w:rsid w:val="00BA6A49"/>
    <w:rsid w:val="00BA6AFC"/>
    <w:rsid w:val="00BA6B50"/>
    <w:rsid w:val="00BA6E76"/>
    <w:rsid w:val="00BA6ECD"/>
    <w:rsid w:val="00BB02BB"/>
    <w:rsid w:val="00BB09EA"/>
    <w:rsid w:val="00BB0A0B"/>
    <w:rsid w:val="00BB10A6"/>
    <w:rsid w:val="00BB1635"/>
    <w:rsid w:val="00BB1C02"/>
    <w:rsid w:val="00BB22D9"/>
    <w:rsid w:val="00BB3221"/>
    <w:rsid w:val="00BB3362"/>
    <w:rsid w:val="00BB3A1C"/>
    <w:rsid w:val="00BB429A"/>
    <w:rsid w:val="00BB439C"/>
    <w:rsid w:val="00BB4AB6"/>
    <w:rsid w:val="00BB53F0"/>
    <w:rsid w:val="00BB562C"/>
    <w:rsid w:val="00BB58F4"/>
    <w:rsid w:val="00BB622F"/>
    <w:rsid w:val="00BB69CC"/>
    <w:rsid w:val="00BC02B4"/>
    <w:rsid w:val="00BC0D90"/>
    <w:rsid w:val="00BC26F2"/>
    <w:rsid w:val="00BC3536"/>
    <w:rsid w:val="00BC3844"/>
    <w:rsid w:val="00BC3A73"/>
    <w:rsid w:val="00BC3F14"/>
    <w:rsid w:val="00BC4312"/>
    <w:rsid w:val="00BC46D7"/>
    <w:rsid w:val="00BC5F51"/>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8AE"/>
    <w:rsid w:val="00C05CAB"/>
    <w:rsid w:val="00C06499"/>
    <w:rsid w:val="00C06958"/>
    <w:rsid w:val="00C0699F"/>
    <w:rsid w:val="00C07B05"/>
    <w:rsid w:val="00C10083"/>
    <w:rsid w:val="00C10554"/>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F2B"/>
    <w:rsid w:val="00C33FAA"/>
    <w:rsid w:val="00C340A3"/>
    <w:rsid w:val="00C347F8"/>
    <w:rsid w:val="00C356D2"/>
    <w:rsid w:val="00C358BC"/>
    <w:rsid w:val="00C3726F"/>
    <w:rsid w:val="00C40410"/>
    <w:rsid w:val="00C40A88"/>
    <w:rsid w:val="00C40C03"/>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930"/>
    <w:rsid w:val="00C74C6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1AEC"/>
    <w:rsid w:val="00CD2469"/>
    <w:rsid w:val="00CD258F"/>
    <w:rsid w:val="00CD33FD"/>
    <w:rsid w:val="00CD3E0C"/>
    <w:rsid w:val="00CD4CDF"/>
    <w:rsid w:val="00CD54B6"/>
    <w:rsid w:val="00CD584A"/>
    <w:rsid w:val="00CD6302"/>
    <w:rsid w:val="00CD6DC0"/>
    <w:rsid w:val="00CD6F9A"/>
    <w:rsid w:val="00CD71AD"/>
    <w:rsid w:val="00CD79D8"/>
    <w:rsid w:val="00CE13B4"/>
    <w:rsid w:val="00CE1694"/>
    <w:rsid w:val="00CE2AC7"/>
    <w:rsid w:val="00CE3169"/>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5E7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25FC7"/>
    <w:rsid w:val="00D30831"/>
    <w:rsid w:val="00D31C5F"/>
    <w:rsid w:val="00D320A0"/>
    <w:rsid w:val="00D34750"/>
    <w:rsid w:val="00D348EC"/>
    <w:rsid w:val="00D349E9"/>
    <w:rsid w:val="00D35460"/>
    <w:rsid w:val="00D35AB0"/>
    <w:rsid w:val="00D36440"/>
    <w:rsid w:val="00D37BFF"/>
    <w:rsid w:val="00D4104D"/>
    <w:rsid w:val="00D42575"/>
    <w:rsid w:val="00D42AB0"/>
    <w:rsid w:val="00D42D9E"/>
    <w:rsid w:val="00D44453"/>
    <w:rsid w:val="00D458A4"/>
    <w:rsid w:val="00D4616B"/>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90978"/>
    <w:rsid w:val="00D9119C"/>
    <w:rsid w:val="00D9173E"/>
    <w:rsid w:val="00D91773"/>
    <w:rsid w:val="00D926CB"/>
    <w:rsid w:val="00D92A05"/>
    <w:rsid w:val="00D92A9E"/>
    <w:rsid w:val="00D9317B"/>
    <w:rsid w:val="00D93655"/>
    <w:rsid w:val="00D93B23"/>
    <w:rsid w:val="00D943E7"/>
    <w:rsid w:val="00D95182"/>
    <w:rsid w:val="00D95D50"/>
    <w:rsid w:val="00D95DEB"/>
    <w:rsid w:val="00D96632"/>
    <w:rsid w:val="00D97872"/>
    <w:rsid w:val="00DA00CF"/>
    <w:rsid w:val="00DA05A6"/>
    <w:rsid w:val="00DA11FF"/>
    <w:rsid w:val="00DA24BF"/>
    <w:rsid w:val="00DA24EC"/>
    <w:rsid w:val="00DA302A"/>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B79C5"/>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99C"/>
    <w:rsid w:val="00DC5B0C"/>
    <w:rsid w:val="00DC6316"/>
    <w:rsid w:val="00DC721F"/>
    <w:rsid w:val="00DC793B"/>
    <w:rsid w:val="00DD0BD1"/>
    <w:rsid w:val="00DD0FAA"/>
    <w:rsid w:val="00DD19F9"/>
    <w:rsid w:val="00DD1B09"/>
    <w:rsid w:val="00DD1C1C"/>
    <w:rsid w:val="00DD1EB6"/>
    <w:rsid w:val="00DD2171"/>
    <w:rsid w:val="00DD2BBA"/>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2574"/>
    <w:rsid w:val="00E12CE8"/>
    <w:rsid w:val="00E1332D"/>
    <w:rsid w:val="00E13F8C"/>
    <w:rsid w:val="00E141A7"/>
    <w:rsid w:val="00E1560B"/>
    <w:rsid w:val="00E15CF1"/>
    <w:rsid w:val="00E16D73"/>
    <w:rsid w:val="00E17345"/>
    <w:rsid w:val="00E203E5"/>
    <w:rsid w:val="00E21416"/>
    <w:rsid w:val="00E21E00"/>
    <w:rsid w:val="00E21FF8"/>
    <w:rsid w:val="00E22544"/>
    <w:rsid w:val="00E22A71"/>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1C1"/>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6B0D"/>
    <w:rsid w:val="00E67860"/>
    <w:rsid w:val="00E678C6"/>
    <w:rsid w:val="00E70E30"/>
    <w:rsid w:val="00E70E8B"/>
    <w:rsid w:val="00E7110C"/>
    <w:rsid w:val="00E71645"/>
    <w:rsid w:val="00E73384"/>
    <w:rsid w:val="00E73A49"/>
    <w:rsid w:val="00E743AA"/>
    <w:rsid w:val="00E74C80"/>
    <w:rsid w:val="00E74DAC"/>
    <w:rsid w:val="00E75642"/>
    <w:rsid w:val="00E76160"/>
    <w:rsid w:val="00E7693C"/>
    <w:rsid w:val="00E76C91"/>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153"/>
    <w:rsid w:val="00E92596"/>
    <w:rsid w:val="00E9261B"/>
    <w:rsid w:val="00E92720"/>
    <w:rsid w:val="00E92D29"/>
    <w:rsid w:val="00E92ED5"/>
    <w:rsid w:val="00E93842"/>
    <w:rsid w:val="00E93C0A"/>
    <w:rsid w:val="00E94263"/>
    <w:rsid w:val="00E94948"/>
    <w:rsid w:val="00E9536B"/>
    <w:rsid w:val="00E95D46"/>
    <w:rsid w:val="00E95DC3"/>
    <w:rsid w:val="00E96A62"/>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1910"/>
    <w:rsid w:val="00EC2216"/>
    <w:rsid w:val="00EC27A8"/>
    <w:rsid w:val="00EC337A"/>
    <w:rsid w:val="00EC46DC"/>
    <w:rsid w:val="00EC4794"/>
    <w:rsid w:val="00EC5B3C"/>
    <w:rsid w:val="00EC5F82"/>
    <w:rsid w:val="00EC6016"/>
    <w:rsid w:val="00EC62D6"/>
    <w:rsid w:val="00EC693F"/>
    <w:rsid w:val="00EC7097"/>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6FB"/>
    <w:rsid w:val="00EE1B00"/>
    <w:rsid w:val="00EE1B3E"/>
    <w:rsid w:val="00EE2C72"/>
    <w:rsid w:val="00EE2FAC"/>
    <w:rsid w:val="00EE3B9F"/>
    <w:rsid w:val="00EE43C8"/>
    <w:rsid w:val="00EE4798"/>
    <w:rsid w:val="00EE5166"/>
    <w:rsid w:val="00EE52D5"/>
    <w:rsid w:val="00EE54CF"/>
    <w:rsid w:val="00EE65EC"/>
    <w:rsid w:val="00EE7B80"/>
    <w:rsid w:val="00EF1038"/>
    <w:rsid w:val="00EF11CD"/>
    <w:rsid w:val="00EF183F"/>
    <w:rsid w:val="00EF1944"/>
    <w:rsid w:val="00EF27DA"/>
    <w:rsid w:val="00EF2D0A"/>
    <w:rsid w:val="00EF2FE1"/>
    <w:rsid w:val="00EF3C19"/>
    <w:rsid w:val="00EF54C8"/>
    <w:rsid w:val="00F00267"/>
    <w:rsid w:val="00F004A9"/>
    <w:rsid w:val="00F00A35"/>
    <w:rsid w:val="00F00B25"/>
    <w:rsid w:val="00F00F4A"/>
    <w:rsid w:val="00F01182"/>
    <w:rsid w:val="00F01722"/>
    <w:rsid w:val="00F02E27"/>
    <w:rsid w:val="00F032CE"/>
    <w:rsid w:val="00F04314"/>
    <w:rsid w:val="00F064C0"/>
    <w:rsid w:val="00F06503"/>
    <w:rsid w:val="00F06E80"/>
    <w:rsid w:val="00F07E53"/>
    <w:rsid w:val="00F10842"/>
    <w:rsid w:val="00F10A9E"/>
    <w:rsid w:val="00F10C40"/>
    <w:rsid w:val="00F11994"/>
    <w:rsid w:val="00F11C11"/>
    <w:rsid w:val="00F1275E"/>
    <w:rsid w:val="00F127CF"/>
    <w:rsid w:val="00F135AD"/>
    <w:rsid w:val="00F147EF"/>
    <w:rsid w:val="00F14D7D"/>
    <w:rsid w:val="00F15996"/>
    <w:rsid w:val="00F179AB"/>
    <w:rsid w:val="00F203A8"/>
    <w:rsid w:val="00F21768"/>
    <w:rsid w:val="00F22D13"/>
    <w:rsid w:val="00F238E2"/>
    <w:rsid w:val="00F245A4"/>
    <w:rsid w:val="00F24F44"/>
    <w:rsid w:val="00F25341"/>
    <w:rsid w:val="00F308F4"/>
    <w:rsid w:val="00F30E6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704"/>
    <w:rsid w:val="00F55CCD"/>
    <w:rsid w:val="00F5695A"/>
    <w:rsid w:val="00F56A75"/>
    <w:rsid w:val="00F56A86"/>
    <w:rsid w:val="00F56AE1"/>
    <w:rsid w:val="00F57146"/>
    <w:rsid w:val="00F603F1"/>
    <w:rsid w:val="00F60DBD"/>
    <w:rsid w:val="00F6126F"/>
    <w:rsid w:val="00F61F39"/>
    <w:rsid w:val="00F62616"/>
    <w:rsid w:val="00F62693"/>
    <w:rsid w:val="00F629AB"/>
    <w:rsid w:val="00F62E28"/>
    <w:rsid w:val="00F63D75"/>
    <w:rsid w:val="00F63FEA"/>
    <w:rsid w:val="00F64A3D"/>
    <w:rsid w:val="00F64CE1"/>
    <w:rsid w:val="00F66159"/>
    <w:rsid w:val="00F66704"/>
    <w:rsid w:val="00F669ED"/>
    <w:rsid w:val="00F66C5F"/>
    <w:rsid w:val="00F67523"/>
    <w:rsid w:val="00F67E67"/>
    <w:rsid w:val="00F67EDF"/>
    <w:rsid w:val="00F70658"/>
    <w:rsid w:val="00F70A8A"/>
    <w:rsid w:val="00F7108D"/>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97B0D"/>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2B06"/>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060AF"/>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 w:type="paragraph" w:customStyle="1" w:styleId="Heading">
    <w:name w:val="Heading"/>
    <w:basedOn w:val="Heading11"/>
    <w:qFormat/>
    <w:rsid w:val="00E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cholar.google.si/" TargetMode="External"/><Relationship Id="rId39" Type="http://schemas.openxmlformats.org/officeDocument/2006/relationships/footer" Target="footer6.xml"/><Relationship Id="rId21" Type="http://schemas.openxmlformats.org/officeDocument/2006/relationships/footer" Target="footer5.xml"/><Relationship Id="rId34" Type="http://schemas.openxmlformats.org/officeDocument/2006/relationships/hyperlink" Target="http://www.stat.si/klas/tabela.aspx?cvn=1895" TargetMode="External"/><Relationship Id="rId42" Type="http://schemas.openxmlformats.org/officeDocument/2006/relationships/header" Target="header11.xml"/><Relationship Id="rId47" Type="http://schemas.openxmlformats.org/officeDocument/2006/relationships/hyperlink" Target="http://lab.fs.uni-lj.si/ldtd/Gradivo_za_studente/DTD/" TargetMode="External"/><Relationship Id="rId50" Type="http://schemas.openxmlformats.org/officeDocument/2006/relationships/hyperlink" Target="http://student.britannica.com/comptons/article-9274119/engineering" TargetMode="External"/><Relationship Id="rId55" Type="http://schemas.openxmlformats.org/officeDocument/2006/relationships/header" Target="header19.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image" Target="media/image3.jpeg"/><Relationship Id="rId11" Type="http://schemas.openxmlformats.org/officeDocument/2006/relationships/header" Target="header1.xml"/><Relationship Id="rId24" Type="http://schemas.openxmlformats.org/officeDocument/2006/relationships/hyperlink" Target="http://home.izum.si/izum/ft_baze/wos.asp" TargetMode="External"/><Relationship Id="rId32" Type="http://schemas.openxmlformats.org/officeDocument/2006/relationships/image" Target="media/image3.png"/><Relationship Id="rId37" Type="http://schemas.openxmlformats.org/officeDocument/2006/relationships/hyperlink" Target="http://www.eslovar.com/besedilo.asp?id=1563" TargetMode="External"/><Relationship Id="rId40" Type="http://schemas.openxmlformats.org/officeDocument/2006/relationships/header" Target="header9.xml"/><Relationship Id="rId45" Type="http://schemas.openxmlformats.org/officeDocument/2006/relationships/header" Target="header14.xml"/><Relationship Id="rId53" Type="http://schemas.openxmlformats.org/officeDocument/2006/relationships/header" Target="header17.xml"/><Relationship Id="rId58"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1.emf"/><Relationship Id="rId30" Type="http://schemas.openxmlformats.org/officeDocument/2006/relationships/chart" Target="charts/chart1.xml"/><Relationship Id="rId35" Type="http://schemas.openxmlformats.org/officeDocument/2006/relationships/hyperlink" Target="http://www.mercator.si/kariera" TargetMode="External"/><Relationship Id="rId43" Type="http://schemas.openxmlformats.org/officeDocument/2006/relationships/header" Target="header12.xml"/><Relationship Id="rId48" Type="http://schemas.openxmlformats.org/officeDocument/2006/relationships/hyperlink" Target="http://www.stat.si/klas/tabela.aspx?cvn=1895" TargetMode="External"/><Relationship Id="rId56"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yperlink" Target="http://www.eslovar.com/besedilo.asp?id=1563"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www.sciencedirect.com/" TargetMode="External"/><Relationship Id="rId33" Type="http://schemas.openxmlformats.org/officeDocument/2006/relationships/hyperlink" Target="http://lab.fs.uni-lj.si/ldtd/Gradivo_za_studente/DTD/" TargetMode="External"/><Relationship Id="rId38" Type="http://schemas.openxmlformats.org/officeDocument/2006/relationships/header" Target="header8.xml"/><Relationship Id="rId46" Type="http://schemas.openxmlformats.org/officeDocument/2006/relationships/header" Target="header15.xml"/><Relationship Id="rId59" Type="http://schemas.openxmlformats.org/officeDocument/2006/relationships/footer" Target="footer8.xml"/><Relationship Id="rId20" Type="http://schemas.openxmlformats.org/officeDocument/2006/relationships/header" Target="header6.xml"/><Relationship Id="rId41" Type="http://schemas.openxmlformats.org/officeDocument/2006/relationships/header" Target="header10.xml"/><Relationship Id="rId54" Type="http://schemas.openxmlformats.org/officeDocument/2006/relationships/header" Target="header1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dikul.uni-lj.si/" TargetMode="External"/><Relationship Id="rId28" Type="http://schemas.openxmlformats.org/officeDocument/2006/relationships/image" Target="media/image2.jpeg"/><Relationship Id="rId36" Type="http://schemas.openxmlformats.org/officeDocument/2006/relationships/hyperlink" Target="http://student.britannica.com/comptons/article-9274119/engineering" TargetMode="External"/><Relationship Id="rId49" Type="http://schemas.openxmlformats.org/officeDocument/2006/relationships/hyperlink" Target="http://www.mercator.si/kariera" TargetMode="External"/><Relationship Id="rId57" Type="http://schemas.openxmlformats.org/officeDocument/2006/relationships/header" Target="header21.xml"/><Relationship Id="rId10" Type="http://schemas.openxmlformats.org/officeDocument/2006/relationships/endnotes" Target="endnotes.xml"/><Relationship Id="rId31" Type="http://schemas.openxmlformats.org/officeDocument/2006/relationships/chart" Target="charts/chart2.xml"/><Relationship Id="rId44" Type="http://schemas.openxmlformats.org/officeDocument/2006/relationships/header" Target="header13.xml"/><Relationship Id="rId52" Type="http://schemas.openxmlformats.org/officeDocument/2006/relationships/header" Target="header16.xml"/><Relationship Id="rId60"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a:defRPr sz="1100"/>
                </a:pPr>
                <a:r>
                  <a:rPr lang="sl-SI" sz="1100"/>
                  <a:t>Trajanje treninga, h</a:t>
                </a:r>
                <a:endParaRPr lang="en-US"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a:defRPr sz="1100"/>
                </a:pPr>
                <a:r>
                  <a:rPr lang="sl-SI" sz="1100"/>
                  <a:t>Delež zgrešenih strelov,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a:defRPr sz="1100"/>
                </a:pPr>
                <a:r>
                  <a:rPr lang="sl-SI" sz="1100"/>
                  <a:t>Deformacija,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r>
            <a:rPr lang="sl-SI">
              <a:latin typeface="Times New Roman" panose="02020603050405020304" pitchFamily="18" charset="0"/>
              <a:cs typeface="Times New Roman" panose="02020603050405020304" pitchFamily="18" charset="0"/>
            </a:rPr>
            <a:t>izmerki</a:t>
          </a:r>
        </a:p>
        <a:p xmlns:a="http://schemas.openxmlformats.org/drawingml/2006/main">
          <a:endParaRPr lang="sl-SI" sz="400">
            <a:latin typeface="Times New Roman" panose="02020603050405020304" pitchFamily="18" charset="0"/>
            <a:cs typeface="Times New Roman" panose="02020603050405020304" pitchFamily="18" charset="0"/>
          </a:endParaRPr>
        </a:p>
        <a:p xmlns:a="http://schemas.openxmlformats.org/drawingml/2006/main">
          <a:r>
            <a:rPr lang="sl-SI">
              <a:latin typeface="Times New Roman" panose="02020603050405020304" pitchFamily="18" charset="0"/>
              <a:cs typeface="Times New Roman" panose="02020603050405020304" pitchFamily="18" charset="0"/>
            </a:rPr>
            <a:t>regresijska krivulja</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sl-SI" sz="1100" b="1">
              <a:solidFill>
                <a:sysClr val="windowText" lastClr="000000"/>
              </a:solidFill>
              <a:latin typeface="Times New Roman" panose="02020603050405020304" pitchFamily="18" charset="0"/>
              <a:cs typeface="Times New Roman" panose="02020603050405020304" pitchFamily="18" charset="0"/>
            </a:rPr>
            <a:t>Čas</a:t>
          </a:r>
          <a:r>
            <a:rPr lang="sl-SI" sz="1100" b="1" baseline="0">
              <a:solidFill>
                <a:sysClr val="windowText" lastClr="000000"/>
              </a:solidFill>
              <a:latin typeface="Times New Roman" panose="02020603050405020304" pitchFamily="18" charset="0"/>
              <a:cs typeface="Times New Roman" panose="02020603050405020304" pitchFamily="18" charset="0"/>
            </a:rPr>
            <a:t> obremenjevanja, </a:t>
          </a:r>
          <a:r>
            <a:rPr lang="sl-SI" sz="1100" b="1">
              <a:solidFill>
                <a:sysClr val="windowText" lastClr="000000"/>
              </a:solidFill>
              <a:latin typeface="Times New Roman" panose="02020603050405020304" pitchFamily="18" charset="0"/>
              <a:cs typeface="Times New Roman" panose="02020603050405020304" pitchFamily="18" charset="0"/>
            </a:rPr>
            <a:t>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300"/>
            </a:spcAft>
            <a:buClrTx/>
            <a:buSzTx/>
            <a:buFontTx/>
            <a:buNone/>
            <a:tabLst/>
            <a:defRPr/>
          </a:pPr>
          <a:r>
            <a:rPr lang="sl-SI" sz="1100">
              <a:solidFill>
                <a:sysClr val="windowText" lastClr="000000"/>
              </a:solidFill>
              <a:effectLst/>
              <a:latin typeface="Times New Roman" panose="02020603050405020304" pitchFamily="18" charset="0"/>
              <a:ea typeface="+mn-ea"/>
              <a:cs typeface="Times New Roman" panose="02020603050405020304" pitchFamily="18" charset="0"/>
            </a:rPr>
            <a:t>jekleni</a:t>
          </a:r>
          <a:r>
            <a:rPr lang="sl-SI" sz="1100" baseline="0">
              <a:solidFill>
                <a:sysClr val="windowText" lastClr="000000"/>
              </a:solidFill>
              <a:effectLst/>
              <a:latin typeface="Times New Roman" panose="02020603050405020304" pitchFamily="18" charset="0"/>
              <a:ea typeface="+mn-ea"/>
              <a:cs typeface="Times New Roman" panose="02020603050405020304" pitchFamily="18" charset="0"/>
            </a:rPr>
            <a:t> vzorec</a:t>
          </a:r>
          <a:endParaRPr lang="sl-SI"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a:lnSpc>
              <a:spcPct val="100000"/>
            </a:lnSpc>
          </a:pPr>
          <a:endParaRPr lang="sl-SI"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a:lnSpc>
              <a:spcPct val="100000"/>
            </a:lnSpc>
          </a:pPr>
          <a:r>
            <a:rPr lang="sl-SI" sz="1100">
              <a:solidFill>
                <a:schemeClr val="bg1">
                  <a:lumMod val="65000"/>
                </a:schemeClr>
              </a:solidFill>
              <a:latin typeface="Times New Roman" panose="02020603050405020304" pitchFamily="18" charset="0"/>
              <a:cs typeface="Times New Roman" panose="02020603050405020304" pitchFamily="18" charset="0"/>
            </a:rPr>
            <a:t>aluminjasti vzorec</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B0430-035E-4047-B556-FAF83B37538B}">
  <ds:schemaRefs>
    <ds:schemaRef ds:uri="http://schemas.microsoft.com/sharepoint/v3/contenttype/forms"/>
  </ds:schemaRefs>
</ds:datastoreItem>
</file>

<file path=customXml/itemProps2.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C1415-CF26-4912-98AD-D988EFD7F9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80EDC-AAFA-4071-9380-2068EE0F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Magisterij</Template>
  <TotalTime>217</TotalTime>
  <Pages>41</Pages>
  <Words>6170</Words>
  <Characters>35171</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Hajdinjak, Valentina</cp:lastModifiedBy>
  <cp:revision>98</cp:revision>
  <cp:lastPrinted>2015-05-13T08:10:00Z</cp:lastPrinted>
  <dcterms:created xsi:type="dcterms:W3CDTF">2022-11-14T10:29:00Z</dcterms:created>
  <dcterms:modified xsi:type="dcterms:W3CDTF">2023-07-14T08:47:00Z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