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709"/>
        <w:gridCol w:w="3486"/>
      </w:tblGrid>
      <w:tr w:rsidR="00D802FE" w:rsidRPr="00A60BDD" w14:paraId="517CA72C" w14:textId="77777777" w:rsidTr="009D160E">
        <w:trPr>
          <w:trHeight w:val="2438"/>
        </w:trPr>
        <w:sdt>
          <w:sdtPr>
            <w:id w:val="-162627729"/>
            <w:placeholder>
              <w:docPart w:val="444F64DFD33A4233A0E03DCE9798D371"/>
            </w:placeholder>
          </w:sdtPr>
          <w:sdtEndPr/>
          <w:sdtContent>
            <w:tc>
              <w:tcPr>
                <w:tcW w:w="4820" w:type="dxa"/>
                <w:shd w:val="clear" w:color="auto" w:fill="auto"/>
              </w:tcPr>
              <w:p w14:paraId="43ADA98D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Komisija za tisk in založništvo</w:t>
                </w:r>
              </w:p>
              <w:p w14:paraId="784E4EC0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Fakulteta za strojništvo</w:t>
                </w:r>
              </w:p>
              <w:p w14:paraId="6F30155B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Aškerčeva 6</w:t>
                </w:r>
              </w:p>
              <w:p w14:paraId="717CC7F0" w14:textId="3411E201" w:rsidR="00D802FE" w:rsidRPr="00D50DC8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1000 Ljubljana</w:t>
                </w:r>
              </w:p>
            </w:tc>
          </w:sdtContent>
        </w:sdt>
        <w:tc>
          <w:tcPr>
            <w:tcW w:w="425" w:type="dxa"/>
          </w:tcPr>
          <w:p w14:paraId="5B0F38B9" w14:textId="77777777" w:rsidR="00D802FE" w:rsidRPr="00A60BDD" w:rsidRDefault="00D802FE" w:rsidP="00C261F4">
            <w:pPr>
              <w:pStyle w:val="Footer"/>
            </w:pPr>
          </w:p>
        </w:tc>
        <w:tc>
          <w:tcPr>
            <w:tcW w:w="709" w:type="dxa"/>
            <w:shd w:val="clear" w:color="auto" w:fill="auto"/>
          </w:tcPr>
          <w:p w14:paraId="71FFF8D5" w14:textId="62033EFA" w:rsidR="00D802FE" w:rsidRPr="00A60BDD" w:rsidRDefault="00D802FE" w:rsidP="00C261F4">
            <w:pPr>
              <w:pStyle w:val="Footer"/>
            </w:pPr>
          </w:p>
          <w:p w14:paraId="03F9E53D" w14:textId="77777777" w:rsidR="00D802FE" w:rsidRPr="00A60BDD" w:rsidRDefault="00D802FE" w:rsidP="00C261F4">
            <w:pPr>
              <w:pStyle w:val="Footer"/>
            </w:pPr>
            <w:r w:rsidRPr="00A60BDD">
              <w:t xml:space="preserve">Datum: </w:t>
            </w:r>
          </w:p>
        </w:tc>
        <w:tc>
          <w:tcPr>
            <w:tcW w:w="3486" w:type="dxa"/>
            <w:shd w:val="clear" w:color="auto" w:fill="auto"/>
          </w:tcPr>
          <w:p w14:paraId="24DC1154" w14:textId="31918AD1" w:rsidR="00D802FE" w:rsidRPr="00A60BDD" w:rsidRDefault="00D802FE" w:rsidP="00C261F4">
            <w:pPr>
              <w:pStyle w:val="Footer"/>
            </w:pPr>
          </w:p>
          <w:sdt>
            <w:sdtPr>
              <w:rPr>
                <w:highlight w:val="cyan"/>
              </w:rPr>
              <w:id w:val="826857898"/>
              <w:placeholder>
                <w:docPart w:val="D5278F23CAD24AF0967F466D7E2EC65E"/>
              </w:placeholder>
              <w:date>
                <w:dateFormat w:val="d. M. yyyy"/>
                <w:lid w:val="sl-SI"/>
                <w:storeMappedDataAs w:val="dateTime"/>
                <w:calendar w:val="gregorian"/>
              </w:date>
            </w:sdtPr>
            <w:sdtEndPr/>
            <w:sdtContent>
              <w:p w14:paraId="299197E3" w14:textId="29CE4C7A" w:rsidR="00D802FE" w:rsidRPr="00A60BDD" w:rsidRDefault="00C40DC4" w:rsidP="00C261F4">
                <w:pPr>
                  <w:pStyle w:val="Footer"/>
                </w:pPr>
                <w:r w:rsidRPr="00C40DC4">
                  <w:rPr>
                    <w:highlight w:val="cyan"/>
                  </w:rPr>
                  <w:t>##. ##. 20##</w:t>
                </w:r>
              </w:p>
            </w:sdtContent>
          </w:sdt>
        </w:tc>
      </w:tr>
    </w:tbl>
    <w:p w14:paraId="5EB2B100" w14:textId="43C57AB6" w:rsidR="00D50DC8" w:rsidRDefault="00D50DC8" w:rsidP="00D50DC8">
      <w:pPr>
        <w:spacing w:after="0" w:line="240" w:lineRule="auto"/>
        <w:rPr>
          <w:rFonts w:ascii="Times New Roman" w:hAnsi="Times New Roman"/>
          <w:sz w:val="24"/>
        </w:rPr>
      </w:pPr>
      <w:r w:rsidRPr="00A6400F">
        <w:rPr>
          <w:rFonts w:ascii="Times New Roman" w:hAnsi="Times New Roman"/>
          <w:b/>
          <w:sz w:val="24"/>
        </w:rPr>
        <w:t>Zadeva</w:t>
      </w:r>
      <w:r w:rsidRPr="00A6400F">
        <w:rPr>
          <w:rFonts w:ascii="Times New Roman" w:hAnsi="Times New Roman"/>
          <w:sz w:val="24"/>
        </w:rPr>
        <w:t xml:space="preserve">: Predlog za izdajo </w:t>
      </w:r>
      <w:proofErr w:type="spellStart"/>
      <w:r w:rsidR="00C422C3">
        <w:rPr>
          <w:rFonts w:ascii="Times New Roman" w:hAnsi="Times New Roman"/>
          <w:sz w:val="24"/>
        </w:rPr>
        <w:t>ne</w:t>
      </w:r>
      <w:r w:rsidR="009B4054">
        <w:rPr>
          <w:rFonts w:ascii="Times New Roman" w:hAnsi="Times New Roman"/>
          <w:sz w:val="24"/>
        </w:rPr>
        <w:t>recenziranega</w:t>
      </w:r>
      <w:proofErr w:type="spellEnd"/>
      <w:r w:rsidR="009B4054">
        <w:rPr>
          <w:rFonts w:ascii="Times New Roman" w:hAnsi="Times New Roman"/>
          <w:sz w:val="24"/>
        </w:rPr>
        <w:t xml:space="preserve"> </w:t>
      </w:r>
      <w:r w:rsidR="00F036B7">
        <w:rPr>
          <w:rFonts w:ascii="Times New Roman" w:hAnsi="Times New Roman"/>
          <w:sz w:val="24"/>
        </w:rPr>
        <w:t>študijskega gradiva</w:t>
      </w:r>
    </w:p>
    <w:p w14:paraId="0E07EBE8" w14:textId="60F1D5DB" w:rsidR="00F036B7" w:rsidRDefault="00F036B7" w:rsidP="00D50DC8">
      <w:pPr>
        <w:spacing w:after="0" w:line="240" w:lineRule="auto"/>
        <w:rPr>
          <w:rFonts w:ascii="Times New Roman" w:hAnsi="Times New Roman"/>
          <w:sz w:val="24"/>
        </w:rPr>
      </w:pPr>
    </w:p>
    <w:p w14:paraId="39C19FA1" w14:textId="1C4A859C" w:rsidR="00F036B7" w:rsidRPr="00F036B7" w:rsidRDefault="00C422C3" w:rsidP="00C4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F036B7">
        <w:rPr>
          <w:rFonts w:ascii="Times New Roman" w:hAnsi="Times New Roman"/>
          <w:kern w:val="0"/>
          <w:sz w:val="24"/>
          <w14:ligatures w14:val="none"/>
        </w:rPr>
        <w:t>Komisiji za tisk in založništvo</w:t>
      </w:r>
      <w:r>
        <w:rPr>
          <w:rFonts w:ascii="Times New Roman" w:hAnsi="Times New Roman"/>
          <w:kern w:val="0"/>
          <w:sz w:val="24"/>
          <w14:ligatures w14:val="none"/>
        </w:rPr>
        <w:t xml:space="preserve"> podajam</w:t>
      </w:r>
      <w:r w:rsidRPr="00F036B7">
        <w:rPr>
          <w:rFonts w:ascii="Times New Roman" w:hAnsi="Times New Roman"/>
          <w:kern w:val="0"/>
          <w:sz w:val="24"/>
          <w14:ligatures w14:val="none"/>
        </w:rPr>
        <w:t xml:space="preserve"> predlog za izdajo </w:t>
      </w:r>
      <w:r>
        <w:rPr>
          <w:rFonts w:ascii="Times New Roman" w:hAnsi="Times New Roman"/>
          <w:kern w:val="0"/>
          <w:sz w:val="24"/>
          <w14:ligatures w14:val="none"/>
        </w:rPr>
        <w:t xml:space="preserve">naslednjega </w:t>
      </w:r>
      <w:r w:rsidRPr="00F036B7">
        <w:rPr>
          <w:rFonts w:ascii="Times New Roman" w:hAnsi="Times New Roman"/>
          <w:kern w:val="0"/>
          <w:sz w:val="24"/>
          <w14:ligatures w14:val="none"/>
        </w:rPr>
        <w:t>gradiv</w:t>
      </w:r>
      <w:r>
        <w:rPr>
          <w:rFonts w:ascii="Times New Roman" w:hAnsi="Times New Roman"/>
          <w:kern w:val="0"/>
          <w:sz w:val="24"/>
          <w14:ligatures w14:val="none"/>
        </w:rPr>
        <w:t>a</w:t>
      </w:r>
      <w:r w:rsidR="005B5F73">
        <w:rPr>
          <w:rFonts w:ascii="Times New Roman" w:hAnsi="Times New Roman"/>
          <w:kern w:val="0"/>
          <w:sz w:val="24"/>
          <w14:ligatures w14:val="none"/>
        </w:rPr>
        <w:t xml:space="preserve">: </w:t>
      </w:r>
      <w:r w:rsidR="005B5F73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(pomožni sivi tekst tu in v spodnji tabeli </w:t>
      </w:r>
      <w:r w:rsid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 vnosu podatkov </w:t>
      </w:r>
      <w:r w:rsidR="005B5F73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izbrišite)</w:t>
      </w:r>
    </w:p>
    <w:p w14:paraId="5415B622" w14:textId="5ED2B91C" w:rsidR="00F036B7" w:rsidRDefault="00F036B7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37"/>
      </w:tblGrid>
      <w:tr w:rsidR="001C31A4" w14:paraId="50DC864D" w14:textId="77777777" w:rsidTr="009E2D67">
        <w:tc>
          <w:tcPr>
            <w:tcW w:w="2830" w:type="dxa"/>
          </w:tcPr>
          <w:p w14:paraId="7C8F6F2A" w14:textId="717702DD" w:rsid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Avtor</w:t>
            </w:r>
          </w:p>
        </w:tc>
        <w:tc>
          <w:tcPr>
            <w:tcW w:w="5437" w:type="dxa"/>
          </w:tcPr>
          <w:p w14:paraId="25A89EB0" w14:textId="51C78D13" w:rsidR="001C31A4" w:rsidRP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imena in priimke vseh avtorjev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522F12" w14:paraId="0C38087E" w14:textId="77777777" w:rsidTr="009E2D67">
        <w:tc>
          <w:tcPr>
            <w:tcW w:w="2830" w:type="dxa"/>
          </w:tcPr>
          <w:p w14:paraId="385C8F83" w14:textId="201BAB59" w:rsidR="00522F12" w:rsidRDefault="00522F12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Naslov</w:t>
            </w:r>
          </w:p>
        </w:tc>
        <w:tc>
          <w:tcPr>
            <w:tcW w:w="5437" w:type="dxa"/>
          </w:tcPr>
          <w:p w14:paraId="51FA5913" w14:textId="2C40E89C" w:rsidR="00522F12" w:rsidRPr="001C31A4" w:rsidRDefault="00522F12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naslov dela</w:t>
            </w:r>
            <w:r w:rsidR="00180DD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1C31A4" w14:paraId="6AFA4D8B" w14:textId="77777777" w:rsidTr="009E2D67">
        <w:tc>
          <w:tcPr>
            <w:tcW w:w="2830" w:type="dxa"/>
          </w:tcPr>
          <w:p w14:paraId="371912F0" w14:textId="5631F197" w:rsid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</w:t>
            </w:r>
            <w:r w:rsidRPr="001C31A4">
              <w:rPr>
                <w:rFonts w:ascii="Times New Roman" w:hAnsi="Times New Roman"/>
                <w:kern w:val="0"/>
                <w:sz w:val="24"/>
                <w14:ligatures w14:val="none"/>
              </w:rPr>
              <w:t>redmet</w:t>
            </w:r>
          </w:p>
        </w:tc>
        <w:tc>
          <w:tcPr>
            <w:tcW w:w="5437" w:type="dxa"/>
          </w:tcPr>
          <w:p w14:paraId="57F8484B" w14:textId="62FE531E" w:rsidR="001C31A4" w:rsidRP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predmet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,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za katerega je učno gradivo namenjeno (naziv, stopnja študija, letnik, smer)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1C31A4" w14:paraId="113BA672" w14:textId="77777777" w:rsidTr="009E2D67">
        <w:tc>
          <w:tcPr>
            <w:tcW w:w="2830" w:type="dxa"/>
          </w:tcPr>
          <w:p w14:paraId="114C71C5" w14:textId="0E9EC1C1" w:rsidR="001C31A4" w:rsidRDefault="002C1A8C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Obseg</w:t>
            </w:r>
          </w:p>
        </w:tc>
        <w:tc>
          <w:tcPr>
            <w:tcW w:w="5437" w:type="dxa"/>
          </w:tcPr>
          <w:p w14:paraId="3CB54598" w14:textId="15BA0017" w:rsidR="002C1A8C" w:rsidRPr="001C31A4" w:rsidRDefault="002C1A8C" w:rsidP="00C422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število strani. </w:t>
            </w:r>
            <w:r w:rsidR="00C422C3" w:rsidRPr="00C422C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Navodilo za izdelavo d</w:t>
            </w:r>
            <w:bookmarkStart w:id="0" w:name="_GoBack"/>
            <w:bookmarkEnd w:id="0"/>
            <w:r w:rsidR="00C422C3" w:rsidRPr="00C422C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rugega učnega gradiva</w:t>
            </w:r>
            <w:r w:rsidR="00C422C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predvideva obseg 80 strani za predmet na FS oziroma 40 strani za seminar izven FS.</w:t>
            </w:r>
            <w:r w:rsidR="00C422C3"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091E8D" w14:paraId="5D1B522B" w14:textId="77777777" w:rsidTr="009E2D67">
        <w:tc>
          <w:tcPr>
            <w:tcW w:w="2830" w:type="dxa"/>
          </w:tcPr>
          <w:p w14:paraId="6E637CAD" w14:textId="773D4E29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Oblika izdaje</w:t>
            </w:r>
          </w:p>
        </w:tc>
        <w:tc>
          <w:tcPr>
            <w:tcW w:w="5437" w:type="dxa"/>
          </w:tcPr>
          <w:p w14:paraId="79B2D827" w14:textId="5D8E7091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Navedite, ali bo gradivo izdano v tiskani ali  v elektronski obliki.</w:t>
            </w:r>
          </w:p>
        </w:tc>
      </w:tr>
      <w:tr w:rsidR="00091E8D" w14:paraId="0859B9C1" w14:textId="77777777" w:rsidTr="009E2D67">
        <w:tc>
          <w:tcPr>
            <w:tcW w:w="2830" w:type="dxa"/>
          </w:tcPr>
          <w:p w14:paraId="1548602A" w14:textId="71DA378D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Predviden format</w:t>
            </w:r>
          </w:p>
        </w:tc>
        <w:tc>
          <w:tcPr>
            <w:tcW w:w="5437" w:type="dxa"/>
          </w:tcPr>
          <w:p w14:paraId="149DE4A8" w14:textId="7836A4F4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samo v primeru tiskane izdaje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(priporočeno </w:t>
            </w:r>
            <w:r w:rsidRPr="00AC1C1F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160 mm x 235 mm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, v primeru elektronske pustite prazno.</w:t>
            </w:r>
          </w:p>
        </w:tc>
      </w:tr>
      <w:tr w:rsidR="00091E8D" w14:paraId="03E2BED2" w14:textId="77777777" w:rsidTr="009E2D67">
        <w:tc>
          <w:tcPr>
            <w:tcW w:w="2830" w:type="dxa"/>
          </w:tcPr>
          <w:p w14:paraId="55E4ACE2" w14:textId="6CB1DC3A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PPS</w:t>
            </w:r>
          </w:p>
        </w:tc>
        <w:tc>
          <w:tcPr>
            <w:tcW w:w="5437" w:type="dxa"/>
          </w:tcPr>
          <w:p w14:paraId="40C94181" w14:textId="78D7EFCD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samo v primeru tiskane izdaje, 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za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elektronsk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o pa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pustite prazno.</w:t>
            </w:r>
          </w:p>
        </w:tc>
      </w:tr>
      <w:tr w:rsidR="00091E8D" w14:paraId="3E2F9ED9" w14:textId="77777777" w:rsidTr="009E2D67">
        <w:tc>
          <w:tcPr>
            <w:tcW w:w="2830" w:type="dxa"/>
          </w:tcPr>
          <w:p w14:paraId="20743C7F" w14:textId="1C462DDF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Utemeljitev izdaje</w:t>
            </w:r>
          </w:p>
        </w:tc>
        <w:tc>
          <w:tcPr>
            <w:tcW w:w="5437" w:type="dxa"/>
          </w:tcPr>
          <w:p w14:paraId="26419CF8" w14:textId="59D3FD1A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</w:t>
            </w:r>
            <w:r w:rsidRPr="00B31E21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utemeljitev potrebe za izdajo, primerjav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o</w:t>
            </w:r>
            <w:r w:rsidRPr="00B31E21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z obstoječimi podobnimi gradivi na FS in izven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. Podajte vsebinski opis, da </w:t>
            </w:r>
            <w:r w:rsidR="006A065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skladno z navodili 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g</w:t>
            </w:r>
            <w:r w:rsidRPr="00091E8D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radivo vseb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uje</w:t>
            </w:r>
            <w:r w:rsidRPr="00091E8D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najmanj 90 % učne snovi predmeta</w:t>
            </w:r>
            <w:r w:rsidR="006A065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55145B16" w14:textId="08F734C3" w:rsidR="001C31A4" w:rsidRDefault="001C31A4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5B8A4AD8" w14:textId="63661E47" w:rsidR="00F55791" w:rsidRDefault="00F55791" w:rsidP="00D50DC8"/>
    <w:p w14:paraId="5FA47384" w14:textId="0869896E" w:rsidR="00F55791" w:rsidRDefault="005D7555" w:rsidP="00F5579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Ime in priimek avtorja 1</w:t>
      </w:r>
      <w:r>
        <w:rPr>
          <w:rFonts w:ascii="Times New Roman" w:hAnsi="Times New Roman"/>
          <w:sz w:val="24"/>
        </w:rPr>
        <w:tab/>
      </w:r>
    </w:p>
    <w:p w14:paraId="7E7661CD" w14:textId="7614F6E0" w:rsidR="005D7555" w:rsidRDefault="005D7555" w:rsidP="00F55791">
      <w:pPr>
        <w:jc w:val="right"/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Podpis avtorja 1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  <w:t xml:space="preserve">  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</w:r>
    </w:p>
    <w:p w14:paraId="1D4FDFEB" w14:textId="1C4E0D9E" w:rsidR="005D7555" w:rsidRDefault="005D7555" w:rsidP="00F55791">
      <w:pPr>
        <w:jc w:val="right"/>
        <w:rPr>
          <w:rFonts w:ascii="Times New Roman" w:hAnsi="Times New Roman"/>
          <w:sz w:val="24"/>
        </w:rPr>
      </w:pPr>
    </w:p>
    <w:p w14:paraId="6E23E2E4" w14:textId="66529D10" w:rsidR="005D7555" w:rsidRDefault="005D7555" w:rsidP="005D755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Ime in priimek avtorja 2</w:t>
      </w:r>
      <w:r>
        <w:rPr>
          <w:rFonts w:ascii="Times New Roman" w:hAnsi="Times New Roman"/>
          <w:sz w:val="24"/>
        </w:rPr>
        <w:tab/>
      </w:r>
    </w:p>
    <w:p w14:paraId="71C43EE2" w14:textId="794E7EF8" w:rsidR="005D7555" w:rsidRDefault="005D7555" w:rsidP="005D7555">
      <w:pPr>
        <w:jc w:val="right"/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Podpis avtorja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  <w:t xml:space="preserve">  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</w:r>
    </w:p>
    <w:p w14:paraId="5369EE7F" w14:textId="21EF6876" w:rsidR="005D7555" w:rsidRDefault="005D7555" w:rsidP="005D7555">
      <w:pPr>
        <w:jc w:val="right"/>
        <w:rPr>
          <w:rFonts w:ascii="Times New Roman" w:hAnsi="Times New Roman"/>
          <w:sz w:val="24"/>
        </w:rPr>
      </w:pPr>
    </w:p>
    <w:p w14:paraId="7887470A" w14:textId="392CD5BF" w:rsidR="005D7555" w:rsidRPr="00F55791" w:rsidRDefault="005D7555" w:rsidP="005D755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Prilagodite na ustrezno število avtorjev</w:t>
      </w:r>
      <w:r w:rsidR="003C5E0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, podpišejo naj se vsi avtorji.</w:t>
      </w:r>
    </w:p>
    <w:p w14:paraId="796D38AB" w14:textId="77777777" w:rsidR="005D7555" w:rsidRPr="00F55791" w:rsidRDefault="005D7555" w:rsidP="00F55791">
      <w:pPr>
        <w:jc w:val="right"/>
        <w:rPr>
          <w:rFonts w:ascii="Times New Roman" w:hAnsi="Times New Roman"/>
          <w:sz w:val="24"/>
        </w:rPr>
      </w:pPr>
    </w:p>
    <w:sectPr w:rsidR="005D7555" w:rsidRPr="00F55791" w:rsidSect="006A09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DB2C" w14:textId="77777777" w:rsidR="000A3C9B" w:rsidRDefault="000A3C9B" w:rsidP="0065275D">
      <w:pPr>
        <w:spacing w:after="0" w:line="240" w:lineRule="auto"/>
      </w:pPr>
      <w:r>
        <w:separator/>
      </w:r>
    </w:p>
  </w:endnote>
  <w:endnote w:type="continuationSeparator" w:id="0">
    <w:p w14:paraId="12AB0252" w14:textId="77777777" w:rsidR="000A3C9B" w:rsidRDefault="000A3C9B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za Sans">
    <w:altName w:val="Calibri"/>
    <w:charset w:val="00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51DDF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19D3E022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4D57C442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  <w:p w14:paraId="3B11066C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7302D09" w14:textId="77777777" w:rsidR="00221CD3" w:rsidRDefault="00221CD3" w:rsidP="00221CD3">
          <w:pPr>
            <w:pStyle w:val="Footer"/>
          </w:pPr>
        </w:p>
        <w:p w14:paraId="2E3C76E8" w14:textId="77777777" w:rsidR="00221CD3" w:rsidRPr="00A5121A" w:rsidRDefault="00221CD3" w:rsidP="00221CD3">
          <w:pPr>
            <w:pStyle w:val="Footer"/>
          </w:pPr>
          <w:r>
            <w:t xml:space="preserve"> </w:t>
          </w:r>
        </w:p>
      </w:tc>
      <w:tc>
        <w:tcPr>
          <w:tcW w:w="2977" w:type="dxa"/>
          <w:shd w:val="clear" w:color="auto" w:fill="auto"/>
        </w:tcPr>
        <w:p w14:paraId="60AA6471" w14:textId="77777777" w:rsidR="00221CD3" w:rsidRPr="00595918" w:rsidRDefault="00221CD3" w:rsidP="00221CD3">
          <w:pPr>
            <w:pStyle w:val="Footer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03DC2BCE" w14:textId="77777777" w:rsidR="00221CD3" w:rsidRPr="00D802FE" w:rsidRDefault="00221CD3" w:rsidP="00221CD3">
          <w:pPr>
            <w:pStyle w:val="Footer"/>
            <w:rPr>
              <w:rFonts w:cs="Arial"/>
              <w:color w:val="FF0000"/>
            </w:rPr>
          </w:pPr>
        </w:p>
      </w:tc>
      <w:tc>
        <w:tcPr>
          <w:tcW w:w="1985" w:type="dxa"/>
          <w:shd w:val="clear" w:color="auto" w:fill="auto"/>
        </w:tcPr>
        <w:p w14:paraId="30892EC4" w14:textId="77777777" w:rsidR="00221CD3" w:rsidRPr="00DA6F60" w:rsidRDefault="00221CD3" w:rsidP="00221CD3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465B7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704A4467" w14:textId="77777777" w:rsidR="00B566CE" w:rsidRPr="00B566CE" w:rsidRDefault="00B566CE">
    <w:pPr>
      <w:pStyle w:val="Footer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C18D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49834299" w14:textId="77777777" w:rsidTr="00B2649E">
      <w:trPr>
        <w:trHeight w:val="96"/>
      </w:trPr>
      <w:tc>
        <w:tcPr>
          <w:tcW w:w="2410" w:type="dxa"/>
          <w:shd w:val="clear" w:color="auto" w:fill="auto"/>
        </w:tcPr>
        <w:p w14:paraId="150F1DC2" w14:textId="77777777" w:rsidR="00DA6F60" w:rsidRPr="00A5121A" w:rsidRDefault="00617FEF" w:rsidP="00DA6F60">
          <w:pPr>
            <w:pStyle w:val="Footer"/>
            <w:tabs>
              <w:tab w:val="clear" w:pos="4536"/>
              <w:tab w:val="clear" w:pos="9072"/>
            </w:tabs>
          </w:pPr>
          <w:r w:rsidRPr="00617FEF">
            <w:t>Aškerčeva cesta 6</w:t>
          </w:r>
          <w:r w:rsidR="00E118B2">
            <w:t>,</w:t>
          </w:r>
          <w:r w:rsidR="00B2649E">
            <w:br/>
          </w:r>
          <w:r w:rsidR="00DA6F60">
            <w:t>1000 Ljubljana</w:t>
          </w:r>
          <w:r w:rsidR="00DA6F60" w:rsidRPr="00A5121A">
            <w:t>, Slovenija</w:t>
          </w:r>
        </w:p>
      </w:tc>
      <w:tc>
        <w:tcPr>
          <w:tcW w:w="2835" w:type="dxa"/>
          <w:shd w:val="clear" w:color="auto" w:fill="auto"/>
        </w:tcPr>
        <w:p w14:paraId="7FF565A7" w14:textId="4C8E7BB5" w:rsidR="00595918" w:rsidRDefault="00B2649E" w:rsidP="00B2649E">
          <w:pPr>
            <w:pStyle w:val="Footer"/>
          </w:pPr>
          <w:r>
            <w:t xml:space="preserve">T: </w:t>
          </w:r>
          <w:r w:rsidR="00617FEF" w:rsidRPr="00617FEF">
            <w:t xml:space="preserve">+386 1 4771 </w:t>
          </w:r>
          <w:r w:rsidR="00F54851">
            <w:t>200</w:t>
          </w:r>
        </w:p>
        <w:p w14:paraId="0449B121" w14:textId="77777777" w:rsidR="00DA6F60" w:rsidRPr="00A5121A" w:rsidRDefault="00DA6F60" w:rsidP="00595918">
          <w:pPr>
            <w:pStyle w:val="Footer"/>
          </w:pPr>
        </w:p>
      </w:tc>
      <w:tc>
        <w:tcPr>
          <w:tcW w:w="2977" w:type="dxa"/>
          <w:shd w:val="clear" w:color="auto" w:fill="auto"/>
        </w:tcPr>
        <w:p w14:paraId="1A1D0367" w14:textId="23B89B02" w:rsidR="00DA6F60" w:rsidRPr="00617FEF" w:rsidRDefault="00F54851" w:rsidP="00595918">
          <w:pPr>
            <w:pStyle w:val="Footer"/>
            <w:rPr>
              <w:rFonts w:cs="Arial"/>
              <w:color w:val="E03127"/>
            </w:rPr>
          </w:pPr>
          <w:r>
            <w:rPr>
              <w:color w:val="E03127"/>
            </w:rPr>
            <w:t>dekanat</w:t>
          </w:r>
          <w:r w:rsidR="00617FEF" w:rsidRPr="00617FEF">
            <w:rPr>
              <w:color w:val="E03127"/>
            </w:rPr>
            <w:t>@fs.uni-lj.si</w:t>
          </w:r>
          <w:r w:rsidR="00CD1CC4" w:rsidRPr="00617FEF">
            <w:rPr>
              <w:rFonts w:cs="Arial"/>
              <w:color w:val="E03127"/>
            </w:rPr>
            <w:br/>
          </w:r>
          <w:r w:rsidR="00595918" w:rsidRPr="00617FEF">
            <w:rPr>
              <w:rFonts w:cs="Arial"/>
              <w:color w:val="E03127"/>
            </w:rPr>
            <w:t>www.</w:t>
          </w:r>
          <w:r w:rsidR="001639DD" w:rsidRPr="00617FEF">
            <w:rPr>
              <w:rFonts w:cs="Arial"/>
              <w:color w:val="E03127"/>
            </w:rPr>
            <w:t>f</w:t>
          </w:r>
          <w:r w:rsidR="00617FEF" w:rsidRPr="00617FEF">
            <w:rPr>
              <w:rFonts w:cs="Arial"/>
              <w:color w:val="E03127"/>
            </w:rPr>
            <w:t>s</w:t>
          </w:r>
          <w:r w:rsidR="00595918" w:rsidRPr="00617FEF">
            <w:rPr>
              <w:rFonts w:cs="Arial"/>
              <w:color w:val="E03127"/>
            </w:rPr>
            <w:t>.uni-lj.si</w:t>
          </w:r>
        </w:p>
      </w:tc>
      <w:tc>
        <w:tcPr>
          <w:tcW w:w="1985" w:type="dxa"/>
          <w:shd w:val="clear" w:color="auto" w:fill="auto"/>
        </w:tcPr>
        <w:p w14:paraId="661833AC" w14:textId="77777777" w:rsidR="00DA6F60" w:rsidRPr="00DA6F60" w:rsidRDefault="00DA6F60" w:rsidP="00DF6B6A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704C29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704C29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4B9EBDC0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CC375" w14:textId="77777777" w:rsidR="000A3C9B" w:rsidRDefault="000A3C9B" w:rsidP="0065275D">
      <w:pPr>
        <w:spacing w:after="0" w:line="240" w:lineRule="auto"/>
      </w:pPr>
      <w:r>
        <w:separator/>
      </w:r>
    </w:p>
  </w:footnote>
  <w:footnote w:type="continuationSeparator" w:id="0">
    <w:p w14:paraId="4B3D61B0" w14:textId="77777777" w:rsidR="000A3C9B" w:rsidRDefault="000A3C9B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6D13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1CC08C6" wp14:editId="7B7972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84" cy="359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269D" w14:textId="77777777" w:rsidR="009B0E43" w:rsidRPr="00B566CE" w:rsidRDefault="00B2649E" w:rsidP="00EB324F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7D358792" wp14:editId="099EE4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6" cy="3599809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96" cy="3599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CD3" w:rsidRPr="00B566CE">
      <w:rPr>
        <w:noProof/>
        <w:szCs w:val="20"/>
        <w:lang w:eastAsia="sl-SI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A925FB" wp14:editId="0722D705">
              <wp:simplePos x="0" y="0"/>
              <wp:positionH relativeFrom="margin">
                <wp:posOffset>3238500</wp:posOffset>
              </wp:positionH>
              <wp:positionV relativeFrom="page">
                <wp:posOffset>575945</wp:posOffset>
              </wp:positionV>
              <wp:extent cx="2211705" cy="632460"/>
              <wp:effectExtent l="0" t="0" r="0" b="0"/>
              <wp:wrapSquare wrapText="bothSides"/>
              <wp:docPr id="171504102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34268" w14:textId="6EBF99E2" w:rsidR="00C56E67" w:rsidRPr="00636AE9" w:rsidRDefault="00C56E67" w:rsidP="00EB4D7A">
                          <w:pPr>
                            <w:pStyle w:val="Header"/>
                          </w:pPr>
                        </w:p>
                        <w:p w14:paraId="576755B0" w14:textId="77777777" w:rsidR="00636AE9" w:rsidRPr="00A01ACC" w:rsidRDefault="00636AE9" w:rsidP="00636A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25FB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55pt;margin-top:45.35pt;width:174.15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" filled="f" stroked="f">
              <v:textbox>
                <w:txbxContent>
                  <w:p w14:paraId="27934268" w14:textId="6EBF99E2" w:rsidR="00C56E67" w:rsidRPr="00636AE9" w:rsidRDefault="00C56E67" w:rsidP="00EB4D7A">
                    <w:pPr>
                      <w:pStyle w:val="Header"/>
                    </w:pPr>
                  </w:p>
                  <w:p w14:paraId="576755B0" w14:textId="77777777" w:rsidR="00636AE9" w:rsidRPr="00A01ACC" w:rsidRDefault="00636AE9" w:rsidP="00636AE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43663911" w14:textId="77777777" w:rsidR="00AC0843" w:rsidRPr="00B566CE" w:rsidRDefault="00595918" w:rsidP="00595918">
    <w:pPr>
      <w:tabs>
        <w:tab w:val="left" w:pos="6090"/>
      </w:tabs>
      <w:rPr>
        <w:szCs w:val="20"/>
      </w:rPr>
    </w:pPr>
    <w:r>
      <w:rPr>
        <w:szCs w:val="20"/>
      </w:rPr>
      <w:tab/>
    </w:r>
  </w:p>
  <w:p w14:paraId="43A80775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7CE"/>
    <w:multiLevelType w:val="hybridMultilevel"/>
    <w:tmpl w:val="109C8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EB5"/>
    <w:multiLevelType w:val="hybridMultilevel"/>
    <w:tmpl w:val="B6C64A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90AB3"/>
    <w:multiLevelType w:val="hybridMultilevel"/>
    <w:tmpl w:val="EB3604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06F"/>
    <w:multiLevelType w:val="hybridMultilevel"/>
    <w:tmpl w:val="02D865B4"/>
    <w:lvl w:ilvl="0" w:tplc="C100B01E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3C63"/>
    <w:multiLevelType w:val="hybridMultilevel"/>
    <w:tmpl w:val="4EF683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1"/>
    <w:rsid w:val="00006F5E"/>
    <w:rsid w:val="00010D61"/>
    <w:rsid w:val="00012729"/>
    <w:rsid w:val="00013CBE"/>
    <w:rsid w:val="00015913"/>
    <w:rsid w:val="00017D1F"/>
    <w:rsid w:val="00020383"/>
    <w:rsid w:val="00026C10"/>
    <w:rsid w:val="0005361E"/>
    <w:rsid w:val="000641FB"/>
    <w:rsid w:val="00070F87"/>
    <w:rsid w:val="00073732"/>
    <w:rsid w:val="00075E6A"/>
    <w:rsid w:val="000770FF"/>
    <w:rsid w:val="00091E8D"/>
    <w:rsid w:val="000A3C9B"/>
    <w:rsid w:val="000B5260"/>
    <w:rsid w:val="000C0C5E"/>
    <w:rsid w:val="000C4F49"/>
    <w:rsid w:val="000D0B01"/>
    <w:rsid w:val="000D4C36"/>
    <w:rsid w:val="000E6718"/>
    <w:rsid w:val="00105A8E"/>
    <w:rsid w:val="001206B6"/>
    <w:rsid w:val="00142ABC"/>
    <w:rsid w:val="00156955"/>
    <w:rsid w:val="001639DD"/>
    <w:rsid w:val="00175D01"/>
    <w:rsid w:val="00180DDA"/>
    <w:rsid w:val="00181582"/>
    <w:rsid w:val="00182090"/>
    <w:rsid w:val="0018652D"/>
    <w:rsid w:val="00187888"/>
    <w:rsid w:val="00190DBB"/>
    <w:rsid w:val="00191672"/>
    <w:rsid w:val="00192032"/>
    <w:rsid w:val="001930B1"/>
    <w:rsid w:val="00195240"/>
    <w:rsid w:val="001963D8"/>
    <w:rsid w:val="001A25BB"/>
    <w:rsid w:val="001C31A4"/>
    <w:rsid w:val="001C4A43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948F4"/>
    <w:rsid w:val="00295F67"/>
    <w:rsid w:val="0029623B"/>
    <w:rsid w:val="002B67C4"/>
    <w:rsid w:val="002C1A8C"/>
    <w:rsid w:val="002C1D7B"/>
    <w:rsid w:val="002C5759"/>
    <w:rsid w:val="002C7AB8"/>
    <w:rsid w:val="002C7F0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0ABD"/>
    <w:rsid w:val="00372D68"/>
    <w:rsid w:val="003770B0"/>
    <w:rsid w:val="00390EB9"/>
    <w:rsid w:val="00396965"/>
    <w:rsid w:val="003C2EC5"/>
    <w:rsid w:val="003C4589"/>
    <w:rsid w:val="003C5E03"/>
    <w:rsid w:val="003D4075"/>
    <w:rsid w:val="003D6D19"/>
    <w:rsid w:val="003E44CD"/>
    <w:rsid w:val="00400254"/>
    <w:rsid w:val="0040110D"/>
    <w:rsid w:val="00433BA1"/>
    <w:rsid w:val="004417B8"/>
    <w:rsid w:val="0044364D"/>
    <w:rsid w:val="00463792"/>
    <w:rsid w:val="0046572D"/>
    <w:rsid w:val="00465B73"/>
    <w:rsid w:val="004976DB"/>
    <w:rsid w:val="004B26BF"/>
    <w:rsid w:val="004B3EE7"/>
    <w:rsid w:val="004D14DB"/>
    <w:rsid w:val="004D47A2"/>
    <w:rsid w:val="004E1834"/>
    <w:rsid w:val="004E2F9E"/>
    <w:rsid w:val="004F3D61"/>
    <w:rsid w:val="00505D94"/>
    <w:rsid w:val="00522F12"/>
    <w:rsid w:val="00530411"/>
    <w:rsid w:val="00534E03"/>
    <w:rsid w:val="00544DCE"/>
    <w:rsid w:val="00554AD9"/>
    <w:rsid w:val="005577F0"/>
    <w:rsid w:val="005611CE"/>
    <w:rsid w:val="00577913"/>
    <w:rsid w:val="00584D3B"/>
    <w:rsid w:val="00595918"/>
    <w:rsid w:val="005A19B9"/>
    <w:rsid w:val="005B5ED4"/>
    <w:rsid w:val="005B5F73"/>
    <w:rsid w:val="005C0ECD"/>
    <w:rsid w:val="005C78FA"/>
    <w:rsid w:val="005D30A2"/>
    <w:rsid w:val="005D3D66"/>
    <w:rsid w:val="005D7555"/>
    <w:rsid w:val="005E1B3D"/>
    <w:rsid w:val="005E4CC1"/>
    <w:rsid w:val="006033FF"/>
    <w:rsid w:val="00617FEF"/>
    <w:rsid w:val="006246A0"/>
    <w:rsid w:val="00636AE9"/>
    <w:rsid w:val="00647A26"/>
    <w:rsid w:val="0065275D"/>
    <w:rsid w:val="00654F20"/>
    <w:rsid w:val="00665507"/>
    <w:rsid w:val="0067464E"/>
    <w:rsid w:val="0067494A"/>
    <w:rsid w:val="0067538E"/>
    <w:rsid w:val="006A065A"/>
    <w:rsid w:val="006A09C2"/>
    <w:rsid w:val="006B1BC4"/>
    <w:rsid w:val="006B29FD"/>
    <w:rsid w:val="006C76CA"/>
    <w:rsid w:val="006D7DF1"/>
    <w:rsid w:val="006E03A2"/>
    <w:rsid w:val="006E19CC"/>
    <w:rsid w:val="006E7C58"/>
    <w:rsid w:val="006F47FA"/>
    <w:rsid w:val="00704C29"/>
    <w:rsid w:val="00721C1C"/>
    <w:rsid w:val="00723F0D"/>
    <w:rsid w:val="00726CDC"/>
    <w:rsid w:val="00737E63"/>
    <w:rsid w:val="00755376"/>
    <w:rsid w:val="00756EF8"/>
    <w:rsid w:val="0075775C"/>
    <w:rsid w:val="007600E8"/>
    <w:rsid w:val="00765124"/>
    <w:rsid w:val="00775802"/>
    <w:rsid w:val="007822EF"/>
    <w:rsid w:val="0078579F"/>
    <w:rsid w:val="0078756C"/>
    <w:rsid w:val="00790117"/>
    <w:rsid w:val="007B1DB4"/>
    <w:rsid w:val="007D0809"/>
    <w:rsid w:val="007F1C5F"/>
    <w:rsid w:val="00801251"/>
    <w:rsid w:val="00803866"/>
    <w:rsid w:val="00813DD2"/>
    <w:rsid w:val="00823C52"/>
    <w:rsid w:val="00826630"/>
    <w:rsid w:val="0085205D"/>
    <w:rsid w:val="00853AFB"/>
    <w:rsid w:val="00863644"/>
    <w:rsid w:val="00870970"/>
    <w:rsid w:val="00877696"/>
    <w:rsid w:val="00877B5D"/>
    <w:rsid w:val="00877C08"/>
    <w:rsid w:val="00881FBC"/>
    <w:rsid w:val="00887C44"/>
    <w:rsid w:val="00891D3D"/>
    <w:rsid w:val="008948C9"/>
    <w:rsid w:val="00897660"/>
    <w:rsid w:val="008A25CD"/>
    <w:rsid w:val="008B069C"/>
    <w:rsid w:val="008D5FFF"/>
    <w:rsid w:val="00921238"/>
    <w:rsid w:val="009340A2"/>
    <w:rsid w:val="00934BC8"/>
    <w:rsid w:val="00943350"/>
    <w:rsid w:val="00961B64"/>
    <w:rsid w:val="0097583D"/>
    <w:rsid w:val="009815B8"/>
    <w:rsid w:val="00983BC4"/>
    <w:rsid w:val="00983C8F"/>
    <w:rsid w:val="00985AE6"/>
    <w:rsid w:val="00994996"/>
    <w:rsid w:val="009B0E43"/>
    <w:rsid w:val="009B4054"/>
    <w:rsid w:val="009B41B1"/>
    <w:rsid w:val="009C02A6"/>
    <w:rsid w:val="009D160E"/>
    <w:rsid w:val="009E2D67"/>
    <w:rsid w:val="00A01ACC"/>
    <w:rsid w:val="00A1184B"/>
    <w:rsid w:val="00A22E77"/>
    <w:rsid w:val="00A2458F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B6E9E"/>
    <w:rsid w:val="00AC0843"/>
    <w:rsid w:val="00AC1218"/>
    <w:rsid w:val="00AC1C1F"/>
    <w:rsid w:val="00AC7E1D"/>
    <w:rsid w:val="00AE5F12"/>
    <w:rsid w:val="00B00587"/>
    <w:rsid w:val="00B01EF8"/>
    <w:rsid w:val="00B02861"/>
    <w:rsid w:val="00B02F8A"/>
    <w:rsid w:val="00B04765"/>
    <w:rsid w:val="00B04865"/>
    <w:rsid w:val="00B0511E"/>
    <w:rsid w:val="00B2649E"/>
    <w:rsid w:val="00B31E21"/>
    <w:rsid w:val="00B46025"/>
    <w:rsid w:val="00B566CE"/>
    <w:rsid w:val="00B574A5"/>
    <w:rsid w:val="00B64FBD"/>
    <w:rsid w:val="00B72D7F"/>
    <w:rsid w:val="00B76FFD"/>
    <w:rsid w:val="00B93476"/>
    <w:rsid w:val="00BA0713"/>
    <w:rsid w:val="00BA50C1"/>
    <w:rsid w:val="00BA7FCE"/>
    <w:rsid w:val="00BB0E8D"/>
    <w:rsid w:val="00BC34D1"/>
    <w:rsid w:val="00BD356D"/>
    <w:rsid w:val="00BD3620"/>
    <w:rsid w:val="00BE44F5"/>
    <w:rsid w:val="00BE663A"/>
    <w:rsid w:val="00BE6FAB"/>
    <w:rsid w:val="00BF339B"/>
    <w:rsid w:val="00C030EE"/>
    <w:rsid w:val="00C05CEB"/>
    <w:rsid w:val="00C2022B"/>
    <w:rsid w:val="00C261F4"/>
    <w:rsid w:val="00C37EC1"/>
    <w:rsid w:val="00C40DC4"/>
    <w:rsid w:val="00C422C3"/>
    <w:rsid w:val="00C423B9"/>
    <w:rsid w:val="00C44CAA"/>
    <w:rsid w:val="00C50ED3"/>
    <w:rsid w:val="00C56E67"/>
    <w:rsid w:val="00C760BE"/>
    <w:rsid w:val="00C846A5"/>
    <w:rsid w:val="00C84FC4"/>
    <w:rsid w:val="00C93B0D"/>
    <w:rsid w:val="00CA08B3"/>
    <w:rsid w:val="00CB2188"/>
    <w:rsid w:val="00CC7362"/>
    <w:rsid w:val="00CD1CC4"/>
    <w:rsid w:val="00CD277E"/>
    <w:rsid w:val="00D13B5C"/>
    <w:rsid w:val="00D21B6A"/>
    <w:rsid w:val="00D2649D"/>
    <w:rsid w:val="00D278F4"/>
    <w:rsid w:val="00D30F0B"/>
    <w:rsid w:val="00D353BB"/>
    <w:rsid w:val="00D43DA7"/>
    <w:rsid w:val="00D50DC8"/>
    <w:rsid w:val="00D54C49"/>
    <w:rsid w:val="00D64080"/>
    <w:rsid w:val="00D727B4"/>
    <w:rsid w:val="00D74263"/>
    <w:rsid w:val="00D77E9E"/>
    <w:rsid w:val="00D802FE"/>
    <w:rsid w:val="00D90907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18B2"/>
    <w:rsid w:val="00E167B3"/>
    <w:rsid w:val="00E36D57"/>
    <w:rsid w:val="00E37CC9"/>
    <w:rsid w:val="00E61BF2"/>
    <w:rsid w:val="00E6377E"/>
    <w:rsid w:val="00E7034F"/>
    <w:rsid w:val="00E722A5"/>
    <w:rsid w:val="00E763A4"/>
    <w:rsid w:val="00E91B27"/>
    <w:rsid w:val="00E92A2F"/>
    <w:rsid w:val="00EA2931"/>
    <w:rsid w:val="00EA50E2"/>
    <w:rsid w:val="00EB29D1"/>
    <w:rsid w:val="00EB324F"/>
    <w:rsid w:val="00EB4D7A"/>
    <w:rsid w:val="00EB6062"/>
    <w:rsid w:val="00ED7C74"/>
    <w:rsid w:val="00EE47A9"/>
    <w:rsid w:val="00EE6466"/>
    <w:rsid w:val="00EF5FD5"/>
    <w:rsid w:val="00F036B7"/>
    <w:rsid w:val="00F0502C"/>
    <w:rsid w:val="00F0784B"/>
    <w:rsid w:val="00F1118C"/>
    <w:rsid w:val="00F14952"/>
    <w:rsid w:val="00F2131B"/>
    <w:rsid w:val="00F23477"/>
    <w:rsid w:val="00F26DAD"/>
    <w:rsid w:val="00F33BA6"/>
    <w:rsid w:val="00F37626"/>
    <w:rsid w:val="00F500ED"/>
    <w:rsid w:val="00F54851"/>
    <w:rsid w:val="00F55791"/>
    <w:rsid w:val="00F62EEE"/>
    <w:rsid w:val="00F67E8A"/>
    <w:rsid w:val="00F8616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0BA5B"/>
  <w15:docId w15:val="{F5FB5739-6900-496E-AC3C-F0BAA833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ormal"/>
    <w:qFormat/>
    <w:rsid w:val="00465B73"/>
    <w:pPr>
      <w:jc w:val="left"/>
    </w:pPr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CD1C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1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ocnikm\Downloads\UL%20FS%20-%20Dopis%202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F64DFD33A4233A0E03DCE9798D3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7D8180-0A81-4DF8-98D4-135605DF1C7A}"/>
      </w:docPartPr>
      <w:docPartBody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 w:rsidRPr="005A19B9">
            <w:rPr>
              <w:rStyle w:val="PlaceholderText"/>
              <w:bCs/>
            </w:rPr>
            <w:t>(naslovnik</w:t>
          </w:r>
          <w:r>
            <w:rPr>
              <w:rStyle w:val="PlaceholderText"/>
              <w:bCs/>
            </w:rPr>
            <w:t>)</w:t>
          </w:r>
        </w:p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ulica in hišna številka</w:t>
          </w:r>
          <w:r>
            <w:rPr>
              <w:rStyle w:val="PlaceholderText"/>
            </w:rPr>
            <w:t>)</w:t>
          </w:r>
        </w:p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poštna številka in kraj</w:t>
          </w:r>
          <w:r>
            <w:rPr>
              <w:rStyle w:val="PlaceholderText"/>
            </w:rPr>
            <w:t>)</w:t>
          </w:r>
        </w:p>
        <w:p w:rsidR="00842056" w:rsidRDefault="00881422">
          <w:pPr>
            <w:pStyle w:val="444F64DFD33A4233A0E03DCE9798D371"/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država)</w:t>
          </w:r>
        </w:p>
      </w:docPartBody>
    </w:docPart>
    <w:docPart>
      <w:docPartPr>
        <w:name w:val="D5278F23CAD24AF0967F466D7E2EC6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D0ECE5-F347-45F2-9E0D-25A7ED20FD9C}"/>
      </w:docPartPr>
      <w:docPartBody>
        <w:p w:rsidR="00842056" w:rsidRDefault="00881422">
          <w:pPr>
            <w:pStyle w:val="D5278F23CAD24AF0967F466D7E2EC65E"/>
          </w:pPr>
          <w:r w:rsidRPr="00C261F4">
            <w:t>(izberite datum)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za Sans">
    <w:altName w:val="Calibri"/>
    <w:charset w:val="00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6"/>
    <w:rsid w:val="00012345"/>
    <w:rsid w:val="000943A8"/>
    <w:rsid w:val="001522AF"/>
    <w:rsid w:val="005830E4"/>
    <w:rsid w:val="00842056"/>
    <w:rsid w:val="00881422"/>
    <w:rsid w:val="009661F6"/>
    <w:rsid w:val="00B271C7"/>
    <w:rsid w:val="00C931F0"/>
    <w:rsid w:val="00CA688B"/>
    <w:rsid w:val="00CC4C60"/>
    <w:rsid w:val="00D14DCF"/>
    <w:rsid w:val="00F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="Arial" w:hAnsi="Arial"/>
      <w:b w:val="0"/>
      <w:i w:val="0"/>
      <w:color w:val="666666"/>
    </w:rPr>
  </w:style>
  <w:style w:type="paragraph" w:customStyle="1" w:styleId="Naslovnik">
    <w:name w:val="Naslovnik"/>
    <w:qFormat/>
    <w:pPr>
      <w:spacing w:after="0" w:line="300" w:lineRule="auto"/>
      <w:ind w:left="425" w:hanging="425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444F64DFD33A4233A0E03DCE9798D371">
    <w:name w:val="444F64DFD33A4233A0E03DCE9798D371"/>
  </w:style>
  <w:style w:type="paragraph" w:customStyle="1" w:styleId="D5278F23CAD24AF0967F466D7E2EC65E">
    <w:name w:val="D5278F23CAD24AF0967F466D7E2EC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67CDC-C3D8-4D84-A6B3-A8269A9B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FS - Dopis 2.1.dotx</Template>
  <TotalTime>3950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3" baseType="lpstr">
      <vt:lpstr/>
      <vt:lpstr/>
      <vt:lpstr>Zadeva: &lt;(vnesite zadevo)&gt;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Potočnik Mesarić, Tanja</dc:creator>
  <cp:keywords/>
  <dc:description/>
  <cp:lastModifiedBy>Halilovič, Miroslav</cp:lastModifiedBy>
  <cp:revision>31</cp:revision>
  <cp:lastPrinted>2025-07-03T09:09:00Z</cp:lastPrinted>
  <dcterms:created xsi:type="dcterms:W3CDTF">2025-05-23T13:57:00Z</dcterms:created>
  <dcterms:modified xsi:type="dcterms:W3CDTF">2025-12-03T20:26:00Z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